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0AFCAF4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09204A">
              <w:rPr>
                <w:b/>
              </w:rPr>
              <w:t>5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09204A">
              <w:rPr>
                <w:b/>
              </w:rPr>
              <w:t>6</w:t>
            </w:r>
            <w:r w:rsidR="0096348C">
              <w:rPr>
                <w:b/>
              </w:rPr>
              <w:t>:</w:t>
            </w:r>
            <w:r w:rsidR="005101C1">
              <w:rPr>
                <w:b/>
              </w:rPr>
              <w:t>32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Pr="00547165" w:rsidRDefault="0096348C" w:rsidP="0096348C">
            <w:r w:rsidRPr="00547165">
              <w:t>DATUM</w:t>
            </w:r>
          </w:p>
        </w:tc>
        <w:tc>
          <w:tcPr>
            <w:tcW w:w="6463" w:type="dxa"/>
          </w:tcPr>
          <w:p w14:paraId="02911D03" w14:textId="4D0E586C" w:rsidR="0096348C" w:rsidRPr="00547165" w:rsidRDefault="00EF70DA" w:rsidP="0096348C">
            <w:r w:rsidRPr="00547165">
              <w:t>20</w:t>
            </w:r>
            <w:r w:rsidR="00C3591B" w:rsidRPr="00547165">
              <w:t>2</w:t>
            </w:r>
            <w:r w:rsidR="001B7F4F" w:rsidRPr="00547165">
              <w:t>6</w:t>
            </w:r>
            <w:r w:rsidR="009D6560" w:rsidRPr="00547165">
              <w:t>-</w:t>
            </w:r>
            <w:r w:rsidR="005101C1" w:rsidRPr="00547165">
              <w:t>04-28</w:t>
            </w:r>
          </w:p>
        </w:tc>
      </w:tr>
      <w:tr w:rsidR="0096348C" w14:paraId="59B54A1D" w14:textId="77777777" w:rsidTr="00012D39">
        <w:tc>
          <w:tcPr>
            <w:tcW w:w="1985" w:type="dxa"/>
          </w:tcPr>
          <w:p w14:paraId="2B08C94F" w14:textId="77777777" w:rsidR="0096348C" w:rsidRDefault="0096348C" w:rsidP="0096348C">
            <w:r w:rsidRPr="00547165">
              <w:t>TID</w:t>
            </w:r>
          </w:p>
        </w:tc>
        <w:tc>
          <w:tcPr>
            <w:tcW w:w="6463" w:type="dxa"/>
          </w:tcPr>
          <w:p w14:paraId="0B1FB026" w14:textId="5C22E5E7" w:rsidR="00D12EAD" w:rsidRDefault="00547165" w:rsidP="0096348C">
            <w:r>
              <w:t>11.00-</w:t>
            </w:r>
            <w:r w:rsidR="00A43CDF">
              <w:t>11.05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D12EAD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7470BE26" w14:textId="77777777" w:rsidR="005101C1" w:rsidRPr="001E1FAC" w:rsidRDefault="005101C1" w:rsidP="005101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313533B1" w14:textId="54553142" w:rsidR="00E57DF8" w:rsidRPr="005101C1" w:rsidRDefault="005101C1" w:rsidP="005101C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2025/</w:t>
            </w:r>
            <w:r w:rsidRPr="005101C1">
              <w:rPr>
                <w:snapToGrid w:val="0"/>
              </w:rPr>
              <w:t>26:3</w:t>
            </w:r>
            <w:r>
              <w:rPr>
                <w:snapToGrid w:val="0"/>
              </w:rPr>
              <w:t>1</w:t>
            </w:r>
            <w:r w:rsidRPr="005101C1">
              <w:rPr>
                <w:snapToGrid w:val="0"/>
              </w:rPr>
              <w:t>.</w:t>
            </w:r>
          </w:p>
        </w:tc>
      </w:tr>
      <w:tr w:rsidR="00AC1A15" w14:paraId="04889674" w14:textId="77777777" w:rsidTr="00D12EAD">
        <w:tc>
          <w:tcPr>
            <w:tcW w:w="567" w:type="dxa"/>
          </w:tcPr>
          <w:p w14:paraId="61BDC7D8" w14:textId="77777777" w:rsidR="00AC1A15" w:rsidRDefault="00AC1A1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8A8887A" w14:textId="77777777" w:rsidR="00AC1A15" w:rsidRPr="009C2ED3" w:rsidRDefault="00AC1A15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F54148" w14:paraId="7BEE5762" w14:textId="77777777" w:rsidTr="00D12EAD">
        <w:tc>
          <w:tcPr>
            <w:tcW w:w="567" w:type="dxa"/>
          </w:tcPr>
          <w:p w14:paraId="4A1219DD" w14:textId="19A6A6E4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D30E7F4" w14:textId="77777777" w:rsidR="00F54148" w:rsidRDefault="00F54148" w:rsidP="00F54148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AB16DA">
              <w:rPr>
                <w:b/>
              </w:rPr>
              <w:t>Skärpta krav för svenskt medborgarskap</w:t>
            </w:r>
            <w:r>
              <w:rPr>
                <w:b/>
              </w:rPr>
              <w:t xml:space="preserve"> (SfU28)</w:t>
            </w:r>
          </w:p>
          <w:p w14:paraId="23E40A3D" w14:textId="77777777" w:rsidR="00F54148" w:rsidRDefault="00F54148" w:rsidP="00F54148">
            <w:pPr>
              <w:tabs>
                <w:tab w:val="left" w:pos="1701"/>
              </w:tabs>
              <w:rPr>
                <w:bCs/>
              </w:rPr>
            </w:pPr>
          </w:p>
          <w:p w14:paraId="3783E14A" w14:textId="67A4447B" w:rsidR="00F54148" w:rsidRDefault="00F54148" w:rsidP="00F5414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bCs/>
              </w:rPr>
              <w:t>p</w:t>
            </w:r>
            <w:r w:rsidRPr="00AB16DA">
              <w:rPr>
                <w:bCs/>
              </w:rPr>
              <w:t>roposition 2025/26:175</w:t>
            </w:r>
            <w:r w:rsidRPr="005E56EA">
              <w:rPr>
                <w:bCs/>
              </w:rPr>
              <w:t xml:space="preserve">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59669EF6" w14:textId="77777777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50ED1D5B" w14:textId="48C9569F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2025/</w:t>
            </w:r>
            <w:proofErr w:type="gramStart"/>
            <w:r>
              <w:rPr>
                <w:snapToGrid w:val="0"/>
              </w:rPr>
              <w:t>26:SfU</w:t>
            </w:r>
            <w:proofErr w:type="gramEnd"/>
            <w:r>
              <w:rPr>
                <w:snapToGrid w:val="0"/>
              </w:rPr>
              <w:t>28.</w:t>
            </w:r>
          </w:p>
          <w:p w14:paraId="467A61E1" w14:textId="77777777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1EDE2CF5" w14:textId="1051FF66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V-, C- och MP- ledamöterna anmälde reservationer. </w:t>
            </w:r>
          </w:p>
          <w:p w14:paraId="33771F08" w14:textId="019B56DF" w:rsidR="00F54148" w:rsidRPr="009C2ED3" w:rsidRDefault="00F54148" w:rsidP="00094280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F54148" w14:paraId="5C2DC0AB" w14:textId="77777777" w:rsidTr="00D12EAD">
        <w:tc>
          <w:tcPr>
            <w:tcW w:w="567" w:type="dxa"/>
          </w:tcPr>
          <w:p w14:paraId="41590430" w14:textId="22A3D8A6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9428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0FD1D35" w14:textId="77777777" w:rsidR="00094280" w:rsidRDefault="00094280" w:rsidP="00F54148">
            <w:pPr>
              <w:tabs>
                <w:tab w:val="left" w:pos="1701"/>
              </w:tabs>
              <w:rPr>
                <w:b/>
              </w:rPr>
            </w:pPr>
            <w:r w:rsidRPr="00C07ED2">
              <w:rPr>
                <w:b/>
              </w:rPr>
              <w:t>Kvalificering till socialförsäkringen</w:t>
            </w:r>
            <w:r>
              <w:rPr>
                <w:b/>
              </w:rPr>
              <w:t xml:space="preserve"> (SfU21)</w:t>
            </w:r>
          </w:p>
          <w:p w14:paraId="210C1BD6" w14:textId="2E00DE69" w:rsidR="00F54148" w:rsidRPr="009612E3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68949E1B" w14:textId="248F25A4" w:rsidR="00F54148" w:rsidRDefault="00F54148" w:rsidP="00F54148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 w:rsidR="00094280">
              <w:rPr>
                <w:bCs/>
              </w:rPr>
              <w:t>p</w:t>
            </w:r>
            <w:r w:rsidR="00094280" w:rsidRPr="00FA102A">
              <w:rPr>
                <w:bCs/>
              </w:rPr>
              <w:t>roposition 2025/26:136 och motioner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0F028CB1" w14:textId="72613B75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5248B114" w14:textId="32EB6769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5C26EBB7" w14:textId="120402BF" w:rsidR="00F54148" w:rsidRPr="00F93B25" w:rsidRDefault="00F54148" w:rsidP="0009428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47165" w14:paraId="5570B7CF" w14:textId="77777777" w:rsidTr="00D12EAD">
        <w:tc>
          <w:tcPr>
            <w:tcW w:w="567" w:type="dxa"/>
          </w:tcPr>
          <w:p w14:paraId="712A8FF6" w14:textId="2C8DB6CF" w:rsidR="00547165" w:rsidRDefault="00547165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18972636" w14:textId="77777777" w:rsidR="00547165" w:rsidRDefault="00547165" w:rsidP="00F54148">
            <w:pPr>
              <w:tabs>
                <w:tab w:val="left" w:pos="1701"/>
              </w:tabs>
              <w:rPr>
                <w:b/>
              </w:rPr>
            </w:pPr>
            <w:r w:rsidRPr="00FA102A">
              <w:rPr>
                <w:b/>
              </w:rPr>
              <w:t>Ett mer träffsäkert och korrekt bostadsbidrag</w:t>
            </w:r>
            <w:r>
              <w:rPr>
                <w:b/>
              </w:rPr>
              <w:t xml:space="preserve"> (SfU24)</w:t>
            </w:r>
          </w:p>
          <w:p w14:paraId="48471635" w14:textId="77777777" w:rsidR="00547165" w:rsidRDefault="00547165" w:rsidP="00F54148">
            <w:pPr>
              <w:tabs>
                <w:tab w:val="left" w:pos="1701"/>
              </w:tabs>
              <w:rPr>
                <w:b/>
              </w:rPr>
            </w:pPr>
          </w:p>
          <w:p w14:paraId="2408C852" w14:textId="5B053CF5" w:rsidR="00547165" w:rsidRDefault="00547165" w:rsidP="0054716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 xml:space="preserve">Utskottet fortsatte beredningen av </w:t>
            </w:r>
            <w:r>
              <w:rPr>
                <w:bCs/>
              </w:rPr>
              <w:t>p</w:t>
            </w:r>
            <w:r w:rsidRPr="00FA102A">
              <w:rPr>
                <w:bCs/>
              </w:rPr>
              <w:t>roposition 2025/26:1</w:t>
            </w:r>
            <w:r>
              <w:rPr>
                <w:bCs/>
              </w:rPr>
              <w:t>70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FF9B811" w14:textId="77777777" w:rsidR="00547165" w:rsidRDefault="00547165" w:rsidP="00547165">
            <w:pPr>
              <w:tabs>
                <w:tab w:val="left" w:pos="1701"/>
              </w:tabs>
              <w:rPr>
                <w:snapToGrid w:val="0"/>
              </w:rPr>
            </w:pPr>
          </w:p>
          <w:p w14:paraId="2A1772EA" w14:textId="77777777" w:rsidR="00547165" w:rsidRDefault="00547165" w:rsidP="005471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Ärendet bordlades. </w:t>
            </w:r>
          </w:p>
          <w:p w14:paraId="08E1B1DA" w14:textId="53AAF3E5" w:rsidR="00547165" w:rsidRPr="00C07ED2" w:rsidRDefault="00547165" w:rsidP="00F54148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F54148" w14:paraId="35ADFEF8" w14:textId="77777777" w:rsidTr="00D12EAD">
        <w:tc>
          <w:tcPr>
            <w:tcW w:w="567" w:type="dxa"/>
          </w:tcPr>
          <w:p w14:paraId="58D60A32" w14:textId="78B89A7F" w:rsidR="00F54148" w:rsidRDefault="00547165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  <w:r w:rsidR="00F54148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15CDED24" w14:textId="5437BF04" w:rsidR="00547165" w:rsidRDefault="00547165" w:rsidP="005471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  <w:r w:rsidR="001A2845">
              <w:rPr>
                <w:b/>
                <w:snapToGrid w:val="0"/>
              </w:rPr>
              <w:br/>
            </w:r>
          </w:p>
          <w:p w14:paraId="6F104C43" w14:textId="77C5D759" w:rsidR="00D677D3" w:rsidRPr="001702D8" w:rsidRDefault="00D677D3" w:rsidP="00D677D3">
            <w:pPr>
              <w:tabs>
                <w:tab w:val="left" w:pos="1701"/>
              </w:tabs>
              <w:rPr>
                <w:snapToGrid w:val="0"/>
              </w:rPr>
            </w:pP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>a)</w:t>
            </w:r>
            <w:r w:rsidRPr="001702D8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Pr="001702D8">
              <w:rPr>
                <w:snapToGrid w:val="0"/>
              </w:rPr>
              <w:t xml:space="preserve">Utskottet beslutade att bjuda in migrationsminister Johan Forssell, Justitiedepartementet, för att informera om </w:t>
            </w:r>
            <w:r w:rsidR="001702D8" w:rsidRPr="001702D8">
              <w:rPr>
                <w:snapToGrid w:val="0"/>
              </w:rPr>
              <w:t>regeringens arbete för ökad verkställighet av utvisningar till Afghanistan</w:t>
            </w:r>
            <w:r w:rsidR="001A2845" w:rsidRPr="001702D8">
              <w:rPr>
                <w:snapToGrid w:val="0"/>
              </w:rPr>
              <w:t>.</w:t>
            </w:r>
          </w:p>
          <w:p w14:paraId="5CCA0612" w14:textId="77777777" w:rsidR="001702D8" w:rsidRPr="001702D8" w:rsidRDefault="001702D8" w:rsidP="00D677D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ABD6A8B" w14:textId="0492B6EE" w:rsidR="005969BF" w:rsidRPr="001702D8" w:rsidRDefault="00D677D3" w:rsidP="005969BF">
            <w:pPr>
              <w:tabs>
                <w:tab w:val="left" w:pos="1701"/>
              </w:tabs>
              <w:rPr>
                <w:snapToGrid w:val="0"/>
              </w:rPr>
            </w:pP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 xml:space="preserve">b) </w:t>
            </w:r>
            <w:r w:rsidR="001A2845" w:rsidRPr="001702D8">
              <w:rPr>
                <w:rFonts w:eastAsiaTheme="minorHAnsi"/>
                <w:color w:val="000000"/>
                <w:lang w:eastAsia="en-US"/>
              </w:rPr>
              <w:t>V-ledamoten begärde att utskottet skulle bjuda in</w:t>
            </w:r>
            <w:r w:rsidR="001702D8" w:rsidRPr="001702D8">
              <w:rPr>
                <w:rFonts w:eastAsiaTheme="minorHAnsi"/>
                <w:color w:val="000000"/>
                <w:lang w:eastAsia="en-US"/>
              </w:rPr>
              <w:t xml:space="preserve"> ansvarig</w:t>
            </w:r>
            <w:r w:rsidR="001A2845" w:rsidRPr="001702D8">
              <w:rPr>
                <w:rFonts w:eastAsiaTheme="minorHAnsi"/>
                <w:color w:val="000000"/>
                <w:lang w:eastAsia="en-US"/>
              </w:rPr>
              <w:t xml:space="preserve"> åklagare från </w:t>
            </w:r>
            <w:r w:rsidR="001702D8" w:rsidRPr="001702D8">
              <w:rPr>
                <w:rFonts w:eastAsiaTheme="minorHAnsi"/>
                <w:color w:val="000000"/>
                <w:lang w:eastAsia="en-US"/>
              </w:rPr>
              <w:t>I</w:t>
            </w:r>
            <w:r w:rsidR="005969BF" w:rsidRPr="001702D8">
              <w:rPr>
                <w:snapToGrid w:val="0"/>
              </w:rPr>
              <w:t xml:space="preserve">nternationella brottmålsdomstolen (ICC) för att informera om </w:t>
            </w:r>
            <w:r w:rsidR="001702D8" w:rsidRPr="001702D8">
              <w:rPr>
                <w:snapToGrid w:val="0"/>
              </w:rPr>
              <w:t>domstolens pågående utredning avseende Afghanistan</w:t>
            </w:r>
            <w:r w:rsidR="005969BF" w:rsidRPr="001702D8">
              <w:rPr>
                <w:snapToGrid w:val="0"/>
              </w:rPr>
              <w:t xml:space="preserve">. </w:t>
            </w:r>
          </w:p>
          <w:p w14:paraId="5EE490C2" w14:textId="77777777" w:rsidR="001702D8" w:rsidRPr="001702D8" w:rsidRDefault="001702D8" w:rsidP="005969BF">
            <w:pPr>
              <w:tabs>
                <w:tab w:val="left" w:pos="1701"/>
              </w:tabs>
              <w:rPr>
                <w:snapToGrid w:val="0"/>
              </w:rPr>
            </w:pPr>
          </w:p>
          <w:p w14:paraId="393071C3" w14:textId="3AA40B9B" w:rsidR="001A2845" w:rsidRPr="001702D8" w:rsidRDefault="001A2845" w:rsidP="00D677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702D8">
              <w:rPr>
                <w:snapToGrid w:val="0"/>
              </w:rPr>
              <w:t>Utskottet beslutade att avslå</w:t>
            </w: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 xml:space="preserve"> begäran.</w:t>
            </w:r>
          </w:p>
          <w:p w14:paraId="649924A5" w14:textId="77777777" w:rsidR="001702D8" w:rsidRPr="001702D8" w:rsidRDefault="001702D8" w:rsidP="00D677D3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65212F5" w14:textId="477F3C8D" w:rsidR="00F54148" w:rsidRPr="005969BF" w:rsidRDefault="005969BF" w:rsidP="005969BF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 xml:space="preserve">S-, </w:t>
            </w:r>
            <w:r w:rsidR="00F8531A" w:rsidRPr="001702D8">
              <w:rPr>
                <w:rFonts w:eastAsiaTheme="minorHAnsi"/>
                <w:color w:val="000000"/>
                <w:szCs w:val="24"/>
                <w:lang w:eastAsia="en-US"/>
              </w:rPr>
              <w:t>V</w:t>
            </w: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 xml:space="preserve">-, </w:t>
            </w:r>
            <w:r w:rsidR="00F8531A" w:rsidRPr="001702D8">
              <w:rPr>
                <w:rFonts w:eastAsiaTheme="minorHAnsi"/>
                <w:color w:val="000000"/>
                <w:szCs w:val="24"/>
                <w:lang w:eastAsia="en-US"/>
              </w:rPr>
              <w:t>C</w:t>
            </w:r>
            <w:r w:rsidRPr="001702D8">
              <w:rPr>
                <w:rFonts w:eastAsiaTheme="minorHAnsi"/>
                <w:color w:val="000000"/>
                <w:szCs w:val="24"/>
                <w:lang w:eastAsia="en-US"/>
              </w:rPr>
              <w:t>- och MP-ledamöterna reserverade sig mot beslutet.</w:t>
            </w:r>
          </w:p>
        </w:tc>
      </w:tr>
      <w:tr w:rsidR="00F54148" w14:paraId="7A334D97" w14:textId="77777777" w:rsidTr="00D12EAD">
        <w:tc>
          <w:tcPr>
            <w:tcW w:w="567" w:type="dxa"/>
          </w:tcPr>
          <w:p w14:paraId="6E902AAA" w14:textId="1A29438B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02E45AA" w14:textId="7A4258D5" w:rsidR="00F54148" w:rsidRPr="00F93B25" w:rsidRDefault="00F54148" w:rsidP="0054716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54148" w14:paraId="3A08FD80" w14:textId="77777777" w:rsidTr="00D12EAD">
        <w:tc>
          <w:tcPr>
            <w:tcW w:w="567" w:type="dxa"/>
          </w:tcPr>
          <w:p w14:paraId="78CF9E99" w14:textId="63FF035A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47165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00454AF" w14:textId="77777777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1319637" w14:textId="77777777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48D6E020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Nästa sammanträde äger rum tisdagen den 5 maj 2026 kl. 11.00.</w:t>
            </w:r>
          </w:p>
          <w:p w14:paraId="579FEF7E" w14:textId="2DB38E04" w:rsidR="00F54148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F54148" w:rsidRPr="00F93B25" w:rsidRDefault="00F54148" w:rsidP="00F5414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54148" w14:paraId="58C33F54" w14:textId="77777777" w:rsidTr="00D12EAD">
        <w:tc>
          <w:tcPr>
            <w:tcW w:w="567" w:type="dxa"/>
          </w:tcPr>
          <w:p w14:paraId="05F1FC35" w14:textId="77777777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F54148" w:rsidRDefault="00F54148" w:rsidP="00F5414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54148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F54148" w:rsidRDefault="00F54148" w:rsidP="00F54148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F54148" w:rsidRPr="00CF4289" w:rsidRDefault="00F54148" w:rsidP="00F54148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F54148" w:rsidRDefault="00F54148" w:rsidP="00F54148">
            <w:pPr>
              <w:tabs>
                <w:tab w:val="left" w:pos="1701"/>
              </w:tabs>
            </w:pPr>
          </w:p>
          <w:p w14:paraId="417E2023" w14:textId="77777777" w:rsidR="00F54148" w:rsidRDefault="00F54148" w:rsidP="00F54148">
            <w:pPr>
              <w:tabs>
                <w:tab w:val="left" w:pos="1701"/>
              </w:tabs>
            </w:pPr>
          </w:p>
          <w:p w14:paraId="1EA3C465" w14:textId="3D217677" w:rsidR="00F54148" w:rsidRPr="00CF4289" w:rsidRDefault="00F54148" w:rsidP="00F54148">
            <w:pPr>
              <w:tabs>
                <w:tab w:val="left" w:pos="1701"/>
              </w:tabs>
            </w:pPr>
            <w:r>
              <w:t>Justeras den 5 maj 2026</w:t>
            </w:r>
          </w:p>
        </w:tc>
      </w:tr>
    </w:tbl>
    <w:p w14:paraId="4C739809" w14:textId="77777777" w:rsidR="000C0F16" w:rsidRDefault="000C0F16" w:rsidP="000C0F16">
      <w:pPr>
        <w:widowControl/>
        <w:sectPr w:rsidR="000C0F16" w:rsidSect="003F76C0">
          <w:headerReference w:type="even" r:id="rId8"/>
          <w:headerReference w:type="default" r:id="rId9"/>
          <w:headerReference w:type="first" r:id="rId10"/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452"/>
        <w:gridCol w:w="425"/>
        <w:gridCol w:w="426"/>
        <w:gridCol w:w="425"/>
        <w:gridCol w:w="425"/>
        <w:gridCol w:w="284"/>
        <w:gridCol w:w="425"/>
        <w:gridCol w:w="283"/>
        <w:gridCol w:w="354"/>
        <w:gridCol w:w="72"/>
        <w:gridCol w:w="283"/>
        <w:gridCol w:w="284"/>
        <w:gridCol w:w="283"/>
        <w:gridCol w:w="284"/>
        <w:gridCol w:w="283"/>
      </w:tblGrid>
      <w:tr w:rsidR="00BE5542" w14:paraId="551194A2" w14:textId="77777777" w:rsidTr="00EF347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54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3CE04A4C" w:rsidR="00BE5542" w:rsidRDefault="00BE5542" w:rsidP="00487A46">
            <w:r w:rsidRPr="005101C1">
              <w:t>202</w:t>
            </w:r>
            <w:r w:rsidR="00801327" w:rsidRPr="005101C1">
              <w:t>5</w:t>
            </w:r>
            <w:r w:rsidRPr="005101C1">
              <w:t>/2</w:t>
            </w:r>
            <w:r w:rsidR="00801327" w:rsidRPr="005101C1">
              <w:t>6</w:t>
            </w:r>
            <w:r w:rsidRPr="005101C1">
              <w:t>:</w:t>
            </w:r>
            <w:r w:rsidR="005101C1" w:rsidRPr="005101C1">
              <w:t>32</w:t>
            </w:r>
          </w:p>
        </w:tc>
      </w:tr>
      <w:tr w:rsidR="00BE5542" w14:paraId="0C52D82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2186D34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43CDF">
              <w:rPr>
                <w:sz w:val="22"/>
              </w:rPr>
              <w:t xml:space="preserve"> 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2E002B4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43CDF">
              <w:rPr>
                <w:sz w:val="22"/>
              </w:rPr>
              <w:t xml:space="preserve"> 2-</w:t>
            </w:r>
            <w:r w:rsidR="005969BF">
              <w:rPr>
                <w:sz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1D816A2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08D12E83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5BF205BF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6ED3460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3A326BFC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7C2C5C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BE5542" w14:paraId="74A1CC5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05A9BB62" w:rsidR="00BE5542" w:rsidRPr="00417E30" w:rsidRDefault="00417E30" w:rsidP="00417E30">
            <w:pPr>
              <w:rPr>
                <w:lang w:val="en-GB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2F9E538A" w:rsidR="00BE5542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60DB2E9C" w:rsidR="00BE5542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499A9D9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3615AE6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43CDF" w14:paraId="068A3A0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61226F8" w:rsidR="00BE5542" w:rsidRPr="001E1FAC" w:rsidRDefault="00180A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bookmarkStart w:id="0" w:name="_Hlk155606430"/>
            <w:r w:rsidRPr="00400316">
              <w:rPr>
                <w:lang w:val="en-GB" w:eastAsia="en-US"/>
              </w:rPr>
              <w:t>Tony Haddou (V),</w:t>
            </w:r>
            <w:r>
              <w:rPr>
                <w:lang w:val="en-GB" w:eastAsia="en-US"/>
              </w:rPr>
              <w:t xml:space="preserve"> </w:t>
            </w:r>
            <w:bookmarkEnd w:id="0"/>
            <w:r w:rsidR="00BE5542" w:rsidRPr="00935059">
              <w:rPr>
                <w:szCs w:val="22"/>
                <w:lang w:val="en-US" w:eastAsia="en-US"/>
              </w:rPr>
              <w:t xml:space="preserve">vice </w:t>
            </w:r>
            <w:proofErr w:type="spellStart"/>
            <w:r w:rsidR="00BE5542" w:rsidRPr="00935059">
              <w:rPr>
                <w:szCs w:val="22"/>
                <w:lang w:val="en-US" w:eastAsia="en-US"/>
              </w:rPr>
              <w:t>ordf</w:t>
            </w:r>
            <w:proofErr w:type="spellEnd"/>
            <w:r w:rsidR="00BE5542" w:rsidRPr="00935059">
              <w:rPr>
                <w:szCs w:val="22"/>
                <w:lang w:val="en-US" w:eastAsia="en-US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67F799D7" w:rsidR="00BE5542" w:rsidRPr="001E1FAC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5397F59B" w:rsidR="00BE5542" w:rsidRPr="001E1FAC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7E41279D" w:rsidR="00BE5542" w:rsidRPr="001E1FAC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0F9C67A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BE5542" w:rsidRPr="001E1FAC" w14:paraId="2A1156C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 xml:space="preserve">Ludvig </w:t>
            </w:r>
            <w:proofErr w:type="spellStart"/>
            <w:r>
              <w:rPr>
                <w:szCs w:val="22"/>
                <w:lang w:val="en-US" w:eastAsia="en-US"/>
              </w:rPr>
              <w:t>Aspling</w:t>
            </w:r>
            <w:proofErr w:type="spellEnd"/>
            <w:r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20D5C81A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07B61A79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A99246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064B55FF" w:rsidR="00BE5542" w:rsidRPr="006F6936" w:rsidRDefault="006F6936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6F6936">
              <w:rPr>
                <w:szCs w:val="22"/>
                <w:lang w:val="en-GB" w:eastAsia="en-US"/>
              </w:rPr>
              <w:t>Ida Karkiainen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446A5A52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70223B4B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050676E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6197B1F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5EFBBB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24584FBA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592073F2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640BAEA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663EB10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480BCE5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3F17E391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6C4993F2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2F38A58C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3F2AC119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642543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1A854F0D" w:rsidR="00BE5542" w:rsidRPr="00E70A95" w:rsidRDefault="00AA469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Jessica Rodén</w:t>
            </w:r>
            <w:r w:rsidR="00BE5542">
              <w:rPr>
                <w:lang w:val="en-GB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1281FB1C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5DBD93BD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0D895C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34030AA1" w:rsidR="00BE5542" w:rsidRPr="002D6FF8" w:rsidRDefault="002D6F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2D6FF8">
              <w:rPr>
                <w:szCs w:val="22"/>
                <w:lang w:eastAsia="en-US"/>
              </w:rPr>
              <w:t>Caroline Högström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1F8B14F3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4CD997FF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98DD4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71ACF681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3E7D612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35AF7576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52A8DF69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51134F38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7E1EF7A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7759A27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2739F8C6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338FADD1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CD30051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5AACF28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F4AD8E9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687251B2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2A0BE945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63A636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Magnus </w:t>
            </w:r>
            <w:proofErr w:type="spellStart"/>
            <w:r>
              <w:rPr>
                <w:szCs w:val="22"/>
                <w:lang w:val="en-GB" w:eastAsia="en-US"/>
              </w:rPr>
              <w:t>Resare</w:t>
            </w:r>
            <w:proofErr w:type="spellEnd"/>
            <w:r>
              <w:rPr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04B50664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2600B457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28D5A69E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 xml:space="preserve">Ingemar </w:t>
            </w:r>
            <w:proofErr w:type="spellStart"/>
            <w:r>
              <w:rPr>
                <w:szCs w:val="22"/>
                <w:lang w:val="en-GB" w:eastAsia="en-US"/>
              </w:rPr>
              <w:t>Kihlström</w:t>
            </w:r>
            <w:proofErr w:type="spellEnd"/>
            <w:r>
              <w:rPr>
                <w:szCs w:val="22"/>
                <w:lang w:val="en-GB" w:eastAsia="en-US"/>
              </w:rPr>
              <w:t xml:space="preserve">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2FC2CCF2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041330E5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04C0CB0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1ABBF4FE" w:rsidR="00BE5542" w:rsidRPr="00E70A95" w:rsidRDefault="0081375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 xml:space="preserve">Anders W Jonsson </w:t>
            </w:r>
            <w:r w:rsidR="00BE5542">
              <w:rPr>
                <w:szCs w:val="22"/>
                <w:lang w:val="en-GB" w:eastAsia="en-US"/>
              </w:rPr>
              <w:t>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F3D369B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6F477903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791B6F4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2C8A264E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A43CDF" w14:paraId="330672B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4A64B837" w:rsidR="00BE5542" w:rsidRPr="00E01F81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23FA4E4B" w:rsidR="00BE5542" w:rsidRPr="00E01F81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318063C8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4AEC5ADF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BE5542" w:rsidRPr="006A511D" w14:paraId="02AFA81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3A3D4BEA" w:rsidR="00BE5542" w:rsidRPr="009C3FDC" w:rsidRDefault="009C3FDC" w:rsidP="009C3FDC">
            <w:pPr>
              <w:rPr>
                <w:sz w:val="22"/>
              </w:rPr>
            </w:pPr>
            <w:r>
              <w:t>Malte Tängmark Roos 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14FC0301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549A63CB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6B7E6B48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2542607F" w:rsidR="00BE5542" w:rsidRPr="001967F8" w:rsidRDefault="001967F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 w:rsidRPr="001967F8">
              <w:rPr>
                <w:szCs w:val="22"/>
                <w:lang w:val="en-GB" w:eastAsia="en-US"/>
              </w:rPr>
              <w:t>Patrik Karlson</w:t>
            </w:r>
            <w:r w:rsidR="00BE5542">
              <w:rPr>
                <w:szCs w:val="22"/>
                <w:lang w:val="en-GB" w:eastAsia="en-US"/>
              </w:rPr>
              <w:t xml:space="preserve">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230BFBDB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41F346B3" w:rsidR="00BE5542" w:rsidRPr="00E70A95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:rsidRPr="006A511D" w14:paraId="50E891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2430150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E5542" w14:paraId="1FF39D2A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Erik Hellsborn</w:t>
            </w:r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836B0A9" w:rsidR="00BE5542" w:rsidRPr="0078232D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65244804" w:rsidR="00BE5542" w:rsidRPr="0078232D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3BEBAE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5B9CBC4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0582EE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4619AD22" w:rsidR="00BE5542" w:rsidRPr="00E9564B" w:rsidRDefault="00E9564B" w:rsidP="00487A46">
            <w:pPr>
              <w:rPr>
                <w:szCs w:val="22"/>
                <w:lang w:val="en-US" w:eastAsia="en-US"/>
              </w:rPr>
            </w:pPr>
            <w:r w:rsidRPr="00E9564B">
              <w:rPr>
                <w:szCs w:val="22"/>
                <w:lang w:val="en-US" w:eastAsia="en-US"/>
              </w:rPr>
              <w:t>Arber Gashi 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1DC9C6C5" w:rsidR="00BE5542" w:rsidRPr="0078232D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2CEC26B5" w:rsidR="00BE5542" w:rsidRPr="0078232D" w:rsidRDefault="00A43CDF" w:rsidP="00A43CD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C78838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116A3F17" w:rsidR="00BE5542" w:rsidRPr="0078232D" w:rsidRDefault="002D6FF8" w:rsidP="00487A46">
            <w:pPr>
              <w:rPr>
                <w:sz w:val="22"/>
                <w:szCs w:val="22"/>
                <w:lang w:val="en-US"/>
              </w:rPr>
            </w:pPr>
            <w:r w:rsidRPr="002D6FF8">
              <w:rPr>
                <w:szCs w:val="22"/>
                <w:lang w:eastAsia="en-US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7C5BC12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2963FFD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6F6C50C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26F0655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1D11653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5E2A0F06" w:rsidR="00BE5542" w:rsidRDefault="0019552A" w:rsidP="00487A46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Cs w:val="22"/>
                <w:lang w:val="en-US" w:eastAsia="en-US"/>
              </w:rPr>
              <w:t>Vakant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670F2A9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4BE2199B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3BFD29F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7A40070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E4CD3" w14:paraId="3F9984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 xml:space="preserve">Leonid </w:t>
            </w:r>
            <w:proofErr w:type="spellStart"/>
            <w:r>
              <w:rPr>
                <w:lang w:val="en-GB" w:eastAsia="en-US"/>
              </w:rPr>
              <w:t>Yurkovskiy</w:t>
            </w:r>
            <w:proofErr w:type="spellEnd"/>
            <w:r>
              <w:rPr>
                <w:lang w:val="en-GB" w:eastAsia="en-US"/>
              </w:rPr>
              <w:t xml:space="preserve">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4DEAA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7C19" w14:paraId="707DCBE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09416623" w:rsidR="00417E30" w:rsidRDefault="00892EA8" w:rsidP="00487A46">
            <w:pPr>
              <w:rPr>
                <w:szCs w:val="22"/>
                <w:lang w:val="en-US" w:eastAsia="en-US"/>
              </w:rPr>
            </w:pPr>
            <w:r w:rsidRPr="00892EA8">
              <w:rPr>
                <w:szCs w:val="22"/>
                <w:lang w:val="en-US" w:eastAsia="en-US"/>
              </w:rPr>
              <w:t>Merit Frost Lindberg</w:t>
            </w:r>
            <w:r>
              <w:rPr>
                <w:szCs w:val="22"/>
                <w:lang w:val="en-US" w:eastAsia="en-US"/>
              </w:rPr>
              <w:t xml:space="preserve"> </w:t>
            </w:r>
            <w:r w:rsidR="00417E30" w:rsidRPr="00892EA8">
              <w:rPr>
                <w:szCs w:val="22"/>
                <w:lang w:val="en-US" w:eastAsia="en-US"/>
              </w:rPr>
              <w:t>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D7CD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7A3365C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0B272E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9816E0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2618" w14:paraId="059B2A0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D195" w14:textId="2CA93826" w:rsidR="00042618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Maj Karlsson 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EE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DA75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886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BA3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395B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114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EDE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5C5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FAC5C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3F9B8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FCD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5544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E3A52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4D89" w14:textId="77777777" w:rsidR="00042618" w:rsidRPr="0078232D" w:rsidRDefault="0004261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F03BEE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57CC25B5" w:rsidR="00BE5542" w:rsidRPr="00042618" w:rsidRDefault="00042618" w:rsidP="00487A46">
            <w:pPr>
              <w:rPr>
                <w:snapToGrid w:val="0"/>
                <w:szCs w:val="22"/>
                <w:lang w:val="en-GB" w:eastAsia="en-US"/>
              </w:rPr>
            </w:pPr>
            <w:r w:rsidRPr="00042618">
              <w:rPr>
                <w:snapToGrid w:val="0"/>
                <w:szCs w:val="22"/>
                <w:lang w:val="en-GB" w:eastAsia="en-US"/>
              </w:rPr>
              <w:t>Camilla Rinaldo Miller </w:t>
            </w:r>
            <w:r w:rsidR="00BE5542" w:rsidRPr="00042618">
              <w:rPr>
                <w:snapToGrid w:val="0"/>
                <w:szCs w:val="22"/>
                <w:lang w:val="en-GB" w:eastAsia="en-US"/>
              </w:rPr>
              <w:t>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8F7D714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2C882D2D" w:rsidR="00BE5542" w:rsidRPr="0081375A" w:rsidRDefault="0081375A" w:rsidP="0081375A">
            <w:pPr>
              <w:rPr>
                <w:rFonts w:ascii="Verdana" w:hAnsi="Verdana"/>
                <w:color w:val="333333"/>
                <w:sz w:val="30"/>
                <w:szCs w:val="30"/>
              </w:rPr>
            </w:pPr>
            <w:r w:rsidRPr="0081375A">
              <w:rPr>
                <w:snapToGrid w:val="0"/>
                <w:szCs w:val="22"/>
                <w:lang w:val="en-GB" w:eastAsia="en-US"/>
              </w:rPr>
              <w:t>Niels Paarup-Petersen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2C715A5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910B1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4A43DB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 xml:space="preserve">Fredrik </w:t>
            </w:r>
            <w:proofErr w:type="spellStart"/>
            <w:r>
              <w:rPr>
                <w:snapToGrid w:val="0"/>
                <w:szCs w:val="22"/>
                <w:lang w:val="en-GB" w:eastAsia="en-US"/>
              </w:rPr>
              <w:t>Kärrholm</w:t>
            </w:r>
            <w:proofErr w:type="spellEnd"/>
            <w:r>
              <w:rPr>
                <w:snapToGrid w:val="0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43E0A" w14:paraId="616EE63B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39E1A01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58BE0CC4" w:rsidR="00BE5542" w:rsidRPr="003213EC" w:rsidRDefault="00180AF8" w:rsidP="00487A46">
            <w:r w:rsidRPr="00A24CB5">
              <w:rPr>
                <w:szCs w:val="22"/>
                <w:lang w:eastAsia="en-US"/>
              </w:rPr>
              <w:t>Ida Gabrielsson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7F9791A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74BCC8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097065C6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62357D5D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07830A19" w:rsidR="00BE5542" w:rsidRPr="0081375A" w:rsidRDefault="0081375A" w:rsidP="00487A46">
            <w:pPr>
              <w:rPr>
                <w:szCs w:val="22"/>
                <w:lang w:eastAsia="en-US"/>
              </w:rPr>
            </w:pPr>
            <w:r w:rsidRPr="0081375A">
              <w:rPr>
                <w:szCs w:val="22"/>
                <w:lang w:eastAsia="en-US"/>
              </w:rPr>
              <w:t>Madeleine Atlas 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DF11C4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7DBC1926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1FC37935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0D0CEF64" w:rsidR="00BE5542" w:rsidRDefault="00180AF8" w:rsidP="00487A46"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3F9DE09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00404F7D" w:rsidR="00BE5542" w:rsidRPr="00BB38A5" w:rsidRDefault="00C06B98" w:rsidP="00487A46">
            <w:pPr>
              <w:rPr>
                <w:lang w:val="en-GB" w:eastAsia="en-US"/>
              </w:rPr>
            </w:pPr>
            <w:r w:rsidRPr="00C06B98">
              <w:rPr>
                <w:szCs w:val="22"/>
                <w:lang w:val="en-GB" w:eastAsia="en-US"/>
              </w:rPr>
              <w:t>Amanda Palmstierna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00F20117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2A748579" w:rsidR="00BE5542" w:rsidRDefault="003B16E0" w:rsidP="00487A46">
            <w:r>
              <w:t>Jakob Olofsgård 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440357BC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07F7CB47" w:rsidR="00BE5542" w:rsidRPr="001A14C8" w:rsidRDefault="001A14C8" w:rsidP="00487A46">
            <w:pPr>
              <w:rPr>
                <w:lang w:val="en-GB" w:eastAsia="en-US"/>
              </w:rPr>
            </w:pPr>
            <w:r w:rsidRPr="001A14C8">
              <w:rPr>
                <w:lang w:val="en-GB" w:eastAsia="en-US"/>
              </w:rPr>
              <w:t>Anders Ekegren</w:t>
            </w:r>
            <w:r>
              <w:rPr>
                <w:lang w:val="en-GB" w:eastAsia="en-US"/>
              </w:rPr>
              <w:t xml:space="preserve"> </w:t>
            </w:r>
            <w:r w:rsidR="00BE5542">
              <w:rPr>
                <w:lang w:val="en-GB" w:eastAsia="en-US"/>
              </w:rPr>
              <w:t>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3F668DF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4601C25F" w:rsidR="00BE5542" w:rsidRDefault="00042618" w:rsidP="00487A46">
            <w:pPr>
              <w:rPr>
                <w:lang w:val="en-GB" w:eastAsia="en-US"/>
              </w:rPr>
            </w:pPr>
            <w:proofErr w:type="spellStart"/>
            <w:r w:rsidRPr="00042618">
              <w:rPr>
                <w:lang w:val="en-GB" w:eastAsia="en-US"/>
              </w:rPr>
              <w:lastRenderedPageBreak/>
              <w:t>Ciczie</w:t>
            </w:r>
            <w:proofErr w:type="spellEnd"/>
            <w:r w:rsidRPr="00042618">
              <w:rPr>
                <w:lang w:val="en-GB" w:eastAsia="en-US"/>
              </w:rPr>
              <w:t xml:space="preserve"> Weidby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04633" w14:paraId="4D2D14C2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7F9" w14:textId="10A92894" w:rsidR="00804633" w:rsidRPr="00804633" w:rsidRDefault="00804633" w:rsidP="00487A46">
            <w:pPr>
              <w:rPr>
                <w:lang w:eastAsia="en-US"/>
              </w:rPr>
            </w:pPr>
            <w:r w:rsidRPr="00804633">
              <w:rPr>
                <w:lang w:eastAsia="en-US"/>
              </w:rPr>
              <w:t>Chris Dahlqvist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9B1A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00A5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AFBB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6117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862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73A2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399D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52144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F063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F922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47E0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0A88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D90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A9CE" w14:textId="77777777" w:rsidR="00804633" w:rsidRPr="0078232D" w:rsidRDefault="0080463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33" w:type="dxa"/>
            <w:gridSpan w:val="16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EF34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33" w:type="dxa"/>
            <w:gridSpan w:val="16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2727" w14:textId="77777777" w:rsidR="00804633" w:rsidRDefault="00804633" w:rsidP="00804633">
      <w:r>
        <w:separator/>
      </w:r>
    </w:p>
  </w:endnote>
  <w:endnote w:type="continuationSeparator" w:id="0">
    <w:p w14:paraId="5C7C55D2" w14:textId="77777777" w:rsidR="00804633" w:rsidRDefault="00804633" w:rsidP="00804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CD30" w14:textId="77777777" w:rsidR="00804633" w:rsidRDefault="00804633" w:rsidP="00804633">
      <w:r>
        <w:separator/>
      </w:r>
    </w:p>
  </w:footnote>
  <w:footnote w:type="continuationSeparator" w:id="0">
    <w:p w14:paraId="0CC6D397" w14:textId="77777777" w:rsidR="00804633" w:rsidRDefault="00804633" w:rsidP="00804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4D78F" w14:textId="6B1E5823" w:rsidR="00804633" w:rsidRDefault="0080463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BB428" w14:textId="26CB94F6" w:rsidR="00804633" w:rsidRDefault="0080463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CE94B" w14:textId="1880F88A" w:rsidR="00804633" w:rsidRDefault="008046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012256">
    <w:abstractNumId w:val="0"/>
  </w:num>
  <w:num w:numId="2" w16cid:durableId="998773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0729"/>
    <w:rsid w:val="0003470E"/>
    <w:rsid w:val="00034CDD"/>
    <w:rsid w:val="00035496"/>
    <w:rsid w:val="00037EDF"/>
    <w:rsid w:val="00041EBB"/>
    <w:rsid w:val="00042618"/>
    <w:rsid w:val="0004283E"/>
    <w:rsid w:val="00043563"/>
    <w:rsid w:val="00043E0A"/>
    <w:rsid w:val="00064405"/>
    <w:rsid w:val="0007293B"/>
    <w:rsid w:val="00073002"/>
    <w:rsid w:val="000910E8"/>
    <w:rsid w:val="0009204A"/>
    <w:rsid w:val="00094280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218A4"/>
    <w:rsid w:val="00131F64"/>
    <w:rsid w:val="00133B7E"/>
    <w:rsid w:val="00134762"/>
    <w:rsid w:val="00140387"/>
    <w:rsid w:val="00144FCB"/>
    <w:rsid w:val="00146A7C"/>
    <w:rsid w:val="001507C0"/>
    <w:rsid w:val="001522CE"/>
    <w:rsid w:val="00161AA6"/>
    <w:rsid w:val="001631CE"/>
    <w:rsid w:val="001651F3"/>
    <w:rsid w:val="001702D8"/>
    <w:rsid w:val="00180AF8"/>
    <w:rsid w:val="00186BCD"/>
    <w:rsid w:val="0019207A"/>
    <w:rsid w:val="0019469E"/>
    <w:rsid w:val="0019552A"/>
    <w:rsid w:val="001967F8"/>
    <w:rsid w:val="001A14C8"/>
    <w:rsid w:val="001A1578"/>
    <w:rsid w:val="001A2845"/>
    <w:rsid w:val="001B463E"/>
    <w:rsid w:val="001B7F4F"/>
    <w:rsid w:val="001C74B4"/>
    <w:rsid w:val="001E1FAC"/>
    <w:rsid w:val="001F67F5"/>
    <w:rsid w:val="001F74EE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A5F68"/>
    <w:rsid w:val="002B1854"/>
    <w:rsid w:val="002B51DB"/>
    <w:rsid w:val="002B6C96"/>
    <w:rsid w:val="002D2AB5"/>
    <w:rsid w:val="002D6FF8"/>
    <w:rsid w:val="002E1614"/>
    <w:rsid w:val="002F284C"/>
    <w:rsid w:val="003006C7"/>
    <w:rsid w:val="0030480E"/>
    <w:rsid w:val="003102EF"/>
    <w:rsid w:val="00314F14"/>
    <w:rsid w:val="003378A2"/>
    <w:rsid w:val="00340F42"/>
    <w:rsid w:val="0035321B"/>
    <w:rsid w:val="00356BDE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B16E0"/>
    <w:rsid w:val="003D2B22"/>
    <w:rsid w:val="003D3213"/>
    <w:rsid w:val="003D65DF"/>
    <w:rsid w:val="003E3027"/>
    <w:rsid w:val="003F49FA"/>
    <w:rsid w:val="003F642F"/>
    <w:rsid w:val="003F76C0"/>
    <w:rsid w:val="00400316"/>
    <w:rsid w:val="004030B9"/>
    <w:rsid w:val="0041580F"/>
    <w:rsid w:val="0041582D"/>
    <w:rsid w:val="00416EC2"/>
    <w:rsid w:val="00417945"/>
    <w:rsid w:val="00417E30"/>
    <w:rsid w:val="004206DB"/>
    <w:rsid w:val="004245AC"/>
    <w:rsid w:val="00445589"/>
    <w:rsid w:val="00446353"/>
    <w:rsid w:val="00446C86"/>
    <w:rsid w:val="00453D7D"/>
    <w:rsid w:val="004673D5"/>
    <w:rsid w:val="00481B64"/>
    <w:rsid w:val="00494D6F"/>
    <w:rsid w:val="004A0DC8"/>
    <w:rsid w:val="004A0EF6"/>
    <w:rsid w:val="004A5D29"/>
    <w:rsid w:val="004B6D8F"/>
    <w:rsid w:val="004C27C6"/>
    <w:rsid w:val="004C5D4F"/>
    <w:rsid w:val="004C6112"/>
    <w:rsid w:val="004D717F"/>
    <w:rsid w:val="004E0699"/>
    <w:rsid w:val="004F14A4"/>
    <w:rsid w:val="004F1B55"/>
    <w:rsid w:val="004F680C"/>
    <w:rsid w:val="0050040F"/>
    <w:rsid w:val="00502075"/>
    <w:rsid w:val="005101C1"/>
    <w:rsid w:val="005108E6"/>
    <w:rsid w:val="00511E86"/>
    <w:rsid w:val="00517E7E"/>
    <w:rsid w:val="0052619B"/>
    <w:rsid w:val="005300FA"/>
    <w:rsid w:val="00533D68"/>
    <w:rsid w:val="00540AE9"/>
    <w:rsid w:val="00547165"/>
    <w:rsid w:val="00555EB7"/>
    <w:rsid w:val="00565087"/>
    <w:rsid w:val="00574036"/>
    <w:rsid w:val="00574897"/>
    <w:rsid w:val="00581568"/>
    <w:rsid w:val="00585B29"/>
    <w:rsid w:val="00586394"/>
    <w:rsid w:val="00592BE9"/>
    <w:rsid w:val="005969BF"/>
    <w:rsid w:val="005B0262"/>
    <w:rsid w:val="005B13B2"/>
    <w:rsid w:val="005B2625"/>
    <w:rsid w:val="005C1541"/>
    <w:rsid w:val="005C2F5F"/>
    <w:rsid w:val="005C3A33"/>
    <w:rsid w:val="005C7598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81B04"/>
    <w:rsid w:val="00684C51"/>
    <w:rsid w:val="00697EB5"/>
    <w:rsid w:val="006A511D"/>
    <w:rsid w:val="006B7B0C"/>
    <w:rsid w:val="006C21FA"/>
    <w:rsid w:val="006C34A5"/>
    <w:rsid w:val="006D3126"/>
    <w:rsid w:val="006F03D9"/>
    <w:rsid w:val="006F5FFE"/>
    <w:rsid w:val="006F6936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7BDA"/>
    <w:rsid w:val="00771B76"/>
    <w:rsid w:val="00780720"/>
    <w:rsid w:val="00785299"/>
    <w:rsid w:val="0078561B"/>
    <w:rsid w:val="007927E0"/>
    <w:rsid w:val="00793026"/>
    <w:rsid w:val="007B4ADD"/>
    <w:rsid w:val="007D2629"/>
    <w:rsid w:val="007E4B5A"/>
    <w:rsid w:val="007F2EDA"/>
    <w:rsid w:val="007F6B0D"/>
    <w:rsid w:val="00801327"/>
    <w:rsid w:val="00804633"/>
    <w:rsid w:val="0081375A"/>
    <w:rsid w:val="00815B5B"/>
    <w:rsid w:val="00820AC7"/>
    <w:rsid w:val="00834B38"/>
    <w:rsid w:val="00835DF4"/>
    <w:rsid w:val="008378F7"/>
    <w:rsid w:val="008557FA"/>
    <w:rsid w:val="0086262B"/>
    <w:rsid w:val="0087359E"/>
    <w:rsid w:val="008808A5"/>
    <w:rsid w:val="00892EA8"/>
    <w:rsid w:val="008A29B8"/>
    <w:rsid w:val="008C28E0"/>
    <w:rsid w:val="008C2DE4"/>
    <w:rsid w:val="008C68ED"/>
    <w:rsid w:val="008D12B1"/>
    <w:rsid w:val="008F1A6E"/>
    <w:rsid w:val="008F4D68"/>
    <w:rsid w:val="008F656A"/>
    <w:rsid w:val="00902858"/>
    <w:rsid w:val="00904890"/>
    <w:rsid w:val="00906C2D"/>
    <w:rsid w:val="00915674"/>
    <w:rsid w:val="009216D5"/>
    <w:rsid w:val="00921E58"/>
    <w:rsid w:val="009249A0"/>
    <w:rsid w:val="00935059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232F"/>
    <w:rsid w:val="009C3BE7"/>
    <w:rsid w:val="009C3FDC"/>
    <w:rsid w:val="009D1BB5"/>
    <w:rsid w:val="009D6560"/>
    <w:rsid w:val="009F6E99"/>
    <w:rsid w:val="00A01787"/>
    <w:rsid w:val="00A258F2"/>
    <w:rsid w:val="00A304E0"/>
    <w:rsid w:val="00A31820"/>
    <w:rsid w:val="00A401A5"/>
    <w:rsid w:val="00A43CDF"/>
    <w:rsid w:val="00A46C20"/>
    <w:rsid w:val="00A508D0"/>
    <w:rsid w:val="00A5183C"/>
    <w:rsid w:val="00A55748"/>
    <w:rsid w:val="00A63738"/>
    <w:rsid w:val="00A70B78"/>
    <w:rsid w:val="00A744C3"/>
    <w:rsid w:val="00A81721"/>
    <w:rsid w:val="00A84DE6"/>
    <w:rsid w:val="00A90C14"/>
    <w:rsid w:val="00A9262A"/>
    <w:rsid w:val="00AA469F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85ECC"/>
    <w:rsid w:val="00B9203B"/>
    <w:rsid w:val="00BA2208"/>
    <w:rsid w:val="00BB1003"/>
    <w:rsid w:val="00BE5542"/>
    <w:rsid w:val="00BE56A5"/>
    <w:rsid w:val="00BE7A1F"/>
    <w:rsid w:val="00BF03FD"/>
    <w:rsid w:val="00BF4C14"/>
    <w:rsid w:val="00C00C2D"/>
    <w:rsid w:val="00C03BBC"/>
    <w:rsid w:val="00C06B98"/>
    <w:rsid w:val="00C137FA"/>
    <w:rsid w:val="00C16B87"/>
    <w:rsid w:val="00C25306"/>
    <w:rsid w:val="00C3591B"/>
    <w:rsid w:val="00C3694B"/>
    <w:rsid w:val="00C463FE"/>
    <w:rsid w:val="00C46A0F"/>
    <w:rsid w:val="00C4713F"/>
    <w:rsid w:val="00C50B17"/>
    <w:rsid w:val="00C57994"/>
    <w:rsid w:val="00C60083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13744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7D3"/>
    <w:rsid w:val="00D67826"/>
    <w:rsid w:val="00D728C1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7DB7"/>
    <w:rsid w:val="00DB1CC1"/>
    <w:rsid w:val="00DC2D9C"/>
    <w:rsid w:val="00DC58D9"/>
    <w:rsid w:val="00DD0388"/>
    <w:rsid w:val="00DD2E3A"/>
    <w:rsid w:val="00DD7DC3"/>
    <w:rsid w:val="00E02BEB"/>
    <w:rsid w:val="00E02E7A"/>
    <w:rsid w:val="00E066D8"/>
    <w:rsid w:val="00E31AA3"/>
    <w:rsid w:val="00E33857"/>
    <w:rsid w:val="00E45D77"/>
    <w:rsid w:val="00E57DF8"/>
    <w:rsid w:val="00E67EBA"/>
    <w:rsid w:val="00E70A95"/>
    <w:rsid w:val="00E73DF4"/>
    <w:rsid w:val="00E916EA"/>
    <w:rsid w:val="00E91F39"/>
    <w:rsid w:val="00E92A77"/>
    <w:rsid w:val="00E9326E"/>
    <w:rsid w:val="00E948E9"/>
    <w:rsid w:val="00E9564B"/>
    <w:rsid w:val="00E96868"/>
    <w:rsid w:val="00EA2807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0029"/>
    <w:rsid w:val="00F10757"/>
    <w:rsid w:val="00F236AC"/>
    <w:rsid w:val="00F37A94"/>
    <w:rsid w:val="00F46F5A"/>
    <w:rsid w:val="00F5148A"/>
    <w:rsid w:val="00F54148"/>
    <w:rsid w:val="00F6069C"/>
    <w:rsid w:val="00F70370"/>
    <w:rsid w:val="00F70543"/>
    <w:rsid w:val="00F8531A"/>
    <w:rsid w:val="00F93B25"/>
    <w:rsid w:val="00F946D4"/>
    <w:rsid w:val="00F968D3"/>
    <w:rsid w:val="00FA1DE1"/>
    <w:rsid w:val="00FA384F"/>
    <w:rsid w:val="00FA4178"/>
    <w:rsid w:val="00FB0A2A"/>
    <w:rsid w:val="00FB3BD6"/>
    <w:rsid w:val="00FB538C"/>
    <w:rsid w:val="00FC7B39"/>
    <w:rsid w:val="00FD13A3"/>
    <w:rsid w:val="00FD75A8"/>
    <w:rsid w:val="00FE35DD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rsid w:val="0080463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804633"/>
    <w:rPr>
      <w:sz w:val="24"/>
    </w:rPr>
  </w:style>
  <w:style w:type="paragraph" w:styleId="Normalwebb">
    <w:name w:val="Normal (Web)"/>
    <w:basedOn w:val="Normal"/>
    <w:rsid w:val="001A284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633</TotalTime>
  <Pages>4</Pages>
  <Words>397</Words>
  <Characters>2197</Characters>
  <Application>Microsoft Office Word</Application>
  <DocSecurity>0</DocSecurity>
  <Lines>816</Lines>
  <Paragraphs>142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60</cp:revision>
  <cp:lastPrinted>2026-04-29T13:46:00Z</cp:lastPrinted>
  <dcterms:created xsi:type="dcterms:W3CDTF">2023-07-27T13:26:00Z</dcterms:created>
  <dcterms:modified xsi:type="dcterms:W3CDTF">2026-05-04T08:02:00Z</dcterms:modified>
</cp:coreProperties>
</file>