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213D" w:rsidRPr="00E054EC" w:rsidTr="00B8213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8213D" w:rsidRPr="00E054EC" w:rsidRDefault="00B8213D" w:rsidP="00B8213D">
            <w:pPr>
              <w:pStyle w:val="RSKRbeteckning"/>
              <w:spacing w:before="240"/>
            </w:pPr>
            <w:r w:rsidRPr="00E054EC">
              <w:t>Riksdagsskrivelse</w:t>
            </w:r>
          </w:p>
          <w:p w:rsidR="00B8213D" w:rsidRPr="00E054EC" w:rsidRDefault="00B8213D" w:rsidP="00B8213D">
            <w:pPr>
              <w:pStyle w:val="RSKRbeteckning"/>
            </w:pPr>
            <w:r w:rsidRPr="00E054EC">
              <w:t>2009/10:37</w:t>
            </w:r>
          </w:p>
        </w:tc>
        <w:tc>
          <w:tcPr>
            <w:tcW w:w="1134" w:type="dxa"/>
          </w:tcPr>
          <w:p w:rsidR="00B8213D" w:rsidRPr="00E054EC" w:rsidRDefault="00E054EC" w:rsidP="00B8213D">
            <w:pPr>
              <w:jc w:val="right"/>
            </w:pPr>
            <w:r w:rsidRPr="00E054E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13D" w:rsidRPr="00E054EC" w:rsidTr="00B8213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213D" w:rsidRPr="00E054EC" w:rsidRDefault="00B8213D">
            <w:pPr>
              <w:rPr>
                <w:sz w:val="10"/>
              </w:rPr>
            </w:pPr>
          </w:p>
        </w:tc>
      </w:tr>
    </w:tbl>
    <w:p w:rsidR="00B8213D" w:rsidRPr="00E054EC" w:rsidRDefault="00B8213D"/>
    <w:p w:rsidR="00B8213D" w:rsidRPr="00E054EC" w:rsidRDefault="00B8213D" w:rsidP="00B8213D">
      <w:pPr>
        <w:pStyle w:val="Mottagare1"/>
      </w:pPr>
      <w:r w:rsidRPr="00E054EC">
        <w:t>Regeringen</w:t>
      </w:r>
    </w:p>
    <w:p w:rsidR="00B8213D" w:rsidRPr="00E054EC" w:rsidRDefault="00B8213D" w:rsidP="00B8213D">
      <w:pPr>
        <w:pStyle w:val="Mottagare2"/>
      </w:pPr>
      <w:r w:rsidRPr="00E054EC">
        <w:t>Finansdepartementet</w:t>
      </w:r>
    </w:p>
    <w:p w:rsidR="00B8213D" w:rsidRPr="00E054EC" w:rsidRDefault="00B8213D" w:rsidP="00B8213D">
      <w:r w:rsidRPr="00E054EC">
        <w:t>Med överlämnande av skatteutskottets betänkande 2009/10:SkU6 Informationsutbytesavtal och partiella skatteavtal med Bermuda får jag anmäla att riksdagen denna dag bifallit utskottets förslag till riksdagsbeslut.</w:t>
      </w:r>
    </w:p>
    <w:p w:rsidR="00B8213D" w:rsidRPr="00E054EC" w:rsidRDefault="00B8213D" w:rsidP="00B8213D">
      <w:pPr>
        <w:pStyle w:val="Stockholm"/>
      </w:pPr>
      <w:r w:rsidRPr="00E054EC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213D" w:rsidRPr="00E054EC" w:rsidTr="00B8213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8213D" w:rsidRPr="00E054EC" w:rsidRDefault="00B8213D" w:rsidP="00B8213D">
            <w:pPr>
              <w:pStyle w:val="AvsTalman"/>
            </w:pPr>
            <w:r w:rsidRPr="00E054EC">
              <w:t>Per Westerberg</w:t>
            </w:r>
          </w:p>
        </w:tc>
        <w:tc>
          <w:tcPr>
            <w:tcW w:w="3628" w:type="dxa"/>
          </w:tcPr>
          <w:p w:rsidR="00B8213D" w:rsidRPr="00E054EC" w:rsidRDefault="00B8213D" w:rsidP="00B8213D">
            <w:pPr>
              <w:pStyle w:val="AvsTjnsteman"/>
            </w:pPr>
            <w:r w:rsidRPr="00E054EC">
              <w:t>Ulf Christoffersson</w:t>
            </w:r>
          </w:p>
        </w:tc>
      </w:tr>
    </w:tbl>
    <w:p w:rsidR="00D85057" w:rsidRPr="00E054EC" w:rsidRDefault="00D85057" w:rsidP="00B8213D"/>
    <w:sectPr w:rsidR="00D85057" w:rsidRPr="00E054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3D"/>
    <w:rsid w:val="0009098F"/>
    <w:rsid w:val="000C2D8D"/>
    <w:rsid w:val="001667BD"/>
    <w:rsid w:val="001C2855"/>
    <w:rsid w:val="00224A43"/>
    <w:rsid w:val="00243D3C"/>
    <w:rsid w:val="00244660"/>
    <w:rsid w:val="0026798D"/>
    <w:rsid w:val="003B456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8213D"/>
    <w:rsid w:val="00BB222A"/>
    <w:rsid w:val="00BB66ED"/>
    <w:rsid w:val="00C1040E"/>
    <w:rsid w:val="00C72B82"/>
    <w:rsid w:val="00D644E9"/>
    <w:rsid w:val="00D85057"/>
    <w:rsid w:val="00DC0766"/>
    <w:rsid w:val="00E054EC"/>
    <w:rsid w:val="00E570D1"/>
    <w:rsid w:val="00F520C1"/>
    <w:rsid w:val="00F6695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79317-7525-40DA-8164-D7935413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Informationsutbytesavtal och partiella skatteavtal med Bermuda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