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3591" w:rsidRPr="00A214DF" w:rsidRDefault="003E3591" w:rsidP="00F13690">
      <w:pPr>
        <w:pStyle w:val="Hemstlrubrik"/>
        <w:rPr>
          <w:szCs w:val="24"/>
        </w:rPr>
      </w:pPr>
      <w:r w:rsidRPr="00A214DF">
        <w:t>Förslag till riksdagsbeslut</w:t>
      </w:r>
    </w:p>
    <w:p w:rsidR="003E3591" w:rsidRPr="00A214DF" w:rsidRDefault="003E3591" w:rsidP="008C62C3">
      <w:pPr>
        <w:pStyle w:val="Hemstlatt"/>
      </w:pPr>
      <w:r w:rsidRPr="00A214DF">
        <w:t xml:space="preserve">Riksdagen tillkännager för regeringen </w:t>
      </w:r>
      <w:r w:rsidR="00E45EEA" w:rsidRPr="00A214DF">
        <w:t xml:space="preserve">som sin mening </w:t>
      </w:r>
      <w:r w:rsidRPr="00A214DF">
        <w:t xml:space="preserve">vad i motionen anförs </w:t>
      </w:r>
      <w:r w:rsidR="00E45EEA" w:rsidRPr="00A214DF">
        <w:t xml:space="preserve">om </w:t>
      </w:r>
      <w:r w:rsidRPr="00A214DF">
        <w:t>att skattea</w:t>
      </w:r>
      <w:r w:rsidR="00E45EEA" w:rsidRPr="00A214DF">
        <w:t>vdrag inte skall få göras för s.</w:t>
      </w:r>
      <w:r w:rsidRPr="00A214DF">
        <w:t>k</w:t>
      </w:r>
      <w:r w:rsidR="00E45EEA" w:rsidRPr="00A214DF">
        <w:t>.</w:t>
      </w:r>
      <w:r w:rsidRPr="00A214DF">
        <w:t xml:space="preserve"> styling.</w:t>
      </w:r>
    </w:p>
    <w:p w:rsidR="003E3591" w:rsidRPr="00A214DF" w:rsidRDefault="003E3591" w:rsidP="003E3591">
      <w:pPr>
        <w:pStyle w:val="Rubrik1"/>
      </w:pPr>
      <w:r w:rsidRPr="00A214DF">
        <w:t>Motivering</w:t>
      </w:r>
    </w:p>
    <w:p w:rsidR="003E3591" w:rsidRPr="00A214DF" w:rsidRDefault="003E3591" w:rsidP="003E3591">
      <w:pPr>
        <w:autoSpaceDE w:val="0"/>
        <w:autoSpaceDN w:val="0"/>
        <w:adjustRightInd w:val="0"/>
        <w:rPr>
          <w:szCs w:val="24"/>
        </w:rPr>
      </w:pPr>
      <w:r w:rsidRPr="00A214DF">
        <w:rPr>
          <w:szCs w:val="24"/>
        </w:rPr>
        <w:t xml:space="preserve">Skatteverket godkänner nu avdrag för att styla bostadsrätten innan du flyttar och då spekulanter skall se på den. Kan detta vara rätt? Flyttstyling eller </w:t>
      </w:r>
      <w:r w:rsidR="00F13690" w:rsidRPr="00A214DF">
        <w:rPr>
          <w:szCs w:val="24"/>
        </w:rPr>
        <w:br/>
      </w:r>
      <w:r w:rsidRPr="00A214DF">
        <w:rPr>
          <w:szCs w:val="24"/>
        </w:rPr>
        <w:t>h</w:t>
      </w:r>
      <w:r w:rsidRPr="00A214DF">
        <w:rPr>
          <w:szCs w:val="24"/>
        </w:rPr>
        <w:t>o</w:t>
      </w:r>
      <w:r w:rsidRPr="00A214DF">
        <w:rPr>
          <w:szCs w:val="24"/>
        </w:rPr>
        <w:t>mestaging som det också kallas, subventioneras därmed av skattebetalarna</w:t>
      </w:r>
      <w:r w:rsidR="00474629" w:rsidRPr="00A214DF">
        <w:rPr>
          <w:szCs w:val="24"/>
        </w:rPr>
        <w:t>,</w:t>
      </w:r>
      <w:r w:rsidRPr="00A214DF">
        <w:rPr>
          <w:szCs w:val="24"/>
        </w:rPr>
        <w:t xml:space="preserve"> och nog måste det finnas annat att ”subventionera” i vårt samhälle.</w:t>
      </w:r>
    </w:p>
    <w:p w:rsidR="003E3591" w:rsidRPr="00A214DF" w:rsidRDefault="003E3591" w:rsidP="008C62C3">
      <w:pPr>
        <w:pStyle w:val="Normaltindrag"/>
      </w:pPr>
      <w:r w:rsidRPr="00A214DF">
        <w:t>Det</w:t>
      </w:r>
      <w:r w:rsidR="008C62C3" w:rsidRPr="00A214DF">
        <w:t xml:space="preserve"> sägs att homestag</w:t>
      </w:r>
      <w:r w:rsidR="00B37341" w:rsidRPr="00A214DF">
        <w:t xml:space="preserve">ing ger ca </w:t>
      </w:r>
      <w:r w:rsidR="008C62C3" w:rsidRPr="00A214DF">
        <w:t>10</w:t>
      </w:r>
      <w:r w:rsidRPr="00A214DF">
        <w:t xml:space="preserve"> </w:t>
      </w:r>
      <w:r w:rsidR="008C62C3" w:rsidRPr="00A214DF">
        <w:t>%</w:t>
      </w:r>
      <w:r w:rsidRPr="00A214DF">
        <w:t xml:space="preserve"> högre priser. Detta </w:t>
      </w:r>
      <w:r w:rsidR="008C62C3" w:rsidRPr="00A214DF">
        <w:t>gäller</w:t>
      </w:r>
      <w:r w:rsidRPr="00A214DF">
        <w:t xml:space="preserve"> bostadsrä</w:t>
      </w:r>
      <w:r w:rsidRPr="00A214DF">
        <w:t>t</w:t>
      </w:r>
      <w:r w:rsidRPr="00A214DF">
        <w:t>ter i huvudstaden. Visst, säljaren gynnas och staten tjänar också pengar g</w:t>
      </w:r>
      <w:r w:rsidRPr="00A214DF">
        <w:t>e</w:t>
      </w:r>
      <w:r w:rsidRPr="00A214DF">
        <w:t>nom att försäljningspriset blir högre, men ändå ser jag detta som mycket tve</w:t>
      </w:r>
      <w:r w:rsidRPr="00A214DF">
        <w:t>k</w:t>
      </w:r>
      <w:r w:rsidRPr="00A214DF">
        <w:t>samt.</w:t>
      </w:r>
    </w:p>
    <w:p w:rsidR="003E3591" w:rsidRPr="00A214DF" w:rsidRDefault="003E3591" w:rsidP="008C62C3">
      <w:pPr>
        <w:pStyle w:val="Normaltindrag"/>
      </w:pPr>
      <w:r w:rsidRPr="00A214DF">
        <w:t>Det finns också en annan del av denna ”verksamhet” och det är att styling kan vara ett sätt att dölja fel och brister i den bostad som skall säljas.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C62C3" w:rsidRPr="00A214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62C3" w:rsidRPr="00A214DF" w:rsidRDefault="008C62C3" w:rsidP="008C62C3">
            <w:pPr>
              <w:pStyle w:val="UnderskriftDatum"/>
              <w:spacing w:before="240"/>
            </w:pPr>
            <w:r w:rsidRPr="00A214DF">
              <w:t>Stockholm den 14 september 2005</w:t>
            </w:r>
          </w:p>
        </w:tc>
        <w:tc>
          <w:tcPr>
            <w:tcW w:w="3047" w:type="dxa"/>
          </w:tcPr>
          <w:p w:rsidR="008C62C3" w:rsidRPr="00A214DF" w:rsidRDefault="008C62C3" w:rsidP="008C62C3">
            <w:pPr>
              <w:pStyle w:val="Underskrifter"/>
              <w:spacing w:before="240"/>
            </w:pPr>
          </w:p>
        </w:tc>
      </w:tr>
      <w:tr w:rsidR="008C62C3" w:rsidRPr="00A214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62C3" w:rsidRPr="00A214DF" w:rsidRDefault="008C62C3" w:rsidP="008C62C3">
            <w:pPr>
              <w:pStyle w:val="Underskrifter"/>
            </w:pPr>
            <w:r w:rsidRPr="00A214DF">
              <w:t>Rolf Gunnarsson (m)</w:t>
            </w:r>
          </w:p>
        </w:tc>
        <w:tc>
          <w:tcPr>
            <w:tcW w:w="3047" w:type="dxa"/>
          </w:tcPr>
          <w:p w:rsidR="008C62C3" w:rsidRPr="00A214DF" w:rsidRDefault="008C62C3" w:rsidP="008C62C3">
            <w:pPr>
              <w:pStyle w:val="Underskrifter"/>
            </w:pPr>
          </w:p>
        </w:tc>
      </w:tr>
    </w:tbl>
    <w:p w:rsidR="00422641" w:rsidRPr="00A214DF" w:rsidRDefault="00422641" w:rsidP="008C62C3">
      <w:pPr>
        <w:pStyle w:val="Normaltindrag"/>
      </w:pPr>
    </w:p>
    <w:sectPr w:rsidR="00422641" w:rsidRPr="00A214DF" w:rsidSect="008C6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FD7" w:rsidRPr="00A214DF" w:rsidRDefault="00C54FD7">
      <w:r w:rsidRPr="00A214DF">
        <w:separator/>
      </w:r>
    </w:p>
  </w:endnote>
  <w:endnote w:type="continuationSeparator" w:id="0">
    <w:p w:rsidR="00C54FD7" w:rsidRPr="00A214DF" w:rsidRDefault="00C54FD7">
      <w:r w:rsidRPr="00A214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2C3" w:rsidRPr="00A214DF" w:rsidRDefault="00A214DF" w:rsidP="008C62C3">
    <w:pPr>
      <w:pStyle w:val="Sidfot"/>
    </w:pPr>
    <w:r w:rsidRPr="00A214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92405817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2C3" w:rsidRDefault="008C62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746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62C3" w:rsidRDefault="008C62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746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341" w:rsidRPr="00A214DF" w:rsidRDefault="00A214DF" w:rsidP="008C62C3">
    <w:pPr>
      <w:pStyle w:val="Sidfot"/>
    </w:pPr>
    <w:r w:rsidRPr="00A214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998815538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2C3" w:rsidRDefault="008C62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746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62C3" w:rsidRDefault="008C62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746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2C3" w:rsidRPr="00A214DF" w:rsidRDefault="00A214DF" w:rsidP="008C62C3">
    <w:pPr>
      <w:pStyle w:val="Sidfot"/>
    </w:pPr>
    <w:r w:rsidRPr="00A214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39139850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2C3" w:rsidRDefault="008C62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746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62C3" w:rsidRDefault="008C62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746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FD7" w:rsidRPr="00A214DF" w:rsidRDefault="00C54FD7">
      <w:r w:rsidRPr="00A214DF">
        <w:separator/>
      </w:r>
    </w:p>
  </w:footnote>
  <w:footnote w:type="continuationSeparator" w:id="0">
    <w:p w:rsidR="00C54FD7" w:rsidRPr="00A214DF" w:rsidRDefault="00C54FD7">
      <w:r w:rsidRPr="00A214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2C3" w:rsidRPr="00A214DF" w:rsidRDefault="00A214DF" w:rsidP="008C62C3">
    <w:pPr>
      <w:pStyle w:val="Sidhuvud"/>
    </w:pPr>
    <w:r w:rsidRPr="00A214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504316049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2C3" w:rsidRDefault="008C62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7462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74629">
                            <w:t>Sk221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62C3" w:rsidRDefault="008C62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7462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74629">
                      <w:t>Sk221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341" w:rsidRPr="00A214DF" w:rsidRDefault="00A214DF" w:rsidP="008C62C3">
    <w:pPr>
      <w:pStyle w:val="Sidhuvud"/>
    </w:pPr>
    <w:r w:rsidRPr="00A214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46897033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2C3" w:rsidRDefault="008C62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7462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74629">
                            <w:t>Sk221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62C3" w:rsidRDefault="008C62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7462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74629">
                      <w:t>Sk221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2C3" w:rsidRPr="00A214DF" w:rsidRDefault="008C62C3">
    <w:pPr>
      <w:pStyle w:val="FSHNormal"/>
      <w:tabs>
        <w:tab w:val="right" w:pos="5840"/>
      </w:tabs>
    </w:pPr>
    <w:r w:rsidRPr="00A214DF">
      <w:br/>
    </w:r>
    <w:r w:rsidRPr="00A214DF">
      <w:fldChar w:fldCharType="begin" w:fldLock="1"/>
    </w:r>
    <w:r w:rsidRPr="00A214DF">
      <w:instrText xml:space="preserve"> DOCPROPERTY</w:instrText>
    </w:r>
    <w:r w:rsidRPr="00A214DF">
      <w:rPr>
        <w:sz w:val="18"/>
      </w:rPr>
      <w:instrText xml:space="preserve"> "YearUser" *\charformat </w:instrText>
    </w:r>
    <w:r w:rsidRPr="00A214DF">
      <w:fldChar w:fldCharType="separate"/>
    </w:r>
    <w:r w:rsidR="00474629" w:rsidRPr="00A214DF">
      <w:t>2005/06</w:t>
    </w:r>
    <w:r w:rsidRPr="00A214DF">
      <w:fldChar w:fldCharType="end"/>
    </w:r>
    <w:r w:rsidRPr="00A214DF">
      <w:t xml:space="preserve"> </w:t>
    </w:r>
    <w:r w:rsidRPr="00A214DF">
      <w:tab/>
      <w:t xml:space="preserve">mnr: </w:t>
    </w:r>
    <w:r w:rsidRPr="00A214DF">
      <w:fldChar w:fldCharType="begin" w:fldLock="1"/>
    </w:r>
    <w:r w:rsidRPr="00A214DF">
      <w:instrText xml:space="preserve"> DOCPROPERTY</w:instrText>
    </w:r>
    <w:r w:rsidRPr="00A214DF">
      <w:rPr>
        <w:sz w:val="18"/>
      </w:rPr>
      <w:instrText xml:space="preserve"> "Motionsnummer" *\charformat </w:instrText>
    </w:r>
    <w:r w:rsidRPr="00A214DF">
      <w:fldChar w:fldCharType="separate"/>
    </w:r>
    <w:r w:rsidR="00474629" w:rsidRPr="00A214DF">
      <w:t>Sk221</w:t>
    </w:r>
    <w:r w:rsidRPr="00A214DF">
      <w:fldChar w:fldCharType="end"/>
    </w:r>
    <w:r w:rsidRPr="00A214DF">
      <w:br/>
    </w:r>
    <w:r w:rsidRPr="00A214DF">
      <w:fldChar w:fldCharType="begin" w:fldLock="1"/>
    </w:r>
    <w:r w:rsidRPr="00A214DF">
      <w:instrText xml:space="preserve"> DOCPROPERTY</w:instrText>
    </w:r>
    <w:r w:rsidRPr="00A214DF">
      <w:rPr>
        <w:sz w:val="18"/>
      </w:rPr>
      <w:instrText xml:space="preserve"> "Samling" *\charformat </w:instrText>
    </w:r>
    <w:r w:rsidRPr="00A214DF">
      <w:fldChar w:fldCharType="end"/>
    </w:r>
    <w:r w:rsidRPr="00A214DF">
      <w:tab/>
      <w:t xml:space="preserve">pnr: </w:t>
    </w:r>
    <w:r w:rsidRPr="00A214DF">
      <w:fldChar w:fldCharType="begin" w:fldLock="1"/>
    </w:r>
    <w:r w:rsidRPr="00A214DF">
      <w:instrText xml:space="preserve"> DOCPROPERTY</w:instrText>
    </w:r>
    <w:r w:rsidRPr="00A214DF">
      <w:rPr>
        <w:sz w:val="18"/>
      </w:rPr>
      <w:instrText xml:space="preserve"> "Partinummer" *\charformat </w:instrText>
    </w:r>
    <w:r w:rsidRPr="00A214DF">
      <w:fldChar w:fldCharType="separate"/>
    </w:r>
    <w:r w:rsidR="00474629" w:rsidRPr="00A214DF">
      <w:t>m1116</w:t>
    </w:r>
    <w:r w:rsidRPr="00A214DF">
      <w:fldChar w:fldCharType="end"/>
    </w:r>
  </w:p>
  <w:p w:rsidR="008C62C3" w:rsidRPr="00A214DF" w:rsidRDefault="008C62C3">
    <w:pPr>
      <w:pStyle w:val="FSHRub1"/>
    </w:pPr>
    <w:r w:rsidRPr="00A214DF">
      <w:t>Motion till riksdagen</w:t>
    </w:r>
    <w:r w:rsidRPr="00A214DF">
      <w:br/>
    </w:r>
    <w:r w:rsidRPr="00A214DF">
      <w:fldChar w:fldCharType="begin" w:fldLock="1"/>
    </w:r>
    <w:r w:rsidRPr="00A214DF">
      <w:instrText xml:space="preserve"> DOCPROPERTY "YearUser" *\charformat </w:instrText>
    </w:r>
    <w:r w:rsidRPr="00A214DF">
      <w:fldChar w:fldCharType="separate"/>
    </w:r>
    <w:r w:rsidR="00474629" w:rsidRPr="00A214DF">
      <w:t>2005/06</w:t>
    </w:r>
    <w:r w:rsidRPr="00A214DF">
      <w:fldChar w:fldCharType="end"/>
    </w:r>
    <w:r w:rsidRPr="00A214DF">
      <w:t>:</w:t>
    </w:r>
    <w:r w:rsidRPr="00A214DF">
      <w:fldChar w:fldCharType="begin" w:fldLock="1"/>
    </w:r>
    <w:r w:rsidRPr="00A214DF">
      <w:instrText xml:space="preserve"> DOCPROPERTY "Motionsnummer" *\charformat </w:instrText>
    </w:r>
    <w:r w:rsidRPr="00A214DF">
      <w:fldChar w:fldCharType="separate"/>
    </w:r>
    <w:r w:rsidR="00474629" w:rsidRPr="00A214DF">
      <w:t>Sk221</w:t>
    </w:r>
    <w:r w:rsidRPr="00A214DF">
      <w:fldChar w:fldCharType="end"/>
    </w:r>
  </w:p>
  <w:p w:rsidR="008C62C3" w:rsidRPr="00A214DF" w:rsidRDefault="008C62C3">
    <w:pPr>
      <w:pStyle w:val="FSHNormalS5"/>
    </w:pPr>
    <w:r w:rsidRPr="00A214DF">
      <w:fldChar w:fldCharType="begin" w:fldLock="1"/>
    </w:r>
    <w:r w:rsidRPr="00A214DF">
      <w:instrText xml:space="preserve"> DOCPROPERTY "MotionarText" *\charformat </w:instrText>
    </w:r>
    <w:r w:rsidRPr="00A214DF">
      <w:fldChar w:fldCharType="separate"/>
    </w:r>
    <w:r w:rsidR="00474629" w:rsidRPr="00A214DF">
      <w:t>av Rolf Gunnarsson (m)</w:t>
    </w:r>
    <w:r w:rsidRPr="00A214DF">
      <w:fldChar w:fldCharType="end"/>
    </w:r>
    <w:r w:rsidRPr="00A214DF">
      <w:br/>
    </w:r>
    <w:r w:rsidRPr="00A214DF">
      <w:fldChar w:fldCharType="begin" w:fldLock="1"/>
    </w:r>
    <w:r w:rsidRPr="00A214DF">
      <w:instrText xml:space="preserve"> DOCPROPERTY "SvarFrasKort" *\charformat </w:instrText>
    </w:r>
    <w:r w:rsidRPr="00A214DF">
      <w:fldChar w:fldCharType="end"/>
    </w:r>
  </w:p>
  <w:p w:rsidR="008C62C3" w:rsidRPr="00A214DF" w:rsidRDefault="008C62C3">
    <w:pPr>
      <w:pStyle w:val="FSHTitel"/>
    </w:pPr>
    <w:r w:rsidRPr="00A214DF">
      <w:fldChar w:fldCharType="begin" w:fldLock="1"/>
    </w:r>
    <w:r w:rsidRPr="00A214DF">
      <w:instrText xml:space="preserve"> DOCPROPERTY</w:instrText>
    </w:r>
    <w:r w:rsidRPr="00A214DF">
      <w:rPr>
        <w:sz w:val="18"/>
      </w:rPr>
      <w:instrText xml:space="preserve"> "RubrikSvar" *\charformat </w:instrText>
    </w:r>
    <w:r w:rsidRPr="00A214DF">
      <w:fldChar w:fldCharType="separate"/>
    </w:r>
    <w:r w:rsidR="00474629" w:rsidRPr="00A214DF">
      <w:t>Skatteavdrag för s.k. styling</w:t>
    </w:r>
    <w:r w:rsidRPr="00A214DF">
      <w:fldChar w:fldCharType="end"/>
    </w:r>
  </w:p>
  <w:p w:rsidR="008C62C3" w:rsidRPr="00A214DF" w:rsidRDefault="008C62C3" w:rsidP="008C62C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984277">
    <w:abstractNumId w:val="13"/>
  </w:num>
  <w:num w:numId="2" w16cid:durableId="1317146286">
    <w:abstractNumId w:val="12"/>
  </w:num>
  <w:num w:numId="3" w16cid:durableId="1857502045">
    <w:abstractNumId w:val="15"/>
  </w:num>
  <w:num w:numId="4" w16cid:durableId="597325674">
    <w:abstractNumId w:val="16"/>
  </w:num>
  <w:num w:numId="5" w16cid:durableId="1905947630">
    <w:abstractNumId w:val="8"/>
  </w:num>
  <w:num w:numId="6" w16cid:durableId="941575429">
    <w:abstractNumId w:val="3"/>
  </w:num>
  <w:num w:numId="7" w16cid:durableId="2037730064">
    <w:abstractNumId w:val="2"/>
  </w:num>
  <w:num w:numId="8" w16cid:durableId="1690830758">
    <w:abstractNumId w:val="1"/>
  </w:num>
  <w:num w:numId="9" w16cid:durableId="295840848">
    <w:abstractNumId w:val="0"/>
  </w:num>
  <w:num w:numId="10" w16cid:durableId="717894567">
    <w:abstractNumId w:val="9"/>
  </w:num>
  <w:num w:numId="11" w16cid:durableId="963273829">
    <w:abstractNumId w:val="7"/>
  </w:num>
  <w:num w:numId="12" w16cid:durableId="1080635326">
    <w:abstractNumId w:val="6"/>
  </w:num>
  <w:num w:numId="13" w16cid:durableId="1004624541">
    <w:abstractNumId w:val="5"/>
  </w:num>
  <w:num w:numId="14" w16cid:durableId="2115250465">
    <w:abstractNumId w:val="4"/>
  </w:num>
  <w:num w:numId="15" w16cid:durableId="336739808">
    <w:abstractNumId w:val="10"/>
  </w:num>
  <w:num w:numId="16" w16cid:durableId="89594620">
    <w:abstractNumId w:val="11"/>
  </w:num>
  <w:num w:numId="17" w16cid:durableId="207601022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3E3591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1CBD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35B26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E3591"/>
    <w:rsid w:val="003F531C"/>
    <w:rsid w:val="003F6718"/>
    <w:rsid w:val="0041650B"/>
    <w:rsid w:val="00422641"/>
    <w:rsid w:val="00452DF1"/>
    <w:rsid w:val="0045771B"/>
    <w:rsid w:val="004621B3"/>
    <w:rsid w:val="00474629"/>
    <w:rsid w:val="004B5A02"/>
    <w:rsid w:val="004D71E8"/>
    <w:rsid w:val="004E7395"/>
    <w:rsid w:val="004F425A"/>
    <w:rsid w:val="004F4616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31173"/>
    <w:rsid w:val="00632C1D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4653"/>
    <w:rsid w:val="00837709"/>
    <w:rsid w:val="00864D16"/>
    <w:rsid w:val="00871A39"/>
    <w:rsid w:val="008900A4"/>
    <w:rsid w:val="008957C3"/>
    <w:rsid w:val="008979B3"/>
    <w:rsid w:val="008C4B97"/>
    <w:rsid w:val="008C62C3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14DF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341"/>
    <w:rsid w:val="00B376D7"/>
    <w:rsid w:val="00B86C0D"/>
    <w:rsid w:val="00B87FF5"/>
    <w:rsid w:val="00B96359"/>
    <w:rsid w:val="00BC30AB"/>
    <w:rsid w:val="00BF66E8"/>
    <w:rsid w:val="00C27F2F"/>
    <w:rsid w:val="00C34879"/>
    <w:rsid w:val="00C54FD7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CD003C"/>
    <w:rsid w:val="00CF25BB"/>
    <w:rsid w:val="00D338A6"/>
    <w:rsid w:val="00D4275C"/>
    <w:rsid w:val="00D452E3"/>
    <w:rsid w:val="00D50901"/>
    <w:rsid w:val="00D83137"/>
    <w:rsid w:val="00D907A0"/>
    <w:rsid w:val="00D950CC"/>
    <w:rsid w:val="00DB268A"/>
    <w:rsid w:val="00DB7143"/>
    <w:rsid w:val="00DD69BA"/>
    <w:rsid w:val="00DF277F"/>
    <w:rsid w:val="00E04AB9"/>
    <w:rsid w:val="00E31E19"/>
    <w:rsid w:val="00E3375B"/>
    <w:rsid w:val="00E34661"/>
    <w:rsid w:val="00E40CE5"/>
    <w:rsid w:val="00E45EEA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133F"/>
    <w:rsid w:val="00EF72A2"/>
    <w:rsid w:val="00F02DC2"/>
    <w:rsid w:val="00F13690"/>
    <w:rsid w:val="00F14242"/>
    <w:rsid w:val="00F31A4C"/>
    <w:rsid w:val="00F366DD"/>
    <w:rsid w:val="00F93613"/>
    <w:rsid w:val="00FA7D00"/>
    <w:rsid w:val="00FB73AC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8879BC-A6D1-43E1-8C2E-09164934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8C62C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C62C3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32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143</Words>
  <Characters>766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Sk221</vt:lpstr>
    </vt:vector>
  </TitlesOfParts>
  <Company>RD/RFK/IT/DTSL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Sk221</dc:title>
  <dc:subject>Sk221</dc:subject>
  <dc:creator>Riksdagen</dc:creator>
  <cp:keywords>Riksdagen</cp:keywords>
  <dc:description/>
  <cp:lastModifiedBy>Lars Brink</cp:lastModifiedBy>
  <cp:revision>2</cp:revision>
  <cp:lastPrinted>2005-11-27T09:08:00Z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mot2000_401_2005-08-31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Skatteavdrag för s.k. styling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Skatteavdrag för s.k. styling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20052006000000000109000011160069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20052006000000000109000011160069</vt:lpwstr>
  </property>
  <property fmtid="{D5CDD505-2E9C-101B-9397-08002B2CF9AE}" pid="50" name="nummer">
    <vt:lpwstr>221</vt:lpwstr>
  </property>
  <property fmtid="{D5CDD505-2E9C-101B-9397-08002B2CF9AE}" pid="51" name="utskottsbeteckning">
    <vt:lpwstr>Sk</vt:lpwstr>
  </property>
</Properties>
</file>