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892" w:rsidRPr="00956C6C" w:rsidRDefault="001F3892" w:rsidP="00D02D5F">
      <w:pPr>
        <w:pStyle w:val="Hemstlrubrik"/>
      </w:pPr>
      <w:r w:rsidRPr="00956C6C">
        <w:t>Förslag till riksdagsbeslut</w:t>
      </w:r>
    </w:p>
    <w:p w:rsidR="001F3892" w:rsidRPr="00956C6C" w:rsidRDefault="001F3892" w:rsidP="001F3892">
      <w:pPr>
        <w:pStyle w:val="Hemstlatt"/>
      </w:pPr>
      <w:r w:rsidRPr="00956C6C">
        <w:t>Riksdagen tillkännager för regeringen som sin mening vad i motionen anförs om en förändrad rösträttsålder i allmänna val.</w:t>
      </w:r>
    </w:p>
    <w:p w:rsidR="00934ED8" w:rsidRPr="00956C6C" w:rsidRDefault="00934ED8" w:rsidP="00934ED8">
      <w:pPr>
        <w:pStyle w:val="Rubrik1"/>
      </w:pPr>
      <w:r w:rsidRPr="00956C6C">
        <w:t>Motivering</w:t>
      </w:r>
    </w:p>
    <w:p w:rsidR="001F3892" w:rsidRPr="00956C6C" w:rsidRDefault="001F3892" w:rsidP="001F3892">
      <w:r w:rsidRPr="00956C6C">
        <w:t>Reglerna för rösträtt till allmänna val bör ändras så att alla som uppnår rös</w:t>
      </w:r>
      <w:r w:rsidRPr="00956C6C">
        <w:t>t</w:t>
      </w:r>
      <w:r w:rsidRPr="00956C6C">
        <w:t>rättsåldern under valåret äger rätt att rösta.</w:t>
      </w:r>
    </w:p>
    <w:p w:rsidR="001F3892" w:rsidRPr="00956C6C" w:rsidRDefault="001F3892" w:rsidP="00934ED8">
      <w:pPr>
        <w:pStyle w:val="Normaltindrag"/>
      </w:pPr>
      <w:r w:rsidRPr="00956C6C">
        <w:t>Enligt regeringsformen 3 kap</w:t>
      </w:r>
      <w:r w:rsidR="00D02D5F" w:rsidRPr="00956C6C">
        <w:t>.</w:t>
      </w:r>
      <w:r w:rsidRPr="00956C6C">
        <w:t xml:space="preserve"> 2</w:t>
      </w:r>
      <w:r w:rsidR="00D02D5F" w:rsidRPr="00956C6C">
        <w:t> </w:t>
      </w:r>
      <w:r w:rsidRPr="00956C6C">
        <w:t xml:space="preserve">§ har den rösträtt i riksdagsval som på valdagen uppnått en ålder av 18 år. </w:t>
      </w:r>
    </w:p>
    <w:p w:rsidR="001F3892" w:rsidRPr="00956C6C" w:rsidRDefault="001F3892" w:rsidP="00934ED8">
      <w:pPr>
        <w:pStyle w:val="Normaltindrag"/>
      </w:pPr>
      <w:r w:rsidRPr="00956C6C">
        <w:t>Till detta lagrum finns anknytningsbestämmelser i kommunallagen om val till kommun och landsting. Enligt 4 kap</w:t>
      </w:r>
      <w:r w:rsidR="00D02D5F" w:rsidRPr="00956C6C">
        <w:t>.</w:t>
      </w:r>
      <w:r w:rsidRPr="00956C6C">
        <w:t xml:space="preserve"> 2</w:t>
      </w:r>
      <w:r w:rsidR="00D02D5F" w:rsidRPr="00956C6C">
        <w:t> </w:t>
      </w:r>
      <w:r w:rsidRPr="00956C6C">
        <w:t>§ kommunallagen har den som är bosatt i kommunen eller landstinget och på valdagen fyllt 18 år rösträtt i kommun- och landstingsval. Dessutom finns bestämmelser om rösträtt för medborgare från andra länder boende i Sverige.</w:t>
      </w:r>
    </w:p>
    <w:p w:rsidR="001F3892" w:rsidRPr="00956C6C" w:rsidRDefault="001F3892" w:rsidP="00934ED8">
      <w:pPr>
        <w:pStyle w:val="Normaltindrag"/>
      </w:pPr>
      <w:r w:rsidRPr="00956C6C">
        <w:t>Dessa båda lagrum bör ändras så att alla som uppnår 18 år under valåret ska ha rösträtt. De som uppnår samma ålder under ett år går i regel i samma årskurs och har samma utbildningsnivå och mognad. Det kan upplevas di</w:t>
      </w:r>
      <w:r w:rsidRPr="00956C6C">
        <w:t>s</w:t>
      </w:r>
      <w:r w:rsidRPr="00956C6C">
        <w:t>kri</w:t>
      </w:r>
      <w:r w:rsidR="00D02D5F" w:rsidRPr="00956C6C">
        <w:softHyphen/>
      </w:r>
      <w:r w:rsidRPr="00956C6C">
        <w:t>minerande att vissa av kamraterna får rösta och andra inte. En förändring av detta slag skulle bidra till att fler ungdomar tar aktiv del i samhälls</w:t>
      </w:r>
      <w:r w:rsidR="00D02D5F" w:rsidRPr="00956C6C">
        <w:softHyphen/>
      </w:r>
      <w:r w:rsidRPr="00956C6C">
        <w:t>eng</w:t>
      </w:r>
      <w:r w:rsidRPr="00956C6C">
        <w:t>a</w:t>
      </w:r>
      <w:r w:rsidRPr="00956C6C">
        <w:t>gemanget. De får annars vänta i fyra år och hinner då bli 22 innan de har möjlighet att delta i ordinarie allmänna val. Det motiverar inte ungdomar att engagera sig. Regeringen bör bereda och lägga fram ändringsförslag på det sätt som anförs i motionen. Det bör ges regeringen till</w:t>
      </w:r>
      <w:r w:rsidR="00D02D5F" w:rsidRPr="00956C6C">
        <w:t xml:space="preserve"> </w:t>
      </w:r>
      <w:r w:rsidRPr="00956C6C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02D5F" w:rsidRPr="00956C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02D5F" w:rsidRPr="00956C6C" w:rsidRDefault="00D02D5F" w:rsidP="00D02D5F">
            <w:pPr>
              <w:pStyle w:val="UnderskriftDatum"/>
              <w:spacing w:before="240"/>
            </w:pPr>
            <w:r w:rsidRPr="00956C6C">
              <w:t>Stockholm den 30 september 2005</w:t>
            </w:r>
          </w:p>
        </w:tc>
        <w:tc>
          <w:tcPr>
            <w:tcW w:w="3047" w:type="dxa"/>
          </w:tcPr>
          <w:p w:rsidR="00D02D5F" w:rsidRPr="00956C6C" w:rsidRDefault="00D02D5F" w:rsidP="00D02D5F">
            <w:pPr>
              <w:pStyle w:val="Underskrifter"/>
              <w:spacing w:before="240"/>
            </w:pPr>
          </w:p>
        </w:tc>
      </w:tr>
      <w:tr w:rsidR="00D02D5F" w:rsidRPr="00956C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02D5F" w:rsidRPr="00956C6C" w:rsidRDefault="00D02D5F" w:rsidP="00D02D5F">
            <w:pPr>
              <w:pStyle w:val="Underskrifter"/>
            </w:pPr>
            <w:r w:rsidRPr="00956C6C">
              <w:t>Agne Hansson (c)</w:t>
            </w:r>
          </w:p>
        </w:tc>
        <w:tc>
          <w:tcPr>
            <w:tcW w:w="3047" w:type="dxa"/>
          </w:tcPr>
          <w:p w:rsidR="00D02D5F" w:rsidRPr="00956C6C" w:rsidRDefault="00D02D5F" w:rsidP="00D02D5F">
            <w:pPr>
              <w:pStyle w:val="Underskrifter"/>
            </w:pPr>
            <w:r w:rsidRPr="00956C6C">
              <w:t>Rigmor Stenmark (c)</w:t>
            </w:r>
          </w:p>
        </w:tc>
      </w:tr>
    </w:tbl>
    <w:p w:rsidR="00E84F25" w:rsidRPr="00956C6C" w:rsidRDefault="00E84F25" w:rsidP="00D02D5F">
      <w:pPr>
        <w:pStyle w:val="Normaltindrag"/>
      </w:pPr>
    </w:p>
    <w:sectPr w:rsidR="00E84F25" w:rsidRPr="00956C6C" w:rsidSect="00D02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7ABB" w:rsidRPr="00956C6C" w:rsidRDefault="00517ABB">
      <w:r w:rsidRPr="00956C6C">
        <w:separator/>
      </w:r>
    </w:p>
  </w:endnote>
  <w:endnote w:type="continuationSeparator" w:id="0">
    <w:p w:rsidR="00517ABB" w:rsidRPr="00956C6C" w:rsidRDefault="00517ABB">
      <w:r w:rsidRPr="00956C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ED8" w:rsidRPr="00956C6C" w:rsidRDefault="00956C6C" w:rsidP="00D02D5F">
    <w:pPr>
      <w:pStyle w:val="Sidfot"/>
    </w:pPr>
    <w:r w:rsidRPr="00956C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29033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D5F" w:rsidRDefault="00D02D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2D5F" w:rsidRDefault="00D02D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892" w:rsidRPr="00956C6C" w:rsidRDefault="00956C6C" w:rsidP="00D02D5F">
    <w:pPr>
      <w:pStyle w:val="Sidfot"/>
    </w:pPr>
    <w:r w:rsidRPr="00956C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81621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D5F" w:rsidRDefault="00D02D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2D5F" w:rsidRDefault="00D02D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892" w:rsidRPr="00956C6C" w:rsidRDefault="00956C6C" w:rsidP="00D02D5F">
    <w:pPr>
      <w:pStyle w:val="Sidfot"/>
    </w:pPr>
    <w:r w:rsidRPr="00956C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56076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D5F" w:rsidRDefault="00D02D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2D5F" w:rsidRDefault="00D02D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7ABB" w:rsidRPr="00956C6C" w:rsidRDefault="00517ABB">
      <w:r w:rsidRPr="00956C6C">
        <w:separator/>
      </w:r>
    </w:p>
  </w:footnote>
  <w:footnote w:type="continuationSeparator" w:id="0">
    <w:p w:rsidR="00517ABB" w:rsidRPr="00956C6C" w:rsidRDefault="00517ABB">
      <w:r w:rsidRPr="00956C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ED8" w:rsidRPr="00956C6C" w:rsidRDefault="00956C6C" w:rsidP="00D02D5F">
    <w:pPr>
      <w:pStyle w:val="Sidhuvud"/>
    </w:pPr>
    <w:r w:rsidRPr="00956C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32500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D5F" w:rsidRDefault="00D02D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2D5F" w:rsidRDefault="00D02D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892" w:rsidRPr="00956C6C" w:rsidRDefault="00956C6C" w:rsidP="00D02D5F">
    <w:pPr>
      <w:pStyle w:val="Sidhuvud"/>
    </w:pPr>
    <w:r w:rsidRPr="00956C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63949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D5F" w:rsidRDefault="00D02D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2D5F" w:rsidRDefault="00D02D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D5F" w:rsidRPr="00956C6C" w:rsidRDefault="00D02D5F">
    <w:pPr>
      <w:pStyle w:val="FSHNormal"/>
      <w:tabs>
        <w:tab w:val="right" w:pos="5840"/>
      </w:tabs>
    </w:pPr>
    <w:r w:rsidRPr="00956C6C">
      <w:br/>
    </w:r>
    <w:r w:rsidRPr="00956C6C">
      <w:fldChar w:fldCharType="begin" w:fldLock="1"/>
    </w:r>
    <w:r w:rsidRPr="00956C6C">
      <w:instrText xml:space="preserve"> DOCPROPERTY</w:instrText>
    </w:r>
    <w:r w:rsidRPr="00956C6C">
      <w:rPr>
        <w:sz w:val="18"/>
      </w:rPr>
      <w:instrText xml:space="preserve"> "YearUser" *\charformat </w:instrText>
    </w:r>
    <w:r w:rsidRPr="00956C6C">
      <w:fldChar w:fldCharType="separate"/>
    </w:r>
    <w:r w:rsidRPr="00956C6C">
      <w:t>2005/06</w:t>
    </w:r>
    <w:r w:rsidRPr="00956C6C">
      <w:fldChar w:fldCharType="end"/>
    </w:r>
    <w:r w:rsidRPr="00956C6C">
      <w:t xml:space="preserve"> </w:t>
    </w:r>
    <w:r w:rsidRPr="00956C6C">
      <w:tab/>
      <w:t xml:space="preserve">mnr: </w:t>
    </w:r>
    <w:r w:rsidRPr="00956C6C">
      <w:fldChar w:fldCharType="begin" w:fldLock="1"/>
    </w:r>
    <w:r w:rsidRPr="00956C6C">
      <w:instrText xml:space="preserve"> DOCPROPERTY</w:instrText>
    </w:r>
    <w:r w:rsidRPr="00956C6C">
      <w:rPr>
        <w:sz w:val="18"/>
      </w:rPr>
      <w:instrText xml:space="preserve"> "Motionsnummer" *\charformat </w:instrText>
    </w:r>
    <w:r w:rsidRPr="00956C6C">
      <w:fldChar w:fldCharType="separate"/>
    </w:r>
    <w:r w:rsidRPr="00956C6C">
      <w:t>K345</w:t>
    </w:r>
    <w:r w:rsidRPr="00956C6C">
      <w:fldChar w:fldCharType="end"/>
    </w:r>
    <w:r w:rsidRPr="00956C6C">
      <w:br/>
    </w:r>
    <w:r w:rsidRPr="00956C6C">
      <w:fldChar w:fldCharType="begin" w:fldLock="1"/>
    </w:r>
    <w:r w:rsidRPr="00956C6C">
      <w:instrText xml:space="preserve"> DOCPROPERTY</w:instrText>
    </w:r>
    <w:r w:rsidRPr="00956C6C">
      <w:rPr>
        <w:sz w:val="18"/>
      </w:rPr>
      <w:instrText xml:space="preserve"> "Samling" *\charformat </w:instrText>
    </w:r>
    <w:r w:rsidRPr="00956C6C">
      <w:fldChar w:fldCharType="end"/>
    </w:r>
    <w:r w:rsidRPr="00956C6C">
      <w:tab/>
      <w:t xml:space="preserve">pnr: </w:t>
    </w:r>
    <w:r w:rsidRPr="00956C6C">
      <w:fldChar w:fldCharType="begin" w:fldLock="1"/>
    </w:r>
    <w:r w:rsidRPr="00956C6C">
      <w:instrText xml:space="preserve"> DOCPROPERTY</w:instrText>
    </w:r>
    <w:r w:rsidRPr="00956C6C">
      <w:rPr>
        <w:sz w:val="18"/>
      </w:rPr>
      <w:instrText xml:space="preserve"> "Partinummer" *\charformat </w:instrText>
    </w:r>
    <w:r w:rsidRPr="00956C6C">
      <w:fldChar w:fldCharType="separate"/>
    </w:r>
    <w:r w:rsidRPr="00956C6C">
      <w:t>c680</w:t>
    </w:r>
    <w:r w:rsidRPr="00956C6C">
      <w:fldChar w:fldCharType="end"/>
    </w:r>
  </w:p>
  <w:p w:rsidR="00D02D5F" w:rsidRPr="00956C6C" w:rsidRDefault="00D02D5F">
    <w:pPr>
      <w:pStyle w:val="FSHRub1"/>
    </w:pPr>
    <w:r w:rsidRPr="00956C6C">
      <w:t>Motion till riksdagen</w:t>
    </w:r>
    <w:r w:rsidRPr="00956C6C">
      <w:br/>
    </w:r>
    <w:r w:rsidRPr="00956C6C">
      <w:fldChar w:fldCharType="begin" w:fldLock="1"/>
    </w:r>
    <w:r w:rsidRPr="00956C6C">
      <w:instrText xml:space="preserve"> DOCPROPERTY "YearUser" *\charformat </w:instrText>
    </w:r>
    <w:r w:rsidRPr="00956C6C">
      <w:fldChar w:fldCharType="separate"/>
    </w:r>
    <w:r w:rsidRPr="00956C6C">
      <w:t>2005/06</w:t>
    </w:r>
    <w:r w:rsidRPr="00956C6C">
      <w:fldChar w:fldCharType="end"/>
    </w:r>
    <w:r w:rsidRPr="00956C6C">
      <w:t>:</w:t>
    </w:r>
    <w:r w:rsidRPr="00956C6C">
      <w:fldChar w:fldCharType="begin" w:fldLock="1"/>
    </w:r>
    <w:r w:rsidRPr="00956C6C">
      <w:instrText xml:space="preserve"> DOCPROPERTY "Motionsnummer" *\charformat </w:instrText>
    </w:r>
    <w:r w:rsidRPr="00956C6C">
      <w:fldChar w:fldCharType="separate"/>
    </w:r>
    <w:r w:rsidRPr="00956C6C">
      <w:t>K345</w:t>
    </w:r>
    <w:r w:rsidRPr="00956C6C">
      <w:fldChar w:fldCharType="end"/>
    </w:r>
  </w:p>
  <w:p w:rsidR="00D02D5F" w:rsidRPr="00956C6C" w:rsidRDefault="00D02D5F">
    <w:pPr>
      <w:pStyle w:val="FSHNormalS5"/>
    </w:pPr>
    <w:r w:rsidRPr="00956C6C">
      <w:fldChar w:fldCharType="begin" w:fldLock="1"/>
    </w:r>
    <w:r w:rsidRPr="00956C6C">
      <w:instrText xml:space="preserve"> DOCPROPERTY "MotionarText" *\charformat </w:instrText>
    </w:r>
    <w:r w:rsidRPr="00956C6C">
      <w:fldChar w:fldCharType="separate"/>
    </w:r>
    <w:r w:rsidRPr="00956C6C">
      <w:t>av Agne Hansson och Rigmor Stenmark (c)</w:t>
    </w:r>
    <w:r w:rsidRPr="00956C6C">
      <w:fldChar w:fldCharType="end"/>
    </w:r>
    <w:r w:rsidRPr="00956C6C">
      <w:br/>
    </w:r>
    <w:r w:rsidRPr="00956C6C">
      <w:fldChar w:fldCharType="begin" w:fldLock="1"/>
    </w:r>
    <w:r w:rsidRPr="00956C6C">
      <w:instrText xml:space="preserve"> DOCPROPERTY "SvarFrasKort" *\charformat </w:instrText>
    </w:r>
    <w:r w:rsidRPr="00956C6C">
      <w:fldChar w:fldCharType="end"/>
    </w:r>
  </w:p>
  <w:p w:rsidR="00D02D5F" w:rsidRPr="00956C6C" w:rsidRDefault="00D02D5F">
    <w:pPr>
      <w:pStyle w:val="FSHTitel"/>
    </w:pPr>
    <w:r w:rsidRPr="00956C6C">
      <w:fldChar w:fldCharType="begin" w:fldLock="1"/>
    </w:r>
    <w:r w:rsidRPr="00956C6C">
      <w:instrText xml:space="preserve"> DOCPROPERTY</w:instrText>
    </w:r>
    <w:r w:rsidRPr="00956C6C">
      <w:rPr>
        <w:sz w:val="18"/>
      </w:rPr>
      <w:instrText xml:space="preserve"> "RubrikSvar" *\charformat </w:instrText>
    </w:r>
    <w:r w:rsidRPr="00956C6C">
      <w:fldChar w:fldCharType="separate"/>
    </w:r>
    <w:r w:rsidRPr="00956C6C">
      <w:t>Förändrad rösträttsålder</w:t>
    </w:r>
    <w:r w:rsidRPr="00956C6C">
      <w:fldChar w:fldCharType="end"/>
    </w:r>
  </w:p>
  <w:p w:rsidR="00D02D5F" w:rsidRPr="00956C6C" w:rsidRDefault="00D02D5F" w:rsidP="00D02D5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71093C"/>
    <w:multiLevelType w:val="hybridMultilevel"/>
    <w:tmpl w:val="C21E6DD0"/>
    <w:lvl w:ilvl="0" w:tplc="432EB34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1011128">
    <w:abstractNumId w:val="13"/>
  </w:num>
  <w:num w:numId="2" w16cid:durableId="1317683597">
    <w:abstractNumId w:val="10"/>
  </w:num>
  <w:num w:numId="3" w16cid:durableId="2071490935">
    <w:abstractNumId w:val="11"/>
  </w:num>
  <w:num w:numId="4" w16cid:durableId="1098722110">
    <w:abstractNumId w:val="12"/>
  </w:num>
  <w:num w:numId="5" w16cid:durableId="398022420">
    <w:abstractNumId w:val="8"/>
  </w:num>
  <w:num w:numId="6" w16cid:durableId="1613437017">
    <w:abstractNumId w:val="3"/>
  </w:num>
  <w:num w:numId="7" w16cid:durableId="922254335">
    <w:abstractNumId w:val="2"/>
  </w:num>
  <w:num w:numId="8" w16cid:durableId="724567329">
    <w:abstractNumId w:val="1"/>
  </w:num>
  <w:num w:numId="9" w16cid:durableId="77101699">
    <w:abstractNumId w:val="0"/>
  </w:num>
  <w:num w:numId="10" w16cid:durableId="1232428923">
    <w:abstractNumId w:val="9"/>
  </w:num>
  <w:num w:numId="11" w16cid:durableId="1310943075">
    <w:abstractNumId w:val="7"/>
  </w:num>
  <w:num w:numId="12" w16cid:durableId="294527763">
    <w:abstractNumId w:val="6"/>
  </w:num>
  <w:num w:numId="13" w16cid:durableId="1120539519">
    <w:abstractNumId w:val="5"/>
  </w:num>
  <w:num w:numId="14" w16cid:durableId="909147990">
    <w:abstractNumId w:val="4"/>
  </w:num>
  <w:num w:numId="15" w16cid:durableId="1806047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E411B1"/>
    <w:rsid w:val="0004381F"/>
    <w:rsid w:val="00064BC3"/>
    <w:rsid w:val="00066775"/>
    <w:rsid w:val="00072FB9"/>
    <w:rsid w:val="00100531"/>
    <w:rsid w:val="001F3892"/>
    <w:rsid w:val="00201DFB"/>
    <w:rsid w:val="00204A63"/>
    <w:rsid w:val="00212FF1"/>
    <w:rsid w:val="00230193"/>
    <w:rsid w:val="0025068A"/>
    <w:rsid w:val="002818D3"/>
    <w:rsid w:val="002D11A8"/>
    <w:rsid w:val="00433F1B"/>
    <w:rsid w:val="00445271"/>
    <w:rsid w:val="004A0504"/>
    <w:rsid w:val="004E38D9"/>
    <w:rsid w:val="00517ABB"/>
    <w:rsid w:val="005B145B"/>
    <w:rsid w:val="006C3F82"/>
    <w:rsid w:val="00740D6D"/>
    <w:rsid w:val="00794149"/>
    <w:rsid w:val="007B67A7"/>
    <w:rsid w:val="007C6092"/>
    <w:rsid w:val="00934ED8"/>
    <w:rsid w:val="00956C6C"/>
    <w:rsid w:val="00A053C6"/>
    <w:rsid w:val="00B13BF0"/>
    <w:rsid w:val="00BF63D9"/>
    <w:rsid w:val="00C1285C"/>
    <w:rsid w:val="00C27B7D"/>
    <w:rsid w:val="00CF7A43"/>
    <w:rsid w:val="00D02D5F"/>
    <w:rsid w:val="00D1174F"/>
    <w:rsid w:val="00DC6C70"/>
    <w:rsid w:val="00DD060B"/>
    <w:rsid w:val="00E22893"/>
    <w:rsid w:val="00E360DE"/>
    <w:rsid w:val="00E411B1"/>
    <w:rsid w:val="00E75D28"/>
    <w:rsid w:val="00E84F25"/>
    <w:rsid w:val="00FA3374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93EF4D-0C8E-4A69-BB57-6320EA82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02D5F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F389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240</Words>
  <Characters>1230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K345</vt:lpstr>
    </vt:vector>
  </TitlesOfParts>
  <Company>Riksdagen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K345</dc:title>
  <dc:subject>K345</dc:subject>
  <dc:creator>Riksdagen</dc:creator>
  <cp:keywords>Riksdagen</cp:keywords>
  <dc:description/>
  <cp:lastModifiedBy>Lars Brink</cp:lastModifiedBy>
  <cp:revision>2</cp:revision>
  <cp:lastPrinted>2005-11-13T10:32:00Z</cp:lastPrinted>
  <dcterms:created xsi:type="dcterms:W3CDTF">2025-12-16T19:38:00Z</dcterms:created>
  <dcterms:modified xsi:type="dcterms:W3CDTF">2025-12-16T19:38:00Z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Förändrad rösträttsålder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Förändrad rösträttsålder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c680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 Hansson och Rigmor Stenmark (c)</vt:lpwstr>
  </property>
  <property fmtid="{D5CDD505-2E9C-101B-9397-08002B2CF9AE}" pid="26" name="MotionarLista">
    <vt:lpwstr>Hansson, Agne (c)\Stenmark,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 Hansson (c), 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20052006000000000099000006800069</vt:lpwstr>
  </property>
  <property fmtid="{D5CDD505-2E9C-101B-9397-08002B2CF9AE}" pid="47" name="datum">
    <vt:lpwstr>050930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20052006000000000099000006800069</vt:lpwstr>
  </property>
  <property fmtid="{D5CDD505-2E9C-101B-9397-08002B2CF9AE}" pid="50" name="nummer">
    <vt:lpwstr>345</vt:lpwstr>
  </property>
  <property fmtid="{D5CDD505-2E9C-101B-9397-08002B2CF9AE}" pid="51" name="utskottsbeteckning">
    <vt:lpwstr>K</vt:lpwstr>
  </property>
</Properties>
</file>