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Torsdagen den 11 februari 2021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Statsministerns 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15.20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Skadeståndets omfattning vid finansiell rådgivning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Angelica Lundberg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Sanne Lennström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0.16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Hyresrätt m.m.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Ola Möller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David Josefsson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Eskilandersson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Momodou Malcolm Jallow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Associationsrätt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Ola Möller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David Josefsson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Eskilandersson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Catarina Deremar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Berglund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1.44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Försvarsutskottets betänkande FöU8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Militära frågor och frågor om Försvarsmaktens personal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Jörgen Berglund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Richthoff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Thomsson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Hanna Gunnarsson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Nilsson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Alexandra Völker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2.37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Förskolan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Noria Manouchi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Michael Rubbestad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Haddad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Aylin Fazelian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Christensson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3.35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3 tim. 35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11 februari 2021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2021-02-11</SAFIR_Sammantradesdatum_Doc>
    <SAFIR_SammantradeID xmlns="C07A1A6C-0B19-41D9-BDF8-F523BA3921EB">18071ccd-3fba-4e46-b39a-f0ee85ebe2b0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AAD50CC2-9212-4978-8EAD-4A27F1DB8410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11 februari 2021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  <property fmtid="{D5CDD505-2E9C-101B-9397-08002B2CF9AE}" pid="8" name="SAFIR_TlistaStatus_Doc">
    <vt:lpwstr>Slutgiltig</vt:lpwstr>
  </property>
  <property fmtid="{D5CDD505-2E9C-101B-9397-08002B2CF9AE}" pid="9" name="SAFIR_TlistaEdited_Doc">
    <vt:bool>true</vt:bool>
  </property>
</Properties>
</file>