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4E7D" w:rsidRPr="00C70A8E" w:rsidTr="00224E7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24E7D" w:rsidRPr="00C70A8E" w:rsidRDefault="00323D1B" w:rsidP="00224E7D">
            <w:pPr>
              <w:pStyle w:val="RSKRbeteckning"/>
              <w:spacing w:before="240"/>
            </w:pPr>
            <w:r w:rsidRPr="00C70A8E">
              <w:t>Riksdagsskrivelse</w:t>
            </w:r>
          </w:p>
          <w:p w:rsidR="00224E7D" w:rsidRPr="00C70A8E" w:rsidRDefault="00323D1B" w:rsidP="00224E7D">
            <w:pPr>
              <w:pStyle w:val="RSKRbeteckning"/>
            </w:pPr>
            <w:r w:rsidRPr="00C70A8E">
              <w:t>2009/10</w:t>
            </w:r>
            <w:r w:rsidR="00224E7D" w:rsidRPr="00C70A8E">
              <w:t>:</w:t>
            </w:r>
            <w:r w:rsidRPr="00C70A8E">
              <w:t>188</w:t>
            </w:r>
          </w:p>
        </w:tc>
        <w:tc>
          <w:tcPr>
            <w:tcW w:w="1134" w:type="dxa"/>
          </w:tcPr>
          <w:p w:rsidR="00224E7D" w:rsidRPr="00C70A8E" w:rsidRDefault="00C70A8E" w:rsidP="00224E7D">
            <w:pPr>
              <w:jc w:val="right"/>
            </w:pPr>
            <w:r w:rsidRPr="00C70A8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E7D" w:rsidRPr="00C70A8E" w:rsidTr="00224E7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4E7D" w:rsidRPr="00C70A8E" w:rsidRDefault="00224E7D">
            <w:pPr>
              <w:rPr>
                <w:sz w:val="10"/>
              </w:rPr>
            </w:pPr>
          </w:p>
        </w:tc>
      </w:tr>
    </w:tbl>
    <w:p w:rsidR="00224E7D" w:rsidRPr="00C70A8E" w:rsidRDefault="00224E7D"/>
    <w:p w:rsidR="00224E7D" w:rsidRPr="00C70A8E" w:rsidRDefault="00323D1B" w:rsidP="00224E7D">
      <w:pPr>
        <w:pStyle w:val="Mottagare1"/>
      </w:pPr>
      <w:r w:rsidRPr="00C70A8E">
        <w:t>Regeringen</w:t>
      </w:r>
    </w:p>
    <w:p w:rsidR="00224E7D" w:rsidRPr="00C70A8E" w:rsidRDefault="00323D1B" w:rsidP="00224E7D">
      <w:pPr>
        <w:pStyle w:val="Mottagare2"/>
      </w:pPr>
      <w:r w:rsidRPr="00C70A8E">
        <w:t>Justitiedepartementet</w:t>
      </w:r>
    </w:p>
    <w:p w:rsidR="00224E7D" w:rsidRPr="00C70A8E" w:rsidRDefault="00224E7D" w:rsidP="00224E7D">
      <w:r w:rsidRPr="00C70A8E">
        <w:t xml:space="preserve">Med överlämnande av </w:t>
      </w:r>
      <w:r w:rsidR="00323D1B" w:rsidRPr="00C70A8E">
        <w:t>civilutskottet</w:t>
      </w:r>
      <w:r w:rsidRPr="00C70A8E">
        <w:t xml:space="preserve">s betänkande </w:t>
      </w:r>
      <w:r w:rsidR="00323D1B" w:rsidRPr="00C70A8E">
        <w:t>2009/10</w:t>
      </w:r>
      <w:r w:rsidRPr="00C70A8E">
        <w:t>:</w:t>
      </w:r>
      <w:r w:rsidR="00323D1B" w:rsidRPr="00C70A8E">
        <w:t>CU12</w:t>
      </w:r>
      <w:r w:rsidRPr="00C70A8E">
        <w:t xml:space="preserve"> </w:t>
      </w:r>
      <w:r w:rsidR="00323D1B" w:rsidRPr="00C70A8E">
        <w:t>En sänkning av kapitalkravet för privata aktiebolag</w:t>
      </w:r>
      <w:r w:rsidRPr="00C70A8E">
        <w:t xml:space="preserve"> får jag anmäla att riksdagen denna dag bifallit utskottets förslag till riksdagsbeslut.</w:t>
      </w:r>
    </w:p>
    <w:p w:rsidR="00224E7D" w:rsidRPr="00C70A8E" w:rsidRDefault="00224E7D" w:rsidP="00224E7D">
      <w:pPr>
        <w:pStyle w:val="Stockholm"/>
      </w:pPr>
      <w:r w:rsidRPr="00C70A8E">
        <w:t xml:space="preserve">Stockholm </w:t>
      </w:r>
      <w:r w:rsidR="00323D1B" w:rsidRPr="00C70A8E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4E7D" w:rsidRPr="00C70A8E" w:rsidTr="00224E7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24E7D" w:rsidRPr="00C70A8E" w:rsidRDefault="00323D1B" w:rsidP="00224E7D">
            <w:pPr>
              <w:pStyle w:val="AvsTalman"/>
            </w:pPr>
            <w:r w:rsidRPr="00C70A8E">
              <w:t>Per Westerberg</w:t>
            </w:r>
          </w:p>
        </w:tc>
        <w:tc>
          <w:tcPr>
            <w:tcW w:w="3628" w:type="dxa"/>
          </w:tcPr>
          <w:p w:rsidR="00224E7D" w:rsidRPr="00C70A8E" w:rsidRDefault="00323D1B" w:rsidP="00224E7D">
            <w:pPr>
              <w:pStyle w:val="AvsTjnsteman"/>
            </w:pPr>
            <w:r w:rsidRPr="00C70A8E">
              <w:t>Ulf Christoffersson</w:t>
            </w:r>
          </w:p>
        </w:tc>
      </w:tr>
    </w:tbl>
    <w:p w:rsidR="00D85057" w:rsidRPr="00C70A8E" w:rsidRDefault="00D85057" w:rsidP="00224E7D"/>
    <w:sectPr w:rsidR="00D85057" w:rsidRPr="00C70A8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D"/>
    <w:rsid w:val="0009098F"/>
    <w:rsid w:val="000C2D8D"/>
    <w:rsid w:val="001667BD"/>
    <w:rsid w:val="001C2855"/>
    <w:rsid w:val="00224A43"/>
    <w:rsid w:val="00224E7D"/>
    <w:rsid w:val="00243D3C"/>
    <w:rsid w:val="00244660"/>
    <w:rsid w:val="0026798D"/>
    <w:rsid w:val="00323D1B"/>
    <w:rsid w:val="0049142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0A8E"/>
    <w:rsid w:val="00C72B82"/>
    <w:rsid w:val="00D644E9"/>
    <w:rsid w:val="00D85057"/>
    <w:rsid w:val="00DC0766"/>
    <w:rsid w:val="00E570D1"/>
    <w:rsid w:val="00EF7503"/>
    <w:rsid w:val="00F520C1"/>
    <w:rsid w:val="00F841E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109C5C-A066-422E-9751-F09C154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2010-02-18T13:20:00Z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188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En sänkning av kapitalkravet för privata aktiebolag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