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567E1E6B734E7BAAA7747EAE3417C4"/>
        </w:placeholder>
        <w:text/>
      </w:sdtPr>
      <w:sdtEndPr/>
      <w:sdtContent>
        <w:p w:rsidRPr="009B062B" w:rsidR="00AF30DD" w:rsidP="00DA28CE" w:rsidRDefault="00AF30DD" w14:paraId="015B06B6" w14:textId="77777777">
          <w:pPr>
            <w:pStyle w:val="Rubrik1"/>
            <w:spacing w:after="300"/>
          </w:pPr>
          <w:r w:rsidRPr="009B062B">
            <w:t>Förslag till riksdagsbeslut</w:t>
          </w:r>
        </w:p>
      </w:sdtContent>
    </w:sdt>
    <w:sdt>
      <w:sdtPr>
        <w:alias w:val="Yrkande 1"/>
        <w:tag w:val="0b3e7e7c-8089-4097-906d-af444b7e99c4"/>
        <w:id w:val="1495908144"/>
        <w:lock w:val="sdtLocked"/>
      </w:sdtPr>
      <w:sdtEndPr/>
      <w:sdtContent>
        <w:p w:rsidR="00D572D8" w:rsidRDefault="003C6E61" w14:paraId="17053435" w14:textId="77777777">
          <w:pPr>
            <w:pStyle w:val="Frslagstext"/>
          </w:pPr>
          <w:r>
            <w:t xml:space="preserve">Riksdagen ställer sig bakom det som anförs i motionen om en bättre </w:t>
          </w:r>
          <w:proofErr w:type="spellStart"/>
          <w:r>
            <w:t>vargförvaltning</w:t>
          </w:r>
          <w:proofErr w:type="spellEnd"/>
          <w:r>
            <w:t xml:space="preserve"> och tillkännager detta för regeringen.</w:t>
          </w:r>
        </w:p>
      </w:sdtContent>
    </w:sdt>
    <w:sdt>
      <w:sdtPr>
        <w:alias w:val="Yrkande 2"/>
        <w:tag w:val="f54e6e3e-2175-43f4-b8b6-0f88daf787f7"/>
        <w:id w:val="-1471287646"/>
        <w:lock w:val="sdtLocked"/>
      </w:sdtPr>
      <w:sdtEndPr/>
      <w:sdtContent>
        <w:p w:rsidR="00D572D8" w:rsidRDefault="003C6E61" w14:paraId="76DB3FAE" w14:textId="77777777">
          <w:pPr>
            <w:pStyle w:val="Frslagstext"/>
          </w:pPr>
          <w:r>
            <w:t>Riksdagen ställer sig bakom det som anförs i motionen om att flytta beslutsrätten om rovdjursförvaltning närmare dem den berör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ACDAE5F6D04DB2B730D9DB7558CC84"/>
        </w:placeholder>
        <w:text/>
      </w:sdtPr>
      <w:sdtEndPr/>
      <w:sdtContent>
        <w:p w:rsidRPr="009B062B" w:rsidR="006D79C9" w:rsidP="00333E95" w:rsidRDefault="006D79C9" w14:paraId="269017DE" w14:textId="77777777">
          <w:pPr>
            <w:pStyle w:val="Rubrik1"/>
          </w:pPr>
          <w:r>
            <w:t>Motivering</w:t>
          </w:r>
        </w:p>
      </w:sdtContent>
    </w:sdt>
    <w:p w:rsidRPr="00CA6046" w:rsidR="00FA426C" w:rsidP="00CA6046" w:rsidRDefault="00FA426C" w14:paraId="00F05E8E" w14:textId="793B8780">
      <w:pPr>
        <w:pStyle w:val="Normalutanindragellerluft"/>
        <w:rPr>
          <w:spacing w:val="-2"/>
        </w:rPr>
      </w:pPr>
      <w:r w:rsidRPr="00CA6046">
        <w:rPr>
          <w:spacing w:val="-2"/>
        </w:rPr>
        <w:t>Den svenska vargstammen var nära nog utrotad under 1800-talet då vargjakten var oregle</w:t>
      </w:r>
      <w:r w:rsidR="00CA6046">
        <w:rPr>
          <w:spacing w:val="-2"/>
        </w:rPr>
        <w:softHyphen/>
      </w:r>
      <w:r w:rsidRPr="00CA6046">
        <w:rPr>
          <w:spacing w:val="-2"/>
        </w:rPr>
        <w:t>rad. Dagens vargstam är därför sprungen ur endast fem vargar, vilket lett till att dagens vargstam lider av inavelsproblematik.</w:t>
      </w:r>
      <w:r w:rsidRPr="00CA6046" w:rsidR="00A45BBF">
        <w:rPr>
          <w:spacing w:val="-2"/>
        </w:rPr>
        <w:t xml:space="preserve"> </w:t>
      </w:r>
      <w:r w:rsidRPr="00CA6046">
        <w:rPr>
          <w:spacing w:val="-2"/>
        </w:rPr>
        <w:t>Detta behöver beaktas särskilt.</w:t>
      </w:r>
    </w:p>
    <w:p w:rsidRPr="00CA6046" w:rsidR="00FA426C" w:rsidP="00CA6046" w:rsidRDefault="00FA426C" w14:paraId="20682094" w14:textId="7FE43D70">
      <w:pPr>
        <w:rPr>
          <w:spacing w:val="-1"/>
        </w:rPr>
      </w:pPr>
      <w:r w:rsidRPr="00CA6046">
        <w:rPr>
          <w:spacing w:val="-1"/>
        </w:rPr>
        <w:t>Vargen är från födseln en dålig jägare och om mat finns lättillgängligt lär sig vargen snabbt genom gene</w:t>
      </w:r>
      <w:r w:rsidRPr="00CA6046" w:rsidR="00A45BBF">
        <w:rPr>
          <w:spacing w:val="-1"/>
        </w:rPr>
        <w:t xml:space="preserve">rationsöverföring var den finns. </w:t>
      </w:r>
      <w:r w:rsidRPr="00CA6046">
        <w:rPr>
          <w:spacing w:val="-1"/>
        </w:rPr>
        <w:t>I närheten av människan finns lättill</w:t>
      </w:r>
      <w:r w:rsidR="00CA6046">
        <w:rPr>
          <w:spacing w:val="-1"/>
        </w:rPr>
        <w:softHyphen/>
      </w:r>
      <w:r w:rsidRPr="00CA6046">
        <w:rPr>
          <w:spacing w:val="-1"/>
        </w:rPr>
        <w:t>gänglig mat i form av bland annat får, något som våra lantbrukare alltför ofta sorgligt fått erfara.</w:t>
      </w:r>
      <w:r w:rsidRPr="00CA6046" w:rsidR="00A45BBF">
        <w:rPr>
          <w:spacing w:val="-1"/>
        </w:rPr>
        <w:t xml:space="preserve"> </w:t>
      </w:r>
      <w:r w:rsidRPr="00CA6046">
        <w:rPr>
          <w:spacing w:val="-1"/>
        </w:rPr>
        <w:t>Många är också rapporterna om att varg vågat sig nära människan, följt skolbarn</w:t>
      </w:r>
      <w:r w:rsidR="00CA6046">
        <w:rPr>
          <w:spacing w:val="-1"/>
        </w:rPr>
        <w:softHyphen/>
      </w:r>
      <w:r w:rsidRPr="00CA6046">
        <w:rPr>
          <w:spacing w:val="-1"/>
        </w:rPr>
        <w:t>en från skolbussen, strukit längs gårdens husknutar, fällt tamboskap och dödat hundar. Dessa rapporter leder naturligtvis till stora känslor.</w:t>
      </w:r>
    </w:p>
    <w:p w:rsidRPr="00CA6046" w:rsidR="00FA426C" w:rsidP="00CA6046" w:rsidRDefault="00FA426C" w14:paraId="55B68553" w14:textId="651EDC4E">
      <w:pPr>
        <w:rPr>
          <w:spacing w:val="-1"/>
        </w:rPr>
      </w:pPr>
      <w:r w:rsidRPr="00CA6046">
        <w:rPr>
          <w:spacing w:val="-1"/>
        </w:rPr>
        <w:t>De som lever nära vargen känner att de måste skydda sina djur, sin inkomstkälla och sin trygghet, sin familjs trygghet.</w:t>
      </w:r>
      <w:r w:rsidRPr="00CA6046" w:rsidR="00A45BBF">
        <w:rPr>
          <w:spacing w:val="-1"/>
        </w:rPr>
        <w:t xml:space="preserve"> </w:t>
      </w:r>
      <w:r w:rsidRPr="00CA6046">
        <w:rPr>
          <w:spacing w:val="-1"/>
        </w:rPr>
        <w:t>Och lika stora känslor väcker rapporterna hos de som vill rädda vargen från att jagas.</w:t>
      </w:r>
      <w:r w:rsidRPr="00CA6046" w:rsidR="00A45BBF">
        <w:rPr>
          <w:spacing w:val="-1"/>
        </w:rPr>
        <w:t xml:space="preserve"> </w:t>
      </w:r>
      <w:r w:rsidRPr="00CA6046">
        <w:rPr>
          <w:spacing w:val="-1"/>
        </w:rPr>
        <w:t xml:space="preserve">Men de som i sin iver över att bevara varje varg höjer sina röster för att förbjuda vargjakt, gör kanske vargen en björntjänst. </w:t>
      </w:r>
      <w:r w:rsidRPr="00CA6046" w:rsidR="00021CA4">
        <w:rPr>
          <w:spacing w:val="-1"/>
        </w:rPr>
        <w:t>O</w:t>
      </w:r>
      <w:r w:rsidRPr="00CA6046">
        <w:rPr>
          <w:spacing w:val="-1"/>
        </w:rPr>
        <w:t xml:space="preserve">m inte jakten är reglerad så är den </w:t>
      </w:r>
      <w:r w:rsidRPr="00CA6046" w:rsidR="00021CA4">
        <w:rPr>
          <w:spacing w:val="-1"/>
        </w:rPr>
        <w:t xml:space="preserve">nämligen </w:t>
      </w:r>
      <w:r w:rsidRPr="00CA6046">
        <w:rPr>
          <w:spacing w:val="-1"/>
        </w:rPr>
        <w:t>oreglerad.</w:t>
      </w:r>
      <w:r w:rsidRPr="00CA6046" w:rsidR="00A45BBF">
        <w:rPr>
          <w:spacing w:val="-1"/>
        </w:rPr>
        <w:t xml:space="preserve"> </w:t>
      </w:r>
      <w:r w:rsidRPr="00CA6046" w:rsidR="00021CA4">
        <w:rPr>
          <w:spacing w:val="-1"/>
        </w:rPr>
        <w:t>Om</w:t>
      </w:r>
      <w:r w:rsidRPr="00CA6046">
        <w:rPr>
          <w:spacing w:val="-1"/>
        </w:rPr>
        <w:t xml:space="preserve"> vi </w:t>
      </w:r>
      <w:r w:rsidRPr="00CA6046" w:rsidR="00021CA4">
        <w:rPr>
          <w:spacing w:val="-1"/>
        </w:rPr>
        <w:t xml:space="preserve">ska </w:t>
      </w:r>
      <w:r w:rsidRPr="00CA6046">
        <w:rPr>
          <w:spacing w:val="-1"/>
        </w:rPr>
        <w:t>kunna samexistera med varg och om lantbrukare ska våga ha kvar och även utöka sin livsmedelsproduktion, måste vi åter lära vargen att vara skygg för människan och det möjliggörs bäst genom jakt.</w:t>
      </w:r>
    </w:p>
    <w:p w:rsidRPr="00CA6046" w:rsidR="00FA426C" w:rsidP="00CA6046" w:rsidRDefault="00CF23F4" w14:paraId="5625ADA6" w14:textId="6C1170CB">
      <w:pPr>
        <w:rPr>
          <w:spacing w:val="-1"/>
        </w:rPr>
      </w:pPr>
      <w:r w:rsidRPr="00CA6046">
        <w:rPr>
          <w:spacing w:val="-1"/>
        </w:rPr>
        <w:t xml:space="preserve">Naturvårdsverket menar att antalet vargar stadigt har minskat på senare år och att det med det nuvarande antalet, 305 vargar, inte går att tillåta jakt och samtidigt behålla </w:t>
      </w:r>
      <w:r w:rsidRPr="00CA6046" w:rsidR="00021CA4">
        <w:rPr>
          <w:spacing w:val="-1"/>
        </w:rPr>
        <w:t xml:space="preserve">en </w:t>
      </w:r>
      <w:r w:rsidRPr="00CA6046">
        <w:rPr>
          <w:spacing w:val="-1"/>
        </w:rPr>
        <w:t>gynnsam bevarandestatus. Samtidigt visar aktuell svensk forskning att en gynnsam be</w:t>
      </w:r>
      <w:r w:rsidR="00CA6046">
        <w:rPr>
          <w:spacing w:val="-1"/>
        </w:rPr>
        <w:softHyphen/>
      </w:r>
      <w:r w:rsidRPr="00CA6046">
        <w:rPr>
          <w:spacing w:val="-1"/>
        </w:rPr>
        <w:t>varandestatus för den svenska vargstammen går vid 50 vargar</w:t>
      </w:r>
      <w:r w:rsidRPr="00CA6046" w:rsidR="00021CA4">
        <w:rPr>
          <w:spacing w:val="-1"/>
        </w:rPr>
        <w:t>,</w:t>
      </w:r>
      <w:r w:rsidRPr="00CA6046">
        <w:rPr>
          <w:spacing w:val="-1"/>
        </w:rPr>
        <w:t xml:space="preserve"> och det bör nämnas att </w:t>
      </w:r>
      <w:r w:rsidRPr="00CA6046">
        <w:rPr>
          <w:spacing w:val="-1"/>
        </w:rPr>
        <w:lastRenderedPageBreak/>
        <w:t xml:space="preserve">gällande riksdagsbeslut ligger på 170 vargar som grundnivå upp till en maxnivå på 270 vargar. </w:t>
      </w:r>
      <w:r w:rsidRPr="00CA6046" w:rsidR="00FA426C">
        <w:rPr>
          <w:spacing w:val="-1"/>
        </w:rPr>
        <w:t>Det finns därför starka skäl att, med hjälp av nytillkommen svensk forskning om hur stor en gynnsam bevarandestatus för den svenska vargstammen är som grund, göra en översyn av att flytta beslutanderätten om rovdjursförvaltning till att ligga så nära dem det berör som möjligt.</w:t>
      </w:r>
    </w:p>
    <w:p w:rsidRPr="00CA6046" w:rsidR="00FA426C" w:rsidP="00CA6046" w:rsidRDefault="00FA426C" w14:paraId="7E8393BD" w14:textId="5444BCF2">
      <w:pPr>
        <w:rPr>
          <w:spacing w:val="-1"/>
        </w:rPr>
      </w:pPr>
      <w:r w:rsidRPr="00CA6046">
        <w:rPr>
          <w:spacing w:val="-1"/>
        </w:rPr>
        <w:t xml:space="preserve">Jag önskar att riksdagen ställer sig bakom det som anförs i motionen om </w:t>
      </w:r>
      <w:r w:rsidRPr="00CA6046" w:rsidR="00CF23F4">
        <w:rPr>
          <w:spacing w:val="-1"/>
        </w:rPr>
        <w:t>att möjlig</w:t>
      </w:r>
      <w:r w:rsidR="00CA6046">
        <w:rPr>
          <w:spacing w:val="-1"/>
        </w:rPr>
        <w:softHyphen/>
      </w:r>
      <w:r w:rsidRPr="00CA6046" w:rsidR="00CF23F4">
        <w:rPr>
          <w:spacing w:val="-1"/>
        </w:rPr>
        <w:t xml:space="preserve">göra för en ökad vargjakt i syfte att förbättra vargförvaltningen samt att flytta </w:t>
      </w:r>
      <w:r w:rsidRPr="00CA6046" w:rsidR="003D6E93">
        <w:rPr>
          <w:rStyle w:val="FrslagstextChar"/>
          <w:spacing w:val="-1"/>
        </w:rPr>
        <w:t>besluts</w:t>
      </w:r>
      <w:r w:rsidR="00CA6046">
        <w:rPr>
          <w:rStyle w:val="FrslagstextChar"/>
          <w:spacing w:val="-1"/>
        </w:rPr>
        <w:softHyphen/>
      </w:r>
      <w:r w:rsidRPr="00CA6046" w:rsidR="003D6E93">
        <w:rPr>
          <w:rStyle w:val="FrslagstextChar"/>
          <w:spacing w:val="-1"/>
        </w:rPr>
        <w:t>rätten om rovdjursförvaltning närmare dem den berör.</w:t>
      </w:r>
    </w:p>
    <w:sdt>
      <w:sdtPr>
        <w:rPr>
          <w:i/>
          <w:noProof/>
        </w:rPr>
        <w:alias w:val="CC_Underskrifter"/>
        <w:tag w:val="CC_Underskrifter"/>
        <w:id w:val="583496634"/>
        <w:lock w:val="sdtContentLocked"/>
        <w:placeholder>
          <w:docPart w:val="C9B1578E85DA4D4FBCE484D382EBCC38"/>
        </w:placeholder>
      </w:sdtPr>
      <w:sdtEndPr>
        <w:rPr>
          <w:i w:val="0"/>
          <w:noProof w:val="0"/>
        </w:rPr>
      </w:sdtEndPr>
      <w:sdtContent>
        <w:p w:rsidR="00E47248" w:rsidP="00E47248" w:rsidRDefault="00E47248" w14:paraId="58A3B6CF" w14:textId="77777777"/>
        <w:p w:rsidRPr="008E0FE2" w:rsidR="004801AC" w:rsidP="00E47248" w:rsidRDefault="00CA6046" w14:paraId="3DED97A4" w14:textId="327F58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5825A3" w:rsidRDefault="005825A3" w14:paraId="7F2C26F1" w14:textId="77777777">
      <w:bookmarkStart w:name="_GoBack" w:id="1"/>
      <w:bookmarkEnd w:id="1"/>
    </w:p>
    <w:sectPr w:rsidR="005825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5BB0" w14:textId="77777777" w:rsidR="004A73C2" w:rsidRDefault="004A73C2" w:rsidP="000C1CAD">
      <w:pPr>
        <w:spacing w:line="240" w:lineRule="auto"/>
      </w:pPr>
      <w:r>
        <w:separator/>
      </w:r>
    </w:p>
  </w:endnote>
  <w:endnote w:type="continuationSeparator" w:id="0">
    <w:p w14:paraId="0290F663" w14:textId="77777777" w:rsidR="004A73C2" w:rsidRDefault="004A7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C9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B352" w14:textId="1ECE5D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2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07C" w14:textId="1EDB3992" w:rsidR="00262EA3" w:rsidRPr="00E47248" w:rsidRDefault="00262EA3" w:rsidP="00E472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1C40" w14:textId="77777777" w:rsidR="004A73C2" w:rsidRDefault="004A73C2" w:rsidP="000C1CAD">
      <w:pPr>
        <w:spacing w:line="240" w:lineRule="auto"/>
      </w:pPr>
      <w:r>
        <w:separator/>
      </w:r>
    </w:p>
  </w:footnote>
  <w:footnote w:type="continuationSeparator" w:id="0">
    <w:p w14:paraId="5ECEE769" w14:textId="77777777" w:rsidR="004A73C2" w:rsidRDefault="004A73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2B14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FE62F0" wp14:anchorId="771D9C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6046" w14:paraId="2F54DC4F" w14:textId="77777777">
                          <w:pPr>
                            <w:jc w:val="right"/>
                          </w:pPr>
                          <w:sdt>
                            <w:sdtPr>
                              <w:alias w:val="CC_Noformat_Partikod"/>
                              <w:tag w:val="CC_Noformat_Partikod"/>
                              <w:id w:val="-53464382"/>
                              <w:placeholder>
                                <w:docPart w:val="903F7EB864554D2892B619E57F54217E"/>
                              </w:placeholder>
                              <w:text/>
                            </w:sdtPr>
                            <w:sdtEndPr/>
                            <w:sdtContent>
                              <w:r w:rsidR="00FA426C">
                                <w:t>M</w:t>
                              </w:r>
                            </w:sdtContent>
                          </w:sdt>
                          <w:sdt>
                            <w:sdtPr>
                              <w:alias w:val="CC_Noformat_Partinummer"/>
                              <w:tag w:val="CC_Noformat_Partinummer"/>
                              <w:id w:val="-1709555926"/>
                              <w:placeholder>
                                <w:docPart w:val="6E1FDB58B51B4F4C9D0FF8387412A742"/>
                              </w:placeholder>
                              <w:text/>
                            </w:sdtPr>
                            <w:sdtEndPr/>
                            <w:sdtContent>
                              <w:r w:rsidR="00FA426C">
                                <w:t>1362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1D9C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6046" w14:paraId="2F54DC4F" w14:textId="77777777">
                    <w:pPr>
                      <w:jc w:val="right"/>
                    </w:pPr>
                    <w:sdt>
                      <w:sdtPr>
                        <w:alias w:val="CC_Noformat_Partikod"/>
                        <w:tag w:val="CC_Noformat_Partikod"/>
                        <w:id w:val="-53464382"/>
                        <w:placeholder>
                          <w:docPart w:val="903F7EB864554D2892B619E57F54217E"/>
                        </w:placeholder>
                        <w:text/>
                      </w:sdtPr>
                      <w:sdtEndPr/>
                      <w:sdtContent>
                        <w:r w:rsidR="00FA426C">
                          <w:t>M</w:t>
                        </w:r>
                      </w:sdtContent>
                    </w:sdt>
                    <w:sdt>
                      <w:sdtPr>
                        <w:alias w:val="CC_Noformat_Partinummer"/>
                        <w:tag w:val="CC_Noformat_Partinummer"/>
                        <w:id w:val="-1709555926"/>
                        <w:placeholder>
                          <w:docPart w:val="6E1FDB58B51B4F4C9D0FF8387412A742"/>
                        </w:placeholder>
                        <w:text/>
                      </w:sdtPr>
                      <w:sdtEndPr/>
                      <w:sdtContent>
                        <w:r w:rsidR="00FA426C">
                          <w:t>1362</w:t>
                        </w:r>
                      </w:sdtContent>
                    </w:sdt>
                  </w:p>
                </w:txbxContent>
              </v:textbox>
              <w10:wrap anchorx="page"/>
            </v:shape>
          </w:pict>
        </mc:Fallback>
      </mc:AlternateContent>
    </w:r>
  </w:p>
  <w:p w:rsidRPr="00293C4F" w:rsidR="00262EA3" w:rsidP="00776B74" w:rsidRDefault="00262EA3" w14:paraId="41C110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37BF2A" w14:textId="77777777">
    <w:pPr>
      <w:jc w:val="right"/>
    </w:pPr>
  </w:p>
  <w:p w:rsidR="00262EA3" w:rsidP="00776B74" w:rsidRDefault="00262EA3" w14:paraId="02ADAD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6046" w14:paraId="09D0DD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7D41E0" wp14:anchorId="4B2668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6046" w14:paraId="2CBE57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426C">
          <w:t>M</w:t>
        </w:r>
      </w:sdtContent>
    </w:sdt>
    <w:sdt>
      <w:sdtPr>
        <w:alias w:val="CC_Noformat_Partinummer"/>
        <w:tag w:val="CC_Noformat_Partinummer"/>
        <w:id w:val="-2014525982"/>
        <w:text/>
      </w:sdtPr>
      <w:sdtEndPr/>
      <w:sdtContent>
        <w:r w:rsidR="00FA426C">
          <w:t>1362</w:t>
        </w:r>
      </w:sdtContent>
    </w:sdt>
  </w:p>
  <w:p w:rsidRPr="008227B3" w:rsidR="00262EA3" w:rsidP="008227B3" w:rsidRDefault="00CA6046" w14:paraId="1D3C3AC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6046" w14:paraId="2AA6D6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:2700</w:t>
        </w:r>
      </w:sdtContent>
    </w:sdt>
  </w:p>
  <w:p w:rsidR="00262EA3" w:rsidP="00E03A3D" w:rsidRDefault="00CA6046" w14:paraId="5D869F82"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CF23F4" w14:paraId="10A23750" w14:textId="08496829">
        <w:pPr>
          <w:pStyle w:val="FSHRub2"/>
        </w:pPr>
        <w:r>
          <w:t>Bättre vargförvaltning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A30BF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A42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CA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8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09"/>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E6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E9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C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39"/>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5A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310"/>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A91"/>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776"/>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B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BBF"/>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087"/>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046"/>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3F4"/>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D8"/>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248"/>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B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0B5"/>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26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ACFFF1"/>
  <w15:chartTrackingRefBased/>
  <w15:docId w15:val="{3235843C-F0E6-4B8C-9340-8DB9B4DE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A426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33421">
      <w:bodyDiv w:val="1"/>
      <w:marLeft w:val="0"/>
      <w:marRight w:val="0"/>
      <w:marTop w:val="0"/>
      <w:marBottom w:val="0"/>
      <w:divBdr>
        <w:top w:val="none" w:sz="0" w:space="0" w:color="auto"/>
        <w:left w:val="none" w:sz="0" w:space="0" w:color="auto"/>
        <w:bottom w:val="none" w:sz="0" w:space="0" w:color="auto"/>
        <w:right w:val="none" w:sz="0" w:space="0" w:color="auto"/>
      </w:divBdr>
    </w:div>
    <w:div w:id="1484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567E1E6B734E7BAAA7747EAE3417C4"/>
        <w:category>
          <w:name w:val="Allmänt"/>
          <w:gallery w:val="placeholder"/>
        </w:category>
        <w:types>
          <w:type w:val="bbPlcHdr"/>
        </w:types>
        <w:behaviors>
          <w:behavior w:val="content"/>
        </w:behaviors>
        <w:guid w:val="{31D3927A-EBD1-44E4-A700-F8BCD72A063D}"/>
      </w:docPartPr>
      <w:docPartBody>
        <w:p w:rsidR="0004695A" w:rsidRDefault="00A856EA">
          <w:pPr>
            <w:pStyle w:val="11567E1E6B734E7BAAA7747EAE3417C4"/>
          </w:pPr>
          <w:r w:rsidRPr="005A0A93">
            <w:rPr>
              <w:rStyle w:val="Platshllartext"/>
            </w:rPr>
            <w:t>Förslag till riksdagsbeslut</w:t>
          </w:r>
        </w:p>
      </w:docPartBody>
    </w:docPart>
    <w:docPart>
      <w:docPartPr>
        <w:name w:val="14ACDAE5F6D04DB2B730D9DB7558CC84"/>
        <w:category>
          <w:name w:val="Allmänt"/>
          <w:gallery w:val="placeholder"/>
        </w:category>
        <w:types>
          <w:type w:val="bbPlcHdr"/>
        </w:types>
        <w:behaviors>
          <w:behavior w:val="content"/>
        </w:behaviors>
        <w:guid w:val="{4F98EA73-517E-499C-BE76-D0AD5F8F1478}"/>
      </w:docPartPr>
      <w:docPartBody>
        <w:p w:rsidR="0004695A" w:rsidRDefault="00A856EA">
          <w:pPr>
            <w:pStyle w:val="14ACDAE5F6D04DB2B730D9DB7558CC84"/>
          </w:pPr>
          <w:r w:rsidRPr="005A0A93">
            <w:rPr>
              <w:rStyle w:val="Platshllartext"/>
            </w:rPr>
            <w:t>Motivering</w:t>
          </w:r>
        </w:p>
      </w:docPartBody>
    </w:docPart>
    <w:docPart>
      <w:docPartPr>
        <w:name w:val="903F7EB864554D2892B619E57F54217E"/>
        <w:category>
          <w:name w:val="Allmänt"/>
          <w:gallery w:val="placeholder"/>
        </w:category>
        <w:types>
          <w:type w:val="bbPlcHdr"/>
        </w:types>
        <w:behaviors>
          <w:behavior w:val="content"/>
        </w:behaviors>
        <w:guid w:val="{CBE700AF-7F0B-4318-9153-862CC214C40B}"/>
      </w:docPartPr>
      <w:docPartBody>
        <w:p w:rsidR="0004695A" w:rsidRDefault="00A856EA">
          <w:pPr>
            <w:pStyle w:val="903F7EB864554D2892B619E57F54217E"/>
          </w:pPr>
          <w:r>
            <w:rPr>
              <w:rStyle w:val="Platshllartext"/>
            </w:rPr>
            <w:t xml:space="preserve"> </w:t>
          </w:r>
        </w:p>
      </w:docPartBody>
    </w:docPart>
    <w:docPart>
      <w:docPartPr>
        <w:name w:val="6E1FDB58B51B4F4C9D0FF8387412A742"/>
        <w:category>
          <w:name w:val="Allmänt"/>
          <w:gallery w:val="placeholder"/>
        </w:category>
        <w:types>
          <w:type w:val="bbPlcHdr"/>
        </w:types>
        <w:behaviors>
          <w:behavior w:val="content"/>
        </w:behaviors>
        <w:guid w:val="{994BCCEF-43E9-419E-8004-F066440F08BB}"/>
      </w:docPartPr>
      <w:docPartBody>
        <w:p w:rsidR="0004695A" w:rsidRDefault="00A856EA">
          <w:pPr>
            <w:pStyle w:val="6E1FDB58B51B4F4C9D0FF8387412A742"/>
          </w:pPr>
          <w:r>
            <w:t xml:space="preserve"> </w:t>
          </w:r>
        </w:p>
      </w:docPartBody>
    </w:docPart>
    <w:docPart>
      <w:docPartPr>
        <w:name w:val="C9B1578E85DA4D4FBCE484D382EBCC38"/>
        <w:category>
          <w:name w:val="Allmänt"/>
          <w:gallery w:val="placeholder"/>
        </w:category>
        <w:types>
          <w:type w:val="bbPlcHdr"/>
        </w:types>
        <w:behaviors>
          <w:behavior w:val="content"/>
        </w:behaviors>
        <w:guid w:val="{EC413392-A13A-4C96-82C0-B9949F8B03FB}"/>
      </w:docPartPr>
      <w:docPartBody>
        <w:p w:rsidR="009407B3" w:rsidRDefault="009407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EA"/>
    <w:rsid w:val="0004695A"/>
    <w:rsid w:val="0011745D"/>
    <w:rsid w:val="0023019C"/>
    <w:rsid w:val="002B5D9A"/>
    <w:rsid w:val="00317F50"/>
    <w:rsid w:val="009407B3"/>
    <w:rsid w:val="00A856EA"/>
    <w:rsid w:val="00ED4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40A9"/>
    <w:rPr>
      <w:color w:val="F4B083" w:themeColor="accent2" w:themeTint="99"/>
    </w:rPr>
  </w:style>
  <w:style w:type="paragraph" w:customStyle="1" w:styleId="11567E1E6B734E7BAAA7747EAE3417C4">
    <w:name w:val="11567E1E6B734E7BAAA7747EAE3417C4"/>
  </w:style>
  <w:style w:type="paragraph" w:customStyle="1" w:styleId="2D3CDED5292141EF9B7EBEA8A38F4D9F">
    <w:name w:val="2D3CDED5292141EF9B7EBEA8A38F4D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A945DBE1B648B88F42EC2C6C768315">
    <w:name w:val="96A945DBE1B648B88F42EC2C6C768315"/>
  </w:style>
  <w:style w:type="paragraph" w:customStyle="1" w:styleId="14ACDAE5F6D04DB2B730D9DB7558CC84">
    <w:name w:val="14ACDAE5F6D04DB2B730D9DB7558CC84"/>
  </w:style>
  <w:style w:type="paragraph" w:customStyle="1" w:styleId="D01CF93CCAA044D8A13A55690EB9CD86">
    <w:name w:val="D01CF93CCAA044D8A13A55690EB9CD86"/>
  </w:style>
  <w:style w:type="paragraph" w:customStyle="1" w:styleId="53E574D57C944589B7E7C476D2839A80">
    <w:name w:val="53E574D57C944589B7E7C476D2839A80"/>
  </w:style>
  <w:style w:type="paragraph" w:customStyle="1" w:styleId="903F7EB864554D2892B619E57F54217E">
    <w:name w:val="903F7EB864554D2892B619E57F54217E"/>
  </w:style>
  <w:style w:type="paragraph" w:customStyle="1" w:styleId="6E1FDB58B51B4F4C9D0FF8387412A742">
    <w:name w:val="6E1FDB58B51B4F4C9D0FF8387412A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C8427-3F60-48FE-A92F-F7048CAF358E}"/>
</file>

<file path=customXml/itemProps2.xml><?xml version="1.0" encoding="utf-8"?>
<ds:datastoreItem xmlns:ds="http://schemas.openxmlformats.org/officeDocument/2006/customXml" ds:itemID="{C99A6CD3-D870-473D-9B96-2662A839CFDF}"/>
</file>

<file path=customXml/itemProps3.xml><?xml version="1.0" encoding="utf-8"?>
<ds:datastoreItem xmlns:ds="http://schemas.openxmlformats.org/officeDocument/2006/customXml" ds:itemID="{31058B4B-3A4D-40DB-85A8-301A91F6ECCD}"/>
</file>

<file path=docProps/app.xml><?xml version="1.0" encoding="utf-8"?>
<Properties xmlns="http://schemas.openxmlformats.org/officeDocument/2006/extended-properties" xmlns:vt="http://schemas.openxmlformats.org/officeDocument/2006/docPropsVTypes">
  <Template>Normal</Template>
  <TotalTime>13</TotalTime>
  <Pages>2</Pages>
  <Words>411</Words>
  <Characters>2234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M1362 Bättre vargförvaltning</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