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E45BFD" w14:textId="77777777">
      <w:pPr>
        <w:pStyle w:val="Normalutanindragellerluft"/>
      </w:pPr>
      <w:bookmarkStart w:name="_Toc106800475" w:id="0"/>
      <w:bookmarkStart w:name="_Toc106801300" w:id="1"/>
    </w:p>
    <w:p w:rsidRPr="009B062B" w:rsidR="00AF30DD" w:rsidP="00A63398" w:rsidRDefault="00A63398" w14:paraId="0FA9D8AC" w14:textId="77777777">
      <w:pPr>
        <w:pStyle w:val="RubrikFrslagTIllRiksdagsbeslut"/>
      </w:pPr>
      <w:sdt>
        <w:sdtPr>
          <w:alias w:val="CC_Boilerplate_4"/>
          <w:tag w:val="CC_Boilerplate_4"/>
          <w:id w:val="-1644581176"/>
          <w:lock w:val="sdtContentLocked"/>
          <w:placeholder>
            <w:docPart w:val="BA6B4D7CA4194228A08AA72A8CC3D06A"/>
          </w:placeholder>
          <w:text/>
        </w:sdtPr>
        <w:sdtEndPr/>
        <w:sdtContent>
          <w:r w:rsidRPr="009B062B" w:rsidR="00AF30DD">
            <w:t>Förslag till riksdagsbeslut</w:t>
          </w:r>
        </w:sdtContent>
      </w:sdt>
      <w:bookmarkEnd w:id="0"/>
      <w:bookmarkEnd w:id="1"/>
    </w:p>
    <w:sdt>
      <w:sdtPr>
        <w:tag w:val="795d6a69-be5e-4e3c-a99b-05cecd8ffed7"/>
        <w:alias w:val="Yrkande 1"/>
        <w:lock w:val="sdtLocked"/>
        <w15:appearance w15:val="boundingBox"/>
      </w:sdtPr>
      <w:sdtContent>
        <w:p>
          <w:pPr>
            <w:pStyle w:val="Frslagstext"/>
          </w:pPr>
          <w:r>
            <w:t>Riksdagen ställer sig bakom det som anförs i motionen om att i ökad utsträckning bevilja krigsmaterielexport till Israel och tillkännager detta för regeringen.</w:t>
          </w:r>
        </w:p>
      </w:sdtContent>
    </w:sdt>
    <w:sdt>
      <w:sdtPr>
        <w:tag w:val="082cb6d9-0df2-40c1-b29e-00368eccb489"/>
        <w:alias w:val="Yrkande 2"/>
        <w:lock w:val="sdtLocked"/>
        <w15:appearance w15:val="boundingBox"/>
      </w:sdtPr>
      <w:sdtContent>
        <w:p>
          <w:pPr>
            <w:pStyle w:val="Frslagstext"/>
          </w:pPr>
          <w:r>
            <w:t>Riksdagen ställer sig bakom det som anförs i motionen om att bevilja krigsmaterielexport till Taiwan och tillkännager detta för regeringen.</w:t>
          </w:r>
        </w:p>
      </w:sdtContent>
    </w:sdt>
    <w:sdt>
      <w:sdtPr>
        <w:tag w:val="1bfeb3c4-a5c3-4a88-81c1-36f5caeedb71"/>
        <w:alias w:val="Yrkande 3"/>
        <w:lock w:val="sdtLocked"/>
        <w15:appearance w15:val="boundingBox"/>
      </w:sdtPr>
      <w:sdtContent>
        <w:p>
          <w:pPr>
            <w:pStyle w:val="Frslagstext"/>
          </w:pPr>
          <w:r>
            <w:t>Riksdagen ställer sig bakom det som anförs i motionen om behovet av ickespridningsövningar och tillkännager detta för regeringen.</w:t>
          </w:r>
        </w:p>
      </w:sdtContent>
    </w:sdt>
    <w:sdt>
      <w:sdtPr>
        <w:tag w:val="87097025-54db-49ee-8a49-da55f564c96d"/>
        <w:alias w:val="Yrkande 4"/>
        <w:lock w:val="sdtLocked"/>
        <w15:appearance w15:val="boundingBox"/>
      </w:sdtPr>
      <w:sdtContent>
        <w:p>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25A03BF654D4A9C1F7CC087C5C4D4"/>
        </w:placeholder>
        <w:text/>
      </w:sdtPr>
      <w:sdtEndPr/>
      <w:sdtContent>
        <w:p w:rsidRPr="009B062B" w:rsidR="006D79C9" w:rsidP="00333E95" w:rsidRDefault="006D79C9" w14:paraId="07C332BB" w14:textId="77777777">
          <w:pPr>
            <w:pStyle w:val="Rubrik1"/>
          </w:pPr>
          <w:r>
            <w:t>Motivering</w:t>
          </w:r>
        </w:p>
      </w:sdtContent>
    </w:sdt>
    <w:bookmarkEnd w:displacedByCustomXml="prev" w:id="3"/>
    <w:bookmarkEnd w:displacedByCustomXml="prev" w:id="4"/>
    <w:p w:rsidR="00B100B5" w:rsidP="00FF6764" w:rsidRDefault="00FF6764" w14:paraId="2215491E" w14:textId="0C8F8026">
      <w:pPr>
        <w:pStyle w:val="Normalutanindragellerluft"/>
      </w:pPr>
      <w:r>
        <w:t xml:space="preserve">Under 2025 har det skett en minskning av krigsmaterielexporten med fyra procent till 28 miljarder. Detta är en marginell minskning av en export som ökat kraftigt under senare år, förra året skedde en ökning på 63 procent och sammantaget ligger exporten fortfarande på en hög nivå. </w:t>
      </w:r>
      <w:r w:rsidR="001D0FA4">
        <w:t xml:space="preserve">Utvecklingen </w:t>
      </w:r>
      <w:r>
        <w:t xml:space="preserve">visar att den svenska försvarsindustrin står </w:t>
      </w:r>
      <w:r>
        <w:lastRenderedPageBreak/>
        <w:t>stark och har förmåga att förse både vårt eget försvar och andra stater</w:t>
      </w:r>
      <w:r w:rsidR="001D0FA4">
        <w:t xml:space="preserve"> </w:t>
      </w:r>
      <w:r>
        <w:t xml:space="preserve">med krigsmateriel. I det försämrade säkerhetspolitiska är det allt viktigare att ha en egen stark försvarsindustri. </w:t>
      </w:r>
      <w:r w:rsidR="00B100B5">
        <w:t>Det kan särskilt noteras att Japan har valt att öppna upp för ökad krigsmaterielexport och att det pågår en ändring i landet av den mer restriktiva politik som gällt sedan andra världskriget.</w:t>
      </w:r>
    </w:p>
    <w:p w:rsidR="00FF6764" w:rsidP="00FF6764" w:rsidRDefault="00FF6764" w14:paraId="3B1C8501" w14:textId="5C02FD6A">
      <w:pPr>
        <w:pStyle w:val="Normalutanindragellerluft"/>
      </w:pPr>
      <w:r>
        <w:t xml:space="preserve">I årets skrivelse framkommer också det omfattande stödet till Ukraina som inkluderar </w:t>
      </w:r>
      <w:r w:rsidR="00B100B5">
        <w:t>47</w:t>
      </w:r>
      <w:r>
        <w:t xml:space="preserve"> utförseltillstånd rörande donationer av krigsmateriel från Sverige, vilket är </w:t>
      </w:r>
      <w:r w:rsidR="00B100B5">
        <w:t>en fortsatt hög nivå</w:t>
      </w:r>
      <w:r>
        <w:t xml:space="preserve">. Sanktionerna mot Ryssland är också mycket viktiga och det är positivt att ISP beskriver att uppgiften att förhindra avledning av strategiska produkter genomsyrar all tillståndsprövning vid ISP, oavsett slutanvändarland. Detta är viktigt och de undantag som beskrivs från exportförbud till Ryssland behöver beviljas med stor restriktivitet. </w:t>
      </w:r>
    </w:p>
    <w:p w:rsidRPr="00422B9E" w:rsidR="00422B9E" w:rsidP="00FF6764" w:rsidRDefault="00FF6764" w14:paraId="667DED26" w14:textId="393B1545">
      <w:pPr>
        <w:pStyle w:val="Normalutanindragellerluft"/>
      </w:pPr>
      <w:r>
        <w:t xml:space="preserve">I Mellanöstern har </w:t>
      </w:r>
      <w:r w:rsidR="00B100B5">
        <w:t>behovet av krigsmateriel ökat betydligt sedan kriget mot Iran bröt ut. Detta syns inte i skrivelse</w:t>
      </w:r>
      <w:r w:rsidR="001D0FA4">
        <w:t>n som behandlar förra årets export</w:t>
      </w:r>
      <w:r w:rsidR="00B100B5">
        <w:t xml:space="preserve">, men understryker </w:t>
      </w:r>
      <w:r>
        <w:t xml:space="preserve">behovet av krigsmateriel och annan utrustning har ökat i ett läge där det redan råder ett underskott av sådan materiel hos västvärldens demokratier. Sveriges krigsmaterielexport till Israel har fortgått om än i små volymer och endast omfattande övrig krigsmateriel. Detta är en fortsatt viktig utveckling som stärker samarbetet mellan de ledande försvarsindustrinationerna i den demokratiska världen.  </w:t>
      </w:r>
    </w:p>
    <w:p w:rsidR="00BB6339" w:rsidP="00B100B5" w:rsidRDefault="00B100B5" w14:paraId="07FFCB00" w14:textId="14D19E61">
      <w:pPr>
        <w:pStyle w:val="Rubrik1"/>
      </w:pPr>
      <w:r w:rsidRPr="00B100B5">
        <w:t xml:space="preserve">1 Krigsmaterielexport till Israel </w:t>
      </w:r>
    </w:p>
    <w:p w:rsidR="00B100B5" w:rsidP="00B100B5" w:rsidRDefault="00B100B5" w14:paraId="744AA8D7" w14:textId="05783D4C">
      <w:pPr>
        <w:pStyle w:val="Normalutanindragellerluft"/>
      </w:pPr>
      <w:r>
        <w:t xml:space="preserve">Israel har en högteknologisk industri och är världsledande på områden som är avgörande för svensk försvarsförmåga exempelvis </w:t>
      </w:r>
      <w:r w:rsidR="00EF33FA">
        <w:t>luftförsvar</w:t>
      </w:r>
      <w:r>
        <w:t xml:space="preserve">. Ett ökat samarbete med Israel vad gäller krigsmateriel och ett ökat utbyte med landet på detta område kommer att gynna den svenska försvarsförmågan i en tid då vi står inför en mycket kraftig upprustning. Det finns därför stora möjligheter att stärka den svenska försvarsförmågan om vi ökar vår samverkan med Israel på det militära området. Israel är </w:t>
      </w:r>
      <w:r w:rsidR="00330090">
        <w:t>dessutom en</w:t>
      </w:r>
      <w:r>
        <w:t xml:space="preserve"> demokrati. I Israels närområde finns många diktaturer och terrororganisationer som attackerar landet och det finns också ett svenskt intresse av att bidra till att försvara Israel som den enda demokratin i Mellanöstern. Detta </w:t>
      </w:r>
      <w:r w:rsidR="00330090">
        <w:t>ska</w:t>
      </w:r>
      <w:r>
        <w:t xml:space="preserve"> inte </w:t>
      </w:r>
      <w:r w:rsidR="00330090">
        <w:t xml:space="preserve">påverka </w:t>
      </w:r>
      <w:r>
        <w:t xml:space="preserve">Sveriges möjligheter att kritisera Israel för misstag </w:t>
      </w:r>
      <w:r w:rsidR="00330090">
        <w:t xml:space="preserve">och överträdelser </w:t>
      </w:r>
      <w:r>
        <w:t>man begått i sin krigföring utan snarare ger det oss bättre möjlighet att som nära samarbetspartner till Israel påverka landet både politiskt och militärt. Sverige bör därför ha en positiv presumtion vad gäller krigsmaterielexport och annan samverkan med Israel.</w:t>
      </w:r>
    </w:p>
    <w:p w:rsidR="00B100B5" w:rsidP="00B100B5" w:rsidRDefault="00FE1725" w14:paraId="2BE59476" w14:textId="5323B53B">
      <w:pPr>
        <w:pStyle w:val="Rubrik1"/>
      </w:pPr>
      <w:r w:rsidRPr="00FE1725">
        <w:t xml:space="preserve">2 Krigsmaterielexport till Taiwan </w:t>
      </w:r>
    </w:p>
    <w:p w:rsidR="00FE1725" w:rsidP="00FE1725" w:rsidRDefault="00FE1725" w14:paraId="591F56A5" w14:textId="3DFBB184">
      <w:pPr>
        <w:pStyle w:val="Normalutanindragellerluft"/>
      </w:pPr>
      <w:r>
        <w:t xml:space="preserve">Splittringen mellan den demokratiska västvärlden och diktaturerna ökar och vi ser ett tilltagande samarbete mellan stater såsom Ryssland, Iran, Kina och Nordkorea. Detta behöver mötas kraftfullt och med avskräckning så att inte fler konflikter bryter ut likt kriget i Ukraina där den konventionella avskräckningen mot Ryssland misslyckades. Det behövs därför ett ökat samarbete mellan västvärldens demokratier och i synnerhet de som är utsatta för militärt hot. En av dessa stater är Taiwan som har stort behov av att stärka sin militära förmåga och där ett samarbete med Sverige skulle ge många fördelar då Taiwan är ett högteknologiskt land och har ledande industrier som </w:t>
      </w:r>
      <w:proofErr w:type="gramStart"/>
      <w:r>
        <w:t>bl.a.</w:t>
      </w:r>
      <w:proofErr w:type="gramEnd"/>
      <w:r>
        <w:t xml:space="preserve"> tillverkar viktiga komponenter till krigsmateriel. Det främsta hotet mot Taiwan är Kina, vilket också är ett land som hotar Sverige och uppträder i vårt närområde. Det finns därför ett tydligt svenskt intresse av att motverka Kinas expansiva politik även i Asien. Ökad samverkan med Taiwan kan också bidra med kunskap och erfarenheter av hur man bäst bemöter det kinesiska hotet. Därför behöver regeringen se över praxis på detta område och möjliggöra samverkan och strategisk export till Taiwan. </w:t>
      </w:r>
    </w:p>
    <w:p w:rsidR="00FE1725" w:rsidP="00FE1725" w:rsidRDefault="00FE1725" w14:paraId="591F50BF" w14:textId="0BEA4101">
      <w:pPr>
        <w:pStyle w:val="Rubrik1"/>
      </w:pPr>
      <w:r w:rsidRPr="00FE1725">
        <w:t xml:space="preserve">3 Icke-spridningsövningar  </w:t>
      </w:r>
    </w:p>
    <w:p w:rsidR="00FE1725" w:rsidP="00FE1725" w:rsidRDefault="00FE1725" w14:paraId="25D4E6CD" w14:textId="59B46222">
      <w:pPr>
        <w:pStyle w:val="Normalutanindragellerluft"/>
      </w:pPr>
      <w:r>
        <w:t xml:space="preserve">Sverige deltar som en part i FN:s säkerhetsrådsresolution 1540 om säkerhet mot spridning av massförstörelsevapen. Inom ramen för denna resolution finns det s.k. </w:t>
      </w:r>
      <w:proofErr w:type="spellStart"/>
      <w:r>
        <w:t>Proliferation</w:t>
      </w:r>
      <w:proofErr w:type="spellEnd"/>
      <w:r>
        <w:t xml:space="preserve"> </w:t>
      </w:r>
      <w:proofErr w:type="spellStart"/>
      <w:r>
        <w:t>Security</w:t>
      </w:r>
      <w:proofErr w:type="spellEnd"/>
      <w:r>
        <w:t xml:space="preserve"> </w:t>
      </w:r>
      <w:proofErr w:type="spellStart"/>
      <w:r>
        <w:t>Initiative</w:t>
      </w:r>
      <w:proofErr w:type="spellEnd"/>
      <w:r>
        <w:t xml:space="preserve"> (PSI). Detta initiativ är mycket lovvärt. Det genomförs både internationella och nationella övningar i syfte att samordna olika myndigheter och staters agerande vid upptäckt av massförstörelsevapen och/eller komponenter på eget eller internationellt territorium. I Sverige har sådana övningar genomförts mellan ansvariga myndigheter där </w:t>
      </w:r>
      <w:proofErr w:type="gramStart"/>
      <w:r>
        <w:t>bl.a.</w:t>
      </w:r>
      <w:proofErr w:type="gramEnd"/>
      <w:r>
        <w:t xml:space="preserve"> ISP deltagit. Tyvärr har denna fråga inte prioriterats under senare tid och få övningar har genomförts. Därför menar Sverigedemokraterna att en ökad uppmärksamhet bör ägnas åt PSI-frågor samt att fler övningar framför allt nationellt men också internationellt bör genomföras. De ansvariga myndigheterna bör ges i uppdrag att genomföra och delta i dessa övningar. </w:t>
      </w:r>
    </w:p>
    <w:p w:rsidR="00FE1725" w:rsidP="00FE1725" w:rsidRDefault="00FE1725" w14:paraId="67EC8566" w14:textId="1447CC97">
      <w:pPr>
        <w:pStyle w:val="Rubrik1"/>
      </w:pPr>
      <w:r w:rsidRPr="00FE1725">
        <w:t xml:space="preserve">4 Kompetens inom strategisk exportkontroll </w:t>
      </w:r>
    </w:p>
    <w:p w:rsidRPr="00FE1725" w:rsidR="00FE1725" w:rsidP="00FE1725" w:rsidRDefault="00FE1725" w14:paraId="580BD6EB" w14:textId="4FC2736A">
      <w:pPr>
        <w:pStyle w:val="Normalutanindragellerluft"/>
      </w:pPr>
      <w:r>
        <w:t xml:space="preserve">Sverigedemokraterna har tidigare tagit upp behovet för den kontrollerande myndigheten ISP att ha erforderlig specialistkompetens för att kunna lösa sin uppgift. Detta har för </w:t>
      </w:r>
      <w:proofErr w:type="spellStart"/>
      <w:r>
        <w:t>anletts</w:t>
      </w:r>
      <w:proofErr w:type="spellEnd"/>
      <w:r>
        <w:t xml:space="preserve"> av Riksrevisionens granskning av exportkontrollen av krigsmateriel (</w:t>
      </w:r>
      <w:proofErr w:type="spellStart"/>
      <w:r>
        <w:t>RiR</w:t>
      </w:r>
      <w:proofErr w:type="spellEnd"/>
      <w:r>
        <w:t xml:space="preserve"> 2017:2 s. 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Stabsofficerare, civila rådgivare och tekniska officerare. Vi menar att regeringen i sin skrivelse fortfarande inte i tillräcklig utsträckning adresserar detta behov. Det är allvarligt att de kompetenser som behövs för exportkontroll kopplat till den materiel som exporteras urholkas. Därför behöver regeringen prioritera att denna kompetens finns hos ISP. </w:t>
      </w:r>
    </w:p>
    <w:sdt>
      <w:sdtPr>
        <w:rPr>
          <w:i/>
          <w:noProof/>
        </w:rPr>
        <w:alias w:val="CC_Underskrifter"/>
        <w:tag w:val="CC_Underskrifter"/>
        <w:id w:val="583496634"/>
        <w:lock w:val="sdtContentLocked"/>
        <w:placeholder>
          <w:docPart w:val="C2D11DF3C90B41079FC8BD42FD7BE0D0"/>
        </w:placeholder>
      </w:sdtPr>
      <w:sdtEndPr/>
      <w:sdtContent>
        <w:p w:rsidR="00A63398" w:rsidP="00A63398" w:rsidRDefault="00A63398" w14:paraId="542714A5" w14:textId="77777777">
          <w:pPr/>
          <w:r/>
        </w:p>
        <w:p w:rsidR="00A63398" w:rsidP="00A63398" w:rsidRDefault="00A63398" w14:paraId="5EC2ACB7" w14:textId="74C01A1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Giertz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Yasmine Eriksson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pPr>
            <w:r>
              <w:t> </w:t>
            </w:r>
          </w:p>
        </w:tc>
      </w:tr>
    </w:tbl>
    <w:p w:rsidRPr="008E0FE2" w:rsidR="004801AC" w:rsidP="00DF3554" w:rsidRDefault="004801AC" w14:paraId="693F8A4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E604" w14:textId="77777777" w:rsidR="001E5D2E" w:rsidRDefault="001E5D2E" w:rsidP="000C1CAD">
      <w:pPr>
        <w:spacing w:line="240" w:lineRule="auto"/>
      </w:pPr>
      <w:r>
        <w:separator/>
      </w:r>
    </w:p>
  </w:endnote>
  <w:endnote w:type="continuationSeparator" w:id="0">
    <w:p w14:paraId="322749C7" w14:textId="77777777" w:rsidR="001E5D2E" w:rsidRDefault="001E5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2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1B6E" w14:textId="4B4C40F9" w:rsidR="00262EA3" w:rsidRPr="00A63398" w:rsidRDefault="00262EA3" w:rsidP="00A63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034" w14:textId="77777777" w:rsidR="001E5D2E" w:rsidRDefault="001E5D2E" w:rsidP="000C1CAD">
      <w:pPr>
        <w:spacing w:line="240" w:lineRule="auto"/>
      </w:pPr>
      <w:r>
        <w:separator/>
      </w:r>
    </w:p>
  </w:footnote>
  <w:footnote w:type="continuationSeparator" w:id="0">
    <w:p w14:paraId="118CDA8A" w14:textId="77777777" w:rsidR="001E5D2E" w:rsidRDefault="001E5D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5B59B19" w14:textId="57D9222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398" w14:paraId="470A5C28" w14:textId="38927247">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63398" w14:paraId="470A5C28" w14:textId="38927247">
                    <w:pPr>
                      <w:jc w:val="right"/>
                    </w:pPr>
                    <w:sdt>
                      <w:sdtPr>
                        <w:alias w:val="CC_Noformat_Partikod"/>
                        <w:tag w:val="CC_Noformat_Partikod"/>
                        <w:id w:val="-53464382"/>
                        <w:placeholder>
                          <w:docPart w:val="8550EAC64284469F82D727CD3F17E924"/>
                        </w:placeholder>
                        <w:text/>
                      </w:sdtPr>
                      <w:sdtEndPr/>
                      <w:sdtContent>
                        <w:r w:rsidR="001E5D2E">
                          <w:t>SD</w:t>
                        </w:r>
                      </w:sdtContent>
                    </w:sdt>
                    <w:sdt>
                      <w:sdtPr>
                        <w:alias w:val="CC_Noformat_Partinummer"/>
                        <w:tag w:val="CC_Noformat_Partinummer"/>
                        <w:id w:val="-1709555926"/>
                        <w:placeholder>
                          <w:docPart w:val="F0496F1F9A5C47299B0C0E350299D3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0BDF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389586E" w14:textId="1100696D">
    <w:pPr>
      <w:jc w:val="right"/>
    </w:pPr>
  </w:p>
  <w:p w:rsidR="00262EA3" w:rsidP="00776B74" w:rsidRDefault="00262EA3" w14:paraId="771274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63398" w14:paraId="582E9B3D" w14:textId="47CFFB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398" w14:paraId="0F0661AF" w14:textId="685C266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5D2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3398" w14:paraId="02DE2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398" w14:paraId="1F8A2BB3" w14:textId="663AC27B">
    <w:pPr>
      <w:pStyle w:val="MotionTIllRiksdagen"/>
    </w:pPr>
    <w:sdt>
      <w:sdtPr>
        <w:rPr>
          <w:rStyle w:val="BeteckningChar"/>
        </w:rPr>
        <w:alias w:val="CC_Noformat_Riksmote"/>
        <w:tag w:val="CC_Noformat_Riksmote"/>
        <w:id w:val="1201050710"/>
        <w:lock w:val="sdtContentLocked"/>
        <w:placeholder>
          <w:docPart w:val="7267A3319871456D954C0C97D418E57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:4106</w:t>
        </w:r>
      </w:sdtContent>
    </w:sdt>
  </w:p>
  <w:p w:rsidR="00262EA3" w:rsidP="00E03A3D" w:rsidRDefault="00A63398" w14:paraId="12BB3492" w14:textId="74514BC8">
    <w:pPr>
      <w:pStyle w:val="Motionr"/>
    </w:pPr>
    <w:sdt>
      <w:sdtPr>
        <w:alias w:val="CC_Noformat_Avtext"/>
        <w:tag w:val="CC_Noformat_Avtext"/>
        <w:id w:val="-2020768203"/>
        <w:lock w:val="sdtContentLocked"/>
        <w:placeholder>
          <w:docPart w:val="8550EAC64284469F82D727CD3F17E924"/>
        </w:placeholder>
        <w15:appearance w15:val="hidden"/>
        <w:text/>
      </w:sdtPr>
      <w:sdtEndPr/>
      <w:sdtContent>
        <w:r>
          <w:t>av Rasmus Giertz m.fl. (SD)</w:t>
        </w:r>
      </w:sdtContent>
    </w:sdt>
  </w:p>
  <w:sdt>
    <w:sdtPr>
      <w:alias w:val="CC_Noformat_Rubtext"/>
      <w:tag w:val="CC_Noformat_Rubtext"/>
      <w:id w:val="-218060500"/>
      <w:lock w:val="sdtContentLocked"/>
      <w:placeholder>
        <w:docPart w:val="F0496F1F9A5C47299B0C0E350299D32E"/>
      </w:placeholder>
      <w:text/>
    </w:sdtPr>
    <w:sdtEndPr/>
    <w:sdtContent>
      <w:p w:rsidR="00262EA3" w:rsidP="00283E0F" w:rsidRDefault="001E5D2E" w14:paraId="32DC748B" w14:textId="767D67DC">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E6FD8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5D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0FA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2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09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E1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A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C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DC"/>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98"/>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B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D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89"/>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FA"/>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2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6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C2CB"/>
  <w15:chartTrackingRefBased/>
  <w15:docId w15:val="{9D658691-5D59-4A3D-AC01-181B9A0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B4D7CA4194228A08AA72A8CC3D06A"/>
        <w:category>
          <w:name w:val="Allmänt"/>
          <w:gallery w:val="placeholder"/>
        </w:category>
        <w:types>
          <w:type w:val="bbPlcHdr"/>
        </w:types>
        <w:behaviors>
          <w:behavior w:val="content"/>
        </w:behaviors>
        <w:guid w:val="{E2B783CA-CA4E-4EB3-828A-7510067D7AC6}"/>
      </w:docPartPr>
      <w:docPartBody>
        <w:p w:rsidR="00C13A4E" w:rsidRDefault="00C13A4E">
          <w:pPr>
            <w:pStyle w:val="BA6B4D7CA4194228A08AA72A8CC3D06A"/>
          </w:pPr>
          <w:r w:rsidRPr="005A0A93">
            <w:rPr>
              <w:rStyle w:val="Platshllartext"/>
            </w:rPr>
            <w:t>Förslag till riksdagsbeslut</w:t>
          </w:r>
        </w:p>
      </w:docPartBody>
    </w:docPart>
    <w:docPart>
      <w:docPartPr>
        <w:name w:val="7849406030B447B6BBA8C4A65BD581F5"/>
        <w:category>
          <w:name w:val="Allmänt"/>
          <w:gallery w:val="placeholder"/>
        </w:category>
        <w:types>
          <w:type w:val="bbPlcHdr"/>
        </w:types>
        <w:behaviors>
          <w:behavior w:val="content"/>
        </w:behaviors>
        <w:guid w:val="{3A423D81-9F2E-493C-9758-CA266FFCBCC7}"/>
      </w:docPartPr>
      <w:docPartBody>
        <w:p w:rsidR="00C13A4E" w:rsidRDefault="00C13A4E">
          <w:pPr>
            <w:pStyle w:val="7849406030B447B6BBA8C4A65BD581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925A03BF654D4A9C1F7CC087C5C4D4"/>
        <w:category>
          <w:name w:val="Allmänt"/>
          <w:gallery w:val="placeholder"/>
        </w:category>
        <w:types>
          <w:type w:val="bbPlcHdr"/>
        </w:types>
        <w:behaviors>
          <w:behavior w:val="content"/>
        </w:behaviors>
        <w:guid w:val="{135043FB-5518-4E29-BFCB-847140E6228F}"/>
      </w:docPartPr>
      <w:docPartBody>
        <w:p w:rsidR="00C13A4E" w:rsidRDefault="00C13A4E">
          <w:pPr>
            <w:pStyle w:val="87925A03BF654D4A9C1F7CC087C5C4D4"/>
          </w:pPr>
          <w:r w:rsidRPr="005A0A93">
            <w:rPr>
              <w:rStyle w:val="Platshllartext"/>
            </w:rPr>
            <w:t>Motivering</w:t>
          </w:r>
        </w:p>
      </w:docPartBody>
    </w:docPart>
    <w:docPart>
      <w:docPartPr>
        <w:name w:val="C2D11DF3C90B41079FC8BD42FD7BE0D0"/>
        <w:category>
          <w:name w:val="Allmänt"/>
          <w:gallery w:val="placeholder"/>
        </w:category>
        <w:types>
          <w:type w:val="bbPlcHdr"/>
        </w:types>
        <w:behaviors>
          <w:behavior w:val="content"/>
        </w:behaviors>
        <w:guid w:val="{88907AFF-36B6-48E8-9D0A-5A149FBEFB3A}"/>
      </w:docPartPr>
      <w:docPartBody>
        <w:p w:rsidR="00C13A4E" w:rsidRDefault="00C13A4E">
          <w:pPr>
            <w:pStyle w:val="C2D11DF3C90B41079FC8BD42FD7BE0D0"/>
          </w:pPr>
          <w:r w:rsidRPr="009B077E">
            <w:rPr>
              <w:rStyle w:val="Platshllartext"/>
            </w:rPr>
            <w:t>Namn på motionärer infogas/tas bort via panelen.</w:t>
          </w:r>
        </w:p>
      </w:docPartBody>
    </w:docPart>
    <w:docPart>
      <w:docPartPr>
        <w:name w:val="8550EAC64284469F82D727CD3F17E924"/>
        <w:category>
          <w:name w:val="Allmänt"/>
          <w:gallery w:val="placeholder"/>
        </w:category>
        <w:types>
          <w:type w:val="bbPlcHdr"/>
        </w:types>
        <w:behaviors>
          <w:behavior w:val="content"/>
        </w:behaviors>
        <w:guid w:val="{678DA09B-BD8E-45EC-89DE-FF9B24F75EB6}"/>
      </w:docPartPr>
      <w:docPartBody>
        <w:p w:rsidR="00C13A4E" w:rsidRDefault="00C13A4E">
          <w:pPr>
            <w:pStyle w:val="8550EAC64284469F82D727CD3F17E924"/>
          </w:pPr>
          <w:r>
            <w:rPr>
              <w:rStyle w:val="Platshllartext"/>
            </w:rPr>
            <w:t xml:space="preserve"> </w:t>
          </w:r>
        </w:p>
      </w:docPartBody>
    </w:docPart>
    <w:docPart>
      <w:docPartPr>
        <w:name w:val="F0496F1F9A5C47299B0C0E350299D32E"/>
        <w:category>
          <w:name w:val="Allmänt"/>
          <w:gallery w:val="placeholder"/>
        </w:category>
        <w:types>
          <w:type w:val="bbPlcHdr"/>
        </w:types>
        <w:behaviors>
          <w:behavior w:val="content"/>
        </w:behaviors>
        <w:guid w:val="{957D8A29-09EE-40DE-8370-701187708B76}"/>
      </w:docPartPr>
      <w:docPartBody>
        <w:p w:rsidR="00C13A4E" w:rsidRDefault="00C13A4E">
          <w:pPr>
            <w:pStyle w:val="F0496F1F9A5C47299B0C0E350299D32E"/>
          </w:pPr>
          <w:r>
            <w:t xml:space="preserve"> </w:t>
          </w:r>
        </w:p>
      </w:docPartBody>
    </w:docPart>
    <w:docPart>
      <w:docPartPr>
        <w:name w:val="7267A3319871456D954C0C97D418E576"/>
        <w:category>
          <w:name w:val="Allmänt"/>
          <w:gallery w:val="placeholder"/>
        </w:category>
        <w:types>
          <w:type w:val="bbPlcHdr"/>
        </w:types>
        <w:behaviors>
          <w:behavior w:val="content"/>
        </w:behaviors>
        <w:guid w:val="{A727B221-4CE1-4D81-9606-57D280C630FC}"/>
      </w:docPartPr>
      <w:docPartBody>
        <w:p w:rsidR="00C13A4E" w:rsidRDefault="00C13A4E">
          <w:r w:rsidRPr="00A521B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4E"/>
    <w:rsid w:val="00552CCF"/>
    <w:rsid w:val="009163DC"/>
    <w:rsid w:val="00C13A4E"/>
    <w:rsid w:val="00C82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A4E"/>
    <w:rPr>
      <w:color w:val="F1A983" w:themeColor="accent2" w:themeTint="99"/>
    </w:rPr>
  </w:style>
  <w:style w:type="paragraph" w:customStyle="1" w:styleId="BA6B4D7CA4194228A08AA72A8CC3D06A">
    <w:name w:val="BA6B4D7CA4194228A08AA72A8CC3D06A"/>
  </w:style>
  <w:style w:type="paragraph" w:customStyle="1" w:styleId="7849406030B447B6BBA8C4A65BD581F5">
    <w:name w:val="7849406030B447B6BBA8C4A65BD581F5"/>
  </w:style>
  <w:style w:type="paragraph" w:customStyle="1" w:styleId="87925A03BF654D4A9C1F7CC087C5C4D4">
    <w:name w:val="87925A03BF654D4A9C1F7CC087C5C4D4"/>
  </w:style>
  <w:style w:type="paragraph" w:customStyle="1" w:styleId="C2D11DF3C90B41079FC8BD42FD7BE0D0">
    <w:name w:val="C2D11DF3C90B41079FC8BD42FD7BE0D0"/>
  </w:style>
  <w:style w:type="paragraph" w:customStyle="1" w:styleId="8550EAC64284469F82D727CD3F17E924">
    <w:name w:val="8550EAC64284469F82D727CD3F17E924"/>
  </w:style>
  <w:style w:type="paragraph" w:customStyle="1" w:styleId="F0496F1F9A5C47299B0C0E350299D32E">
    <w:name w:val="F0496F1F9A5C47299B0C0E350299D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920A9-F9BA-48EE-B533-E6EA3F5D0B3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C2F7D2C-0BCB-4B58-9D22-9202F2E585FF}"/>
</file>

<file path=customXml/itemProps4.xml><?xml version="1.0" encoding="utf-8"?>
<ds:datastoreItem xmlns:ds="http://schemas.openxmlformats.org/officeDocument/2006/customXml" ds:itemID="{3EA8075D-2384-46DE-8895-300B1ACFDB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1</Pages>
  <Words>981</Words>
  <Characters>5820</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2025 26 114  Strategisk exportkontroll 2025   krigsmateriel  och produkter med dubbla användningsområden</vt:lpstr>
      <vt:lpstr>
      </vt:lpstr>
    </vt:vector>
  </TitlesOfParts>
  <Company>Sveriges riksdag</Company>
  <LinksUpToDate>false</LinksUpToDate>
  <CharactersWithSpaces>6790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