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Hlk50972579"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3228AF25322F4478A60132582AE44A97"/>
        </w:placeholder>
        <w:text/>
      </w:sdtPr>
      <w:sdtEndPr/>
      <w:sdtContent>
        <w:p w:rsidRPr="009B062B" w:rsidR="00AF30DD" w:rsidP="002A525B" w:rsidRDefault="00AF30DD" w14:paraId="027B165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d3cd2f0-5ec5-4b97-863f-30db88a3cd41"/>
        <w:id w:val="-2069947576"/>
        <w:lock w:val="sdtLocked"/>
      </w:sdtPr>
      <w:sdtEndPr/>
      <w:sdtContent>
        <w:p w:rsidR="00CE529B" w:rsidRDefault="00EA7466" w14:paraId="47C0E10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ska ta fram en strategi för hur man bör arbeta för att inlemma Taiwan i olika internationella organisationer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09D6C79C8FFE4A74B347119DBEC5857E"/>
        </w:placeholder>
        <w:text/>
      </w:sdtPr>
      <w:sdtEndPr/>
      <w:sdtContent>
        <w:p w:rsidRPr="009B062B" w:rsidR="006D79C9" w:rsidP="00333E95" w:rsidRDefault="006D79C9" w14:paraId="1AF3BF71" w14:textId="77777777">
          <w:pPr>
            <w:pStyle w:val="Rubrik1"/>
          </w:pPr>
          <w:r>
            <w:t>Motivering</w:t>
          </w:r>
        </w:p>
      </w:sdtContent>
    </w:sdt>
    <w:p w:rsidR="00D07E10" w:rsidP="00ED641F" w:rsidRDefault="00D07E10" w14:paraId="14041F14" w14:textId="04466942">
      <w:pPr>
        <w:pStyle w:val="Normalutanindragellerluft"/>
      </w:pPr>
      <w:r>
        <w:t>Sveriges regering</w:t>
      </w:r>
      <w:r w:rsidR="009D2C11">
        <w:t>ar</w:t>
      </w:r>
      <w:r>
        <w:t xml:space="preserve"> har </w:t>
      </w:r>
      <w:r w:rsidR="009D2C11">
        <w:t xml:space="preserve">upprepade gånger </w:t>
      </w:r>
      <w:r>
        <w:t xml:space="preserve">uttalat att både Sverige och EU har ett intresse av att Taiwan deltar i internationella organisationer. Det </w:t>
      </w:r>
      <w:r w:rsidR="009D2C11">
        <w:t>är</w:t>
      </w:r>
      <w:r>
        <w:t xml:space="preserve"> givetvis mycket välkommet att regeringen ha</w:t>
      </w:r>
      <w:r w:rsidR="009D2C11">
        <w:t>r</w:t>
      </w:r>
      <w:r>
        <w:t xml:space="preserve"> denna ståndpunkt.</w:t>
      </w:r>
      <w:r w:rsidR="00ED641F">
        <w:t xml:space="preserve"> </w:t>
      </w:r>
      <w:r>
        <w:t>Att Taiwan kan delta i olika inter</w:t>
      </w:r>
      <w:r w:rsidR="00F84995">
        <w:softHyphen/>
      </w:r>
      <w:r>
        <w:t>nationella organisationer bidrar positivt och meningsfullt på olika sätt och det finns åtskilliga arenor att arbeta på för att få med landet i internationella organisationer.</w:t>
      </w:r>
    </w:p>
    <w:p w:rsidR="00A61C9A" w:rsidP="00F84995" w:rsidRDefault="00D07E10" w14:paraId="257EA488" w14:textId="0059F4C6">
      <w:r>
        <w:t xml:space="preserve">Tyvärr </w:t>
      </w:r>
      <w:r w:rsidR="009D2C11">
        <w:t xml:space="preserve">verkar både </w:t>
      </w:r>
      <w:r w:rsidR="00ED641F">
        <w:t>tidigare</w:t>
      </w:r>
      <w:r>
        <w:t xml:space="preserve"> </w:t>
      </w:r>
      <w:r w:rsidR="009D2C11">
        <w:t xml:space="preserve">och nuvarande </w:t>
      </w:r>
      <w:r>
        <w:t xml:space="preserve">regering, oaktat sin inställning, inte </w:t>
      </w:r>
      <w:r w:rsidR="009D2C11">
        <w:t xml:space="preserve">ha </w:t>
      </w:r>
      <w:r>
        <w:t>en klar strategi över hur man sk</w:t>
      </w:r>
      <w:r w:rsidR="009D2C11">
        <w:t>all</w:t>
      </w:r>
      <w:r>
        <w:t xml:space="preserve"> verka för att Taiwan kan ta plats i sådana internationella organisationer. </w:t>
      </w:r>
    </w:p>
    <w:p w:rsidRPr="00422B9E" w:rsidR="00422B9E" w:rsidP="00F84995" w:rsidRDefault="00D07E10" w14:paraId="067AC37C" w14:textId="5679CE3D">
      <w:r>
        <w:t xml:space="preserve">Av denna anledning anser jag att </w:t>
      </w:r>
      <w:r w:rsidR="009D2C11">
        <w:t>Sveriges</w:t>
      </w:r>
      <w:r>
        <w:t xml:space="preserve"> regering bör ta fram en tydlig strategi </w:t>
      </w:r>
      <w:r w:rsidR="00EA7466">
        <w:t>för</w:t>
      </w:r>
      <w:r>
        <w:t xml:space="preserve"> hur man tänker arbeta för att inlemma Taiwan i olika internationella organisationer.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C48DA2A120546D6A90D79ECE126E9BF"/>
        </w:placeholder>
      </w:sdtPr>
      <w:sdtEndPr>
        <w:rPr>
          <w:i w:val="0"/>
          <w:noProof w:val="0"/>
        </w:rPr>
      </w:sdtEndPr>
      <w:sdtContent>
        <w:p w:rsidR="002A525B" w:rsidP="00324708" w:rsidRDefault="002A525B" w14:paraId="0A10347E" w14:textId="77777777"/>
        <w:p w:rsidRPr="008E0FE2" w:rsidR="004801AC" w:rsidP="00324708" w:rsidRDefault="00535776" w14:paraId="7A359D25" w14:textId="12DA7E5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E529B" w14:paraId="72ABE5E3" w14:textId="77777777">
        <w:trPr>
          <w:cantSplit/>
        </w:trPr>
        <w:tc>
          <w:tcPr>
            <w:tcW w:w="50" w:type="pct"/>
            <w:vAlign w:val="bottom"/>
          </w:tcPr>
          <w:p w:rsidR="00CE529B" w:rsidRDefault="00EA7466" w14:paraId="6D07C270" w14:textId="77777777">
            <w:pPr>
              <w:pStyle w:val="Underskrifter"/>
              <w:spacing w:after="0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 w:rsidR="00CE529B" w:rsidRDefault="00CE529B" w14:paraId="5DBB39F9" w14:textId="77777777">
            <w:pPr>
              <w:pStyle w:val="Underskrifter"/>
              <w:spacing w:after="0"/>
            </w:pPr>
          </w:p>
        </w:tc>
        <w:bookmarkEnd w:id="0"/>
      </w:tr>
    </w:tbl>
    <w:p w:rsidR="00194BD3" w:rsidRDefault="00194BD3" w14:paraId="4ED5F3BE" w14:textId="77777777"/>
    <w:sectPr w:rsidR="00194BD3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ADFFD" w14:textId="77777777" w:rsidR="00D07E10" w:rsidRDefault="00D07E10" w:rsidP="000C1CAD">
      <w:pPr>
        <w:spacing w:line="240" w:lineRule="auto"/>
      </w:pPr>
      <w:r>
        <w:separator/>
      </w:r>
    </w:p>
  </w:endnote>
  <w:endnote w:type="continuationSeparator" w:id="0">
    <w:p w14:paraId="60130E58" w14:textId="77777777" w:rsidR="00D07E10" w:rsidRDefault="00D07E1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1A4D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6D8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0F257" w14:textId="77777777" w:rsidR="00262EA3" w:rsidRPr="00324708" w:rsidRDefault="00262EA3" w:rsidP="0032470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6BCA" w14:textId="77777777" w:rsidR="00D07E10" w:rsidRDefault="00D07E10" w:rsidP="000C1CAD">
      <w:pPr>
        <w:spacing w:line="240" w:lineRule="auto"/>
      </w:pPr>
      <w:r>
        <w:separator/>
      </w:r>
    </w:p>
  </w:footnote>
  <w:footnote w:type="continuationSeparator" w:id="0">
    <w:p w14:paraId="62195F04" w14:textId="77777777" w:rsidR="00D07E10" w:rsidRDefault="00D07E1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2B8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4339DE" wp14:editId="540FF52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95B016" w14:textId="77777777" w:rsidR="00262EA3" w:rsidRDefault="0053577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64B6CD2557146C993E6CF94309D42E9"/>
                              </w:placeholder>
                              <w:text/>
                            </w:sdtPr>
                            <w:sdtEndPr/>
                            <w:sdtContent>
                              <w:r w:rsidR="00D07E1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88E3A23B67742C2BD8E1CE1B7C2759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4339D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C95B016" w14:textId="77777777" w:rsidR="00262EA3" w:rsidRDefault="0053577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64B6CD2557146C993E6CF94309D42E9"/>
                        </w:placeholder>
                        <w:text/>
                      </w:sdtPr>
                      <w:sdtEndPr/>
                      <w:sdtContent>
                        <w:r w:rsidR="00D07E1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88E3A23B67742C2BD8E1CE1B7C27591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0CC434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F1A8" w14:textId="77777777" w:rsidR="00262EA3" w:rsidRDefault="00262EA3" w:rsidP="008563AC">
    <w:pPr>
      <w:jc w:val="right"/>
    </w:pPr>
  </w:p>
  <w:p w14:paraId="54F06E4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0972577"/>
  <w:bookmarkStart w:id="3" w:name="_Hlk50972578"/>
  <w:p w14:paraId="1BA0DB7D" w14:textId="77777777" w:rsidR="00262EA3" w:rsidRDefault="0053577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33BDA05" wp14:editId="2A279BE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511084E" w14:textId="77777777" w:rsidR="00262EA3" w:rsidRDefault="0053577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2470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07E1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9784D28" w14:textId="77777777" w:rsidR="00262EA3" w:rsidRPr="008227B3" w:rsidRDefault="0053577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734F9E9" w14:textId="2EB5BC41" w:rsidR="00262EA3" w:rsidRPr="008227B3" w:rsidRDefault="0053577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2470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24708">
          <w:t>:392</w:t>
        </w:r>
      </w:sdtContent>
    </w:sdt>
  </w:p>
  <w:p w14:paraId="66641537" w14:textId="77777777" w:rsidR="00262EA3" w:rsidRDefault="0053577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24708">
          <w:t>av Björn Söder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88EDA50" w14:textId="77777777" w:rsidR="00262EA3" w:rsidRDefault="00D07E10" w:rsidP="00283E0F">
        <w:pPr>
          <w:pStyle w:val="FSHRub2"/>
        </w:pPr>
        <w:r>
          <w:t>Strategi för inlemmande av Taiwan i internationella organisationer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B5A0828" w14:textId="77777777" w:rsidR="00262EA3" w:rsidRDefault="00262EA3" w:rsidP="00283E0F">
        <w:pPr>
          <w:pStyle w:val="FSHNormL"/>
        </w:pPr>
        <w:r>
          <w:br/>
        </w:r>
      </w:p>
    </w:sdtContent>
  </w:sdt>
  <w:bookmarkEnd w:id="3" w:displacedByCustomXml="prev"/>
  <w:bookmarkEnd w:id="2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07E1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BD3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25B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708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776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293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07A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2C11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1C9A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46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529B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E10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7466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641F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95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029263"/>
  <w15:chartTrackingRefBased/>
  <w15:docId w15:val="{CEBBD15D-BC78-4409-86B8-E5CB5161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2A525B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2A525B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2A525B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A525B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2A525B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2A525B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2A525B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2A525B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2A525B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2A525B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A525B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2A525B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A525B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2A525B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2A525B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2A525B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2A525B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2A525B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2A525B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2A525B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A525B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2A525B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2A525B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2A525B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2A525B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2A525B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2A525B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2A525B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2A525B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2A525B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2A525B"/>
  </w:style>
  <w:style w:type="paragraph" w:styleId="Innehll1">
    <w:name w:val="toc 1"/>
    <w:basedOn w:val="Normalutanindragellerluft"/>
    <w:next w:val="Normal"/>
    <w:uiPriority w:val="39"/>
    <w:unhideWhenUsed/>
    <w:rsid w:val="002A525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2A525B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2A525B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2A525B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2A525B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2A525B"/>
  </w:style>
  <w:style w:type="paragraph" w:styleId="Innehll7">
    <w:name w:val="toc 7"/>
    <w:basedOn w:val="Rubrik6"/>
    <w:next w:val="Normal"/>
    <w:uiPriority w:val="39"/>
    <w:semiHidden/>
    <w:unhideWhenUsed/>
    <w:rsid w:val="002A525B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2A525B"/>
  </w:style>
  <w:style w:type="paragraph" w:styleId="Innehll9">
    <w:name w:val="toc 9"/>
    <w:basedOn w:val="Innehll8"/>
    <w:next w:val="Normal"/>
    <w:uiPriority w:val="39"/>
    <w:semiHidden/>
    <w:unhideWhenUsed/>
    <w:rsid w:val="002A525B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2A525B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A525B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525B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2A525B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2A525B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2A525B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2A525B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2A525B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2A525B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2A525B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2A525B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2A525B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2A525B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2A525B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2A525B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2A525B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2A525B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2A525B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2A525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2A525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2A525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2A525B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2A525B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A525B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A525B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2A525B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2A525B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2A525B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2A525B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2A525B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2A525B"/>
  </w:style>
  <w:style w:type="paragraph" w:customStyle="1" w:styleId="RubrikSammanf">
    <w:name w:val="RubrikSammanf"/>
    <w:basedOn w:val="Rubrik1"/>
    <w:next w:val="Normal"/>
    <w:uiPriority w:val="3"/>
    <w:semiHidden/>
    <w:rsid w:val="002A525B"/>
  </w:style>
  <w:style w:type="paragraph" w:styleId="Sidfot">
    <w:name w:val="footer"/>
    <w:basedOn w:val="Normalutanindragellerluft"/>
    <w:link w:val="SidfotChar"/>
    <w:uiPriority w:val="7"/>
    <w:unhideWhenUsed/>
    <w:rsid w:val="002A525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2A525B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2A525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2A525B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2A525B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2A525B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2A525B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2A525B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A525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2A525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A525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A525B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A525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A525B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2A52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2A525B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A525B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2A525B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2A525B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2A525B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2A525B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2A525B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2A525B"/>
    <w:pPr>
      <w:outlineLvl w:val="9"/>
    </w:pPr>
  </w:style>
  <w:style w:type="paragraph" w:customStyle="1" w:styleId="KantrubrikV">
    <w:name w:val="KantrubrikV"/>
    <w:basedOn w:val="Sidhuvud"/>
    <w:qFormat/>
    <w:rsid w:val="002A525B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2A525B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2A525B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2A525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2A525B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2A525B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2A525B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2A525B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2A525B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2A525B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2A525B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2A525B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2A525B"/>
    <w:pPr>
      <w:ind w:left="720"/>
      <w:contextualSpacing/>
    </w:pPr>
  </w:style>
  <w:style w:type="paragraph" w:customStyle="1" w:styleId="ListaLinje">
    <w:name w:val="ListaLinje"/>
    <w:basedOn w:val="Lista"/>
    <w:qFormat/>
    <w:rsid w:val="002A525B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2A525B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2A525B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A525B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A525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2A525B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2A525B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2A525B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2A525B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2A525B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2A525B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2A525B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2A525B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2A525B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2A525B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2A525B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2A525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28AF25322F4478A60132582AE44A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7050B8-82CD-4E4D-A736-B9B4AD600549}"/>
      </w:docPartPr>
      <w:docPartBody>
        <w:p w:rsidR="00D74838" w:rsidRDefault="00D74838">
          <w:pPr>
            <w:pStyle w:val="3228AF25322F4478A60132582AE44A9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9D6C79C8FFE4A74B347119DBEC585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3F5F37-DBF4-4587-B978-E80A3A34187B}"/>
      </w:docPartPr>
      <w:docPartBody>
        <w:p w:rsidR="00D74838" w:rsidRDefault="00D74838">
          <w:pPr>
            <w:pStyle w:val="09D6C79C8FFE4A74B347119DBEC5857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64B6CD2557146C993E6CF94309D42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060EC3-1677-47D7-B680-1B7675F88327}"/>
      </w:docPartPr>
      <w:docPartBody>
        <w:p w:rsidR="00D74838" w:rsidRDefault="00D74838">
          <w:pPr>
            <w:pStyle w:val="A64B6CD2557146C993E6CF94309D42E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88E3A23B67742C2BD8E1CE1B7C275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DB3A30-11AB-4B0C-B444-4BC7DDA8ECA9}"/>
      </w:docPartPr>
      <w:docPartBody>
        <w:p w:rsidR="00D74838" w:rsidRDefault="00D74838">
          <w:pPr>
            <w:pStyle w:val="888E3A23B67742C2BD8E1CE1B7C27591"/>
          </w:pPr>
          <w:r>
            <w:t xml:space="preserve"> </w:t>
          </w:r>
        </w:p>
      </w:docPartBody>
    </w:docPart>
    <w:docPart>
      <w:docPartPr>
        <w:name w:val="CC48DA2A120546D6A90D79ECE126E9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18D9C5-F4EC-457E-B485-64CB0D54FFD2}"/>
      </w:docPartPr>
      <w:docPartBody>
        <w:p w:rsidR="00F979FA" w:rsidRDefault="00F979F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38"/>
    <w:rsid w:val="00D74838"/>
    <w:rsid w:val="00F9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228AF25322F4478A60132582AE44A97">
    <w:name w:val="3228AF25322F4478A60132582AE44A97"/>
  </w:style>
  <w:style w:type="paragraph" w:customStyle="1" w:styleId="09D6C79C8FFE4A74B347119DBEC5857E">
    <w:name w:val="09D6C79C8FFE4A74B347119DBEC5857E"/>
  </w:style>
  <w:style w:type="paragraph" w:customStyle="1" w:styleId="A64B6CD2557146C993E6CF94309D42E9">
    <w:name w:val="A64B6CD2557146C993E6CF94309D42E9"/>
  </w:style>
  <w:style w:type="paragraph" w:customStyle="1" w:styleId="888E3A23B67742C2BD8E1CE1B7C27591">
    <w:name w:val="888E3A23B67742C2BD8E1CE1B7C27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BEE7A2-0E73-48D0-91A8-6271F4A2F0AF}"/>
</file>

<file path=customXml/itemProps2.xml><?xml version="1.0" encoding="utf-8"?>
<ds:datastoreItem xmlns:ds="http://schemas.openxmlformats.org/officeDocument/2006/customXml" ds:itemID="{17CFF42C-0140-4EE2-9BBE-B072C71E858F}"/>
</file>

<file path=customXml/itemProps3.xml><?xml version="1.0" encoding="utf-8"?>
<ds:datastoreItem xmlns:ds="http://schemas.openxmlformats.org/officeDocument/2006/customXml" ds:itemID="{45158826-40AF-4580-A4AF-22769F856F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918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Strategi för inlemmande av Taiwan i internationella organisationer</vt:lpstr>
      <vt:lpstr>
      </vt:lpstr>
    </vt:vector>
  </TitlesOfParts>
  <Company>Sveriges riksdag</Company>
  <LinksUpToDate>false</LinksUpToDate>
  <CharactersWithSpaces>1073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