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1B4FA8DF7044856BD3A1E2C67DBDC31"/>
        </w:placeholder>
        <w:text/>
      </w:sdtPr>
      <w:sdtEndPr/>
      <w:sdtContent>
        <w:p w:rsidRPr="009B062B" w:rsidR="00AF30DD" w:rsidP="000F7F37" w:rsidRDefault="00AF30DD" w14:paraId="363085BA" w14:textId="77777777">
          <w:pPr>
            <w:pStyle w:val="Rubrik1"/>
            <w:spacing w:after="300"/>
          </w:pPr>
          <w:r w:rsidRPr="009B062B">
            <w:t>Förslag till riksdagsbeslut</w:t>
          </w:r>
        </w:p>
      </w:sdtContent>
    </w:sdt>
    <w:sdt>
      <w:sdtPr>
        <w:alias w:val="Yrkande 1"/>
        <w:tag w:val="29d9a6a7-6e94-4766-9d43-77e48a6d29ea"/>
        <w:id w:val="-262308922"/>
        <w:lock w:val="sdtLocked"/>
      </w:sdtPr>
      <w:sdtEndPr/>
      <w:sdtContent>
        <w:p w:rsidR="00594DF2" w:rsidRDefault="00370BED" w14:paraId="363085BB" w14:textId="77777777">
          <w:pPr>
            <w:pStyle w:val="Frslagstext"/>
            <w:numPr>
              <w:ilvl w:val="0"/>
              <w:numId w:val="0"/>
            </w:numPr>
          </w:pPr>
          <w:r>
            <w:t>Riksdagen ställer sig bakom det som anförs i motionen om att se över lagstiftningen i syfte att fördela utbetalningar av ekonomiskt bistånd lika mellan de vuxna i hushållet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678A23ADBC249F49A5D9DC535CA74FE"/>
        </w:placeholder>
        <w:text/>
      </w:sdtPr>
      <w:sdtEndPr/>
      <w:sdtContent>
        <w:p w:rsidRPr="009B062B" w:rsidR="006D79C9" w:rsidP="00333E95" w:rsidRDefault="006D79C9" w14:paraId="363085BC" w14:textId="77777777">
          <w:pPr>
            <w:pStyle w:val="Rubrik1"/>
          </w:pPr>
          <w:r>
            <w:t>Motivering</w:t>
          </w:r>
        </w:p>
      </w:sdtContent>
    </w:sdt>
    <w:p w:rsidRPr="000F7F37" w:rsidR="00F1244F" w:rsidP="000F7F37" w:rsidRDefault="00F1244F" w14:paraId="363085BD" w14:textId="3E2F3EE5">
      <w:pPr>
        <w:pStyle w:val="Normalutanindragellerluft"/>
      </w:pPr>
      <w:r w:rsidRPr="000F7F37">
        <w:t>Sverige är ett av världens mest jämställda länder. Det har vi blivit genom målmedvetet reformarbete som bland annat gett kvinnor möjlighet att delta på arbetsmarknaden på samma villkor som män och därigenom inte längre är beroende av en man för sin för</w:t>
      </w:r>
      <w:r w:rsidR="00D447BB">
        <w:softHyphen/>
      </w:r>
      <w:r w:rsidRPr="000F7F37">
        <w:t>sörjning.</w:t>
      </w:r>
    </w:p>
    <w:p w:rsidRPr="00F1244F" w:rsidR="00F1244F" w:rsidP="00F1244F" w:rsidRDefault="00F1244F" w14:paraId="363085BE" w14:textId="77777777">
      <w:r w:rsidRPr="00F1244F">
        <w:t>Vi vet dock att många kvinnor fortfarande är långt ifrån att kunna känna sig vare sig självständiga eller ekonomiskt oberoende. Något som därför blir särskilt viktigt är att kommuner inte bidrar till att kvinnor blir eller förblir osjälvständiga.</w:t>
      </w:r>
    </w:p>
    <w:p w:rsidRPr="00F1244F" w:rsidR="00F1244F" w:rsidP="00F1244F" w:rsidRDefault="00F1244F" w14:paraId="363085BF" w14:textId="358CB5D4">
      <w:r w:rsidRPr="00F1244F">
        <w:t>I dag är det stor variation på hur kommuner hanterar utbetalning av ekonomiskt bistånd. I flera kommuner är normalfallet att utbetalning av ekonomiskt bistånd sker till en person, oftast den äldste i hushållet, vilket företrädesvis är mannen i en tvåkönad relation. I vissa särskilda fall, i familjer där det tex förekommit våld eller andra om</w:t>
      </w:r>
      <w:r w:rsidR="00D447BB">
        <w:softHyphen/>
      </w:r>
      <w:r w:rsidRPr="00F1244F">
        <w:t>ständigheter kan hushållet delas och biståndet fördelas mellan två parter, men detta görs då i undantagsfall, inte regelmässigt.</w:t>
      </w:r>
    </w:p>
    <w:p w:rsidRPr="00F1244F" w:rsidR="00422B9E" w:rsidP="00F1244F" w:rsidRDefault="00F1244F" w14:paraId="363085C1" w14:textId="155D0964">
      <w:bookmarkStart w:name="_GoBack" w:id="1"/>
      <w:bookmarkEnd w:id="1"/>
      <w:r w:rsidRPr="00F1244F">
        <w:t>Utan en egen ekonomi blir det näst intill omöjligt för en kvinna att lämna ett destruktivt förhållande, misshandel eller hedersförtryck. Detta är inget som någon kommun i vårt land ska bidra till, vare sig av okunskap eller obetänksamhet. Alla människor och alla kvinnor ska vara fria och ha möjlighet att själva besluta över sina liv. Att ha möjlighet att förfoga över sin egen ekonomi är själva grunden till detta.</w:t>
      </w:r>
    </w:p>
    <w:sdt>
      <w:sdtPr>
        <w:alias w:val="CC_Underskrifter"/>
        <w:tag w:val="CC_Underskrifter"/>
        <w:id w:val="583496634"/>
        <w:lock w:val="sdtContentLocked"/>
        <w:placeholder>
          <w:docPart w:val="C7DD1DC30393428B9B6A6A9710174DF6"/>
        </w:placeholder>
      </w:sdtPr>
      <w:sdtEndPr/>
      <w:sdtContent>
        <w:p w:rsidR="000F7F37" w:rsidP="000F7F37" w:rsidRDefault="000F7F37" w14:paraId="363085C2" w14:textId="77777777"/>
        <w:p w:rsidRPr="008E0FE2" w:rsidR="004801AC" w:rsidP="000F7F37" w:rsidRDefault="00D447BB" w14:paraId="363085C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Diana Laitinen Carlsson (S)</w:t>
            </w:r>
          </w:p>
        </w:tc>
        <w:tc>
          <w:tcPr>
            <w:tcW w:w="50" w:type="pct"/>
            <w:vAlign w:val="bottom"/>
          </w:tcPr>
          <w:p>
            <w:pPr>
              <w:pStyle w:val="Underskrifter"/>
            </w:pPr>
            <w:r>
              <w:t> </w:t>
            </w:r>
          </w:p>
        </w:tc>
      </w:tr>
      <w:tr>
        <w:trPr>
          <w:cantSplit/>
        </w:trPr>
        <w:tc>
          <w:tcPr>
            <w:tcW w:w="50" w:type="pct"/>
            <w:vAlign w:val="bottom"/>
          </w:tcPr>
          <w:p>
            <w:pPr>
              <w:pStyle w:val="Underskrifter"/>
              <w:spacing w:after="0"/>
            </w:pPr>
            <w:r>
              <w:t>Johanna Haraldsson (S)</w:t>
            </w:r>
          </w:p>
        </w:tc>
        <w:tc>
          <w:tcPr>
            <w:tcW w:w="50" w:type="pct"/>
            <w:vAlign w:val="bottom"/>
          </w:tcPr>
          <w:p>
            <w:pPr>
              <w:pStyle w:val="Underskrifter"/>
              <w:spacing w:after="0"/>
            </w:pPr>
            <w:r>
              <w:t>Carina Ödebrink (S)</w:t>
            </w:r>
          </w:p>
        </w:tc>
      </w:tr>
    </w:tbl>
    <w:p w:rsidR="00C37544" w:rsidRDefault="00C37544" w14:paraId="363085CA" w14:textId="77777777"/>
    <w:sectPr w:rsidR="00C3754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3085CC" w14:textId="77777777" w:rsidR="00F1244F" w:rsidRDefault="00F1244F" w:rsidP="000C1CAD">
      <w:pPr>
        <w:spacing w:line="240" w:lineRule="auto"/>
      </w:pPr>
      <w:r>
        <w:separator/>
      </w:r>
    </w:p>
  </w:endnote>
  <w:endnote w:type="continuationSeparator" w:id="0">
    <w:p w14:paraId="363085CD" w14:textId="77777777" w:rsidR="00F1244F" w:rsidRDefault="00F124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085D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085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085DB" w14:textId="77777777" w:rsidR="00262EA3" w:rsidRPr="000F7F37" w:rsidRDefault="00262EA3" w:rsidP="000F7F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3085CA" w14:textId="77777777" w:rsidR="00F1244F" w:rsidRDefault="00F1244F" w:rsidP="000C1CAD">
      <w:pPr>
        <w:spacing w:line="240" w:lineRule="auto"/>
      </w:pPr>
      <w:r>
        <w:separator/>
      </w:r>
    </w:p>
  </w:footnote>
  <w:footnote w:type="continuationSeparator" w:id="0">
    <w:p w14:paraId="363085CB" w14:textId="77777777" w:rsidR="00F1244F" w:rsidRDefault="00F1244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63085C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3085DD" wp14:anchorId="363085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447BB" w14:paraId="363085E0" w14:textId="77777777">
                          <w:pPr>
                            <w:jc w:val="right"/>
                          </w:pPr>
                          <w:sdt>
                            <w:sdtPr>
                              <w:alias w:val="CC_Noformat_Partikod"/>
                              <w:tag w:val="CC_Noformat_Partikod"/>
                              <w:id w:val="-53464382"/>
                              <w:placeholder>
                                <w:docPart w:val="2682660962A24829914E3319B3F0585D"/>
                              </w:placeholder>
                              <w:text/>
                            </w:sdtPr>
                            <w:sdtEndPr/>
                            <w:sdtContent>
                              <w:r w:rsidR="00F1244F">
                                <w:t>S</w:t>
                              </w:r>
                            </w:sdtContent>
                          </w:sdt>
                          <w:sdt>
                            <w:sdtPr>
                              <w:alias w:val="CC_Noformat_Partinummer"/>
                              <w:tag w:val="CC_Noformat_Partinummer"/>
                              <w:id w:val="-1709555926"/>
                              <w:placeholder>
                                <w:docPart w:val="96E8CEB8FD834DC7861ED3C2675BEAC8"/>
                              </w:placeholder>
                              <w:text/>
                            </w:sdtPr>
                            <w:sdtEndPr/>
                            <w:sdtContent>
                              <w:r w:rsidR="00F1244F">
                                <w:t>1091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3085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447BB" w14:paraId="363085E0" w14:textId="77777777">
                    <w:pPr>
                      <w:jc w:val="right"/>
                    </w:pPr>
                    <w:sdt>
                      <w:sdtPr>
                        <w:alias w:val="CC_Noformat_Partikod"/>
                        <w:tag w:val="CC_Noformat_Partikod"/>
                        <w:id w:val="-53464382"/>
                        <w:placeholder>
                          <w:docPart w:val="2682660962A24829914E3319B3F0585D"/>
                        </w:placeholder>
                        <w:text/>
                      </w:sdtPr>
                      <w:sdtEndPr/>
                      <w:sdtContent>
                        <w:r w:rsidR="00F1244F">
                          <w:t>S</w:t>
                        </w:r>
                      </w:sdtContent>
                    </w:sdt>
                    <w:sdt>
                      <w:sdtPr>
                        <w:alias w:val="CC_Noformat_Partinummer"/>
                        <w:tag w:val="CC_Noformat_Partinummer"/>
                        <w:id w:val="-1709555926"/>
                        <w:placeholder>
                          <w:docPart w:val="96E8CEB8FD834DC7861ED3C2675BEAC8"/>
                        </w:placeholder>
                        <w:text/>
                      </w:sdtPr>
                      <w:sdtEndPr/>
                      <w:sdtContent>
                        <w:r w:rsidR="00F1244F">
                          <w:t>1091</w:t>
                        </w:r>
                      </w:sdtContent>
                    </w:sdt>
                  </w:p>
                </w:txbxContent>
              </v:textbox>
              <w10:wrap anchorx="page"/>
            </v:shape>
          </w:pict>
        </mc:Fallback>
      </mc:AlternateContent>
    </w:r>
  </w:p>
  <w:p w:rsidRPr="00293C4F" w:rsidR="00262EA3" w:rsidP="00776B74" w:rsidRDefault="00262EA3" w14:paraId="363085C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63085D0" w14:textId="77777777">
    <w:pPr>
      <w:jc w:val="right"/>
    </w:pPr>
  </w:p>
  <w:p w:rsidR="00262EA3" w:rsidP="00776B74" w:rsidRDefault="00262EA3" w14:paraId="363085D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447BB" w14:paraId="363085D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63085DF" wp14:anchorId="363085D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447BB" w14:paraId="363085D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1244F">
          <w:t>S</w:t>
        </w:r>
      </w:sdtContent>
    </w:sdt>
    <w:sdt>
      <w:sdtPr>
        <w:alias w:val="CC_Noformat_Partinummer"/>
        <w:tag w:val="CC_Noformat_Partinummer"/>
        <w:id w:val="-2014525982"/>
        <w:text/>
      </w:sdtPr>
      <w:sdtEndPr/>
      <w:sdtContent>
        <w:r w:rsidR="00F1244F">
          <w:t>1091</w:t>
        </w:r>
      </w:sdtContent>
    </w:sdt>
  </w:p>
  <w:p w:rsidRPr="008227B3" w:rsidR="00262EA3" w:rsidP="008227B3" w:rsidRDefault="00D447BB" w14:paraId="363085D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447BB" w14:paraId="363085D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:2158</w:t>
        </w:r>
      </w:sdtContent>
    </w:sdt>
  </w:p>
  <w:p w:rsidR="00262EA3" w:rsidP="00E03A3D" w:rsidRDefault="00D447BB" w14:paraId="363085D8" w14:textId="77777777">
    <w:pPr>
      <w:pStyle w:val="Motionr"/>
    </w:pPr>
    <w:sdt>
      <w:sdtPr>
        <w:alias w:val="CC_Noformat_Avtext"/>
        <w:tag w:val="CC_Noformat_Avtext"/>
        <w:id w:val="-2020768203"/>
        <w:lock w:val="sdtContentLocked"/>
        <w15:appearance w15:val="hidden"/>
        <w:text/>
      </w:sdtPr>
      <w:sdtEndPr/>
      <w:sdtContent>
        <w:r>
          <w:t>av Diana Laitinen Carlsson m.fl. (S)</w:t>
        </w:r>
      </w:sdtContent>
    </w:sdt>
  </w:p>
  <w:sdt>
    <w:sdtPr>
      <w:alias w:val="CC_Noformat_Rubtext"/>
      <w:tag w:val="CC_Noformat_Rubtext"/>
      <w:id w:val="-218060500"/>
      <w:lock w:val="sdtLocked"/>
      <w:text/>
    </w:sdtPr>
    <w:sdtEndPr/>
    <w:sdtContent>
      <w:p w:rsidR="00262EA3" w:rsidP="00283E0F" w:rsidRDefault="00F1244F" w14:paraId="363085D9" w14:textId="77777777">
        <w:pPr>
          <w:pStyle w:val="FSHRub2"/>
        </w:pPr>
        <w:r>
          <w:t>Jämställd fördelning av ekonomiskt bistånd</w:t>
        </w:r>
      </w:p>
    </w:sdtContent>
  </w:sdt>
  <w:sdt>
    <w:sdtPr>
      <w:alias w:val="CC_Boilerplate_3"/>
      <w:tag w:val="CC_Boilerplate_3"/>
      <w:id w:val="1606463544"/>
      <w:lock w:val="sdtContentLocked"/>
      <w15:appearance w15:val="hidden"/>
      <w:text w:multiLine="1"/>
    </w:sdtPr>
    <w:sdtEndPr/>
    <w:sdtContent>
      <w:p w:rsidR="00262EA3" w:rsidP="00283E0F" w:rsidRDefault="00262EA3" w14:paraId="363085D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1244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0F7F37"/>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B66"/>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BED"/>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4DF2"/>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994"/>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9F7"/>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54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7BB"/>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65A"/>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447"/>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44F"/>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431"/>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63085B9"/>
  <w15:chartTrackingRefBased/>
  <w15:docId w15:val="{A3A14B15-1D27-4902-B1CF-C71214305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1B4FA8DF7044856BD3A1E2C67DBDC31"/>
        <w:category>
          <w:name w:val="Allmänt"/>
          <w:gallery w:val="placeholder"/>
        </w:category>
        <w:types>
          <w:type w:val="bbPlcHdr"/>
        </w:types>
        <w:behaviors>
          <w:behavior w:val="content"/>
        </w:behaviors>
        <w:guid w:val="{F23ABB3B-A262-4445-9470-B942945CED83}"/>
      </w:docPartPr>
      <w:docPartBody>
        <w:p w:rsidR="005C6A71" w:rsidRDefault="005C6A71">
          <w:pPr>
            <w:pStyle w:val="31B4FA8DF7044856BD3A1E2C67DBDC31"/>
          </w:pPr>
          <w:r w:rsidRPr="005A0A93">
            <w:rPr>
              <w:rStyle w:val="Platshllartext"/>
            </w:rPr>
            <w:t>Förslag till riksdagsbeslut</w:t>
          </w:r>
        </w:p>
      </w:docPartBody>
    </w:docPart>
    <w:docPart>
      <w:docPartPr>
        <w:name w:val="B678A23ADBC249F49A5D9DC535CA74FE"/>
        <w:category>
          <w:name w:val="Allmänt"/>
          <w:gallery w:val="placeholder"/>
        </w:category>
        <w:types>
          <w:type w:val="bbPlcHdr"/>
        </w:types>
        <w:behaviors>
          <w:behavior w:val="content"/>
        </w:behaviors>
        <w:guid w:val="{06E3830F-8D2E-4A1C-89F5-6A63DA56221F}"/>
      </w:docPartPr>
      <w:docPartBody>
        <w:p w:rsidR="005C6A71" w:rsidRDefault="005C6A71">
          <w:pPr>
            <w:pStyle w:val="B678A23ADBC249F49A5D9DC535CA74FE"/>
          </w:pPr>
          <w:r w:rsidRPr="005A0A93">
            <w:rPr>
              <w:rStyle w:val="Platshllartext"/>
            </w:rPr>
            <w:t>Motivering</w:t>
          </w:r>
        </w:p>
      </w:docPartBody>
    </w:docPart>
    <w:docPart>
      <w:docPartPr>
        <w:name w:val="2682660962A24829914E3319B3F0585D"/>
        <w:category>
          <w:name w:val="Allmänt"/>
          <w:gallery w:val="placeholder"/>
        </w:category>
        <w:types>
          <w:type w:val="bbPlcHdr"/>
        </w:types>
        <w:behaviors>
          <w:behavior w:val="content"/>
        </w:behaviors>
        <w:guid w:val="{021A9F5B-63D5-44DD-83F8-F870A379B086}"/>
      </w:docPartPr>
      <w:docPartBody>
        <w:p w:rsidR="005C6A71" w:rsidRDefault="005C6A71">
          <w:pPr>
            <w:pStyle w:val="2682660962A24829914E3319B3F0585D"/>
          </w:pPr>
          <w:r>
            <w:rPr>
              <w:rStyle w:val="Platshllartext"/>
            </w:rPr>
            <w:t xml:space="preserve"> </w:t>
          </w:r>
        </w:p>
      </w:docPartBody>
    </w:docPart>
    <w:docPart>
      <w:docPartPr>
        <w:name w:val="96E8CEB8FD834DC7861ED3C2675BEAC8"/>
        <w:category>
          <w:name w:val="Allmänt"/>
          <w:gallery w:val="placeholder"/>
        </w:category>
        <w:types>
          <w:type w:val="bbPlcHdr"/>
        </w:types>
        <w:behaviors>
          <w:behavior w:val="content"/>
        </w:behaviors>
        <w:guid w:val="{E01F5FAD-ACCE-4AF2-90C8-E2B0DEB721C3}"/>
      </w:docPartPr>
      <w:docPartBody>
        <w:p w:rsidR="005C6A71" w:rsidRDefault="005C6A71">
          <w:pPr>
            <w:pStyle w:val="96E8CEB8FD834DC7861ED3C2675BEAC8"/>
          </w:pPr>
          <w:r>
            <w:t xml:space="preserve"> </w:t>
          </w:r>
        </w:p>
      </w:docPartBody>
    </w:docPart>
    <w:docPart>
      <w:docPartPr>
        <w:name w:val="C7DD1DC30393428B9B6A6A9710174DF6"/>
        <w:category>
          <w:name w:val="Allmänt"/>
          <w:gallery w:val="placeholder"/>
        </w:category>
        <w:types>
          <w:type w:val="bbPlcHdr"/>
        </w:types>
        <w:behaviors>
          <w:behavior w:val="content"/>
        </w:behaviors>
        <w:guid w:val="{B2386890-056D-43D2-B857-47ED6A9BE2A4}"/>
      </w:docPartPr>
      <w:docPartBody>
        <w:p w:rsidR="00416A8E" w:rsidRDefault="00416A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A71"/>
    <w:rsid w:val="00416A8E"/>
    <w:rsid w:val="005C6A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1B4FA8DF7044856BD3A1E2C67DBDC31">
    <w:name w:val="31B4FA8DF7044856BD3A1E2C67DBDC31"/>
  </w:style>
  <w:style w:type="paragraph" w:customStyle="1" w:styleId="450704FB652842BD87CC1DE16EAE7645">
    <w:name w:val="450704FB652842BD87CC1DE16EAE764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4AAEAE1123245F2A953541095F4592F">
    <w:name w:val="A4AAEAE1123245F2A953541095F4592F"/>
  </w:style>
  <w:style w:type="paragraph" w:customStyle="1" w:styleId="B678A23ADBC249F49A5D9DC535CA74FE">
    <w:name w:val="B678A23ADBC249F49A5D9DC535CA74FE"/>
  </w:style>
  <w:style w:type="paragraph" w:customStyle="1" w:styleId="A7BCD18C456A43DF99AFC36D4BC37253">
    <w:name w:val="A7BCD18C456A43DF99AFC36D4BC37253"/>
  </w:style>
  <w:style w:type="paragraph" w:customStyle="1" w:styleId="70D4A975F6304872810367B8D130850A">
    <w:name w:val="70D4A975F6304872810367B8D130850A"/>
  </w:style>
  <w:style w:type="paragraph" w:customStyle="1" w:styleId="2682660962A24829914E3319B3F0585D">
    <w:name w:val="2682660962A24829914E3319B3F0585D"/>
  </w:style>
  <w:style w:type="paragraph" w:customStyle="1" w:styleId="96E8CEB8FD834DC7861ED3C2675BEAC8">
    <w:name w:val="96E8CEB8FD834DC7861ED3C2675BEA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885B19-CBBE-4DE2-8C70-CF4D1FF334F9}"/>
</file>

<file path=customXml/itemProps2.xml><?xml version="1.0" encoding="utf-8"?>
<ds:datastoreItem xmlns:ds="http://schemas.openxmlformats.org/officeDocument/2006/customXml" ds:itemID="{77658AA0-81B6-4D72-A216-DCBE5AF3D544}"/>
</file>

<file path=customXml/itemProps3.xml><?xml version="1.0" encoding="utf-8"?>
<ds:datastoreItem xmlns:ds="http://schemas.openxmlformats.org/officeDocument/2006/customXml" ds:itemID="{0172E279-EA53-4E09-AE6A-83D89E58A736}"/>
</file>

<file path=docProps/app.xml><?xml version="1.0" encoding="utf-8"?>
<Properties xmlns="http://schemas.openxmlformats.org/officeDocument/2006/extended-properties" xmlns:vt="http://schemas.openxmlformats.org/officeDocument/2006/docPropsVTypes">
  <Template>Normal</Template>
  <TotalTime>5</TotalTime>
  <Pages>2</Pages>
  <Words>270</Words>
  <Characters>1466</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S1091 Jämställd fördelning av ekonomiskt bistånd</vt:lpstr>
      <vt:lpstr>
      </vt:lpstr>
    </vt:vector>
  </TitlesOfParts>
  <Company>Sveriges riksdag</Company>
  <LinksUpToDate>false</LinksUpToDate>
  <CharactersWithSpaces>1725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