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6D3601056E96485CBD5E243EA6E5719B"/>
        </w:placeholder>
        <w:text/>
      </w:sdtPr>
      <w:sdtEndPr/>
      <w:sdtContent>
        <w:p w:rsidRPr="009B062B" w:rsidR="00AF30DD" w:rsidP="00EE29FA" w:rsidRDefault="00AF30DD" w14:paraId="5DB6C62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020de58-2c6f-4c61-9523-abf5eb1c9dcd"/>
        <w:id w:val="-977153107"/>
        <w:lock w:val="sdtLocked"/>
      </w:sdtPr>
      <w:sdtEndPr/>
      <w:sdtContent>
        <w:p w:rsidR="00D75048" w:rsidRDefault="005E76D1" w14:paraId="20BBE22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att skapa en större och gränslös arbetsmarknadsregion för Fyrbodals invånare med en dubbelspårig järnväg mellan Göteborg och Oslo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0950A7B4B424A32B79EBC19D1D78D34"/>
        </w:placeholder>
        <w:text/>
      </w:sdtPr>
      <w:sdtEndPr/>
      <w:sdtContent>
        <w:p w:rsidRPr="009B062B" w:rsidR="006D79C9" w:rsidP="00333E95" w:rsidRDefault="006D79C9" w14:paraId="7FDA8C54" w14:textId="77777777">
          <w:pPr>
            <w:pStyle w:val="Rubrik1"/>
          </w:pPr>
          <w:r>
            <w:t>Motivering</w:t>
          </w:r>
        </w:p>
      </w:sdtContent>
    </w:sdt>
    <w:p w:rsidR="00C10885" w:rsidP="00954D9C" w:rsidRDefault="520A6490" w14:paraId="7E467C01" w14:textId="45DA1020">
      <w:pPr>
        <w:pStyle w:val="Normalutanindragellerluft"/>
      </w:pPr>
      <w:r>
        <w:t xml:space="preserve">Gränspendlingen mellan Norge och Sverige kommer att komma igång igen och snart nog börjar våra länder resa </w:t>
      </w:r>
      <w:r w:rsidR="00357874">
        <w:t>sig</w:t>
      </w:r>
      <w:r>
        <w:t xml:space="preserve"> efter den brinnande pandemin.</w:t>
      </w:r>
    </w:p>
    <w:p w:rsidR="00C10885" w:rsidP="00C10885" w:rsidRDefault="00AA3599" w14:paraId="71103E8D" w14:textId="274A0A04">
      <w:r w:rsidRPr="00C10885">
        <w:t xml:space="preserve">Gränsen mellan våra länder har för lokalbefolkningen inte varit ett hinder </w:t>
      </w:r>
      <w:r w:rsidR="00357874">
        <w:t>före</w:t>
      </w:r>
      <w:r w:rsidRPr="00C10885">
        <w:t xml:space="preserve"> </w:t>
      </w:r>
      <w:r w:rsidRPr="00954D9C">
        <w:rPr>
          <w:spacing w:val="-1"/>
        </w:rPr>
        <w:t xml:space="preserve">pandemin, och den känslan behöver vi återkomma till. Gränsen är </w:t>
      </w:r>
      <w:r w:rsidRPr="00954D9C" w:rsidR="00357874">
        <w:rPr>
          <w:spacing w:val="-1"/>
        </w:rPr>
        <w:t xml:space="preserve">också </w:t>
      </w:r>
      <w:r w:rsidRPr="00954D9C">
        <w:rPr>
          <w:spacing w:val="-1"/>
        </w:rPr>
        <w:t>EU</w:t>
      </w:r>
      <w:r w:rsidRPr="00954D9C" w:rsidR="00C10885">
        <w:rPr>
          <w:spacing w:val="-1"/>
        </w:rPr>
        <w:t>:</w:t>
      </w:r>
      <w:r w:rsidRPr="00954D9C">
        <w:rPr>
          <w:spacing w:val="-1"/>
        </w:rPr>
        <w:t>s yttre gräns</w:t>
      </w:r>
      <w:r w:rsidRPr="00C10885">
        <w:t xml:space="preserve"> och därför behövs ett stort fokus på gränshinderarbete innan det kan kännas gränslöst även för företag som har verksamhet över gränsen.</w:t>
      </w:r>
    </w:p>
    <w:p w:rsidR="00C10885" w:rsidP="00C10885" w:rsidRDefault="00AA3599" w14:paraId="173CA1BC" w14:textId="77777777">
      <w:r>
        <w:t>Att riva gränshinder är substantiellt för att få en arbetsmarknadsregion som råkar ha en landsgräns rakt igenom sig att fungera.</w:t>
      </w:r>
    </w:p>
    <w:p w:rsidR="00C10885" w:rsidP="00C10885" w:rsidRDefault="00AA3599" w14:paraId="0C155C2D" w14:textId="4F46CACC">
      <w:r>
        <w:t>Landvägen över Bohuslän är idag vägen ut i världen för Norge. Över Svinesunds</w:t>
      </w:r>
      <w:r w:rsidR="00954D9C">
        <w:softHyphen/>
      </w:r>
      <w:r>
        <w:t>broarna går dagligen tusentals lastbilar med gods för att skeppas ut från Göteborgs hamn som inte bara är Sveriges utan också Norges och Skandinaviens största hamn.</w:t>
      </w:r>
    </w:p>
    <w:p w:rsidR="00C10885" w:rsidP="00357874" w:rsidRDefault="00AA3599" w14:paraId="3B9F4336" w14:textId="567ABA34">
      <w:r>
        <w:t xml:space="preserve">Hela 5,5 miljoner fordonspassager registrerades över </w:t>
      </w:r>
      <w:r w:rsidR="00357874">
        <w:t>n</w:t>
      </w:r>
      <w:r>
        <w:t>ya Svinesundsbron under 2017,</w:t>
      </w:r>
      <w:r w:rsidR="00C10885">
        <w:t xml:space="preserve"> </w:t>
      </w:r>
      <w:r>
        <w:t xml:space="preserve">och över </w:t>
      </w:r>
      <w:r w:rsidR="00357874">
        <w:t>g</w:t>
      </w:r>
      <w:r>
        <w:t>amla Svinesundsbron registrerades mer än 2,5 miljoner passager.</w:t>
      </w:r>
      <w:r w:rsidR="00357874">
        <w:t xml:space="preserve"> </w:t>
      </w:r>
      <w:r>
        <w:t>Ett viktigt skäl att satsa på järnvägsförbindelser är för att det är klimatvänligt. Hjulburna transporter på väg mellan Oslo och Göteborg ger i dag i sammanhanget stora utsläpp som skulle nästintill elimineras om möjlighet till transport på räls fanns.</w:t>
      </w:r>
    </w:p>
    <w:p w:rsidR="00C10885" w:rsidP="00C10885" w:rsidRDefault="00AA3599" w14:paraId="67E239D8" w14:textId="5E6EFB5E">
      <w:r w:rsidRPr="00C10885">
        <w:t>Ett annat tungt vägande skäl är att E6, väg 172 och väg 45 är en ytterst olycks</w:t>
      </w:r>
      <w:r w:rsidR="00954D9C">
        <w:softHyphen/>
      </w:r>
      <w:r w:rsidRPr="00C10885">
        <w:t>drabbad vägsträck</w:t>
      </w:r>
      <w:r w:rsidR="00C10885">
        <w:t>a</w:t>
      </w:r>
      <w:r w:rsidRPr="00C10885">
        <w:t xml:space="preserve"> med många okontrollerade utländska tunga fordon som inte sällan är lastade med mycket farligt gods. Räddningstjänstens arbete i kommunerna längs E6 </w:t>
      </w:r>
      <w:r w:rsidRPr="00C10885">
        <w:lastRenderedPageBreak/>
        <w:t>skulle i sanning underlättas om dessa farliga transporter och därmed kollisionsrisken flyttades från allmän väg.</w:t>
      </w:r>
    </w:p>
    <w:p w:rsidR="00C10885" w:rsidP="00C10885" w:rsidRDefault="00AA3599" w14:paraId="6CD1FB64" w14:textId="77777777">
      <w:r>
        <w:t>Det är en mycket god idé att sammanbinda Oslo med Fyrstadsområdet, Göteborg och Köpenhamn med järnväg.</w:t>
      </w:r>
    </w:p>
    <w:p w:rsidR="00C10885" w:rsidP="00C10885" w:rsidRDefault="00AA3599" w14:paraId="4EA6290F" w14:textId="62AE1CAA">
      <w:r>
        <w:t>Det bygger en större och mer lättillgänglig arbetsmarknadsregion</w:t>
      </w:r>
      <w:r w:rsidR="00357874">
        <w:t>,</w:t>
      </w:r>
      <w:r>
        <w:t xml:space="preserve"> vilket ger före</w:t>
      </w:r>
      <w:r w:rsidR="00954D9C">
        <w:softHyphen/>
      </w:r>
      <w:r>
        <w:t xml:space="preserve">tagarna större rekryteringsmöjlighet och det blir även en förbättrad och mer attraktiv utbildningsregion. Sammantaget skulle den välfärdsgivande skattebasen växa i området och därmed skulle hela Sveriges </w:t>
      </w:r>
      <w:r w:rsidR="00357874">
        <w:t>bnp</w:t>
      </w:r>
      <w:r>
        <w:t xml:space="preserve"> påverkas i </w:t>
      </w:r>
      <w:r w:rsidR="00357874">
        <w:t xml:space="preserve">en </w:t>
      </w:r>
      <w:r>
        <w:t>starkt positiv riktning.</w:t>
      </w:r>
    </w:p>
    <w:p w:rsidR="00C10885" w:rsidP="00C10885" w:rsidRDefault="00AA3599" w14:paraId="5781F67F" w14:textId="1ACCB947">
      <w:r>
        <w:t>M</w:t>
      </w:r>
      <w:r w:rsidR="00357874">
        <w:t>ot</w:t>
      </w:r>
      <w:r>
        <w:t xml:space="preserve"> bakgrund av </w:t>
      </w:r>
      <w:r w:rsidR="00357874">
        <w:t xml:space="preserve">det </w:t>
      </w:r>
      <w:r>
        <w:t>ovan sagda bör regeringen utreda möjligheterna till en snabb, smidig och stärkande dubbel järnvägslänk mellan Oslo, Fyrstadsregionen, Göteborg och Köpenhamn för människornas, jobbens, utbildningsmöjligheterna</w:t>
      </w:r>
      <w:r w:rsidR="00357874">
        <w:t>s</w:t>
      </w:r>
      <w:r>
        <w:t xml:space="preserve">, välfärdens och inte minst klimatets skull. </w:t>
      </w:r>
    </w:p>
    <w:p w:rsidRPr="00AA3599" w:rsidR="00AA3599" w:rsidP="00C10885" w:rsidRDefault="00AA3599" w14:paraId="2FDA3C01" w14:textId="4C8E8597">
      <w:r w:rsidRPr="00954D9C">
        <w:rPr>
          <w:spacing w:val="-2"/>
        </w:rPr>
        <w:t>Det är i sammanhanget givet att nämna att ett nordiskt infrastrukturråd inom Nordiska</w:t>
      </w:r>
      <w:r>
        <w:t xml:space="preserve"> ministerrådet skulle vara till stor hjälp för att få </w:t>
      </w:r>
      <w:r w:rsidR="00357874">
        <w:t xml:space="preserve">en </w:t>
      </w:r>
      <w:r>
        <w:t xml:space="preserve">samsyn </w:t>
      </w:r>
      <w:r w:rsidR="00357874">
        <w:t>i fråga om</w:t>
      </w:r>
      <w:r>
        <w:t xml:space="preserve"> våra gemen</w:t>
      </w:r>
      <w:r w:rsidR="00954D9C">
        <w:softHyphen/>
      </w:r>
      <w:r>
        <w:t xml:space="preserve">samma gränsövergångar och arbetspendlingsstråk.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F69FDB846E54065A6B5814DAF5DE455"/>
        </w:placeholder>
      </w:sdtPr>
      <w:sdtEndPr>
        <w:rPr>
          <w:i w:val="0"/>
          <w:noProof w:val="0"/>
        </w:rPr>
      </w:sdtEndPr>
      <w:sdtContent>
        <w:p w:rsidR="00EE29FA" w:rsidP="00EE29FA" w:rsidRDefault="00EE29FA" w14:paraId="52EA9014" w14:textId="77777777"/>
        <w:p w:rsidRPr="008E0FE2" w:rsidR="004801AC" w:rsidP="00EE29FA" w:rsidRDefault="00954D9C" w14:paraId="25B49F7A" w14:textId="642EC73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575F1" w14:paraId="75E41850" w14:textId="77777777">
        <w:trPr>
          <w:cantSplit/>
        </w:trPr>
        <w:tc>
          <w:tcPr>
            <w:tcW w:w="50" w:type="pct"/>
            <w:vAlign w:val="bottom"/>
          </w:tcPr>
          <w:p w:rsidR="005575F1" w:rsidRDefault="00357874" w14:paraId="6D347F3C" w14:textId="77777777">
            <w:pPr>
              <w:pStyle w:val="Underskrifter"/>
            </w:pPr>
            <w:r>
              <w:t>Ann-Sofie Alm (M)</w:t>
            </w:r>
          </w:p>
        </w:tc>
        <w:tc>
          <w:tcPr>
            <w:tcW w:w="50" w:type="pct"/>
            <w:vAlign w:val="bottom"/>
          </w:tcPr>
          <w:p w:rsidR="005575F1" w:rsidRDefault="005575F1" w14:paraId="12021B75" w14:textId="77777777">
            <w:pPr>
              <w:pStyle w:val="Underskrifter"/>
            </w:pPr>
          </w:p>
        </w:tc>
      </w:tr>
    </w:tbl>
    <w:p w:rsidR="00E47A67" w:rsidRDefault="00E47A67" w14:paraId="3883294B" w14:textId="77777777"/>
    <w:sectPr w:rsidR="00E47A6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54250" w14:textId="77777777" w:rsidR="00F36C35" w:rsidRDefault="00F36C35" w:rsidP="000C1CAD">
      <w:pPr>
        <w:spacing w:line="240" w:lineRule="auto"/>
      </w:pPr>
      <w:r>
        <w:separator/>
      </w:r>
    </w:p>
  </w:endnote>
  <w:endnote w:type="continuationSeparator" w:id="0">
    <w:p w14:paraId="2C15D000" w14:textId="77777777" w:rsidR="00F36C35" w:rsidRDefault="00F36C3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C64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3377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A519" w14:textId="62BFEDCF" w:rsidR="00262EA3" w:rsidRPr="00EE29FA" w:rsidRDefault="00262EA3" w:rsidP="00EE29F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2633E" w14:textId="77777777" w:rsidR="00F36C35" w:rsidRDefault="00F36C35" w:rsidP="000C1CAD">
      <w:pPr>
        <w:spacing w:line="240" w:lineRule="auto"/>
      </w:pPr>
      <w:r>
        <w:separator/>
      </w:r>
    </w:p>
  </w:footnote>
  <w:footnote w:type="continuationSeparator" w:id="0">
    <w:p w14:paraId="602B027D" w14:textId="77777777" w:rsidR="00F36C35" w:rsidRDefault="00F36C3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D27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4AE1FDB" wp14:editId="4708D7F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89E6F8" w14:textId="77777777" w:rsidR="00262EA3" w:rsidRDefault="00954D9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FF05B07E4C0461BACFE4555C7378193"/>
                              </w:placeholder>
                              <w:text/>
                            </w:sdtPr>
                            <w:sdtEndPr/>
                            <w:sdtContent>
                              <w:r w:rsidR="00AA359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1031FC3C05D4711B9DF33186CC718F9"/>
                              </w:placeholder>
                              <w:text/>
                            </w:sdtPr>
                            <w:sdtEndPr/>
                            <w:sdtContent>
                              <w:r w:rsidR="00BC0054">
                                <w:t>2409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AE1FD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F89E6F8" w14:textId="77777777" w:rsidR="00262EA3" w:rsidRDefault="00954D9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FF05B07E4C0461BACFE4555C7378193"/>
                        </w:placeholder>
                        <w:text/>
                      </w:sdtPr>
                      <w:sdtEndPr/>
                      <w:sdtContent>
                        <w:r w:rsidR="00AA359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1031FC3C05D4711B9DF33186CC718F9"/>
                        </w:placeholder>
                        <w:text/>
                      </w:sdtPr>
                      <w:sdtEndPr/>
                      <w:sdtContent>
                        <w:r w:rsidR="00BC0054">
                          <w:t>2409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D2B37D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10662" w14:textId="77777777" w:rsidR="00262EA3" w:rsidRDefault="00262EA3" w:rsidP="008563AC">
    <w:pPr>
      <w:jc w:val="right"/>
    </w:pPr>
  </w:p>
  <w:p w14:paraId="083EB2E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1F8DB" w14:textId="77777777" w:rsidR="00262EA3" w:rsidRDefault="00954D9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9531765" wp14:editId="43B55BA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074E45E" w14:textId="77777777" w:rsidR="00262EA3" w:rsidRDefault="00954D9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87F7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A359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C0054">
          <w:t>2409</w:t>
        </w:r>
      </w:sdtContent>
    </w:sdt>
  </w:p>
  <w:p w14:paraId="2F69B8E6" w14:textId="77777777" w:rsidR="00262EA3" w:rsidRPr="008227B3" w:rsidRDefault="00954D9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5E725BA" w14:textId="77777777" w:rsidR="00262EA3" w:rsidRPr="008227B3" w:rsidRDefault="00954D9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87F7D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87F7D">
          <w:t>:2958</w:t>
        </w:r>
      </w:sdtContent>
    </w:sdt>
  </w:p>
  <w:p w14:paraId="0F9EFFB4" w14:textId="77777777" w:rsidR="00262EA3" w:rsidRDefault="00954D9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87F7D">
          <w:t>av Ann-Sofie Alm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1C45988" w14:textId="77777777" w:rsidR="00262EA3" w:rsidRDefault="00AA3599" w:rsidP="00283E0F">
        <w:pPr>
          <w:pStyle w:val="FSHRub2"/>
        </w:pPr>
        <w:r>
          <w:t>Bygg en större och gränslös arbetsmarknadsregion för invånarna i Fyrbodal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4AB98A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AA359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874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2CC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9CC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89E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5F1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87F7D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6D1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4D9C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599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054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885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048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47A67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4C7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29FA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C35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  <w:rsid w:val="520A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EE3DC4"/>
  <w15:chartTrackingRefBased/>
  <w15:docId w15:val="{337DFF11-0544-40F7-95C6-C7522451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3601056E96485CBD5E243EA6E571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CBA7D9-743A-41BD-A93C-58A59D25CAF6}"/>
      </w:docPartPr>
      <w:docPartBody>
        <w:p w:rsidR="001C6085" w:rsidRDefault="001C6085">
          <w:pPr>
            <w:pStyle w:val="6D3601056E96485CBD5E243EA6E5719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0950A7B4B424A32B79EBC19D1D78D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7611D0-D9E9-4728-962D-9DAFEA7D277D}"/>
      </w:docPartPr>
      <w:docPartBody>
        <w:p w:rsidR="001C6085" w:rsidRDefault="001C6085">
          <w:pPr>
            <w:pStyle w:val="30950A7B4B424A32B79EBC19D1D78D3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FF05B07E4C0461BACFE4555C73781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5AAA58-831C-4D05-BCDE-28C5DE4860E3}"/>
      </w:docPartPr>
      <w:docPartBody>
        <w:p w:rsidR="001C6085" w:rsidRDefault="001C6085">
          <w:pPr>
            <w:pStyle w:val="BFF05B07E4C0461BACFE4555C737819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1031FC3C05D4711B9DF33186CC718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16EC4D-1B4E-46B5-A4E7-90A4A5228247}"/>
      </w:docPartPr>
      <w:docPartBody>
        <w:p w:rsidR="001C6085" w:rsidRDefault="001C6085">
          <w:pPr>
            <w:pStyle w:val="01031FC3C05D4711B9DF33186CC718F9"/>
          </w:pPr>
          <w:r>
            <w:t xml:space="preserve"> </w:t>
          </w:r>
        </w:p>
      </w:docPartBody>
    </w:docPart>
    <w:docPart>
      <w:docPartPr>
        <w:name w:val="5F69FDB846E54065A6B5814DAF5DE4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350EDF-666D-42CC-829A-7FF409E1BC8D}"/>
      </w:docPartPr>
      <w:docPartBody>
        <w:p w:rsidR="00EB728F" w:rsidRDefault="00EB728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85"/>
    <w:rsid w:val="001C6085"/>
    <w:rsid w:val="00783BCD"/>
    <w:rsid w:val="00EB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D3601056E96485CBD5E243EA6E5719B">
    <w:name w:val="6D3601056E96485CBD5E243EA6E5719B"/>
  </w:style>
  <w:style w:type="paragraph" w:customStyle="1" w:styleId="30950A7B4B424A32B79EBC19D1D78D34">
    <w:name w:val="30950A7B4B424A32B79EBC19D1D78D34"/>
  </w:style>
  <w:style w:type="paragraph" w:customStyle="1" w:styleId="BFF05B07E4C0461BACFE4555C7378193">
    <w:name w:val="BFF05B07E4C0461BACFE4555C7378193"/>
  </w:style>
  <w:style w:type="paragraph" w:customStyle="1" w:styleId="01031FC3C05D4711B9DF33186CC718F9">
    <w:name w:val="01031FC3C05D4711B9DF33186CC718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2E8FF3-4101-426C-89ED-82092ED45C2C}"/>
</file>

<file path=customXml/itemProps2.xml><?xml version="1.0" encoding="utf-8"?>
<ds:datastoreItem xmlns:ds="http://schemas.openxmlformats.org/officeDocument/2006/customXml" ds:itemID="{F9A51C3E-9331-44E5-836D-A0213FC4B159}"/>
</file>

<file path=customXml/itemProps3.xml><?xml version="1.0" encoding="utf-8"?>
<ds:datastoreItem xmlns:ds="http://schemas.openxmlformats.org/officeDocument/2006/customXml" ds:itemID="{29A3AE98-DE74-4CAE-A638-1C1ADE209C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411</Words>
  <Characters>2422</Characters>
  <Application>Microsoft Office Word</Application>
  <DocSecurity>0</DocSecurity>
  <Lines>46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M2409 Bygg en större och gränslös arbetsmarknadsregion för invånarna i Fyrbodal</vt:lpstr>
    </vt:vector>
  </TitlesOfParts>
  <Company>Sveriges riksdag</Company>
  <LinksUpToDate>false</LinksUpToDate>
  <CharactersWithSpaces>2817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