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Torsdagen den 15 februari 2024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12.00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14.00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Frågestund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 efter debattens slut i JuU11, dock tidigast kl. 15.20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JuU11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Tillfälliga förbud att transportera personer utan giltiga identitetshandlingar till Sverige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Isacsson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Linda W Snecker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Ludvig Aspling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Liljeberg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Kärrholm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Rasmus Ling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Torsten Elofsson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 Melin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1.04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Redovisning av användningen av hemliga tvångsmedel under 2022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Petter Löberg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Rasmus Ling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Pontus Andersson Garpvall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Kärrholm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Gudrun Nordborg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0.36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1.40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JuU10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2023 års redogörelse för tillämpningen av lagen om särskild kontroll av vissa utlänningar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Adam Marttinen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Damsgaard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Gudrun Nordborg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1.58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Näringsutskottets betänkande NU7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Immaterialrättsfrågor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Ann-Charlotte Hammar Johnsson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Aida Birinxhiku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Lili André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Johnny Svedin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Louise Eklund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Lorena Delgado Varas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Elisabeth Thand Ringqvist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Amanda Lind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Näringsutskottets betänkande NU8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Mineralpolitik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Mats Green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Isak From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Brodin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Eric Palmqvist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Louise Eklund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Lorena Delgado Varas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Elisabeth Thand Ringqvist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Katarina Luhr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Miljö- och jordbruksutskottets betänkande MJU7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Skogspolitik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John Widegren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Nohrén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Kajsa Fredholm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Malin Larsson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Kjell-Arne Ottosson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Mattias Eriksson Falk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Elin Nilsson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Lindahl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5.04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5 tim. 4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15 februari 2024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2024-02-15</SAFIR_Sammantradesdatum_Doc>
    <SAFIR_SammantradeID xmlns="C07A1A6C-0B19-41D9-BDF8-F523BA3921EB">7ca4dbda-1f25-483c-a59f-d21d697695e1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9CB9C-0913-479B-AA3F-F5BF99582EE3}">
  <ds:schemaRefs/>
</ds:datastoreItem>
</file>

<file path=customXml/itemProps2.xml><?xml version="1.0" encoding="utf-8"?>
<ds:datastoreItem xmlns:ds="http://schemas.openxmlformats.org/officeDocument/2006/customXml" ds:itemID="{F8173FF7-D02D-45BF-B717-868D55D25A39}">
  <ds:schemaRefs/>
</ds:datastoreItem>
</file>

<file path=customXml/itemProps3.xml><?xml version="1.0" encoding="utf-8"?>
<ds:datastoreItem xmlns:ds="http://schemas.openxmlformats.org/officeDocument/2006/customXml" ds:itemID="{7C15C3A9-EB86-4FB5-8EE1-C974C2B1D334}">
  <ds:schemaRefs/>
</ds:datastoreItem>
</file>

<file path=customXml/itemProps4.xml><?xml version="1.0" encoding="utf-8"?>
<ds:datastoreItem xmlns:ds="http://schemas.openxmlformats.org/officeDocument/2006/customXml" ds:itemID="{B27E9EEB-BD34-4324-B4E8-96A38ED3D753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15 februari 2024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