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523CA" w:rsidRPr="00626D14" w:rsidTr="00A523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523CA" w:rsidRPr="00626D14" w:rsidRDefault="00A523CA" w:rsidP="00A523CA">
            <w:pPr>
              <w:pStyle w:val="RSKRbeteckning"/>
              <w:spacing w:before="240"/>
            </w:pPr>
            <w:r w:rsidRPr="00626D14">
              <w:t>Riksdagsskrivelse</w:t>
            </w:r>
          </w:p>
          <w:p w:rsidR="00A523CA" w:rsidRPr="00626D14" w:rsidRDefault="00A523CA" w:rsidP="00A523CA">
            <w:pPr>
              <w:pStyle w:val="RSKRbeteckning"/>
            </w:pPr>
            <w:r w:rsidRPr="00626D14">
              <w:t>2011/12:12</w:t>
            </w:r>
          </w:p>
        </w:tc>
        <w:tc>
          <w:tcPr>
            <w:tcW w:w="1134" w:type="dxa"/>
          </w:tcPr>
          <w:p w:rsidR="00A523CA" w:rsidRPr="00626D14" w:rsidRDefault="00626D14" w:rsidP="00A523CA">
            <w:pPr>
              <w:jc w:val="right"/>
            </w:pPr>
            <w:r w:rsidRPr="00626D1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3CA" w:rsidRPr="00626D14" w:rsidTr="00A523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523CA" w:rsidRPr="00626D14" w:rsidRDefault="00A523CA">
            <w:pPr>
              <w:rPr>
                <w:sz w:val="10"/>
              </w:rPr>
            </w:pPr>
          </w:p>
        </w:tc>
      </w:tr>
    </w:tbl>
    <w:p w:rsidR="00A523CA" w:rsidRPr="00626D14" w:rsidRDefault="00A523CA"/>
    <w:p w:rsidR="00A523CA" w:rsidRPr="00626D14" w:rsidRDefault="00A523CA" w:rsidP="00A523CA">
      <w:pPr>
        <w:pStyle w:val="Mottagare1"/>
      </w:pPr>
      <w:r w:rsidRPr="00626D14">
        <w:t>Regeringen</w:t>
      </w:r>
    </w:p>
    <w:p w:rsidR="00A523CA" w:rsidRPr="00626D14" w:rsidRDefault="00A523CA" w:rsidP="00A523CA">
      <w:pPr>
        <w:pStyle w:val="Mottagare2"/>
      </w:pPr>
      <w:r w:rsidRPr="00626D14">
        <w:t>Miljödepartementet</w:t>
      </w:r>
    </w:p>
    <w:p w:rsidR="00A523CA" w:rsidRPr="00626D14" w:rsidRDefault="00A523CA" w:rsidP="00A523CA">
      <w:r w:rsidRPr="00626D14">
        <w:t>Med överlämnande av miljö- och jordbruksutskottets betänkande 2011/12:MJU4 Nytt unionsregister för utsläppsrätter får jag anmäla att riksdagen denna dag bifallit utskottets förslag till riksdagsbeslut.</w:t>
      </w:r>
    </w:p>
    <w:p w:rsidR="00A523CA" w:rsidRPr="00626D14" w:rsidRDefault="00A523CA" w:rsidP="00A523CA">
      <w:pPr>
        <w:pStyle w:val="Stockholm"/>
      </w:pPr>
      <w:r w:rsidRPr="00626D14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23CA" w:rsidRPr="00626D14" w:rsidTr="00A523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523CA" w:rsidRPr="00626D14" w:rsidRDefault="00A523CA" w:rsidP="00A523CA">
            <w:pPr>
              <w:pStyle w:val="AvsTalman"/>
            </w:pPr>
            <w:r w:rsidRPr="00626D14">
              <w:t>Per Westerberg</w:t>
            </w:r>
          </w:p>
        </w:tc>
        <w:tc>
          <w:tcPr>
            <w:tcW w:w="3628" w:type="dxa"/>
          </w:tcPr>
          <w:p w:rsidR="00A523CA" w:rsidRPr="00626D14" w:rsidRDefault="00A523CA" w:rsidP="00A523CA">
            <w:pPr>
              <w:pStyle w:val="AvsTjnsteman"/>
            </w:pPr>
            <w:r w:rsidRPr="00626D14">
              <w:t>Claes Mårtensson</w:t>
            </w:r>
          </w:p>
        </w:tc>
      </w:tr>
    </w:tbl>
    <w:p w:rsidR="00D85057" w:rsidRPr="00626D14" w:rsidRDefault="00D85057" w:rsidP="00A523CA"/>
    <w:sectPr w:rsidR="00D85057" w:rsidRPr="00626D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26D14"/>
    <w:rsid w:val="00662397"/>
    <w:rsid w:val="006668C5"/>
    <w:rsid w:val="007D2903"/>
    <w:rsid w:val="007F1EFC"/>
    <w:rsid w:val="00852286"/>
    <w:rsid w:val="00860608"/>
    <w:rsid w:val="008D022D"/>
    <w:rsid w:val="009417EF"/>
    <w:rsid w:val="00992B77"/>
    <w:rsid w:val="009F0EC7"/>
    <w:rsid w:val="00A16D59"/>
    <w:rsid w:val="00A523CA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150A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E8DCD-3F54-41D4-9A12-6656E9E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5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2011-10-11T09:09:00Z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Nytt unionsregister för utsläppsrätter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