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2480599540541EA835C93D49E522C23"/>
        </w:placeholder>
        <w:text/>
      </w:sdtPr>
      <w:sdtEndPr/>
      <w:sdtContent>
        <w:p w:rsidRPr="009B062B" w:rsidR="00AF30DD" w:rsidP="00DB0FD4" w:rsidRDefault="00AF30DD" w14:paraId="0C3D082D" w14:textId="77777777">
          <w:pPr>
            <w:pStyle w:val="Rubrik1"/>
            <w:spacing w:after="300"/>
          </w:pPr>
          <w:r w:rsidRPr="009B062B">
            <w:t>Förslag till riksdagsbeslut</w:t>
          </w:r>
        </w:p>
      </w:sdtContent>
    </w:sdt>
    <w:sdt>
      <w:sdtPr>
        <w:alias w:val="Yrkande 1"/>
        <w:tag w:val="3fac6f9c-9242-4737-922e-62cfb337cb6f"/>
        <w:id w:val="-1222204656"/>
        <w:lock w:val="sdtLocked"/>
      </w:sdtPr>
      <w:sdtEndPr/>
      <w:sdtContent>
        <w:p w:rsidR="00561413" w:rsidRDefault="00BC09C6" w14:paraId="0C3D082E" w14:textId="77777777">
          <w:pPr>
            <w:pStyle w:val="Frslagstext"/>
            <w:numPr>
              <w:ilvl w:val="0"/>
              <w:numId w:val="0"/>
            </w:numPr>
          </w:pPr>
          <w:r>
            <w:t>Riksdagen ställer sig bakom det som anförs i motionen om att analysera nya skatter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157D0C3BA954894A8BC5955FD75BE57"/>
        </w:placeholder>
        <w:text/>
      </w:sdtPr>
      <w:sdtEndPr/>
      <w:sdtContent>
        <w:p w:rsidRPr="009B062B" w:rsidR="006D79C9" w:rsidP="00333E95" w:rsidRDefault="006D79C9" w14:paraId="0C3D082F" w14:textId="77777777">
          <w:pPr>
            <w:pStyle w:val="Rubrik1"/>
          </w:pPr>
          <w:r>
            <w:t>Motivering</w:t>
          </w:r>
        </w:p>
      </w:sdtContent>
    </w:sdt>
    <w:p w:rsidR="001A6803" w:rsidP="001A6803" w:rsidRDefault="001A6803" w14:paraId="0C3D0830" w14:textId="49D00870">
      <w:pPr>
        <w:pStyle w:val="Normalutanindragellerluft"/>
      </w:pPr>
      <w:r>
        <w:t>Om man inför nya riktade skatter med särskilda syften borde ett krav vara att man före skattens införande förvissar sig om att skatten i</w:t>
      </w:r>
      <w:r w:rsidR="0019076F">
        <w:t xml:space="preserve"> </w:t>
      </w:r>
      <w:r>
        <w:t>fråga fyller sitt syfte och inte bara blir symbolpolitik utan effekt, eller i värsta fall rent av samhällsskadlig.</w:t>
      </w:r>
    </w:p>
    <w:p w:rsidRPr="001A6803" w:rsidR="001A6803" w:rsidP="001A6803" w:rsidRDefault="001A6803" w14:paraId="0C3D0831" w14:textId="77777777">
      <w:r w:rsidRPr="001A6803">
        <w:t xml:space="preserve">Dagens regering har höjt eller infört ett antal riktade skatter med koppling till miljöområdet, skatter med mycket oklar nytta eller rent av bevisad samhällsskada genom att de missgynnar verksamhet eller tillverkning i Sverige till förmån för verksamhet utomlands. </w:t>
      </w:r>
    </w:p>
    <w:p w:rsidRPr="001A6803" w:rsidR="001A6803" w:rsidP="001A6803" w:rsidRDefault="001A6803" w14:paraId="0C3D0832" w14:textId="3C7EC445">
      <w:r w:rsidRPr="001A6803">
        <w:t xml:space="preserve">Den nya skatten på avfallsförbränning fick hård kritik av </w:t>
      </w:r>
      <w:r w:rsidR="0019076F">
        <w:t>L</w:t>
      </w:r>
      <w:r w:rsidRPr="001A6803">
        <w:t>agrådet för att den riskerade att motverka sitt syfte och medföra miljömässiga nackdelar som överstiger fördelarna, flygskatten hotar små regionala flygplatser och har redan stängt ned flyglinjer och flyttat avgångar utomlands, kemikalieskatten dömdes ut som ineffektiv och skadar svensk industri och svensk detaljhandel och skatt</w:t>
      </w:r>
      <w:r w:rsidR="0019076F">
        <w:t>en</w:t>
      </w:r>
      <w:r w:rsidRPr="001A6803">
        <w:t xml:space="preserve"> på plastpåsar är totalsågad som meningslös och rent kontraproduktiv ur miljösynpunkt.</w:t>
      </w:r>
    </w:p>
    <w:p w:rsidRPr="001A6803" w:rsidR="001A6803" w:rsidP="001A6803" w:rsidRDefault="001A6803" w14:paraId="0C3D0834" w14:textId="77777777">
      <w:r w:rsidRPr="001A6803">
        <w:t>Vi ser också hur stigande skatter på drivmedel och energi medför samhällsskada genom att begränsa rörligheten, motverka arbetslinjen och skada företagandet och människors privatekonomi.</w:t>
      </w:r>
    </w:p>
    <w:p w:rsidRPr="001A6803" w:rsidR="001A6803" w:rsidP="001A6803" w:rsidRDefault="001A6803" w14:paraId="0C3D0835" w14:textId="77777777">
      <w:r w:rsidRPr="001A6803">
        <w:t>Nyligen kom ett utredningsförslag om att införa miljöskatt på kläder på 40 kronor per kilo. Det har också kommit ett utredningsförslag om att straffbeskatta plastmuggar och matlådor för catering. Fem kronor skatt för en plastmugg och sju kronor för en engångsmatlåda är förslaget.</w:t>
      </w:r>
    </w:p>
    <w:p w:rsidRPr="001A6803" w:rsidR="00422B9E" w:rsidP="001A6803" w:rsidRDefault="001A6803" w14:paraId="0C3D0836" w14:textId="77777777">
      <w:r w:rsidRPr="001A6803">
        <w:t xml:space="preserve">Många av dessa skadliga skatter kan givetvis sänkas eller avskaffas av en ny regering. Men det behövs också ett nytt synsätt för framtiden om förtroendet ska </w:t>
      </w:r>
      <w:r w:rsidRPr="001A6803">
        <w:lastRenderedPageBreak/>
        <w:t xml:space="preserve">återställas för vårt skattesystem. Det är hög tid att nya skatter analyseras på ett seriöst sätt innan de införs. Detta bör riksdagen ge regeringen till känna. </w:t>
      </w:r>
    </w:p>
    <w:bookmarkStart w:name="_GoBack" w:displacedByCustomXml="next" w:id="1"/>
    <w:bookmarkEnd w:displacedByCustomXml="next" w:id="1"/>
    <w:sdt>
      <w:sdtPr>
        <w:rPr>
          <w:i/>
          <w:noProof/>
        </w:rPr>
        <w:alias w:val="CC_Underskrifter"/>
        <w:tag w:val="CC_Underskrifter"/>
        <w:id w:val="583496634"/>
        <w:lock w:val="sdtContentLocked"/>
        <w:placeholder>
          <w:docPart w:val="5DFD95652F2A449786D3185C5C45B57F"/>
        </w:placeholder>
      </w:sdtPr>
      <w:sdtEndPr>
        <w:rPr>
          <w:i w:val="0"/>
          <w:noProof w:val="0"/>
        </w:rPr>
      </w:sdtEndPr>
      <w:sdtContent>
        <w:p w:rsidR="00DB0FD4" w:rsidP="00DB0FD4" w:rsidRDefault="00DB0FD4" w14:paraId="0C3D0838" w14:textId="77777777"/>
        <w:p w:rsidRPr="008E0FE2" w:rsidR="004801AC" w:rsidP="00DB0FD4" w:rsidRDefault="00EA118E" w14:paraId="0C3D083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Ericson (M)</w:t>
            </w:r>
          </w:p>
        </w:tc>
        <w:tc>
          <w:tcPr>
            <w:tcW w:w="50" w:type="pct"/>
            <w:vAlign w:val="bottom"/>
          </w:tcPr>
          <w:p>
            <w:pPr>
              <w:pStyle w:val="Underskrifter"/>
            </w:pPr>
            <w:r>
              <w:t> </w:t>
            </w:r>
          </w:p>
        </w:tc>
      </w:tr>
    </w:tbl>
    <w:p w:rsidR="00417F38" w:rsidRDefault="00417F38" w14:paraId="0C3D083D" w14:textId="77777777"/>
    <w:sectPr w:rsidR="00417F3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3D083F" w14:textId="77777777" w:rsidR="00816042" w:rsidRDefault="00816042" w:rsidP="000C1CAD">
      <w:pPr>
        <w:spacing w:line="240" w:lineRule="auto"/>
      </w:pPr>
      <w:r>
        <w:separator/>
      </w:r>
    </w:p>
  </w:endnote>
  <w:endnote w:type="continuationSeparator" w:id="0">
    <w:p w14:paraId="0C3D0840" w14:textId="77777777" w:rsidR="00816042" w:rsidRDefault="0081604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3D084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3D084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3D084E" w14:textId="77777777" w:rsidR="00262EA3" w:rsidRPr="00DB0FD4" w:rsidRDefault="00262EA3" w:rsidP="00DB0FD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3D083D" w14:textId="77777777" w:rsidR="00816042" w:rsidRDefault="00816042" w:rsidP="000C1CAD">
      <w:pPr>
        <w:spacing w:line="240" w:lineRule="auto"/>
      </w:pPr>
      <w:r>
        <w:separator/>
      </w:r>
    </w:p>
  </w:footnote>
  <w:footnote w:type="continuationSeparator" w:id="0">
    <w:p w14:paraId="0C3D083E" w14:textId="77777777" w:rsidR="00816042" w:rsidRDefault="0081604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C3D084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C3D0850" wp14:anchorId="0C3D084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A118E" w14:paraId="0C3D0853" w14:textId="77777777">
                          <w:pPr>
                            <w:jc w:val="right"/>
                          </w:pPr>
                          <w:sdt>
                            <w:sdtPr>
                              <w:alias w:val="CC_Noformat_Partikod"/>
                              <w:tag w:val="CC_Noformat_Partikod"/>
                              <w:id w:val="-53464382"/>
                              <w:placeholder>
                                <w:docPart w:val="878E9FC0BD5C49FC9942EEEA0DA3AE16"/>
                              </w:placeholder>
                              <w:text/>
                            </w:sdtPr>
                            <w:sdtEndPr/>
                            <w:sdtContent>
                              <w:r w:rsidR="001A6803">
                                <w:t>M</w:t>
                              </w:r>
                            </w:sdtContent>
                          </w:sdt>
                          <w:sdt>
                            <w:sdtPr>
                              <w:alias w:val="CC_Noformat_Partinummer"/>
                              <w:tag w:val="CC_Noformat_Partinummer"/>
                              <w:id w:val="-1709555926"/>
                              <w:placeholder>
                                <w:docPart w:val="4A4659BFA2904DCFA434BB137C757503"/>
                              </w:placeholder>
                              <w:text/>
                            </w:sdtPr>
                            <w:sdtEndPr/>
                            <w:sdtContent>
                              <w:r w:rsidR="001A6803">
                                <w:t>1177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C3D084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A118E" w14:paraId="0C3D0853" w14:textId="77777777">
                    <w:pPr>
                      <w:jc w:val="right"/>
                    </w:pPr>
                    <w:sdt>
                      <w:sdtPr>
                        <w:alias w:val="CC_Noformat_Partikod"/>
                        <w:tag w:val="CC_Noformat_Partikod"/>
                        <w:id w:val="-53464382"/>
                        <w:placeholder>
                          <w:docPart w:val="878E9FC0BD5C49FC9942EEEA0DA3AE16"/>
                        </w:placeholder>
                        <w:text/>
                      </w:sdtPr>
                      <w:sdtEndPr/>
                      <w:sdtContent>
                        <w:r w:rsidR="001A6803">
                          <w:t>M</w:t>
                        </w:r>
                      </w:sdtContent>
                    </w:sdt>
                    <w:sdt>
                      <w:sdtPr>
                        <w:alias w:val="CC_Noformat_Partinummer"/>
                        <w:tag w:val="CC_Noformat_Partinummer"/>
                        <w:id w:val="-1709555926"/>
                        <w:placeholder>
                          <w:docPart w:val="4A4659BFA2904DCFA434BB137C757503"/>
                        </w:placeholder>
                        <w:text/>
                      </w:sdtPr>
                      <w:sdtEndPr/>
                      <w:sdtContent>
                        <w:r w:rsidR="001A6803">
                          <w:t>1177</w:t>
                        </w:r>
                      </w:sdtContent>
                    </w:sdt>
                  </w:p>
                </w:txbxContent>
              </v:textbox>
              <w10:wrap anchorx="page"/>
            </v:shape>
          </w:pict>
        </mc:Fallback>
      </mc:AlternateContent>
    </w:r>
  </w:p>
  <w:p w:rsidRPr="00293C4F" w:rsidR="00262EA3" w:rsidP="00776B74" w:rsidRDefault="00262EA3" w14:paraId="0C3D084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C3D0843" w14:textId="77777777">
    <w:pPr>
      <w:jc w:val="right"/>
    </w:pPr>
  </w:p>
  <w:p w:rsidR="00262EA3" w:rsidP="00776B74" w:rsidRDefault="00262EA3" w14:paraId="0C3D084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A118E" w14:paraId="0C3D084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C3D0852" wp14:anchorId="0C3D085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A118E" w14:paraId="0C3D084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A6803">
          <w:t>M</w:t>
        </w:r>
      </w:sdtContent>
    </w:sdt>
    <w:sdt>
      <w:sdtPr>
        <w:alias w:val="CC_Noformat_Partinummer"/>
        <w:tag w:val="CC_Noformat_Partinummer"/>
        <w:id w:val="-2014525982"/>
        <w:text/>
      </w:sdtPr>
      <w:sdtEndPr/>
      <w:sdtContent>
        <w:r w:rsidR="001A6803">
          <w:t>1177</w:t>
        </w:r>
      </w:sdtContent>
    </w:sdt>
  </w:p>
  <w:p w:rsidRPr="008227B3" w:rsidR="00262EA3" w:rsidP="008227B3" w:rsidRDefault="00EA118E" w14:paraId="0C3D084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A118E" w14:paraId="0C3D084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:1274</w:t>
        </w:r>
      </w:sdtContent>
    </w:sdt>
  </w:p>
  <w:p w:rsidR="00262EA3" w:rsidP="00E03A3D" w:rsidRDefault="00EA118E" w14:paraId="0C3D084B" w14:textId="77777777">
    <w:pPr>
      <w:pStyle w:val="Motionr"/>
    </w:pPr>
    <w:sdt>
      <w:sdtPr>
        <w:alias w:val="CC_Noformat_Avtext"/>
        <w:tag w:val="CC_Noformat_Avtext"/>
        <w:id w:val="-2020768203"/>
        <w:lock w:val="sdtContentLocked"/>
        <w15:appearance w15:val="hidden"/>
        <w:text/>
      </w:sdtPr>
      <w:sdtEndPr/>
      <w:sdtContent>
        <w:r>
          <w:t>av Jan Ericson (M)</w:t>
        </w:r>
      </w:sdtContent>
    </w:sdt>
  </w:p>
  <w:sdt>
    <w:sdtPr>
      <w:alias w:val="CC_Noformat_Rubtext"/>
      <w:tag w:val="CC_Noformat_Rubtext"/>
      <w:id w:val="-218060500"/>
      <w:lock w:val="sdtLocked"/>
      <w:text/>
    </w:sdtPr>
    <w:sdtEndPr/>
    <w:sdtContent>
      <w:p w:rsidR="00262EA3" w:rsidP="00283E0F" w:rsidRDefault="001A6803" w14:paraId="0C3D084C" w14:textId="77777777">
        <w:pPr>
          <w:pStyle w:val="FSHRub2"/>
        </w:pPr>
        <w:r>
          <w:t>Återställ förtroendet för vårt skattesystem</w:t>
        </w:r>
      </w:p>
    </w:sdtContent>
  </w:sdt>
  <w:sdt>
    <w:sdtPr>
      <w:alias w:val="CC_Boilerplate_3"/>
      <w:tag w:val="CC_Boilerplate_3"/>
      <w:id w:val="1606463544"/>
      <w:lock w:val="sdtContentLocked"/>
      <w15:appearance w15:val="hidden"/>
      <w:text w:multiLine="1"/>
    </w:sdtPr>
    <w:sdtEndPr/>
    <w:sdtContent>
      <w:p w:rsidR="00262EA3" w:rsidP="00283E0F" w:rsidRDefault="00262EA3" w14:paraId="0C3D084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1A680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76F"/>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6803"/>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BD"/>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17F38"/>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1362"/>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1413"/>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7C1"/>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042"/>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09C6"/>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0A"/>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0FD4"/>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18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C3D082C"/>
  <w15:chartTrackingRefBased/>
  <w15:docId w15:val="{960E6D02-E5AA-4A75-9515-8756905E1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2480599540541EA835C93D49E522C23"/>
        <w:category>
          <w:name w:val="Allmänt"/>
          <w:gallery w:val="placeholder"/>
        </w:category>
        <w:types>
          <w:type w:val="bbPlcHdr"/>
        </w:types>
        <w:behaviors>
          <w:behavior w:val="content"/>
        </w:behaviors>
        <w:guid w:val="{4EBEC6C8-55C1-4B7B-A320-970595179458}"/>
      </w:docPartPr>
      <w:docPartBody>
        <w:p w:rsidR="00166B33" w:rsidRDefault="002B12A0">
          <w:pPr>
            <w:pStyle w:val="F2480599540541EA835C93D49E522C23"/>
          </w:pPr>
          <w:r w:rsidRPr="005A0A93">
            <w:rPr>
              <w:rStyle w:val="Platshllartext"/>
            </w:rPr>
            <w:t>Förslag till riksdagsbeslut</w:t>
          </w:r>
        </w:p>
      </w:docPartBody>
    </w:docPart>
    <w:docPart>
      <w:docPartPr>
        <w:name w:val="7157D0C3BA954894A8BC5955FD75BE57"/>
        <w:category>
          <w:name w:val="Allmänt"/>
          <w:gallery w:val="placeholder"/>
        </w:category>
        <w:types>
          <w:type w:val="bbPlcHdr"/>
        </w:types>
        <w:behaviors>
          <w:behavior w:val="content"/>
        </w:behaviors>
        <w:guid w:val="{4896D247-0C23-4C37-BB3C-7DAE8E3B7459}"/>
      </w:docPartPr>
      <w:docPartBody>
        <w:p w:rsidR="00166B33" w:rsidRDefault="002B12A0">
          <w:pPr>
            <w:pStyle w:val="7157D0C3BA954894A8BC5955FD75BE57"/>
          </w:pPr>
          <w:r w:rsidRPr="005A0A93">
            <w:rPr>
              <w:rStyle w:val="Platshllartext"/>
            </w:rPr>
            <w:t>Motivering</w:t>
          </w:r>
        </w:p>
      </w:docPartBody>
    </w:docPart>
    <w:docPart>
      <w:docPartPr>
        <w:name w:val="878E9FC0BD5C49FC9942EEEA0DA3AE16"/>
        <w:category>
          <w:name w:val="Allmänt"/>
          <w:gallery w:val="placeholder"/>
        </w:category>
        <w:types>
          <w:type w:val="bbPlcHdr"/>
        </w:types>
        <w:behaviors>
          <w:behavior w:val="content"/>
        </w:behaviors>
        <w:guid w:val="{E56FBAE2-47D2-4A3F-BE25-C3F3263A80FE}"/>
      </w:docPartPr>
      <w:docPartBody>
        <w:p w:rsidR="00166B33" w:rsidRDefault="002B12A0">
          <w:pPr>
            <w:pStyle w:val="878E9FC0BD5C49FC9942EEEA0DA3AE16"/>
          </w:pPr>
          <w:r>
            <w:rPr>
              <w:rStyle w:val="Platshllartext"/>
            </w:rPr>
            <w:t xml:space="preserve"> </w:t>
          </w:r>
        </w:p>
      </w:docPartBody>
    </w:docPart>
    <w:docPart>
      <w:docPartPr>
        <w:name w:val="4A4659BFA2904DCFA434BB137C757503"/>
        <w:category>
          <w:name w:val="Allmänt"/>
          <w:gallery w:val="placeholder"/>
        </w:category>
        <w:types>
          <w:type w:val="bbPlcHdr"/>
        </w:types>
        <w:behaviors>
          <w:behavior w:val="content"/>
        </w:behaviors>
        <w:guid w:val="{0842F0F7-9ECF-4757-B135-15B1B1C8AB0A}"/>
      </w:docPartPr>
      <w:docPartBody>
        <w:p w:rsidR="00166B33" w:rsidRDefault="002B12A0">
          <w:pPr>
            <w:pStyle w:val="4A4659BFA2904DCFA434BB137C757503"/>
          </w:pPr>
          <w:r>
            <w:t xml:space="preserve"> </w:t>
          </w:r>
        </w:p>
      </w:docPartBody>
    </w:docPart>
    <w:docPart>
      <w:docPartPr>
        <w:name w:val="5DFD95652F2A449786D3185C5C45B57F"/>
        <w:category>
          <w:name w:val="Allmänt"/>
          <w:gallery w:val="placeholder"/>
        </w:category>
        <w:types>
          <w:type w:val="bbPlcHdr"/>
        </w:types>
        <w:behaviors>
          <w:behavior w:val="content"/>
        </w:behaviors>
        <w:guid w:val="{6B079318-6948-4BB5-AD50-05211C283CE1}"/>
      </w:docPartPr>
      <w:docPartBody>
        <w:p w:rsidR="0012232A" w:rsidRDefault="0012232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2A0"/>
    <w:rsid w:val="0012232A"/>
    <w:rsid w:val="00166B33"/>
    <w:rsid w:val="002B12A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2480599540541EA835C93D49E522C23">
    <w:name w:val="F2480599540541EA835C93D49E522C23"/>
  </w:style>
  <w:style w:type="paragraph" w:customStyle="1" w:styleId="8759995C65A841ADB17E67CA2FEA2330">
    <w:name w:val="8759995C65A841ADB17E67CA2FEA233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8B039A5E0794571B2BCB9CC0C454C0A">
    <w:name w:val="58B039A5E0794571B2BCB9CC0C454C0A"/>
  </w:style>
  <w:style w:type="paragraph" w:customStyle="1" w:styleId="7157D0C3BA954894A8BC5955FD75BE57">
    <w:name w:val="7157D0C3BA954894A8BC5955FD75BE57"/>
  </w:style>
  <w:style w:type="paragraph" w:customStyle="1" w:styleId="26D179BFADC144818EF81A206B07D0A3">
    <w:name w:val="26D179BFADC144818EF81A206B07D0A3"/>
  </w:style>
  <w:style w:type="paragraph" w:customStyle="1" w:styleId="DD567AF276B74C689F7E49AEE328B106">
    <w:name w:val="DD567AF276B74C689F7E49AEE328B106"/>
  </w:style>
  <w:style w:type="paragraph" w:customStyle="1" w:styleId="878E9FC0BD5C49FC9942EEEA0DA3AE16">
    <w:name w:val="878E9FC0BD5C49FC9942EEEA0DA3AE16"/>
  </w:style>
  <w:style w:type="paragraph" w:customStyle="1" w:styleId="4A4659BFA2904DCFA434BB137C757503">
    <w:name w:val="4A4659BFA2904DCFA434BB137C7575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C30AE17-3DC2-4EF3-99F4-F68B0225A79D}"/>
</file>

<file path=customXml/itemProps2.xml><?xml version="1.0" encoding="utf-8"?>
<ds:datastoreItem xmlns:ds="http://schemas.openxmlformats.org/officeDocument/2006/customXml" ds:itemID="{B23CFB6C-2FD2-4C2D-B89D-6990489C647F}"/>
</file>

<file path=customXml/itemProps3.xml><?xml version="1.0" encoding="utf-8"?>
<ds:datastoreItem xmlns:ds="http://schemas.openxmlformats.org/officeDocument/2006/customXml" ds:itemID="{09933FD9-0319-4023-86D9-7A9D8189FB00}"/>
</file>

<file path=docProps/app.xml><?xml version="1.0" encoding="utf-8"?>
<Properties xmlns="http://schemas.openxmlformats.org/officeDocument/2006/extended-properties" xmlns:vt="http://schemas.openxmlformats.org/officeDocument/2006/docPropsVTypes">
  <Template>Normal</Template>
  <TotalTime>8</TotalTime>
  <Pages>2</Pages>
  <Words>292</Words>
  <Characters>1680</Characters>
  <Application>Microsoft Office Word</Application>
  <DocSecurity>0</DocSecurity>
  <Lines>35</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M1177 Återställ förtroendet för vårt skattesystem</vt:lpstr>
      <vt:lpstr>
      </vt:lpstr>
    </vt:vector>
  </TitlesOfParts>
  <Company>Sveriges riksdag</Company>
  <LinksUpToDate>false</LinksUpToDate>
  <CharactersWithSpaces>1961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