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9C36F52BBA841E0A1CD5D78FF2E659C"/>
        </w:placeholder>
        <w:text/>
      </w:sdtPr>
      <w:sdtEndPr/>
      <w:sdtContent>
        <w:p w:rsidRPr="009B062B" w:rsidR="00AF30DD" w:rsidP="00DA28CE" w:rsidRDefault="00AF30DD" w14:paraId="7EA7D128" w14:textId="77777777">
          <w:pPr>
            <w:pStyle w:val="Rubrik1"/>
            <w:spacing w:after="300"/>
          </w:pPr>
          <w:r w:rsidRPr="009B062B">
            <w:t>Förslag till riksdagsbeslut</w:t>
          </w:r>
        </w:p>
      </w:sdtContent>
    </w:sdt>
    <w:bookmarkStart w:name="_Hlk20834846" w:displacedByCustomXml="next" w:id="0"/>
    <w:sdt>
      <w:sdtPr>
        <w:alias w:val="Yrkande 1"/>
        <w:tag w:val="84300dcd-5eba-4e52-bb0b-7e310f2b0d38"/>
        <w:id w:val="-2032104506"/>
        <w:lock w:val="sdtLocked"/>
      </w:sdtPr>
      <w:sdtEndPr/>
      <w:sdtContent>
        <w:p w:rsidR="00CF00C9" w:rsidRDefault="00DB4265" w14:paraId="7EA7D129" w14:textId="77777777">
          <w:pPr>
            <w:pStyle w:val="Frslagstext"/>
          </w:pPr>
          <w:r>
            <w:t>Riksdagen ställer sig bakom det som anförs i motionen om föräldrapåverkan och tillkännager detta för regeringen.</w:t>
          </w:r>
        </w:p>
      </w:sdtContent>
    </w:sdt>
    <w:bookmarkEnd w:displacedByCustomXml="next" w:id="0"/>
    <w:bookmarkStart w:name="_Hlk20834847" w:displacedByCustomXml="next" w:id="1"/>
    <w:sdt>
      <w:sdtPr>
        <w:alias w:val="Yrkande 2"/>
        <w:tag w:val="1fefc43f-72ea-4207-8ab4-6ff17c237a47"/>
        <w:id w:val="-2005040988"/>
        <w:lock w:val="sdtLocked"/>
      </w:sdtPr>
      <w:sdtEndPr/>
      <w:sdtContent>
        <w:p w:rsidR="00CF00C9" w:rsidRDefault="00DB4265" w14:paraId="7EA7D12A" w14:textId="77777777">
          <w:pPr>
            <w:pStyle w:val="Frslagstext"/>
          </w:pPr>
          <w:r>
            <w:t>Riksdagen ställer sig bakom det som anförs i motionen om egenmäktighet med barn och tillkännager detta för regeringen.</w:t>
          </w:r>
        </w:p>
      </w:sdtContent>
    </w:sdt>
    <w:bookmarkEnd w:displacedByCustomXml="next" w:id="1"/>
    <w:bookmarkStart w:name="_Hlk20834848" w:displacedByCustomXml="next" w:id="2"/>
    <w:sdt>
      <w:sdtPr>
        <w:alias w:val="Yrkande 3"/>
        <w:tag w:val="b0306d6a-d512-4557-ac61-15685047bfd5"/>
        <w:id w:val="1999762524"/>
        <w:lock w:val="sdtLocked"/>
      </w:sdtPr>
      <w:sdtEndPr/>
      <w:sdtContent>
        <w:p w:rsidR="00CF00C9" w:rsidRDefault="00DB4265" w14:paraId="7EA7D12B" w14:textId="77777777">
          <w:pPr>
            <w:pStyle w:val="Frslagstext"/>
          </w:pPr>
          <w:r>
            <w:t>Riksdagen ställer sig bakom det som anförs i motionen om domstolstrots och tillkännager detta för regeringen.</w:t>
          </w:r>
        </w:p>
      </w:sdtContent>
    </w:sdt>
    <w:bookmarkEnd w:displacedByCustomXml="next" w:id="2"/>
    <w:bookmarkStart w:name="_Hlk20834849" w:displacedByCustomXml="next" w:id="3"/>
    <w:sdt>
      <w:sdtPr>
        <w:alias w:val="Yrkande 4"/>
        <w:tag w:val="247d6518-59fe-4219-90d3-af5bb11bd569"/>
        <w:id w:val="-779871894"/>
        <w:lock w:val="sdtLocked"/>
      </w:sdtPr>
      <w:sdtEndPr/>
      <w:sdtContent>
        <w:p w:rsidR="00CF00C9" w:rsidRDefault="00DB4265" w14:paraId="7EA7D12C" w14:textId="77777777">
          <w:pPr>
            <w:pStyle w:val="Frslagstext"/>
          </w:pPr>
          <w:r>
            <w:t>Riksdagen ställer sig bakom det som anförs i motionen om umgängessabotage och tillkännager detta för regeringen.</w:t>
          </w:r>
        </w:p>
      </w:sdtContent>
    </w:sdt>
    <w:bookmarkEnd w:displacedByCustomXml="next" w:id="3"/>
    <w:bookmarkStart w:name="MotionsStart" w:displacedByCustomXml="next" w:id="4"/>
    <w:bookmarkEnd w:displacedByCustomXml="next" w:id="4"/>
    <w:sdt>
      <w:sdtPr>
        <w:rPr>
          <w14:numSpacing w14:val="proportional"/>
        </w:rPr>
        <w:alias w:val="CC_Motivering_Rubrik"/>
        <w:tag w:val="CC_Motivering_Rubrik"/>
        <w:id w:val="1433397530"/>
        <w:lock w:val="sdtLocked"/>
        <w:placeholder>
          <w:docPart w:val="AC49D259FCCD465F95D4718FC3B71AEE"/>
        </w:placeholder>
        <w:text/>
      </w:sdtPr>
      <w:sdtEndPr>
        <w:rPr>
          <w14:numSpacing w14:val="default"/>
        </w:rPr>
      </w:sdtEndPr>
      <w:sdtContent>
        <w:p w:rsidRPr="009B062B" w:rsidR="006D79C9" w:rsidP="00333E95" w:rsidRDefault="006D79C9" w14:paraId="7EA7D12D" w14:textId="77777777">
          <w:pPr>
            <w:pStyle w:val="Rubrik1"/>
          </w:pPr>
          <w:r>
            <w:t>Motivering</w:t>
          </w:r>
        </w:p>
      </w:sdtContent>
    </w:sdt>
    <w:p w:rsidRPr="00A135B6" w:rsidR="002D56AC" w:rsidP="00A135B6" w:rsidRDefault="002D56AC" w14:paraId="7EA7D12E" w14:textId="77777777">
      <w:pPr>
        <w:pStyle w:val="Normalutanindragellerluft"/>
      </w:pPr>
      <w:r w:rsidRPr="00A135B6">
        <w:t xml:space="preserve">Vid vårdnads- och umgängestvister är det inte ovanligt att en förälder medvetet eller omedvetet negativt påverkar barnets inställning till den andra föräldern och att barn säger sådant som de tror den ena eller båda föräldrarna önskar eller förväntar sig. </w:t>
      </w:r>
    </w:p>
    <w:p w:rsidRPr="00A135B6" w:rsidR="002D56AC" w:rsidP="00A135B6" w:rsidRDefault="002D56AC" w14:paraId="7EA7D12F" w14:textId="7CDE3915">
      <w:r w:rsidRPr="00A135B6">
        <w:t xml:space="preserve">Att en av föräldrarna använder påverkan för att nå framgång i en vårdnadstvist eller efter </w:t>
      </w:r>
      <w:r w:rsidRPr="00A135B6" w:rsidR="000D4B50">
        <w:t xml:space="preserve">att </w:t>
      </w:r>
      <w:r w:rsidRPr="00A135B6">
        <w:t>en dom avgjorts förskjut</w:t>
      </w:r>
      <w:r w:rsidRPr="00A135B6" w:rsidR="000D4B50">
        <w:t>er</w:t>
      </w:r>
      <w:r w:rsidRPr="00A135B6">
        <w:t xml:space="preserve"> den andra för</w:t>
      </w:r>
      <w:r w:rsidRPr="00A135B6" w:rsidR="00611D09">
        <w:t>äldern från ett barn</w:t>
      </w:r>
      <w:r w:rsidRPr="00A135B6" w:rsidR="000D4B50">
        <w:t xml:space="preserve"> </w:t>
      </w:r>
      <w:r w:rsidRPr="00A135B6" w:rsidR="00144659">
        <w:t>drabbar både mammor och pappor men framför allt barnet.</w:t>
      </w:r>
    </w:p>
    <w:p w:rsidRPr="00A135B6" w:rsidR="002D56AC" w:rsidP="00A135B6" w:rsidRDefault="00611D09" w14:paraId="7EA7D130" w14:textId="29D0751C">
      <w:r w:rsidRPr="00A135B6">
        <w:t>Enligt f</w:t>
      </w:r>
      <w:r w:rsidRPr="00A135B6" w:rsidR="002D56AC">
        <w:t>orskning</w:t>
      </w:r>
      <w:r w:rsidRPr="00A135B6">
        <w:t xml:space="preserve"> skadas barn på olika sätt, </w:t>
      </w:r>
      <w:r w:rsidRPr="00A135B6" w:rsidR="002D56AC">
        <w:t>då de avskiljs från en eller båda sina förä</w:t>
      </w:r>
      <w:r w:rsidRPr="00A135B6">
        <w:t>ldrar. Dessa barn</w:t>
      </w:r>
      <w:r w:rsidRPr="00A135B6" w:rsidR="002D56AC">
        <w:t xml:space="preserve"> risk</w:t>
      </w:r>
      <w:r w:rsidRPr="00A135B6">
        <w:t>erar</w:t>
      </w:r>
      <w:r w:rsidRPr="00A135B6" w:rsidR="002D56AC">
        <w:t xml:space="preserve"> att utveckla allvarlig</w:t>
      </w:r>
      <w:r w:rsidRPr="00A135B6">
        <w:t xml:space="preserve"> depression och psykisk sjukdom, i högre utsträckning än andra barn.</w:t>
      </w:r>
      <w:r w:rsidRPr="00A135B6" w:rsidR="002D56AC">
        <w:t xml:space="preserve"> </w:t>
      </w:r>
      <w:r w:rsidRPr="00A135B6">
        <w:t>A</w:t>
      </w:r>
      <w:r w:rsidRPr="00A135B6" w:rsidR="002D56AC">
        <w:t xml:space="preserve">tt avskiljas från en förälder, </w:t>
      </w:r>
      <w:r w:rsidRPr="00A135B6">
        <w:t>är ett trauma för ett barn</w:t>
      </w:r>
      <w:r w:rsidRPr="00A135B6" w:rsidR="00127998">
        <w:t xml:space="preserve">, vilket också påverkar </w:t>
      </w:r>
      <w:r w:rsidRPr="00A135B6" w:rsidR="002D56AC">
        <w:t xml:space="preserve">barnets fysiska hälsa. Barn som avskilts från sina föräldrar </w:t>
      </w:r>
      <w:r w:rsidRPr="00A135B6" w:rsidR="00127998">
        <w:t xml:space="preserve">har visat sig vara mer </w:t>
      </w:r>
      <w:r w:rsidRPr="00A135B6" w:rsidR="002D56AC">
        <w:t>självmord</w:t>
      </w:r>
      <w:r w:rsidRPr="00A135B6" w:rsidR="00127998">
        <w:t>sbenägna</w:t>
      </w:r>
      <w:r w:rsidRPr="00A135B6" w:rsidR="000D4B50">
        <w:t xml:space="preserve"> och </w:t>
      </w:r>
      <w:r w:rsidRPr="00A135B6" w:rsidR="00127998">
        <w:t xml:space="preserve">få sämre skolresultat, med </w:t>
      </w:r>
      <w:r w:rsidRPr="00A135B6" w:rsidR="002D56AC">
        <w:t>ökad risk</w:t>
      </w:r>
      <w:r w:rsidRPr="00A135B6" w:rsidR="00127998">
        <w:t xml:space="preserve"> att hamna i kriminalitet och </w:t>
      </w:r>
      <w:r w:rsidRPr="00A135B6" w:rsidR="002D56AC">
        <w:t>drogberoende.</w:t>
      </w:r>
    </w:p>
    <w:p w:rsidRPr="00A135B6" w:rsidR="00221C20" w:rsidP="00A135B6" w:rsidRDefault="00221C20" w14:paraId="7EA7D131" w14:textId="77777777">
      <w:pPr>
        <w:pStyle w:val="Rubrik2"/>
      </w:pPr>
      <w:r w:rsidRPr="00A135B6">
        <w:lastRenderedPageBreak/>
        <w:t>Föräldrapåverkan</w:t>
      </w:r>
    </w:p>
    <w:p w:rsidRPr="00A135B6" w:rsidR="00C52D28" w:rsidP="00A135B6" w:rsidRDefault="002D56AC" w14:paraId="7EA7D132" w14:textId="76182F6D">
      <w:pPr>
        <w:pStyle w:val="Normalutanindragellerluft"/>
      </w:pPr>
      <w:r w:rsidRPr="00A135B6">
        <w:t xml:space="preserve">En förälders påverkan, </w:t>
      </w:r>
      <w:r w:rsidRPr="00A135B6" w:rsidR="000D4B50">
        <w:t>när han eller hon</w:t>
      </w:r>
      <w:r w:rsidRPr="00A135B6">
        <w:t xml:space="preserve"> medvetet eller omedvetet </w:t>
      </w:r>
      <w:r w:rsidRPr="00A135B6" w:rsidR="00127998">
        <w:t xml:space="preserve">ökar avståndet till </w:t>
      </w:r>
      <w:r w:rsidRPr="00A135B6">
        <w:t>den andra föräldern</w:t>
      </w:r>
      <w:r w:rsidRPr="00A135B6" w:rsidR="00127998">
        <w:t>,</w:t>
      </w:r>
      <w:r w:rsidRPr="00A135B6">
        <w:t xml:space="preserve"> genom att skapa främlingskap mellan ett b</w:t>
      </w:r>
      <w:r w:rsidRPr="00A135B6" w:rsidR="00127998">
        <w:t>arn och en av föräldrarna</w:t>
      </w:r>
      <w:r w:rsidRPr="00A135B6" w:rsidR="000D4B50">
        <w:t xml:space="preserve"> – d</w:t>
      </w:r>
      <w:r w:rsidRPr="00A135B6" w:rsidR="00127998">
        <w:t>et</w:t>
      </w:r>
      <w:r w:rsidRPr="00A135B6">
        <w:t xml:space="preserve"> används som en metod för att få, eller behålla, vårdnad om barn och förhindra att den andra föräldern har inflytande över ett barn. Främlingskapet utvidgas också ofta till den drabbad</w:t>
      </w:r>
      <w:r w:rsidRPr="00A135B6" w:rsidR="00D50B8A">
        <w:t>e förälderns familj och vänner.</w:t>
      </w:r>
    </w:p>
    <w:p w:rsidRPr="00C52D28" w:rsidR="00C52D28" w:rsidP="00A135B6" w:rsidRDefault="00535423" w14:paraId="7EA7D133" w14:textId="07D3C96D">
      <w:r>
        <w:t xml:space="preserve">Det kan jämställas </w:t>
      </w:r>
      <w:r w:rsidR="000D4B50">
        <w:t xml:space="preserve">med </w:t>
      </w:r>
      <w:r>
        <w:t>och betecknas som en form av psykisk misshandel, när man försätter</w:t>
      </w:r>
      <w:r w:rsidRPr="00C52D28" w:rsidR="00C52D28">
        <w:t xml:space="preserve"> ett bar</w:t>
      </w:r>
      <w:r>
        <w:t xml:space="preserve">n i en sådan situation som </w:t>
      </w:r>
      <w:r w:rsidRPr="00C52D28" w:rsidR="00C52D28">
        <w:t xml:space="preserve">direkt </w:t>
      </w:r>
      <w:r>
        <w:t xml:space="preserve">kan skada ett barn, inte bara för stunden utan för lång tid framöver. </w:t>
      </w:r>
    </w:p>
    <w:p w:rsidR="002D56AC" w:rsidP="00A135B6" w:rsidRDefault="002D56AC" w14:paraId="7EA7D134" w14:textId="62BF92C8">
      <w:r>
        <w:t xml:space="preserve">Ett barn som är borta större delen av tiden från den ena föräldern </w:t>
      </w:r>
      <w:r w:rsidR="00127998">
        <w:t xml:space="preserve">får inte bara en känsla av rotlöshet, utan </w:t>
      </w:r>
      <w:r>
        <w:t xml:space="preserve">förlorar resurser i form av släkt, vänner och pengar. Forskning visar också att </w:t>
      </w:r>
      <w:r w:rsidR="000D4B50">
        <w:t>dessa barn</w:t>
      </w:r>
      <w:r>
        <w:t xml:space="preserve"> oroar sig me</w:t>
      </w:r>
      <w:r w:rsidR="00D50B8A">
        <w:t>r vilket gör dem mer stressade.</w:t>
      </w:r>
    </w:p>
    <w:p w:rsidR="004B585E" w:rsidP="00A135B6" w:rsidRDefault="00D50B8A" w14:paraId="7EA7D135" w14:textId="6A6EDDFE">
      <w:r>
        <w:t>D</w:t>
      </w:r>
      <w:r w:rsidRPr="00D50B8A">
        <w:t>e konfliktdrivande lagar och regler som finns idag</w:t>
      </w:r>
      <w:r>
        <w:t xml:space="preserve"> är oroande</w:t>
      </w:r>
      <w:r w:rsidR="00127998">
        <w:t>. N</w:t>
      </w:r>
      <w:r>
        <w:t>är unga</w:t>
      </w:r>
      <w:r w:rsidR="002D56AC">
        <w:t xml:space="preserve"> barn involveras i vårdnadstvister</w:t>
      </w:r>
      <w:r>
        <w:t xml:space="preserve"> i kombination med</w:t>
      </w:r>
      <w:r w:rsidR="002D56AC">
        <w:t xml:space="preserve"> avsaknaden av regler som ställer tydliga krav på föräldrar att främja barns rätt till en omfattande och kontinuerlig kontakt med </w:t>
      </w:r>
      <w:r>
        <w:t>s</w:t>
      </w:r>
      <w:r w:rsidR="00004A9C">
        <w:t xml:space="preserve">ina båda föräldrar och nätverk, kan det skada barn för oöverskådlig tid. </w:t>
      </w:r>
    </w:p>
    <w:p w:rsidRPr="00A135B6" w:rsidR="004B585E" w:rsidP="00A135B6" w:rsidRDefault="004B585E" w14:paraId="7EA7D136" w14:textId="77777777">
      <w:pPr>
        <w:pStyle w:val="Rubrik2"/>
      </w:pPr>
      <w:r w:rsidRPr="00A135B6">
        <w:t>Egenmäktighet med barn</w:t>
      </w:r>
    </w:p>
    <w:p w:rsidRPr="00A135B6" w:rsidR="002D56AC" w:rsidP="00A135B6" w:rsidRDefault="00D50B8A" w14:paraId="7EA7D137" w14:textId="5B7E3EC3">
      <w:pPr>
        <w:pStyle w:val="Normalutanindragellerluft"/>
      </w:pPr>
      <w:r w:rsidRPr="00A135B6">
        <w:t>E</w:t>
      </w:r>
      <w:r w:rsidRPr="00A135B6" w:rsidR="002D56AC">
        <w:t>genmäkti</w:t>
      </w:r>
      <w:r w:rsidRPr="00A135B6">
        <w:t xml:space="preserve">ghet med barn inom Sverige </w:t>
      </w:r>
      <w:r w:rsidRPr="00A135B6" w:rsidR="002D56AC">
        <w:t>beivras</w:t>
      </w:r>
      <w:r w:rsidRPr="00A135B6">
        <w:t xml:space="preserve"> inte</w:t>
      </w:r>
      <w:r w:rsidRPr="00A135B6" w:rsidR="002D56AC">
        <w:t xml:space="preserve">, utom om barnet förs utomlands, vilket ur </w:t>
      </w:r>
      <w:r w:rsidRPr="00A135B6" w:rsidR="00127998">
        <w:t>ett barns perspektiv</w:t>
      </w:r>
      <w:r w:rsidRPr="00A135B6">
        <w:t xml:space="preserve"> inte </w:t>
      </w:r>
      <w:r w:rsidRPr="00A135B6" w:rsidR="000D4B50">
        <w:t>gör</w:t>
      </w:r>
      <w:r w:rsidRPr="00A135B6">
        <w:t xml:space="preserve"> någon skillnad</w:t>
      </w:r>
      <w:r w:rsidRPr="00A135B6" w:rsidR="00144659">
        <w:t>.</w:t>
      </w:r>
    </w:p>
    <w:p w:rsidRPr="00A135B6" w:rsidR="00221C20" w:rsidP="00A135B6" w:rsidRDefault="00221C20" w14:paraId="7EA7D138" w14:textId="77777777">
      <w:pPr>
        <w:pStyle w:val="Rubrik2"/>
      </w:pPr>
      <w:r w:rsidRPr="00A135B6">
        <w:t>Domstolstrots</w:t>
      </w:r>
    </w:p>
    <w:p w:rsidRPr="00A135B6" w:rsidR="00221C20" w:rsidP="00A135B6" w:rsidRDefault="00D50B8A" w14:paraId="7EA7D139" w14:textId="77777777">
      <w:pPr>
        <w:pStyle w:val="Normalutanindragellerluft"/>
      </w:pPr>
      <w:r w:rsidRPr="00A135B6">
        <w:t xml:space="preserve">Domstolstrots </w:t>
      </w:r>
      <w:r w:rsidRPr="00A135B6" w:rsidR="002D56AC">
        <w:t xml:space="preserve">beivras </w:t>
      </w:r>
      <w:r w:rsidRPr="00A135B6" w:rsidR="00C52D28">
        <w:t xml:space="preserve">heller </w:t>
      </w:r>
      <w:r w:rsidRPr="00A135B6">
        <w:t>inte i vårdnadsmål och det finns</w:t>
      </w:r>
      <w:r w:rsidRPr="00A135B6" w:rsidR="002D56AC">
        <w:t xml:space="preserve"> idag </w:t>
      </w:r>
      <w:r w:rsidRPr="00A135B6">
        <w:t xml:space="preserve">därför </w:t>
      </w:r>
      <w:r w:rsidRPr="00A135B6" w:rsidR="002D56AC">
        <w:t xml:space="preserve">stora möjligheter att strunta i domslut utan att detta får </w:t>
      </w:r>
      <w:r w:rsidRPr="00A135B6">
        <w:t xml:space="preserve">efterverkningar. </w:t>
      </w:r>
    </w:p>
    <w:p w:rsidRPr="00A135B6" w:rsidR="00221C20" w:rsidP="00A135B6" w:rsidRDefault="00221C20" w14:paraId="7EA7D13A" w14:textId="77777777">
      <w:pPr>
        <w:pStyle w:val="Rubrik2"/>
      </w:pPr>
      <w:r w:rsidRPr="00A135B6">
        <w:t>Umgängessabotage</w:t>
      </w:r>
    </w:p>
    <w:p w:rsidRPr="00A135B6" w:rsidR="00144659" w:rsidP="00A135B6" w:rsidRDefault="00144659" w14:paraId="7EA7D13B" w14:textId="2D13612E">
      <w:pPr>
        <w:pStyle w:val="Normalutanindragellerluft"/>
      </w:pPr>
      <w:r w:rsidRPr="00A135B6">
        <w:t xml:space="preserve">Umgängessabotage är heller inte straffbart i Sverige, till skillnad från </w:t>
      </w:r>
      <w:r w:rsidRPr="00A135B6" w:rsidR="000D4B50">
        <w:t xml:space="preserve">i </w:t>
      </w:r>
      <w:r w:rsidRPr="00A135B6">
        <w:t>till exempel USA</w:t>
      </w:r>
      <w:r w:rsidRPr="00A135B6" w:rsidR="000D4B50">
        <w:t>,</w:t>
      </w:r>
      <w:r w:rsidRPr="00A135B6" w:rsidR="003565EB">
        <w:t xml:space="preserve"> och r</w:t>
      </w:r>
      <w:r w:rsidRPr="00A135B6" w:rsidR="00AD4B2E">
        <w:t>iksdagen bör se över möjligheterna till straffsanktion</w:t>
      </w:r>
      <w:r w:rsidRPr="00A135B6" w:rsidR="003565EB">
        <w:t>er vid domstolstrots och umgängessabotage.</w:t>
      </w:r>
    </w:p>
    <w:p w:rsidR="00BB6339" w:rsidP="00A135B6" w:rsidRDefault="002D56AC" w14:paraId="7EA7D13D" w14:textId="562A7B5E">
      <w:r w:rsidRPr="00A135B6">
        <w:t xml:space="preserve">Jag anser att riksdagen bör se över rättsförhållandet mellan barn och föräldrar i </w:t>
      </w:r>
      <w:r w:rsidRPr="00A135B6" w:rsidR="000D4B50">
        <w:t>f</w:t>
      </w:r>
      <w:r w:rsidRPr="00A135B6">
        <w:t>öräldrabalken, liksom direktiv och rekommendationer från myndigheter som styr hur familjerättsliga ärenden hanteras.</w:t>
      </w:r>
      <w:bookmarkStart w:name="_GoBack" w:id="5"/>
      <w:bookmarkEnd w:id="5"/>
    </w:p>
    <w:sdt>
      <w:sdtPr>
        <w:rPr>
          <w:i/>
          <w:noProof/>
        </w:rPr>
        <w:alias w:val="CC_Underskrifter"/>
        <w:tag w:val="CC_Underskrifter"/>
        <w:id w:val="583496634"/>
        <w:lock w:val="sdtContentLocked"/>
        <w:placeholder>
          <w:docPart w:val="5864E184B6514C56AB476CD4A5C1ED72"/>
        </w:placeholder>
      </w:sdtPr>
      <w:sdtEndPr>
        <w:rPr>
          <w:i w:val="0"/>
          <w:noProof w:val="0"/>
        </w:rPr>
      </w:sdtEndPr>
      <w:sdtContent>
        <w:p w:rsidR="00BC2A43" w:rsidP="002B6C97" w:rsidRDefault="00BC2A43" w14:paraId="7EA7D13E" w14:textId="77777777"/>
        <w:p w:rsidRPr="008E0FE2" w:rsidR="004801AC" w:rsidP="002B6C97" w:rsidRDefault="007620C3" w14:paraId="7EA7D1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B0775C" w:rsidRDefault="00B0775C" w14:paraId="7EA7D143" w14:textId="77777777"/>
    <w:sectPr w:rsidR="00B077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D145" w14:textId="77777777" w:rsidR="00654930" w:rsidRDefault="00654930" w:rsidP="000C1CAD">
      <w:pPr>
        <w:spacing w:line="240" w:lineRule="auto"/>
      </w:pPr>
      <w:r>
        <w:separator/>
      </w:r>
    </w:p>
  </w:endnote>
  <w:endnote w:type="continuationSeparator" w:id="0">
    <w:p w14:paraId="7EA7D146" w14:textId="77777777" w:rsidR="00654930" w:rsidRDefault="006549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7D1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7D1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6C97">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ED6C6" w14:textId="77777777" w:rsidR="00B2574E" w:rsidRDefault="00B257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7D143" w14:textId="77777777" w:rsidR="00654930" w:rsidRDefault="00654930" w:rsidP="000C1CAD">
      <w:pPr>
        <w:spacing w:line="240" w:lineRule="auto"/>
      </w:pPr>
      <w:r>
        <w:separator/>
      </w:r>
    </w:p>
  </w:footnote>
  <w:footnote w:type="continuationSeparator" w:id="0">
    <w:p w14:paraId="7EA7D144" w14:textId="77777777" w:rsidR="00654930" w:rsidRDefault="006549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A7D1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A7D156" wp14:anchorId="7EA7D1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20C3" w14:paraId="7EA7D159" w14:textId="77777777">
                          <w:pPr>
                            <w:jc w:val="right"/>
                          </w:pPr>
                          <w:sdt>
                            <w:sdtPr>
                              <w:alias w:val="CC_Noformat_Partikod"/>
                              <w:tag w:val="CC_Noformat_Partikod"/>
                              <w:id w:val="-53464382"/>
                              <w:placeholder>
                                <w:docPart w:val="4D086EBAAEEC47D4B3AD2206648B0AA9"/>
                              </w:placeholder>
                              <w:text/>
                            </w:sdtPr>
                            <w:sdtEndPr/>
                            <w:sdtContent>
                              <w:r w:rsidR="003C0783">
                                <w:t>SD</w:t>
                              </w:r>
                            </w:sdtContent>
                          </w:sdt>
                          <w:sdt>
                            <w:sdtPr>
                              <w:alias w:val="CC_Noformat_Partinummer"/>
                              <w:tag w:val="CC_Noformat_Partinummer"/>
                              <w:id w:val="-1709555926"/>
                              <w:placeholder>
                                <w:docPart w:val="ED27ADDED344401CB803DECBC12742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A7D1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20C3" w14:paraId="7EA7D159" w14:textId="77777777">
                    <w:pPr>
                      <w:jc w:val="right"/>
                    </w:pPr>
                    <w:sdt>
                      <w:sdtPr>
                        <w:alias w:val="CC_Noformat_Partikod"/>
                        <w:tag w:val="CC_Noformat_Partikod"/>
                        <w:id w:val="-53464382"/>
                        <w:placeholder>
                          <w:docPart w:val="4D086EBAAEEC47D4B3AD2206648B0AA9"/>
                        </w:placeholder>
                        <w:text/>
                      </w:sdtPr>
                      <w:sdtEndPr/>
                      <w:sdtContent>
                        <w:r w:rsidR="003C0783">
                          <w:t>SD</w:t>
                        </w:r>
                      </w:sdtContent>
                    </w:sdt>
                    <w:sdt>
                      <w:sdtPr>
                        <w:alias w:val="CC_Noformat_Partinummer"/>
                        <w:tag w:val="CC_Noformat_Partinummer"/>
                        <w:id w:val="-1709555926"/>
                        <w:placeholder>
                          <w:docPart w:val="ED27ADDED344401CB803DECBC12742A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EA7D1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A7D149" w14:textId="77777777">
    <w:pPr>
      <w:jc w:val="right"/>
    </w:pPr>
  </w:p>
  <w:p w:rsidR="00262EA3" w:rsidP="00776B74" w:rsidRDefault="00262EA3" w14:paraId="7EA7D1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620C3" w14:paraId="7EA7D1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A7D158" wp14:anchorId="7EA7D1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20C3" w14:paraId="7EA7D14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C078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620C3" w14:paraId="7EA7D1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20C3" w14:paraId="7EA7D1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:1063</w:t>
        </w:r>
      </w:sdtContent>
    </w:sdt>
  </w:p>
  <w:p w:rsidR="00262EA3" w:rsidP="00E03A3D" w:rsidRDefault="007620C3" w14:paraId="7EA7D151" w14:textId="77777777">
    <w:pPr>
      <w:pStyle w:val="Motionr"/>
    </w:pPr>
    <w:sdt>
      <w:sdtPr>
        <w:alias w:val="CC_Noformat_Avtext"/>
        <w:tag w:val="CC_Noformat_Avtext"/>
        <w:id w:val="-2020768203"/>
        <w:lock w:val="sdtContentLocked"/>
        <w15:appearance w15:val="hidden"/>
        <w:text/>
      </w:sdtPr>
      <w:sdtEndPr/>
      <w:sdtContent>
        <w:r>
          <w:t>av Runar Filper (SD)</w:t>
        </w:r>
      </w:sdtContent>
    </w:sdt>
  </w:p>
  <w:sdt>
    <w:sdtPr>
      <w:alias w:val="CC_Noformat_Rubtext"/>
      <w:tag w:val="CC_Noformat_Rubtext"/>
      <w:id w:val="-218060500"/>
      <w:lock w:val="sdtLocked"/>
      <w:text/>
    </w:sdtPr>
    <w:sdtEndPr/>
    <w:sdtContent>
      <w:p w:rsidR="00262EA3" w:rsidP="00283E0F" w:rsidRDefault="001952C6" w14:paraId="7EA7D152" w14:textId="77777777">
        <w:pPr>
          <w:pStyle w:val="FSHRub2"/>
        </w:pPr>
        <w:r>
          <w:t>Bestraffa föräldrapåverkan och umgängessabotage m.m.</w:t>
        </w:r>
      </w:p>
    </w:sdtContent>
  </w:sdt>
  <w:sdt>
    <w:sdtPr>
      <w:alias w:val="CC_Boilerplate_3"/>
      <w:tag w:val="CC_Boilerplate_3"/>
      <w:id w:val="1606463544"/>
      <w:lock w:val="sdtContentLocked"/>
      <w15:appearance w15:val="hidden"/>
      <w:text w:multiLine="1"/>
    </w:sdtPr>
    <w:sdtEndPr/>
    <w:sdtContent>
      <w:p w:rsidR="00262EA3" w:rsidP="00283E0F" w:rsidRDefault="00262EA3" w14:paraId="7EA7D1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9F601EB"/>
    <w:multiLevelType w:val="hybridMultilevel"/>
    <w:tmpl w:val="9D6CCAA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3C0783"/>
    <w:rsid w:val="000000E0"/>
    <w:rsid w:val="00000761"/>
    <w:rsid w:val="000014AF"/>
    <w:rsid w:val="00002310"/>
    <w:rsid w:val="00002CB4"/>
    <w:rsid w:val="000030B6"/>
    <w:rsid w:val="00003CCB"/>
    <w:rsid w:val="00003F79"/>
    <w:rsid w:val="0000412E"/>
    <w:rsid w:val="00004250"/>
    <w:rsid w:val="000043C1"/>
    <w:rsid w:val="00004A9C"/>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6FF9"/>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B50"/>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998"/>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659"/>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2C6"/>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C20"/>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C97"/>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6AC"/>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5EB"/>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783"/>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DFE"/>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643"/>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85E"/>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57C"/>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423"/>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1D5"/>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D09"/>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930"/>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01A"/>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0C3"/>
    <w:rsid w:val="00764C60"/>
    <w:rsid w:val="007656BA"/>
    <w:rsid w:val="007659C3"/>
    <w:rsid w:val="007660A9"/>
    <w:rsid w:val="007662D7"/>
    <w:rsid w:val="00766C60"/>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CBC"/>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6EF"/>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B24"/>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47A"/>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7D6"/>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5B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DF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4B2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75C"/>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74E"/>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283"/>
    <w:rsid w:val="00BC0643"/>
    <w:rsid w:val="00BC13C7"/>
    <w:rsid w:val="00BC1593"/>
    <w:rsid w:val="00BC1A66"/>
    <w:rsid w:val="00BC1DEA"/>
    <w:rsid w:val="00BC2160"/>
    <w:rsid w:val="00BC2218"/>
    <w:rsid w:val="00BC22CC"/>
    <w:rsid w:val="00BC2A43"/>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19C"/>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28"/>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60A"/>
    <w:rsid w:val="00C678A4"/>
    <w:rsid w:val="00C7077B"/>
    <w:rsid w:val="00C71283"/>
    <w:rsid w:val="00C7133D"/>
    <w:rsid w:val="00C718DB"/>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0C9"/>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B8A"/>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26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3B"/>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10"/>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A7D128"/>
  <w15:chartTrackingRefBased/>
  <w15:docId w15:val="{13979787-E124-483D-A0F5-E3878B47C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C36F52BBA841E0A1CD5D78FF2E659C"/>
        <w:category>
          <w:name w:val="Allmänt"/>
          <w:gallery w:val="placeholder"/>
        </w:category>
        <w:types>
          <w:type w:val="bbPlcHdr"/>
        </w:types>
        <w:behaviors>
          <w:behavior w:val="content"/>
        </w:behaviors>
        <w:guid w:val="{34741DEB-A992-49B5-A970-417DC3D24979}"/>
      </w:docPartPr>
      <w:docPartBody>
        <w:p w:rsidR="00B71E21" w:rsidRDefault="00AE0927">
          <w:pPr>
            <w:pStyle w:val="79C36F52BBA841E0A1CD5D78FF2E659C"/>
          </w:pPr>
          <w:r w:rsidRPr="005A0A93">
            <w:rPr>
              <w:rStyle w:val="Platshllartext"/>
            </w:rPr>
            <w:t>Förslag till riksdagsbeslut</w:t>
          </w:r>
        </w:p>
      </w:docPartBody>
    </w:docPart>
    <w:docPart>
      <w:docPartPr>
        <w:name w:val="AC49D259FCCD465F95D4718FC3B71AEE"/>
        <w:category>
          <w:name w:val="Allmänt"/>
          <w:gallery w:val="placeholder"/>
        </w:category>
        <w:types>
          <w:type w:val="bbPlcHdr"/>
        </w:types>
        <w:behaviors>
          <w:behavior w:val="content"/>
        </w:behaviors>
        <w:guid w:val="{E5A3E3FD-ADBA-429A-8480-A58B155BF73A}"/>
      </w:docPartPr>
      <w:docPartBody>
        <w:p w:rsidR="00B71E21" w:rsidRDefault="00AE0927">
          <w:pPr>
            <w:pStyle w:val="AC49D259FCCD465F95D4718FC3B71AEE"/>
          </w:pPr>
          <w:r w:rsidRPr="005A0A93">
            <w:rPr>
              <w:rStyle w:val="Platshllartext"/>
            </w:rPr>
            <w:t>Motivering</w:t>
          </w:r>
        </w:p>
      </w:docPartBody>
    </w:docPart>
    <w:docPart>
      <w:docPartPr>
        <w:name w:val="4D086EBAAEEC47D4B3AD2206648B0AA9"/>
        <w:category>
          <w:name w:val="Allmänt"/>
          <w:gallery w:val="placeholder"/>
        </w:category>
        <w:types>
          <w:type w:val="bbPlcHdr"/>
        </w:types>
        <w:behaviors>
          <w:behavior w:val="content"/>
        </w:behaviors>
        <w:guid w:val="{24F673BE-1872-43A2-8287-36E184E652CD}"/>
      </w:docPartPr>
      <w:docPartBody>
        <w:p w:rsidR="00B71E21" w:rsidRDefault="00AE0927">
          <w:pPr>
            <w:pStyle w:val="4D086EBAAEEC47D4B3AD2206648B0AA9"/>
          </w:pPr>
          <w:r>
            <w:rPr>
              <w:rStyle w:val="Platshllartext"/>
            </w:rPr>
            <w:t xml:space="preserve"> </w:t>
          </w:r>
        </w:p>
      </w:docPartBody>
    </w:docPart>
    <w:docPart>
      <w:docPartPr>
        <w:name w:val="ED27ADDED344401CB803DECBC12742A8"/>
        <w:category>
          <w:name w:val="Allmänt"/>
          <w:gallery w:val="placeholder"/>
        </w:category>
        <w:types>
          <w:type w:val="bbPlcHdr"/>
        </w:types>
        <w:behaviors>
          <w:behavior w:val="content"/>
        </w:behaviors>
        <w:guid w:val="{FA62F45B-636A-46CC-B89A-E6987B462995}"/>
      </w:docPartPr>
      <w:docPartBody>
        <w:p w:rsidR="00B71E21" w:rsidRDefault="00AE0927">
          <w:pPr>
            <w:pStyle w:val="ED27ADDED344401CB803DECBC12742A8"/>
          </w:pPr>
          <w:r>
            <w:t xml:space="preserve"> </w:t>
          </w:r>
        </w:p>
      </w:docPartBody>
    </w:docPart>
    <w:docPart>
      <w:docPartPr>
        <w:name w:val="5864E184B6514C56AB476CD4A5C1ED72"/>
        <w:category>
          <w:name w:val="Allmänt"/>
          <w:gallery w:val="placeholder"/>
        </w:category>
        <w:types>
          <w:type w:val="bbPlcHdr"/>
        </w:types>
        <w:behaviors>
          <w:behavior w:val="content"/>
        </w:behaviors>
        <w:guid w:val="{D1C0A7F3-FB99-4E05-B9EF-8AAD47298103}"/>
      </w:docPartPr>
      <w:docPartBody>
        <w:p w:rsidR="00E12C1D" w:rsidRDefault="00E12C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927"/>
    <w:rsid w:val="002545D0"/>
    <w:rsid w:val="004858AD"/>
    <w:rsid w:val="004F7AEA"/>
    <w:rsid w:val="0052127E"/>
    <w:rsid w:val="00524D2C"/>
    <w:rsid w:val="00AE0927"/>
    <w:rsid w:val="00B71E21"/>
    <w:rsid w:val="00E12C1D"/>
    <w:rsid w:val="00E55B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C36F52BBA841E0A1CD5D78FF2E659C">
    <w:name w:val="79C36F52BBA841E0A1CD5D78FF2E659C"/>
  </w:style>
  <w:style w:type="paragraph" w:customStyle="1" w:styleId="02E4C0988D81459A81CD5333364492CE">
    <w:name w:val="02E4C0988D81459A81CD5333364492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C03B89477942C9A3C6027DCDA8421F">
    <w:name w:val="DFC03B89477942C9A3C6027DCDA8421F"/>
  </w:style>
  <w:style w:type="paragraph" w:customStyle="1" w:styleId="AC49D259FCCD465F95D4718FC3B71AEE">
    <w:name w:val="AC49D259FCCD465F95D4718FC3B71AEE"/>
  </w:style>
  <w:style w:type="paragraph" w:customStyle="1" w:styleId="98C3ECA13ED74AF29816BF6CCAA3F56F">
    <w:name w:val="98C3ECA13ED74AF29816BF6CCAA3F56F"/>
  </w:style>
  <w:style w:type="paragraph" w:customStyle="1" w:styleId="EEADB3533BCD469C9C377F36D9BED871">
    <w:name w:val="EEADB3533BCD469C9C377F36D9BED871"/>
  </w:style>
  <w:style w:type="paragraph" w:customStyle="1" w:styleId="4D086EBAAEEC47D4B3AD2206648B0AA9">
    <w:name w:val="4D086EBAAEEC47D4B3AD2206648B0AA9"/>
  </w:style>
  <w:style w:type="paragraph" w:customStyle="1" w:styleId="ED27ADDED344401CB803DECBC12742A8">
    <w:name w:val="ED27ADDED344401CB803DECBC12742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497C41-4901-4F10-8C32-B775C67C632F}"/>
</file>

<file path=customXml/itemProps2.xml><?xml version="1.0" encoding="utf-8"?>
<ds:datastoreItem xmlns:ds="http://schemas.openxmlformats.org/officeDocument/2006/customXml" ds:itemID="{8844FE7D-01A2-4E5D-8DBB-06204BA0FBFE}"/>
</file>

<file path=customXml/itemProps3.xml><?xml version="1.0" encoding="utf-8"?>
<ds:datastoreItem xmlns:ds="http://schemas.openxmlformats.org/officeDocument/2006/customXml" ds:itemID="{7344A9A6-4222-4AA5-8E63-FC9BF2DBC61B}"/>
</file>

<file path=docProps/app.xml><?xml version="1.0" encoding="utf-8"?>
<Properties xmlns="http://schemas.openxmlformats.org/officeDocument/2006/extended-properties" xmlns:vt="http://schemas.openxmlformats.org/officeDocument/2006/docPropsVTypes">
  <Template>Normal</Template>
  <TotalTime>9</TotalTime>
  <Pages>2</Pages>
  <Words>521</Words>
  <Characters>2877</Characters>
  <Application>Microsoft Office Word</Application>
  <DocSecurity>0</DocSecurity>
  <Lines>56</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Bestraffa föräldrapåverkan och umgängessabotage m m</vt:lpstr>
      <vt:lpstr>
      </vt:lpstr>
    </vt:vector>
  </TitlesOfParts>
  <Company>Sveriges riksdag</Company>
  <LinksUpToDate>false</LinksUpToDate>
  <CharactersWithSpaces>3373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