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7FB12FE" w14:textId="77777777" w:rsidTr="00782EA9">
        <w:tc>
          <w:tcPr>
            <w:tcW w:w="9141" w:type="dxa"/>
          </w:tcPr>
          <w:p w14:paraId="3A72670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1E7E2F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6147E62" w14:textId="77777777" w:rsidR="0096348C" w:rsidRPr="00477C9F" w:rsidRDefault="0096348C" w:rsidP="00477C9F">
      <w:pPr>
        <w:rPr>
          <w:sz w:val="22"/>
          <w:szCs w:val="22"/>
        </w:rPr>
      </w:pPr>
    </w:p>
    <w:p w14:paraId="5B411C7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D9C2E22" w14:textId="77777777" w:rsidTr="00F86ACF">
        <w:trPr>
          <w:cantSplit/>
          <w:trHeight w:val="742"/>
        </w:trPr>
        <w:tc>
          <w:tcPr>
            <w:tcW w:w="1790" w:type="dxa"/>
          </w:tcPr>
          <w:p w14:paraId="6BEECBA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30813F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7F20701" w14:textId="7AD129A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62F9E">
              <w:rPr>
                <w:b/>
                <w:sz w:val="22"/>
                <w:szCs w:val="22"/>
              </w:rPr>
              <w:t>11</w:t>
            </w:r>
          </w:p>
          <w:p w14:paraId="0B036DE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C11EEE0" w14:textId="77777777" w:rsidTr="00F86ACF">
        <w:tc>
          <w:tcPr>
            <w:tcW w:w="1790" w:type="dxa"/>
          </w:tcPr>
          <w:p w14:paraId="0BA2817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44D1455" w14:textId="4D2EC2C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FA337E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B62F9E">
              <w:rPr>
                <w:sz w:val="22"/>
                <w:szCs w:val="22"/>
              </w:rPr>
              <w:t>2</w:t>
            </w:r>
            <w:r w:rsidR="00B725B3">
              <w:rPr>
                <w:sz w:val="22"/>
                <w:szCs w:val="22"/>
              </w:rPr>
              <w:t>6</w:t>
            </w:r>
          </w:p>
        </w:tc>
      </w:tr>
      <w:tr w:rsidR="0096348C" w:rsidRPr="00477C9F" w14:paraId="223E87BD" w14:textId="77777777" w:rsidTr="00F86ACF">
        <w:tc>
          <w:tcPr>
            <w:tcW w:w="1790" w:type="dxa"/>
          </w:tcPr>
          <w:p w14:paraId="6705D3B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59863EE" w14:textId="4BEE8861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B725B3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B725B3">
              <w:rPr>
                <w:sz w:val="22"/>
                <w:szCs w:val="22"/>
              </w:rPr>
              <w:t>11.</w:t>
            </w:r>
            <w:r w:rsidR="00E47B3C">
              <w:rPr>
                <w:sz w:val="22"/>
                <w:szCs w:val="22"/>
              </w:rPr>
              <w:t>27</w:t>
            </w:r>
          </w:p>
        </w:tc>
      </w:tr>
      <w:tr w:rsidR="0096348C" w:rsidRPr="00477C9F" w14:paraId="31ACCDC4" w14:textId="77777777" w:rsidTr="00F86ACF">
        <w:tc>
          <w:tcPr>
            <w:tcW w:w="1790" w:type="dxa"/>
          </w:tcPr>
          <w:p w14:paraId="53EA352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B06DF2E" w14:textId="5335EDD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D5E9AD0" w14:textId="77777777" w:rsidR="0096348C" w:rsidRPr="00477C9F" w:rsidRDefault="0096348C" w:rsidP="00477C9F">
      <w:pPr>
        <w:rPr>
          <w:sz w:val="22"/>
          <w:szCs w:val="22"/>
        </w:rPr>
      </w:pPr>
    </w:p>
    <w:p w14:paraId="416609C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2913C6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60EDC" w14:paraId="2BAAEE44" w14:textId="77777777" w:rsidTr="00F86ACF">
        <w:tc>
          <w:tcPr>
            <w:tcW w:w="753" w:type="dxa"/>
          </w:tcPr>
          <w:p w14:paraId="18C72EF6" w14:textId="77777777" w:rsidR="00F84080" w:rsidRPr="00C60ED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ED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60ED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C614A4B" w14:textId="77777777" w:rsidR="00336917" w:rsidRPr="00C60ED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ED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6BEF32" w14:textId="77777777" w:rsidR="00F84080" w:rsidRPr="00C60ED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C423BC" w14:textId="54AF31F3" w:rsidR="0069143B" w:rsidRPr="00C60ED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0EDC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C60EDC">
              <w:rPr>
                <w:snapToGrid w:val="0"/>
                <w:sz w:val="22"/>
                <w:szCs w:val="22"/>
              </w:rPr>
              <w:t>4</w:t>
            </w:r>
            <w:r w:rsidRPr="00C60EDC">
              <w:rPr>
                <w:snapToGrid w:val="0"/>
                <w:sz w:val="22"/>
                <w:szCs w:val="22"/>
              </w:rPr>
              <w:t>/2</w:t>
            </w:r>
            <w:r w:rsidR="003D34BA" w:rsidRPr="00C60EDC">
              <w:rPr>
                <w:snapToGrid w:val="0"/>
                <w:sz w:val="22"/>
                <w:szCs w:val="22"/>
              </w:rPr>
              <w:t>5</w:t>
            </w:r>
            <w:r w:rsidRPr="00C60EDC">
              <w:rPr>
                <w:snapToGrid w:val="0"/>
                <w:sz w:val="22"/>
                <w:szCs w:val="22"/>
              </w:rPr>
              <w:t>:</w:t>
            </w:r>
            <w:r w:rsidR="00B62F9E" w:rsidRPr="00C60EDC">
              <w:rPr>
                <w:snapToGrid w:val="0"/>
                <w:sz w:val="22"/>
                <w:szCs w:val="22"/>
              </w:rPr>
              <w:t>10</w:t>
            </w:r>
            <w:r w:rsidR="00FD0038" w:rsidRPr="00C60EDC">
              <w:rPr>
                <w:snapToGrid w:val="0"/>
                <w:sz w:val="22"/>
                <w:szCs w:val="22"/>
              </w:rPr>
              <w:t>.</w:t>
            </w:r>
          </w:p>
          <w:p w14:paraId="0D9BC395" w14:textId="77777777" w:rsidR="007864F6" w:rsidRPr="00C60ED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C60EDC" w14:paraId="0A7C3734" w14:textId="77777777" w:rsidTr="00F86ACF">
        <w:tc>
          <w:tcPr>
            <w:tcW w:w="753" w:type="dxa"/>
          </w:tcPr>
          <w:p w14:paraId="11F2720D" w14:textId="7BADD50E" w:rsidR="00F84080" w:rsidRPr="00C60ED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ED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0ED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316DD97" w14:textId="43376FEA" w:rsidR="00376C7D" w:rsidRPr="00C60EDC" w:rsidRDefault="00C60EDC" w:rsidP="0069143B">
            <w:pPr>
              <w:rPr>
                <w:b/>
                <w:snapToGrid w:val="0"/>
                <w:sz w:val="22"/>
                <w:szCs w:val="22"/>
              </w:rPr>
            </w:pPr>
            <w:r w:rsidRPr="00C60EDC">
              <w:rPr>
                <w:b/>
                <w:sz w:val="22"/>
                <w:szCs w:val="22"/>
              </w:rPr>
              <w:t>Utnämningsmakten</w:t>
            </w:r>
          </w:p>
          <w:p w14:paraId="5F3FCD95" w14:textId="77777777" w:rsidR="00376C7D" w:rsidRPr="00C60ED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206CA64" w14:textId="77777777" w:rsidR="00C60EDC" w:rsidRPr="00324D9C" w:rsidRDefault="00C60EDC" w:rsidP="00C60ED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98F37DF" w14:textId="77777777" w:rsidR="00C60EDC" w:rsidRPr="00324D9C" w:rsidRDefault="00C60EDC" w:rsidP="00C60ED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2DBEC444" w14:textId="77777777" w:rsidR="0069143B" w:rsidRPr="00C60EDC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60EDC" w14:paraId="25985877" w14:textId="77777777" w:rsidTr="00F86ACF">
        <w:tc>
          <w:tcPr>
            <w:tcW w:w="753" w:type="dxa"/>
          </w:tcPr>
          <w:p w14:paraId="5A5E78D7" w14:textId="2C7A7C96" w:rsidR="00376C7D" w:rsidRPr="00C60ED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EDC">
              <w:rPr>
                <w:b/>
                <w:snapToGrid w:val="0"/>
                <w:sz w:val="22"/>
                <w:szCs w:val="22"/>
              </w:rPr>
              <w:t>§</w:t>
            </w:r>
            <w:r w:rsidR="00C60ED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68D15871" w14:textId="60885019" w:rsidR="00376C7D" w:rsidRPr="00C60EDC" w:rsidRDefault="00C60EDC" w:rsidP="0069143B">
            <w:pPr>
              <w:rPr>
                <w:b/>
                <w:snapToGrid w:val="0"/>
                <w:sz w:val="22"/>
                <w:szCs w:val="22"/>
              </w:rPr>
            </w:pPr>
            <w:r w:rsidRPr="00C60EDC">
              <w:rPr>
                <w:b/>
                <w:sz w:val="22"/>
                <w:szCs w:val="22"/>
              </w:rPr>
              <w:t>Vissa förvaltningsärenden</w:t>
            </w:r>
          </w:p>
          <w:p w14:paraId="423AD92B" w14:textId="77777777" w:rsidR="00376C7D" w:rsidRPr="00C60ED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CBFBB61" w14:textId="77777777" w:rsidR="00C60EDC" w:rsidRPr="00324D9C" w:rsidRDefault="00C60EDC" w:rsidP="00C60ED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284784B" w14:textId="77777777" w:rsidR="00C60EDC" w:rsidRPr="00324D9C" w:rsidRDefault="00C60EDC" w:rsidP="00C60ED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66AA1299" w14:textId="77777777" w:rsidR="00930B63" w:rsidRPr="00C60ED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60EDC" w14:paraId="28982A2F" w14:textId="77777777" w:rsidTr="00F86ACF">
        <w:tc>
          <w:tcPr>
            <w:tcW w:w="753" w:type="dxa"/>
          </w:tcPr>
          <w:p w14:paraId="6086A1BF" w14:textId="13100F33" w:rsidR="00376C7D" w:rsidRPr="00C60ED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EDC">
              <w:rPr>
                <w:b/>
                <w:snapToGrid w:val="0"/>
                <w:sz w:val="22"/>
                <w:szCs w:val="22"/>
              </w:rPr>
              <w:t>§</w:t>
            </w:r>
            <w:r w:rsidR="00C60ED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7F81865" w14:textId="6B378AAE" w:rsidR="00376C7D" w:rsidRPr="00C60EDC" w:rsidRDefault="00C60EDC" w:rsidP="0069143B">
            <w:pPr>
              <w:rPr>
                <w:b/>
                <w:snapToGrid w:val="0"/>
                <w:sz w:val="22"/>
                <w:szCs w:val="22"/>
              </w:rPr>
            </w:pPr>
            <w:r w:rsidRPr="00C60EDC">
              <w:rPr>
                <w:b/>
                <w:sz w:val="22"/>
                <w:szCs w:val="22"/>
              </w:rPr>
              <w:t>Regeringsprotokollen</w:t>
            </w:r>
          </w:p>
          <w:p w14:paraId="73CCA5C4" w14:textId="77777777" w:rsidR="00930B63" w:rsidRPr="00C60ED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F07990D" w14:textId="77777777" w:rsidR="00C60EDC" w:rsidRPr="00324D9C" w:rsidRDefault="00C60EDC" w:rsidP="00C60ED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18796AF" w14:textId="77777777" w:rsidR="00C60EDC" w:rsidRPr="00324D9C" w:rsidRDefault="00C60EDC" w:rsidP="00C60ED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601F3745" w14:textId="77777777" w:rsidR="00376C7D" w:rsidRPr="00C60ED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60EDC" w:rsidRPr="00C60EDC" w14:paraId="7379E275" w14:textId="77777777" w:rsidTr="00F86ACF">
        <w:tc>
          <w:tcPr>
            <w:tcW w:w="753" w:type="dxa"/>
          </w:tcPr>
          <w:p w14:paraId="64AB04ED" w14:textId="7D37D41D" w:rsidR="00C60EDC" w:rsidRPr="00C60EDC" w:rsidRDefault="00C60ED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5F9ABB6A" w14:textId="77777777" w:rsidR="00C60EDC" w:rsidRDefault="00C60EDC" w:rsidP="0069143B">
            <w:pPr>
              <w:rPr>
                <w:b/>
                <w:sz w:val="22"/>
                <w:szCs w:val="22"/>
              </w:rPr>
            </w:pPr>
            <w:r w:rsidRPr="00C60EDC">
              <w:rPr>
                <w:b/>
                <w:sz w:val="22"/>
                <w:szCs w:val="22"/>
              </w:rPr>
              <w:t>Regeringens sammansättning och regeringsarbetets organisation</w:t>
            </w:r>
          </w:p>
          <w:p w14:paraId="0D905DE2" w14:textId="77777777" w:rsidR="00C60EDC" w:rsidRDefault="00C60EDC" w:rsidP="0069143B">
            <w:pPr>
              <w:rPr>
                <w:b/>
                <w:sz w:val="22"/>
                <w:szCs w:val="22"/>
              </w:rPr>
            </w:pPr>
          </w:p>
          <w:p w14:paraId="766E53FB" w14:textId="77777777" w:rsidR="00C60EDC" w:rsidRPr="00324D9C" w:rsidRDefault="00C60EDC" w:rsidP="00C60ED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198BCD3" w14:textId="77777777" w:rsidR="00C60EDC" w:rsidRPr="00324D9C" w:rsidRDefault="00C60EDC" w:rsidP="00C60ED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0FE8DD2E" w14:textId="4E14C32C" w:rsidR="00C60EDC" w:rsidRPr="00C60EDC" w:rsidRDefault="00C60EDC" w:rsidP="0069143B">
            <w:pPr>
              <w:rPr>
                <w:b/>
                <w:sz w:val="22"/>
                <w:szCs w:val="22"/>
              </w:rPr>
            </w:pPr>
          </w:p>
        </w:tc>
      </w:tr>
      <w:tr w:rsidR="00C60EDC" w:rsidRPr="00C60EDC" w14:paraId="1F582E63" w14:textId="77777777" w:rsidTr="00F86ACF">
        <w:tc>
          <w:tcPr>
            <w:tcW w:w="753" w:type="dxa"/>
          </w:tcPr>
          <w:p w14:paraId="7E249945" w14:textId="37C89171" w:rsidR="00C60EDC" w:rsidRPr="00C60EDC" w:rsidRDefault="00C60ED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52DECE64" w14:textId="77777777" w:rsidR="00C60EDC" w:rsidRDefault="00C60EDC" w:rsidP="0069143B">
            <w:pPr>
              <w:rPr>
                <w:b/>
                <w:sz w:val="22"/>
                <w:szCs w:val="22"/>
              </w:rPr>
            </w:pPr>
            <w:r w:rsidRPr="00C60EDC">
              <w:rPr>
                <w:b/>
                <w:sz w:val="22"/>
                <w:szCs w:val="22"/>
              </w:rPr>
              <w:t>Myndigheters underrättelser om införlivande av EU-rättsakter</w:t>
            </w:r>
          </w:p>
          <w:p w14:paraId="55CBECDF" w14:textId="77777777" w:rsidR="00C60EDC" w:rsidRDefault="00C60EDC" w:rsidP="0069143B">
            <w:pPr>
              <w:rPr>
                <w:b/>
                <w:sz w:val="22"/>
                <w:szCs w:val="22"/>
              </w:rPr>
            </w:pPr>
          </w:p>
          <w:p w14:paraId="0B4B0B1F" w14:textId="77777777" w:rsidR="00C60EDC" w:rsidRPr="00324D9C" w:rsidRDefault="00C60EDC" w:rsidP="00C60ED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F64B26" w14:textId="77777777" w:rsidR="00C60EDC" w:rsidRPr="00324D9C" w:rsidRDefault="00C60EDC" w:rsidP="00C60ED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5D18E6B9" w14:textId="48A0A44D" w:rsidR="00C60EDC" w:rsidRPr="00C60EDC" w:rsidRDefault="00C60EDC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C60EDC" w14:paraId="2877287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09717ED" w14:textId="77777777" w:rsidR="008273F4" w:rsidRPr="00C60ED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60EDC">
              <w:rPr>
                <w:sz w:val="22"/>
                <w:szCs w:val="22"/>
              </w:rPr>
              <w:t>Vid protokollet</w:t>
            </w:r>
          </w:p>
          <w:p w14:paraId="5945E93D" w14:textId="00A101F9" w:rsidR="008273F4" w:rsidRPr="00C60ED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60EDC">
              <w:rPr>
                <w:sz w:val="22"/>
                <w:szCs w:val="22"/>
              </w:rPr>
              <w:t>Justera</w:t>
            </w:r>
            <w:r w:rsidR="00E96EBF">
              <w:rPr>
                <w:sz w:val="22"/>
                <w:szCs w:val="22"/>
              </w:rPr>
              <w:t>t 2024-11-28</w:t>
            </w:r>
          </w:p>
          <w:p w14:paraId="6A119FDA" w14:textId="77777777" w:rsidR="008273F4" w:rsidRPr="00C60EDC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60EDC">
              <w:rPr>
                <w:sz w:val="22"/>
                <w:szCs w:val="22"/>
              </w:rPr>
              <w:t>Ida Karkiainen</w:t>
            </w:r>
          </w:p>
          <w:p w14:paraId="412E4E1B" w14:textId="77777777" w:rsidR="00AF32C5" w:rsidRPr="00C60EDC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E584215" w14:textId="77777777" w:rsidR="005805B8" w:rsidRDefault="005805B8" w:rsidP="005805B8">
      <w:pPr>
        <w:widowControl/>
        <w:rPr>
          <w:sz w:val="22"/>
          <w:szCs w:val="22"/>
        </w:rPr>
      </w:pPr>
    </w:p>
    <w:p w14:paraId="1AEC0C3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F6FFF4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CE20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9974CA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C63978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3B8E41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714371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D91CE7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DAB4B2F" w14:textId="34F6A54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C60EDC">
              <w:rPr>
                <w:sz w:val="20"/>
              </w:rPr>
              <w:t>11</w:t>
            </w:r>
          </w:p>
        </w:tc>
      </w:tr>
      <w:tr w:rsidR="005805B8" w14:paraId="1B941FD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F8E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D11" w14:textId="3044E29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61051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C0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634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3F6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E9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063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D77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397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79632C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2E0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96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D73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D6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9E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A15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73C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8BD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8C9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86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A2D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FB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8B0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A9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772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3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9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79AC061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43C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AD3" w14:textId="2FB42432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ED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2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05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6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6A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23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72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3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5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0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5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3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9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0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228D6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6518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2C8E" w14:textId="08978420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7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E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F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F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2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1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F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90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C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F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0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E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FAB7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44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044" w14:textId="2CDD6FAD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B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EB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5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A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BA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2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3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7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4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5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4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7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E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C8895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4D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AAB" w14:textId="70D8906A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E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0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5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4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D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E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45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1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A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1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0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C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3A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D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1A7FD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D9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44D" w14:textId="3F291351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2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C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9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2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7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1F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2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7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F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F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6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7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37F8B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438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1C5" w14:textId="46120DB3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7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03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F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D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B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4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3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E3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7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8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D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F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E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53FDE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C6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093B" w14:textId="3DA45B4D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F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3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0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E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2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3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6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6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B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6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1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3C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4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01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9A749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94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5B1" w14:textId="654F798E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7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C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F1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E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A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20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7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0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1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0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E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B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7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1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7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CF4F5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76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A99" w14:textId="34F71B99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1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1A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8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1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C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3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F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9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B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3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4F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3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B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A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739C4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492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9A96" w14:textId="25D6D7FA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D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0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C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6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0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E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F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D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E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4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7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C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C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7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24F13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70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632" w14:textId="06EA7C5A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B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67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1B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33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1E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4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FF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C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0A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B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1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0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4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81D3D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03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1AF" w14:textId="3E286B96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F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0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2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1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F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0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11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9B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9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7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6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5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04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F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FF626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C3A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A91" w14:textId="6CB12BE9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4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0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6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1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9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E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7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2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FC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9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F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8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C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48BA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0D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819" w14:textId="63EE71B8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D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9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E5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5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2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3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93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4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7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F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A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0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3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6BC8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80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2B5" w14:textId="4D8D8539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9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C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3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7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0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4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0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F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5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A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B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1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D5AF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A88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50B" w14:textId="493CAC54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96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9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48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E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0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D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8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D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E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1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7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1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5C4F9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D1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1A5" w14:textId="37ABFD70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E6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C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4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0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F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E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7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B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D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B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9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74BE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BD6C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D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4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E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6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B5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D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1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C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4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2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5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2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E1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D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8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6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0F9E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4E2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310" w14:textId="5C26933E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F1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5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2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1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C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1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95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2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2B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D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9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D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8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3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BCA3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E56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452" w14:textId="4EEB9E65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7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5B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A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6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17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4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6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3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3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B3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1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6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301E9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34E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E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A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4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6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3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0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0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8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9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A8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E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8576E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BA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A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FC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6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A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AB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5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57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B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70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C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1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3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2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7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36FF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D522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94B" w14:textId="40285F9C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A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0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6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F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D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5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4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D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A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9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7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5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FD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9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E3AF2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53C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6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3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A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9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5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2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BC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90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92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F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8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A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6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779C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083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44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C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79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9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1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0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A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1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B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5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B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D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134E9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17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A7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0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5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CD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A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9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F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6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E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9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13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5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B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7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8FF7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91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1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6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0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C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9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2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E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0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6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5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C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C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1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58F2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FE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8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8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E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4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3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C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3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7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8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E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8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3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A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7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20AA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4B3C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 xml:space="preserve">Ludvig </w:t>
            </w:r>
            <w:proofErr w:type="spellStart"/>
            <w:r w:rsidRPr="0044659D">
              <w:rPr>
                <w:sz w:val="22"/>
                <w:szCs w:val="22"/>
              </w:rPr>
              <w:t>Ceimertz</w:t>
            </w:r>
            <w:proofErr w:type="spellEnd"/>
            <w:r w:rsidRPr="004465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48B" w14:textId="67E8B21F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C0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0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C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9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5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3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D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C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4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E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7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17C2A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74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2D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C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0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7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0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E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5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1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A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0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4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3779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A98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0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C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4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D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4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4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2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4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1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7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C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3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8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57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FB677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DEE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C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0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8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1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74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3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B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4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5A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4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0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F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9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3A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A8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508C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C1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9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7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6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0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0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6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A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1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5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F4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5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A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F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55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6875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86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5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9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6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0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1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1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A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6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5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2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7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0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08D4A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5D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5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E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20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1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68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9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C8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BF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A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9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F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C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E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9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E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5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02693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A7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5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0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1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6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A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A5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8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D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4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7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1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90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C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5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3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4B0E5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E0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F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B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A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E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F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10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A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4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1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5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C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1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E2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FD421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F0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5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1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2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5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1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A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8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39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8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1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717B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17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0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F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E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B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D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E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2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8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5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87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4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9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97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6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E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F444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C0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A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C8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B9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C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6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F4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6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C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4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8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6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1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E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B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DCA7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F9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5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B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53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6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8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2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7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F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6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7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8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D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B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A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0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22AC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34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0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6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3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6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2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1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0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C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2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6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03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8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4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7413C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68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2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D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0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0A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C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8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4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D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4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7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1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C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C29C0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A72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A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9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2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5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9A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6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E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7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B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B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7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1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4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5070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D8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D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2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5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3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E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1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E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D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1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E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8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B5C2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AE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750" w14:textId="65062FEB" w:rsidR="00244936" w:rsidRPr="00003AB2" w:rsidRDefault="00B72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13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D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E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E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B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1B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8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7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0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55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A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4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5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C17FD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F09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02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C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B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B9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C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5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9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7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D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4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89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F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1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9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FCB0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2B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4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62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3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C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37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4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2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E6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D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F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0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8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3F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F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2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63332D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15595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11432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A4C9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92EC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805D13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18F8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95C4E2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52F817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A8694C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237CC5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9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46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2F9E"/>
    <w:rsid w:val="00B639E1"/>
    <w:rsid w:val="00B64A91"/>
    <w:rsid w:val="00B725B3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0EDC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47B3C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6EBF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61051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C5E11"/>
  <w15:chartTrackingRefBased/>
  <w15:docId w15:val="{471EFF8D-4BCB-43BC-ACE7-290CC0A4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16</TotalTime>
  <Pages>2</Pages>
  <Words>305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7</cp:revision>
  <cp:lastPrinted>2021-05-04T07:05:00Z</cp:lastPrinted>
  <dcterms:created xsi:type="dcterms:W3CDTF">2024-11-25T12:46:00Z</dcterms:created>
  <dcterms:modified xsi:type="dcterms:W3CDTF">2024-12-03T13:16:00Z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