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BF49" w14:textId="77777777" w:rsidR="006E04A4" w:rsidRPr="00CD7560" w:rsidRDefault="00A7133D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36</w:t>
      </w:r>
      <w:bookmarkEnd w:id="1"/>
    </w:p>
    <w:p w14:paraId="5C47BF4A" w14:textId="77777777" w:rsidR="006E04A4" w:rsidRDefault="00A7133D">
      <w:pPr>
        <w:pStyle w:val="Datum"/>
        <w:outlineLvl w:val="0"/>
      </w:pPr>
      <w:bookmarkStart w:id="2" w:name="DocumentDate"/>
      <w:r>
        <w:t>Tisdagen den 1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26E99" w14:paraId="5C47BF4F" w14:textId="77777777" w:rsidTr="00E47117">
        <w:trPr>
          <w:cantSplit/>
        </w:trPr>
        <w:tc>
          <w:tcPr>
            <w:tcW w:w="454" w:type="dxa"/>
          </w:tcPr>
          <w:p w14:paraId="5C47BF4B" w14:textId="77777777" w:rsidR="006E04A4" w:rsidRDefault="00A7133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C47BF4C" w14:textId="77777777" w:rsidR="006E04A4" w:rsidRDefault="00A7133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C47BF4D" w14:textId="77777777" w:rsidR="006E04A4" w:rsidRDefault="00A7133D"/>
        </w:tc>
        <w:tc>
          <w:tcPr>
            <w:tcW w:w="7512" w:type="dxa"/>
            <w:gridSpan w:val="2"/>
          </w:tcPr>
          <w:p w14:paraId="5C47BF4E" w14:textId="77777777" w:rsidR="006E04A4" w:rsidRDefault="00A7133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26E99" w14:paraId="5C47BF5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C47BF50" w14:textId="77777777" w:rsidR="006E04A4" w:rsidRDefault="00A7133D"/>
        </w:tc>
        <w:tc>
          <w:tcPr>
            <w:tcW w:w="851" w:type="dxa"/>
          </w:tcPr>
          <w:p w14:paraId="5C47BF51" w14:textId="77777777" w:rsidR="006E04A4" w:rsidRDefault="00A7133D">
            <w:pPr>
              <w:jc w:val="right"/>
            </w:pPr>
          </w:p>
        </w:tc>
        <w:tc>
          <w:tcPr>
            <w:tcW w:w="397" w:type="dxa"/>
            <w:gridSpan w:val="2"/>
          </w:tcPr>
          <w:p w14:paraId="5C47BF52" w14:textId="77777777" w:rsidR="006E04A4" w:rsidRDefault="00A7133D"/>
        </w:tc>
        <w:tc>
          <w:tcPr>
            <w:tcW w:w="7512" w:type="dxa"/>
            <w:gridSpan w:val="2"/>
          </w:tcPr>
          <w:p w14:paraId="5C47BF53" w14:textId="3A9C970A" w:rsidR="006E04A4" w:rsidRDefault="00A7133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C47BF55" w14:textId="77777777" w:rsidR="006E04A4" w:rsidRDefault="00A7133D">
      <w:pPr>
        <w:pStyle w:val="StreckLngt"/>
      </w:pPr>
      <w:r>
        <w:tab/>
      </w:r>
    </w:p>
    <w:p w14:paraId="5C47BF56" w14:textId="77777777" w:rsidR="00121B42" w:rsidRDefault="00A7133D" w:rsidP="00121B42">
      <w:pPr>
        <w:pStyle w:val="Blankrad"/>
      </w:pPr>
      <w:r>
        <w:t xml:space="preserve">      </w:t>
      </w:r>
    </w:p>
    <w:p w14:paraId="5C47BF57" w14:textId="77777777" w:rsidR="00CF242C" w:rsidRDefault="00A7133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26E99" w14:paraId="5C47BF5B" w14:textId="77777777" w:rsidTr="00055526">
        <w:trPr>
          <w:cantSplit/>
        </w:trPr>
        <w:tc>
          <w:tcPr>
            <w:tcW w:w="567" w:type="dxa"/>
          </w:tcPr>
          <w:p w14:paraId="5C47BF5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59" w14:textId="77777777" w:rsidR="006E04A4" w:rsidRDefault="00A7133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C47BF5A" w14:textId="77777777" w:rsidR="006E04A4" w:rsidRDefault="00A7133D" w:rsidP="00C84F80">
            <w:pPr>
              <w:keepNext/>
            </w:pPr>
          </w:p>
        </w:tc>
      </w:tr>
      <w:tr w:rsidR="00326E99" w14:paraId="5C47BF5F" w14:textId="77777777" w:rsidTr="00055526">
        <w:trPr>
          <w:cantSplit/>
        </w:trPr>
        <w:tc>
          <w:tcPr>
            <w:tcW w:w="567" w:type="dxa"/>
          </w:tcPr>
          <w:p w14:paraId="5C47BF5C" w14:textId="77777777" w:rsidR="001D7AF0" w:rsidRDefault="00A7133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47BF5D" w14:textId="77777777" w:rsidR="006E04A4" w:rsidRDefault="00A7133D" w:rsidP="000326E3">
            <w:r>
              <w:t xml:space="preserve">John Skoglund (S) som ersättare fr.o.m. den 2 december t.o.m. den 7 december under Peter </w:t>
            </w:r>
            <w:r>
              <w:t>Johnssons (S) ledighet</w:t>
            </w:r>
          </w:p>
        </w:tc>
        <w:tc>
          <w:tcPr>
            <w:tcW w:w="2055" w:type="dxa"/>
          </w:tcPr>
          <w:p w14:paraId="5C47BF5E" w14:textId="77777777" w:rsidR="006E04A4" w:rsidRDefault="00A7133D" w:rsidP="00C84F80"/>
        </w:tc>
      </w:tr>
      <w:tr w:rsidR="00326E99" w14:paraId="5C47BF63" w14:textId="77777777" w:rsidTr="00055526">
        <w:trPr>
          <w:cantSplit/>
        </w:trPr>
        <w:tc>
          <w:tcPr>
            <w:tcW w:w="567" w:type="dxa"/>
          </w:tcPr>
          <w:p w14:paraId="5C47BF60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61" w14:textId="77777777" w:rsidR="006E04A4" w:rsidRDefault="00A7133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C47BF62" w14:textId="77777777" w:rsidR="006E04A4" w:rsidRDefault="00A7133D" w:rsidP="00C84F80">
            <w:pPr>
              <w:keepNext/>
            </w:pPr>
          </w:p>
        </w:tc>
      </w:tr>
      <w:tr w:rsidR="00326E99" w14:paraId="5C47BF67" w14:textId="77777777" w:rsidTr="00055526">
        <w:trPr>
          <w:cantSplit/>
        </w:trPr>
        <w:tc>
          <w:tcPr>
            <w:tcW w:w="567" w:type="dxa"/>
          </w:tcPr>
          <w:p w14:paraId="5C47BF64" w14:textId="77777777" w:rsidR="001D7AF0" w:rsidRDefault="00A7133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47BF65" w14:textId="77777777" w:rsidR="006E04A4" w:rsidRDefault="00A7133D" w:rsidP="000326E3">
            <w:r>
              <w:t>John Skoglund (S) som suppleant i kulturutskottet fr.o.m. den 2 december t.o.m. den 7 december under Peter Johnssons (S) ledighet</w:t>
            </w:r>
          </w:p>
        </w:tc>
        <w:tc>
          <w:tcPr>
            <w:tcW w:w="2055" w:type="dxa"/>
          </w:tcPr>
          <w:p w14:paraId="5C47BF66" w14:textId="77777777" w:rsidR="006E04A4" w:rsidRDefault="00A7133D" w:rsidP="00C84F80"/>
        </w:tc>
      </w:tr>
      <w:tr w:rsidR="00326E99" w14:paraId="5C47BF6B" w14:textId="77777777" w:rsidTr="00055526">
        <w:trPr>
          <w:cantSplit/>
        </w:trPr>
        <w:tc>
          <w:tcPr>
            <w:tcW w:w="567" w:type="dxa"/>
          </w:tcPr>
          <w:p w14:paraId="5C47BF6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69" w14:textId="77777777" w:rsidR="006E04A4" w:rsidRDefault="00A7133D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C47BF6A" w14:textId="77777777" w:rsidR="006E04A4" w:rsidRDefault="00A7133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26E99" w14:paraId="5C47BF6F" w14:textId="77777777" w:rsidTr="00055526">
        <w:trPr>
          <w:cantSplit/>
        </w:trPr>
        <w:tc>
          <w:tcPr>
            <w:tcW w:w="567" w:type="dxa"/>
          </w:tcPr>
          <w:p w14:paraId="5C47BF6C" w14:textId="77777777" w:rsidR="001D7AF0" w:rsidRDefault="00A7133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47BF6D" w14:textId="77777777" w:rsidR="006E04A4" w:rsidRDefault="00A7133D" w:rsidP="000326E3">
            <w:r>
              <w:t>2015/16:7</w:t>
            </w:r>
            <w:r>
              <w:t xml:space="preserve"> Tisdagen den 24 november</w:t>
            </w:r>
          </w:p>
        </w:tc>
        <w:tc>
          <w:tcPr>
            <w:tcW w:w="2055" w:type="dxa"/>
          </w:tcPr>
          <w:p w14:paraId="5C47BF6E" w14:textId="77777777" w:rsidR="006E04A4" w:rsidRDefault="00A7133D" w:rsidP="00C84F80">
            <w:r>
              <w:t>NU</w:t>
            </w:r>
          </w:p>
        </w:tc>
      </w:tr>
      <w:tr w:rsidR="00326E99" w14:paraId="5C47BF73" w14:textId="77777777" w:rsidTr="00055526">
        <w:trPr>
          <w:cantSplit/>
        </w:trPr>
        <w:tc>
          <w:tcPr>
            <w:tcW w:w="567" w:type="dxa"/>
          </w:tcPr>
          <w:p w14:paraId="5C47BF70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71" w14:textId="77777777" w:rsidR="006E04A4" w:rsidRDefault="00A7133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C47BF72" w14:textId="77777777" w:rsidR="006E04A4" w:rsidRDefault="00A7133D" w:rsidP="00C84F80">
            <w:pPr>
              <w:keepNext/>
            </w:pPr>
          </w:p>
        </w:tc>
      </w:tr>
      <w:tr w:rsidR="00326E99" w14:paraId="5C47BF77" w14:textId="77777777" w:rsidTr="00055526">
        <w:trPr>
          <w:cantSplit/>
        </w:trPr>
        <w:tc>
          <w:tcPr>
            <w:tcW w:w="567" w:type="dxa"/>
          </w:tcPr>
          <w:p w14:paraId="5C47BF74" w14:textId="77777777" w:rsidR="001D7AF0" w:rsidRDefault="00A7133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47BF75" w14:textId="77777777" w:rsidR="006E04A4" w:rsidRDefault="00A7133D" w:rsidP="000326E3">
            <w:r>
              <w:t xml:space="preserve">2015/16:221 av Jessica Rosencrantz (M) </w:t>
            </w:r>
            <w:r>
              <w:br/>
              <w:t>Ökad konkurrens på järnvägen</w:t>
            </w:r>
          </w:p>
        </w:tc>
        <w:tc>
          <w:tcPr>
            <w:tcW w:w="2055" w:type="dxa"/>
          </w:tcPr>
          <w:p w14:paraId="5C47BF76" w14:textId="77777777" w:rsidR="006E04A4" w:rsidRDefault="00A7133D" w:rsidP="00C84F80"/>
        </w:tc>
      </w:tr>
      <w:tr w:rsidR="00326E99" w14:paraId="5C47BF7B" w14:textId="77777777" w:rsidTr="00055526">
        <w:trPr>
          <w:cantSplit/>
        </w:trPr>
        <w:tc>
          <w:tcPr>
            <w:tcW w:w="567" w:type="dxa"/>
          </w:tcPr>
          <w:p w14:paraId="5C47BF78" w14:textId="77777777" w:rsidR="001D7AF0" w:rsidRDefault="00A7133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47BF79" w14:textId="77777777" w:rsidR="006E04A4" w:rsidRDefault="00A7133D" w:rsidP="000326E3">
            <w:r>
              <w:t xml:space="preserve">2015/16:222 av Sten Bergheden (M) </w:t>
            </w:r>
            <w:r>
              <w:br/>
              <w:t>Alkobommar i hamnar</w:t>
            </w:r>
          </w:p>
        </w:tc>
        <w:tc>
          <w:tcPr>
            <w:tcW w:w="2055" w:type="dxa"/>
          </w:tcPr>
          <w:p w14:paraId="5C47BF7A" w14:textId="77777777" w:rsidR="006E04A4" w:rsidRDefault="00A7133D" w:rsidP="00C84F80"/>
        </w:tc>
      </w:tr>
      <w:tr w:rsidR="00326E99" w14:paraId="5C47BF7F" w14:textId="77777777" w:rsidTr="00055526">
        <w:trPr>
          <w:cantSplit/>
        </w:trPr>
        <w:tc>
          <w:tcPr>
            <w:tcW w:w="567" w:type="dxa"/>
          </w:tcPr>
          <w:p w14:paraId="5C47BF7C" w14:textId="77777777" w:rsidR="001D7AF0" w:rsidRDefault="00A7133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47BF7D" w14:textId="77777777" w:rsidR="006E04A4" w:rsidRDefault="00A7133D" w:rsidP="000326E3">
            <w:r>
              <w:t xml:space="preserve">2015/16:226 av Anette Åkesson (M) </w:t>
            </w:r>
            <w:r>
              <w:br/>
              <w:t>Arbetets</w:t>
            </w:r>
            <w:r>
              <w:t xml:space="preserve"> påverkan på pensionen</w:t>
            </w:r>
          </w:p>
        </w:tc>
        <w:tc>
          <w:tcPr>
            <w:tcW w:w="2055" w:type="dxa"/>
          </w:tcPr>
          <w:p w14:paraId="5C47BF7E" w14:textId="77777777" w:rsidR="006E04A4" w:rsidRDefault="00A7133D" w:rsidP="00C84F80"/>
        </w:tc>
      </w:tr>
      <w:tr w:rsidR="00326E99" w14:paraId="5C47BF83" w14:textId="77777777" w:rsidTr="00055526">
        <w:trPr>
          <w:cantSplit/>
        </w:trPr>
        <w:tc>
          <w:tcPr>
            <w:tcW w:w="567" w:type="dxa"/>
          </w:tcPr>
          <w:p w14:paraId="5C47BF80" w14:textId="77777777" w:rsidR="001D7AF0" w:rsidRDefault="00A7133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47BF81" w14:textId="77777777" w:rsidR="006E04A4" w:rsidRDefault="00A7133D" w:rsidP="000326E3">
            <w:r>
              <w:t xml:space="preserve">2015/16:229 av Lotta Finstorp (M) </w:t>
            </w:r>
            <w:r>
              <w:br/>
              <w:t>Bidragsmiljoner för att minska sjukfrånvaron</w:t>
            </w:r>
          </w:p>
        </w:tc>
        <w:tc>
          <w:tcPr>
            <w:tcW w:w="2055" w:type="dxa"/>
          </w:tcPr>
          <w:p w14:paraId="5C47BF82" w14:textId="77777777" w:rsidR="006E04A4" w:rsidRDefault="00A7133D" w:rsidP="00C84F80"/>
        </w:tc>
      </w:tr>
      <w:tr w:rsidR="00326E99" w14:paraId="5C47BF87" w14:textId="77777777" w:rsidTr="00055526">
        <w:trPr>
          <w:cantSplit/>
        </w:trPr>
        <w:tc>
          <w:tcPr>
            <w:tcW w:w="567" w:type="dxa"/>
          </w:tcPr>
          <w:p w14:paraId="5C47BF84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85" w14:textId="77777777" w:rsidR="006E04A4" w:rsidRDefault="00A7133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C47BF86" w14:textId="77777777" w:rsidR="006E04A4" w:rsidRDefault="00A7133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26E99" w14:paraId="5C47BF8B" w14:textId="77777777" w:rsidTr="00055526">
        <w:trPr>
          <w:cantSplit/>
        </w:trPr>
        <w:tc>
          <w:tcPr>
            <w:tcW w:w="567" w:type="dxa"/>
          </w:tcPr>
          <w:p w14:paraId="5C47BF8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89" w14:textId="77777777" w:rsidR="006E04A4" w:rsidRDefault="00A7133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C47BF8A" w14:textId="77777777" w:rsidR="006E04A4" w:rsidRDefault="00A7133D" w:rsidP="00C84F80">
            <w:pPr>
              <w:keepNext/>
            </w:pPr>
          </w:p>
        </w:tc>
      </w:tr>
      <w:tr w:rsidR="00326E99" w14:paraId="5C47BF8F" w14:textId="77777777" w:rsidTr="00055526">
        <w:trPr>
          <w:cantSplit/>
        </w:trPr>
        <w:tc>
          <w:tcPr>
            <w:tcW w:w="567" w:type="dxa"/>
          </w:tcPr>
          <w:p w14:paraId="5C47BF8C" w14:textId="77777777" w:rsidR="001D7AF0" w:rsidRDefault="00A7133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47BF8D" w14:textId="77777777" w:rsidR="006E04A4" w:rsidRDefault="00A7133D" w:rsidP="000326E3">
            <w:r>
              <w:t xml:space="preserve">Bet. 2015/16:AU1 Utgiftsområde 13 Jämställdhet och nyanlända </w:t>
            </w:r>
            <w:r>
              <w:t>invandrares etablering</w:t>
            </w:r>
          </w:p>
        </w:tc>
        <w:tc>
          <w:tcPr>
            <w:tcW w:w="2055" w:type="dxa"/>
          </w:tcPr>
          <w:p w14:paraId="5C47BF8E" w14:textId="77777777" w:rsidR="006E04A4" w:rsidRDefault="00A7133D" w:rsidP="00C84F80">
            <w:r>
              <w:t>1 res. (SD)</w:t>
            </w:r>
          </w:p>
        </w:tc>
      </w:tr>
      <w:tr w:rsidR="00326E99" w14:paraId="5C47BF93" w14:textId="77777777" w:rsidTr="00055526">
        <w:trPr>
          <w:cantSplit/>
        </w:trPr>
        <w:tc>
          <w:tcPr>
            <w:tcW w:w="567" w:type="dxa"/>
          </w:tcPr>
          <w:p w14:paraId="5C47BF90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91" w14:textId="77777777" w:rsidR="006E04A4" w:rsidRDefault="00A7133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C47BF92" w14:textId="77777777" w:rsidR="006E04A4" w:rsidRDefault="00A7133D" w:rsidP="00C84F80">
            <w:pPr>
              <w:keepNext/>
            </w:pPr>
          </w:p>
        </w:tc>
      </w:tr>
      <w:tr w:rsidR="00326E99" w14:paraId="5C47BF97" w14:textId="77777777" w:rsidTr="00055526">
        <w:trPr>
          <w:cantSplit/>
        </w:trPr>
        <w:tc>
          <w:tcPr>
            <w:tcW w:w="567" w:type="dxa"/>
          </w:tcPr>
          <w:p w14:paraId="5C47BF94" w14:textId="77777777" w:rsidR="001D7AF0" w:rsidRDefault="00A7133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47BF95" w14:textId="77777777" w:rsidR="006E04A4" w:rsidRDefault="00A7133D" w:rsidP="000326E3">
            <w:r>
              <w:t>Bet. 2015/16:UbU2 Utgiftsområde 15 Studiestöd</w:t>
            </w:r>
          </w:p>
        </w:tc>
        <w:tc>
          <w:tcPr>
            <w:tcW w:w="2055" w:type="dxa"/>
          </w:tcPr>
          <w:p w14:paraId="5C47BF96" w14:textId="77777777" w:rsidR="006E04A4" w:rsidRDefault="00A7133D" w:rsidP="00C84F80"/>
        </w:tc>
      </w:tr>
      <w:tr w:rsidR="00326E99" w14:paraId="5C47BF9B" w14:textId="77777777" w:rsidTr="00055526">
        <w:trPr>
          <w:cantSplit/>
        </w:trPr>
        <w:tc>
          <w:tcPr>
            <w:tcW w:w="567" w:type="dxa"/>
          </w:tcPr>
          <w:p w14:paraId="5C47BF9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99" w14:textId="77777777" w:rsidR="006E04A4" w:rsidRDefault="00A7133D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C47BF9A" w14:textId="77777777" w:rsidR="006E04A4" w:rsidRDefault="00A7133D" w:rsidP="00C84F80">
            <w:pPr>
              <w:keepNext/>
            </w:pPr>
          </w:p>
        </w:tc>
      </w:tr>
      <w:tr w:rsidR="00326E99" w14:paraId="5C47BF9F" w14:textId="77777777" w:rsidTr="00055526">
        <w:trPr>
          <w:cantSplit/>
        </w:trPr>
        <w:tc>
          <w:tcPr>
            <w:tcW w:w="567" w:type="dxa"/>
          </w:tcPr>
          <w:p w14:paraId="5C47BF9C" w14:textId="77777777" w:rsidR="001D7AF0" w:rsidRDefault="00A7133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47BF9D" w14:textId="77777777" w:rsidR="006E04A4" w:rsidRDefault="00A7133D" w:rsidP="000326E3">
            <w:r>
              <w:t>Bet. 2015/16:KU1 Utgiftsområde 1 Rikets styrelse</w:t>
            </w:r>
          </w:p>
        </w:tc>
        <w:tc>
          <w:tcPr>
            <w:tcW w:w="2055" w:type="dxa"/>
          </w:tcPr>
          <w:p w14:paraId="5C47BF9E" w14:textId="77777777" w:rsidR="006E04A4" w:rsidRDefault="00A7133D" w:rsidP="00C84F80">
            <w:r>
              <w:t>2 res. (M, SD)</w:t>
            </w:r>
          </w:p>
        </w:tc>
      </w:tr>
      <w:tr w:rsidR="00326E99" w14:paraId="5C47BFA3" w14:textId="77777777" w:rsidTr="00055526">
        <w:trPr>
          <w:cantSplit/>
        </w:trPr>
        <w:tc>
          <w:tcPr>
            <w:tcW w:w="567" w:type="dxa"/>
          </w:tcPr>
          <w:p w14:paraId="5C47BFA0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A1" w14:textId="77777777" w:rsidR="006E04A4" w:rsidRDefault="00A7133D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5C47BFA2" w14:textId="77777777" w:rsidR="006E04A4" w:rsidRDefault="00A7133D" w:rsidP="00C84F80">
            <w:pPr>
              <w:keepNext/>
            </w:pPr>
          </w:p>
        </w:tc>
      </w:tr>
      <w:tr w:rsidR="00326E99" w14:paraId="5C47BFA7" w14:textId="77777777" w:rsidTr="00055526">
        <w:trPr>
          <w:cantSplit/>
        </w:trPr>
        <w:tc>
          <w:tcPr>
            <w:tcW w:w="567" w:type="dxa"/>
          </w:tcPr>
          <w:p w14:paraId="5C47BFA4" w14:textId="77777777" w:rsidR="001D7AF0" w:rsidRDefault="00A7133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47BFA5" w14:textId="77777777" w:rsidR="006E04A4" w:rsidRDefault="00A7133D" w:rsidP="000326E3">
            <w:r>
              <w:t>Bet. 2015/16:MJU5 Anläggningsbesked för biodrivmedel</w:t>
            </w:r>
          </w:p>
        </w:tc>
        <w:tc>
          <w:tcPr>
            <w:tcW w:w="2055" w:type="dxa"/>
          </w:tcPr>
          <w:p w14:paraId="5C47BFA6" w14:textId="77777777" w:rsidR="006E04A4" w:rsidRDefault="00A7133D" w:rsidP="00C84F80">
            <w:r>
              <w:t>2 res. (M, SD, C, L, KD)</w:t>
            </w:r>
          </w:p>
        </w:tc>
      </w:tr>
      <w:tr w:rsidR="00326E99" w14:paraId="5C47BFAB" w14:textId="77777777" w:rsidTr="00055526">
        <w:trPr>
          <w:cantSplit/>
        </w:trPr>
        <w:tc>
          <w:tcPr>
            <w:tcW w:w="567" w:type="dxa"/>
          </w:tcPr>
          <w:p w14:paraId="5C47BFA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A9" w14:textId="77777777" w:rsidR="006E04A4" w:rsidRDefault="00A7133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C47BFAA" w14:textId="77777777" w:rsidR="006E04A4" w:rsidRDefault="00A7133D" w:rsidP="00C84F80">
            <w:pPr>
              <w:keepNext/>
            </w:pPr>
          </w:p>
        </w:tc>
      </w:tr>
      <w:tr w:rsidR="00326E99" w14:paraId="5C47BFAF" w14:textId="77777777" w:rsidTr="00055526">
        <w:trPr>
          <w:cantSplit/>
        </w:trPr>
        <w:tc>
          <w:tcPr>
            <w:tcW w:w="567" w:type="dxa"/>
          </w:tcPr>
          <w:p w14:paraId="5C47BFAC" w14:textId="77777777" w:rsidR="001D7AF0" w:rsidRDefault="00A7133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47BFAD" w14:textId="77777777" w:rsidR="006E04A4" w:rsidRDefault="00A7133D" w:rsidP="000326E3">
            <w:r>
              <w:t xml:space="preserve">Bet. 2015/16:SkU7 Begränsad skattefrihet för utdelning och nya bestämmelser mot skatteflykt i fråga om </w:t>
            </w:r>
            <w:r>
              <w:t>kupongskatt</w:t>
            </w:r>
          </w:p>
        </w:tc>
        <w:tc>
          <w:tcPr>
            <w:tcW w:w="2055" w:type="dxa"/>
          </w:tcPr>
          <w:p w14:paraId="5C47BFAE" w14:textId="77777777" w:rsidR="006E04A4" w:rsidRDefault="00A7133D" w:rsidP="00C84F80">
            <w:r>
              <w:t>1 res. (SD)</w:t>
            </w:r>
          </w:p>
        </w:tc>
      </w:tr>
      <w:tr w:rsidR="00326E99" w14:paraId="5C47BFB3" w14:textId="77777777" w:rsidTr="00055526">
        <w:trPr>
          <w:cantSplit/>
        </w:trPr>
        <w:tc>
          <w:tcPr>
            <w:tcW w:w="567" w:type="dxa"/>
          </w:tcPr>
          <w:p w14:paraId="5C47BFB0" w14:textId="77777777" w:rsidR="001D7AF0" w:rsidRDefault="00A7133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47BFB1" w14:textId="77777777" w:rsidR="006E04A4" w:rsidRDefault="00A7133D" w:rsidP="000326E3">
            <w:r>
              <w:t>Bet. 2015/16:SkU9 En global standard för automatiskt utbyte av upplysningar om finansiella konton</w:t>
            </w:r>
          </w:p>
        </w:tc>
        <w:tc>
          <w:tcPr>
            <w:tcW w:w="2055" w:type="dxa"/>
          </w:tcPr>
          <w:p w14:paraId="5C47BFB2" w14:textId="77777777" w:rsidR="006E04A4" w:rsidRDefault="00A7133D" w:rsidP="00C84F80">
            <w:r>
              <w:t>1 res. (SD)</w:t>
            </w:r>
          </w:p>
        </w:tc>
      </w:tr>
      <w:tr w:rsidR="00326E99" w14:paraId="5C47BFB7" w14:textId="77777777" w:rsidTr="00055526">
        <w:trPr>
          <w:cantSplit/>
        </w:trPr>
        <w:tc>
          <w:tcPr>
            <w:tcW w:w="567" w:type="dxa"/>
          </w:tcPr>
          <w:p w14:paraId="5C47BFB4" w14:textId="77777777" w:rsidR="001D7AF0" w:rsidRDefault="00A7133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47BFB5" w14:textId="77777777" w:rsidR="006E04A4" w:rsidRDefault="00A7133D" w:rsidP="000326E3">
            <w:r>
              <w:t xml:space="preserve">Bet. 2015/16:SkU10 Vissa frågor om behandling av personuppgifter och regleringen av id-kortsverksamheten hos </w:t>
            </w:r>
            <w:r>
              <w:t>Skatteverket</w:t>
            </w:r>
          </w:p>
        </w:tc>
        <w:tc>
          <w:tcPr>
            <w:tcW w:w="2055" w:type="dxa"/>
          </w:tcPr>
          <w:p w14:paraId="5C47BFB6" w14:textId="77777777" w:rsidR="006E04A4" w:rsidRDefault="00A7133D" w:rsidP="00C84F80"/>
        </w:tc>
      </w:tr>
      <w:tr w:rsidR="00326E99" w14:paraId="5C47BFBB" w14:textId="77777777" w:rsidTr="00055526">
        <w:trPr>
          <w:cantSplit/>
        </w:trPr>
        <w:tc>
          <w:tcPr>
            <w:tcW w:w="567" w:type="dxa"/>
          </w:tcPr>
          <w:p w14:paraId="5C47BFB8" w14:textId="77777777" w:rsidR="001D7AF0" w:rsidRDefault="00A7133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47BFB9" w14:textId="77777777" w:rsidR="006E04A4" w:rsidRDefault="00A7133D" w:rsidP="000326E3">
            <w:r>
              <w:t>Bet. 2015/16:SkU11 Informationsutbytesavtal med Guatemala</w:t>
            </w:r>
          </w:p>
        </w:tc>
        <w:tc>
          <w:tcPr>
            <w:tcW w:w="2055" w:type="dxa"/>
          </w:tcPr>
          <w:p w14:paraId="5C47BFBA" w14:textId="77777777" w:rsidR="006E04A4" w:rsidRDefault="00A7133D" w:rsidP="00C84F80"/>
        </w:tc>
      </w:tr>
      <w:tr w:rsidR="00326E99" w14:paraId="5C47BFBF" w14:textId="77777777" w:rsidTr="00055526">
        <w:trPr>
          <w:cantSplit/>
        </w:trPr>
        <w:tc>
          <w:tcPr>
            <w:tcW w:w="567" w:type="dxa"/>
          </w:tcPr>
          <w:p w14:paraId="5C47BFBC" w14:textId="77777777" w:rsidR="001D7AF0" w:rsidRDefault="00A7133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47BFBD" w14:textId="77777777" w:rsidR="006E04A4" w:rsidRDefault="00A7133D" w:rsidP="000326E3">
            <w:r>
              <w:t>Bet. 2015/16:SkU12 Informationsutbytesavtal med Vanuatu</w:t>
            </w:r>
          </w:p>
        </w:tc>
        <w:tc>
          <w:tcPr>
            <w:tcW w:w="2055" w:type="dxa"/>
          </w:tcPr>
          <w:p w14:paraId="5C47BFBE" w14:textId="77777777" w:rsidR="006E04A4" w:rsidRDefault="00A7133D" w:rsidP="00C84F80"/>
        </w:tc>
      </w:tr>
      <w:tr w:rsidR="00326E99" w14:paraId="5C47BFC3" w14:textId="77777777" w:rsidTr="00055526">
        <w:trPr>
          <w:cantSplit/>
        </w:trPr>
        <w:tc>
          <w:tcPr>
            <w:tcW w:w="567" w:type="dxa"/>
          </w:tcPr>
          <w:p w14:paraId="5C47BFC0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C1" w14:textId="77777777" w:rsidR="006E04A4" w:rsidRDefault="00A7133D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C47BFC2" w14:textId="77777777" w:rsidR="006E04A4" w:rsidRDefault="00A7133D" w:rsidP="00C84F80">
            <w:pPr>
              <w:keepNext/>
            </w:pPr>
          </w:p>
        </w:tc>
      </w:tr>
      <w:tr w:rsidR="00326E99" w14:paraId="5C47BFC7" w14:textId="77777777" w:rsidTr="00055526">
        <w:trPr>
          <w:cantSplit/>
        </w:trPr>
        <w:tc>
          <w:tcPr>
            <w:tcW w:w="567" w:type="dxa"/>
          </w:tcPr>
          <w:p w14:paraId="5C47BFC4" w14:textId="77777777" w:rsidR="001D7AF0" w:rsidRDefault="00A7133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47BFC5" w14:textId="77777777" w:rsidR="006E04A4" w:rsidRDefault="00A7133D" w:rsidP="000326E3">
            <w:r>
              <w:t>Bet. 2015/16:NU2 Utgiftsområde 19 Regional tillväxt</w:t>
            </w:r>
          </w:p>
        </w:tc>
        <w:tc>
          <w:tcPr>
            <w:tcW w:w="2055" w:type="dxa"/>
          </w:tcPr>
          <w:p w14:paraId="5C47BFC6" w14:textId="77777777" w:rsidR="006E04A4" w:rsidRDefault="00A7133D" w:rsidP="00C84F80"/>
        </w:tc>
      </w:tr>
      <w:tr w:rsidR="00326E99" w14:paraId="5C47BFCB" w14:textId="77777777" w:rsidTr="00055526">
        <w:trPr>
          <w:cantSplit/>
        </w:trPr>
        <w:tc>
          <w:tcPr>
            <w:tcW w:w="567" w:type="dxa"/>
          </w:tcPr>
          <w:p w14:paraId="5C47BFC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C9" w14:textId="77777777" w:rsidR="006E04A4" w:rsidRDefault="00A7133D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C47BFCA" w14:textId="77777777" w:rsidR="006E04A4" w:rsidRDefault="00A7133D" w:rsidP="00C84F80">
            <w:pPr>
              <w:keepNext/>
            </w:pPr>
          </w:p>
        </w:tc>
      </w:tr>
      <w:tr w:rsidR="00326E99" w14:paraId="5C47BFCF" w14:textId="77777777" w:rsidTr="00055526">
        <w:trPr>
          <w:cantSplit/>
        </w:trPr>
        <w:tc>
          <w:tcPr>
            <w:tcW w:w="567" w:type="dxa"/>
          </w:tcPr>
          <w:p w14:paraId="5C47BFCC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CD" w14:textId="77777777" w:rsidR="006E04A4" w:rsidRDefault="00A7133D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5C47BFCE" w14:textId="77777777" w:rsidR="006E04A4" w:rsidRDefault="00A7133D" w:rsidP="00C84F80">
            <w:pPr>
              <w:keepNext/>
            </w:pPr>
          </w:p>
        </w:tc>
      </w:tr>
      <w:tr w:rsidR="00326E99" w14:paraId="5C47BFD3" w14:textId="77777777" w:rsidTr="00055526">
        <w:trPr>
          <w:cantSplit/>
        </w:trPr>
        <w:tc>
          <w:tcPr>
            <w:tcW w:w="567" w:type="dxa"/>
          </w:tcPr>
          <w:p w14:paraId="5C47BFD0" w14:textId="77777777" w:rsidR="001D7AF0" w:rsidRDefault="00A7133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47BFD1" w14:textId="77777777" w:rsidR="006E04A4" w:rsidRDefault="00A7133D" w:rsidP="000326E3">
            <w:r>
              <w:t>2015/16:204 av Gunilla Nordgren (M)</w:t>
            </w:r>
            <w:r>
              <w:br/>
              <w:t>Överprövning av åtgärdsprogrammen</w:t>
            </w:r>
          </w:p>
        </w:tc>
        <w:tc>
          <w:tcPr>
            <w:tcW w:w="2055" w:type="dxa"/>
          </w:tcPr>
          <w:p w14:paraId="5C47BFD2" w14:textId="77777777" w:rsidR="006E04A4" w:rsidRDefault="00A7133D" w:rsidP="00C84F80"/>
        </w:tc>
      </w:tr>
      <w:tr w:rsidR="00326E99" w14:paraId="5C47BFD7" w14:textId="77777777" w:rsidTr="00055526">
        <w:trPr>
          <w:cantSplit/>
        </w:trPr>
        <w:tc>
          <w:tcPr>
            <w:tcW w:w="567" w:type="dxa"/>
          </w:tcPr>
          <w:p w14:paraId="5C47BFD4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D5" w14:textId="77777777" w:rsidR="006E04A4" w:rsidRDefault="00A7133D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5C47BFD6" w14:textId="77777777" w:rsidR="006E04A4" w:rsidRDefault="00A7133D" w:rsidP="00C84F80">
            <w:pPr>
              <w:keepNext/>
            </w:pPr>
          </w:p>
        </w:tc>
      </w:tr>
      <w:tr w:rsidR="00326E99" w14:paraId="5C47BFDB" w14:textId="77777777" w:rsidTr="00055526">
        <w:trPr>
          <w:cantSplit/>
        </w:trPr>
        <w:tc>
          <w:tcPr>
            <w:tcW w:w="567" w:type="dxa"/>
          </w:tcPr>
          <w:p w14:paraId="5C47BFD8" w14:textId="77777777" w:rsidR="001D7AF0" w:rsidRDefault="00A7133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47BFD9" w14:textId="77777777" w:rsidR="006E04A4" w:rsidRDefault="00A7133D" w:rsidP="000326E3">
            <w:r>
              <w:t>2015/16:131 av Niklas Wykman (M)</w:t>
            </w:r>
            <w:r>
              <w:br/>
              <w:t>Det nya utanförskapet</w:t>
            </w:r>
          </w:p>
        </w:tc>
        <w:tc>
          <w:tcPr>
            <w:tcW w:w="2055" w:type="dxa"/>
          </w:tcPr>
          <w:p w14:paraId="5C47BFDA" w14:textId="77777777" w:rsidR="006E04A4" w:rsidRDefault="00A7133D" w:rsidP="00C84F80"/>
        </w:tc>
      </w:tr>
      <w:tr w:rsidR="00326E99" w14:paraId="5C47BFDF" w14:textId="77777777" w:rsidTr="00055526">
        <w:trPr>
          <w:cantSplit/>
        </w:trPr>
        <w:tc>
          <w:tcPr>
            <w:tcW w:w="567" w:type="dxa"/>
          </w:tcPr>
          <w:p w14:paraId="5C47BFDC" w14:textId="77777777" w:rsidR="001D7AF0" w:rsidRDefault="00A7133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C47BFDD" w14:textId="77777777" w:rsidR="006E04A4" w:rsidRDefault="00A7133D" w:rsidP="000326E3">
            <w:r>
              <w:t>2015/16:137 av Christian Holm</w:t>
            </w:r>
            <w:r>
              <w:t xml:space="preserve"> Barenfeld (M)</w:t>
            </w:r>
            <w:r>
              <w:br/>
              <w:t>Försämrad hushållsekonomi och jobben</w:t>
            </w:r>
          </w:p>
        </w:tc>
        <w:tc>
          <w:tcPr>
            <w:tcW w:w="2055" w:type="dxa"/>
          </w:tcPr>
          <w:p w14:paraId="5C47BFDE" w14:textId="77777777" w:rsidR="006E04A4" w:rsidRDefault="00A7133D" w:rsidP="00C84F80"/>
        </w:tc>
      </w:tr>
      <w:tr w:rsidR="00326E99" w14:paraId="5C47BFE3" w14:textId="77777777" w:rsidTr="00055526">
        <w:trPr>
          <w:cantSplit/>
        </w:trPr>
        <w:tc>
          <w:tcPr>
            <w:tcW w:w="567" w:type="dxa"/>
          </w:tcPr>
          <w:p w14:paraId="5C47BFE0" w14:textId="77777777" w:rsidR="001D7AF0" w:rsidRDefault="00A7133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C47BFE1" w14:textId="77777777" w:rsidR="006E04A4" w:rsidRDefault="00A7133D" w:rsidP="000326E3">
            <w:r>
              <w:t>2015/16:168 av Elisabeth Svantesson (M)</w:t>
            </w:r>
            <w:r>
              <w:br/>
              <w:t>Sociala företag</w:t>
            </w:r>
          </w:p>
        </w:tc>
        <w:tc>
          <w:tcPr>
            <w:tcW w:w="2055" w:type="dxa"/>
          </w:tcPr>
          <w:p w14:paraId="5C47BFE2" w14:textId="77777777" w:rsidR="006E04A4" w:rsidRDefault="00A7133D" w:rsidP="00C84F80"/>
        </w:tc>
      </w:tr>
      <w:tr w:rsidR="00326E99" w14:paraId="5C47BFE7" w14:textId="77777777" w:rsidTr="00055526">
        <w:trPr>
          <w:cantSplit/>
        </w:trPr>
        <w:tc>
          <w:tcPr>
            <w:tcW w:w="567" w:type="dxa"/>
          </w:tcPr>
          <w:p w14:paraId="5C47BFE4" w14:textId="77777777" w:rsidR="001D7AF0" w:rsidRDefault="00A7133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C47BFE5" w14:textId="77777777" w:rsidR="006E04A4" w:rsidRDefault="00A7133D" w:rsidP="000326E3">
            <w:r>
              <w:t>2015/16:170 av Elisabeth Svantesson (M)</w:t>
            </w:r>
            <w:r>
              <w:br/>
              <w:t>Arbetslöshetsmålet och Arbetsförmedlingens prognoser</w:t>
            </w:r>
          </w:p>
        </w:tc>
        <w:tc>
          <w:tcPr>
            <w:tcW w:w="2055" w:type="dxa"/>
          </w:tcPr>
          <w:p w14:paraId="5C47BFE6" w14:textId="77777777" w:rsidR="006E04A4" w:rsidRDefault="00A7133D" w:rsidP="00C84F80"/>
        </w:tc>
      </w:tr>
      <w:tr w:rsidR="00326E99" w14:paraId="5C47BFEB" w14:textId="77777777" w:rsidTr="00055526">
        <w:trPr>
          <w:cantSplit/>
        </w:trPr>
        <w:tc>
          <w:tcPr>
            <w:tcW w:w="567" w:type="dxa"/>
          </w:tcPr>
          <w:p w14:paraId="5C47BFE8" w14:textId="77777777" w:rsidR="001D7AF0" w:rsidRDefault="00A7133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C47BFE9" w14:textId="77777777" w:rsidR="006E04A4" w:rsidRDefault="00A7133D" w:rsidP="000326E3">
            <w:r>
              <w:t>2015/16:182 av Katarina Brännström (M)</w:t>
            </w:r>
            <w:r>
              <w:br/>
              <w:t>N</w:t>
            </w:r>
            <w:r>
              <w:t>ystartsjobb i småföretag</w:t>
            </w:r>
          </w:p>
        </w:tc>
        <w:tc>
          <w:tcPr>
            <w:tcW w:w="2055" w:type="dxa"/>
          </w:tcPr>
          <w:p w14:paraId="5C47BFEA" w14:textId="77777777" w:rsidR="006E04A4" w:rsidRDefault="00A7133D" w:rsidP="00C84F80"/>
        </w:tc>
      </w:tr>
      <w:tr w:rsidR="00326E99" w14:paraId="5C47BFEF" w14:textId="77777777" w:rsidTr="00055526">
        <w:trPr>
          <w:cantSplit/>
        </w:trPr>
        <w:tc>
          <w:tcPr>
            <w:tcW w:w="567" w:type="dxa"/>
          </w:tcPr>
          <w:p w14:paraId="5C47BFEC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ED" w14:textId="77777777" w:rsidR="006E04A4" w:rsidRDefault="00A7133D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C47BFEE" w14:textId="77777777" w:rsidR="006E04A4" w:rsidRDefault="00A7133D" w:rsidP="00C84F80">
            <w:pPr>
              <w:keepNext/>
            </w:pPr>
          </w:p>
        </w:tc>
      </w:tr>
      <w:tr w:rsidR="00326E99" w14:paraId="5C47BFF3" w14:textId="77777777" w:rsidTr="00055526">
        <w:trPr>
          <w:cantSplit/>
        </w:trPr>
        <w:tc>
          <w:tcPr>
            <w:tcW w:w="567" w:type="dxa"/>
          </w:tcPr>
          <w:p w14:paraId="5C47BFF0" w14:textId="77777777" w:rsidR="001D7AF0" w:rsidRDefault="00A7133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C47BFF1" w14:textId="77777777" w:rsidR="006E04A4" w:rsidRDefault="00A7133D" w:rsidP="000326E3">
            <w:r>
              <w:t>2015/16:199 av Anette Åkesson (M)</w:t>
            </w:r>
            <w:r>
              <w:br/>
              <w:t>Slopade skyddsvallar för Sveriges ekonomi</w:t>
            </w:r>
          </w:p>
        </w:tc>
        <w:tc>
          <w:tcPr>
            <w:tcW w:w="2055" w:type="dxa"/>
          </w:tcPr>
          <w:p w14:paraId="5C47BFF2" w14:textId="77777777" w:rsidR="006E04A4" w:rsidRDefault="00A7133D" w:rsidP="00C84F80"/>
        </w:tc>
      </w:tr>
      <w:tr w:rsidR="00326E99" w14:paraId="5C47BFF7" w14:textId="77777777" w:rsidTr="00055526">
        <w:trPr>
          <w:cantSplit/>
        </w:trPr>
        <w:tc>
          <w:tcPr>
            <w:tcW w:w="567" w:type="dxa"/>
          </w:tcPr>
          <w:p w14:paraId="5C47BFF4" w14:textId="77777777" w:rsidR="001D7AF0" w:rsidRDefault="00A7133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C47BFF5" w14:textId="77777777" w:rsidR="006E04A4" w:rsidRDefault="00A7133D" w:rsidP="000326E3">
            <w:r>
              <w:t>2015/16:201 av Erik Andersson (M)</w:t>
            </w:r>
            <w:r>
              <w:br/>
              <w:t>Försämring av RUT-avdraget med anledning av obefintlig poolrengöring</w:t>
            </w:r>
          </w:p>
        </w:tc>
        <w:tc>
          <w:tcPr>
            <w:tcW w:w="2055" w:type="dxa"/>
          </w:tcPr>
          <w:p w14:paraId="5C47BFF6" w14:textId="77777777" w:rsidR="006E04A4" w:rsidRDefault="00A7133D" w:rsidP="00C84F80"/>
        </w:tc>
      </w:tr>
      <w:tr w:rsidR="00326E99" w14:paraId="5C47BFFB" w14:textId="77777777" w:rsidTr="00055526">
        <w:trPr>
          <w:cantSplit/>
        </w:trPr>
        <w:tc>
          <w:tcPr>
            <w:tcW w:w="567" w:type="dxa"/>
          </w:tcPr>
          <w:p w14:paraId="5C47BFF8" w14:textId="77777777" w:rsidR="001D7AF0" w:rsidRDefault="00A7133D" w:rsidP="00C84F80">
            <w:pPr>
              <w:keepNext/>
            </w:pPr>
          </w:p>
        </w:tc>
        <w:tc>
          <w:tcPr>
            <w:tcW w:w="6663" w:type="dxa"/>
          </w:tcPr>
          <w:p w14:paraId="5C47BFF9" w14:textId="77777777" w:rsidR="006E04A4" w:rsidRDefault="00A7133D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5C47BFFA" w14:textId="77777777" w:rsidR="006E04A4" w:rsidRDefault="00A7133D" w:rsidP="00C84F80">
            <w:pPr>
              <w:keepNext/>
            </w:pPr>
          </w:p>
        </w:tc>
      </w:tr>
      <w:tr w:rsidR="00326E99" w14:paraId="5C47BFFF" w14:textId="77777777" w:rsidTr="00055526">
        <w:trPr>
          <w:cantSplit/>
        </w:trPr>
        <w:tc>
          <w:tcPr>
            <w:tcW w:w="567" w:type="dxa"/>
          </w:tcPr>
          <w:p w14:paraId="5C47BFFC" w14:textId="77777777" w:rsidR="001D7AF0" w:rsidRDefault="00A7133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C47BFFD" w14:textId="77777777" w:rsidR="006E04A4" w:rsidRDefault="00A7133D" w:rsidP="000326E3">
            <w:r>
              <w:t>2015/16:196 av Daniel Riazat (V)</w:t>
            </w:r>
            <w:r>
              <w:br/>
              <w:t>Studiehandledning på modersmål</w:t>
            </w:r>
          </w:p>
        </w:tc>
        <w:tc>
          <w:tcPr>
            <w:tcW w:w="2055" w:type="dxa"/>
          </w:tcPr>
          <w:p w14:paraId="5C47BFFE" w14:textId="77777777" w:rsidR="006E04A4" w:rsidRDefault="00A7133D" w:rsidP="00C84F80"/>
        </w:tc>
      </w:tr>
    </w:tbl>
    <w:p w14:paraId="5C47C000" w14:textId="77777777" w:rsidR="00517888" w:rsidRPr="00F221DA" w:rsidRDefault="00A7133D" w:rsidP="00137840">
      <w:pPr>
        <w:pStyle w:val="Blankrad"/>
      </w:pPr>
      <w:r>
        <w:t xml:space="preserve">     </w:t>
      </w:r>
    </w:p>
    <w:p w14:paraId="5C47C001" w14:textId="77777777" w:rsidR="00121B42" w:rsidRDefault="00A7133D" w:rsidP="00121B42">
      <w:pPr>
        <w:pStyle w:val="Blankrad"/>
      </w:pPr>
      <w:r>
        <w:t xml:space="preserve">     </w:t>
      </w:r>
    </w:p>
    <w:p w14:paraId="5C47C002" w14:textId="77777777" w:rsidR="006E04A4" w:rsidRPr="00F221DA" w:rsidRDefault="00A7133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26E99" w14:paraId="5C47C005" w14:textId="77777777" w:rsidTr="00D774A8">
        <w:tc>
          <w:tcPr>
            <w:tcW w:w="567" w:type="dxa"/>
          </w:tcPr>
          <w:p w14:paraId="5C47C003" w14:textId="77777777" w:rsidR="00D774A8" w:rsidRDefault="00A7133D">
            <w:pPr>
              <w:pStyle w:val="IngenText"/>
            </w:pPr>
          </w:p>
        </w:tc>
        <w:tc>
          <w:tcPr>
            <w:tcW w:w="8718" w:type="dxa"/>
          </w:tcPr>
          <w:p w14:paraId="5C47C004" w14:textId="77777777" w:rsidR="00D774A8" w:rsidRDefault="00A7133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47C006" w14:textId="77777777" w:rsidR="006E04A4" w:rsidRPr="00852BA1" w:rsidRDefault="00A7133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C018" w14:textId="77777777" w:rsidR="00000000" w:rsidRDefault="00A7133D">
      <w:pPr>
        <w:spacing w:line="240" w:lineRule="auto"/>
      </w:pPr>
      <w:r>
        <w:separator/>
      </w:r>
    </w:p>
  </w:endnote>
  <w:endnote w:type="continuationSeparator" w:id="0">
    <w:p w14:paraId="5C47C01A" w14:textId="77777777" w:rsidR="00000000" w:rsidRDefault="00A7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0C" w14:textId="77777777" w:rsidR="00BE217A" w:rsidRDefault="00A7133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0D" w14:textId="77777777" w:rsidR="00D73249" w:rsidRDefault="00A713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47C00E" w14:textId="77777777" w:rsidR="00D73249" w:rsidRDefault="00A7133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12" w14:textId="77777777" w:rsidR="00D73249" w:rsidRDefault="00A713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47C013" w14:textId="77777777" w:rsidR="00D73249" w:rsidRDefault="00A713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C014" w14:textId="77777777" w:rsidR="00000000" w:rsidRDefault="00A7133D">
      <w:pPr>
        <w:spacing w:line="240" w:lineRule="auto"/>
      </w:pPr>
      <w:r>
        <w:separator/>
      </w:r>
    </w:p>
  </w:footnote>
  <w:footnote w:type="continuationSeparator" w:id="0">
    <w:p w14:paraId="5C47C016" w14:textId="77777777" w:rsidR="00000000" w:rsidRDefault="00A71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07" w14:textId="77777777" w:rsidR="00BE217A" w:rsidRDefault="00A7133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08" w14:textId="77777777" w:rsidR="00D73249" w:rsidRDefault="00A7133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</w:t>
    </w:r>
    <w:r>
      <w:t xml:space="preserve"> den 1 december 2015</w:t>
    </w:r>
    <w:r>
      <w:fldChar w:fldCharType="end"/>
    </w:r>
  </w:p>
  <w:p w14:paraId="5C47C009" w14:textId="77777777" w:rsidR="00D73249" w:rsidRDefault="00A713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47C00A" w14:textId="77777777" w:rsidR="00D73249" w:rsidRDefault="00A7133D"/>
  <w:p w14:paraId="5C47C00B" w14:textId="77777777" w:rsidR="00D73249" w:rsidRDefault="00A7133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C00F" w14:textId="77777777" w:rsidR="00D73249" w:rsidRDefault="00A7133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47C014" wp14:editId="5C47C01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7C010" w14:textId="77777777" w:rsidR="00D73249" w:rsidRDefault="00A7133D" w:rsidP="00BE217A">
    <w:pPr>
      <w:pStyle w:val="Dokumentrubrik"/>
      <w:spacing w:after="360"/>
    </w:pPr>
    <w:r>
      <w:t>Föredragningslista</w:t>
    </w:r>
  </w:p>
  <w:p w14:paraId="5C47C011" w14:textId="77777777" w:rsidR="00D73249" w:rsidRDefault="00A713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FCAE6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18E8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6B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C7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00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05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87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4B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CA0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6E99"/>
    <w:rsid w:val="00326E99"/>
    <w:rsid w:val="00A7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BF49"/>
  <w15:docId w15:val="{3C9A49DD-5CDC-47D0-B807-68150B9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2015-12-01</SAFIR_Sammantradesdatum_Doc>
    <SAFIR_SammantradeID xmlns="C07A1A6C-0B19-41D9-BDF8-F523BA3921EB">e4a28354-9116-4c06-8a58-c6ec57250cb1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6BC8-E516-4F1A-BE1C-D49359507AEE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E37118A-D376-48FB-90BF-132A820DB37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377</Words>
  <Characters>2540</Characters>
  <Application>Microsoft Office Word</Application>
  <DocSecurity>0</DocSecurity>
  <Lines>181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