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792CCB7224A4188B91B85AE70F15766"/>
        </w:placeholder>
        <w15:appearance w15:val="hidden"/>
        <w:text/>
      </w:sdtPr>
      <w:sdtEndPr/>
      <w:sdtContent>
        <w:p w:rsidRPr="009B062B" w:rsidR="00AF30DD" w:rsidP="009C0487" w:rsidRDefault="00AF30DD" w14:paraId="01DCA72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24430cf-2b22-4cc8-b323-4d5faea2827b"/>
        <w:id w:val="-1564558969"/>
        <w:lock w:val="sdtLocked"/>
      </w:sdtPr>
      <w:sdtEndPr/>
      <w:sdtContent>
        <w:p w:rsidR="00B324AE" w:rsidRDefault="00D9023E" w14:paraId="01DCA72B" w14:textId="77777777">
          <w:pPr>
            <w:pStyle w:val="Frslagstext"/>
          </w:pPr>
          <w:r>
            <w:t>Riksdagen ställer sig bakom det som anförs i motionen om att kommunismen och nationalsocialismen är två likställda ideologier vad gäller orsakat lidande i världshistorien och tillkännager detta för regeringen.</w:t>
          </w:r>
        </w:p>
      </w:sdtContent>
    </w:sdt>
    <w:sdt>
      <w:sdtPr>
        <w:alias w:val="Yrkande 2"/>
        <w:tag w:val="de258bfe-bcf7-4ea9-a6a1-fc722aa927de"/>
        <w:id w:val="-865131964"/>
        <w:lock w:val="sdtLocked"/>
      </w:sdtPr>
      <w:sdtEndPr/>
      <w:sdtContent>
        <w:p w:rsidR="00B324AE" w:rsidRDefault="00D9023E" w14:paraId="01DCA72C" w14:textId="77777777">
          <w:pPr>
            <w:pStyle w:val="Frslagstext"/>
          </w:pPr>
          <w:r>
            <w:t>Riksdagen ställer sig bakom det som anförs i motionen om att utreda hur information om kommunismens brott mot mänskligheten skulle kunna ges i skolan till eleverna och tillkännager detta för regeringen.</w:t>
          </w:r>
        </w:p>
      </w:sdtContent>
    </w:sdt>
    <w:sdt>
      <w:sdtPr>
        <w:alias w:val="Yrkande 3"/>
        <w:tag w:val="5cf6e2d5-a0f5-4474-b805-501e3c815ad4"/>
        <w:id w:val="-605116623"/>
        <w:lock w:val="sdtLocked"/>
      </w:sdtPr>
      <w:sdtEndPr/>
      <w:sdtContent>
        <w:p w:rsidR="00B324AE" w:rsidRDefault="00D9023E" w14:paraId="01DCA72D" w14:textId="77777777">
          <w:pPr>
            <w:pStyle w:val="Frslagstext"/>
          </w:pPr>
          <w:r>
            <w:t>Riksdagen ställer sig bakom det som anförs i motionen om att utreda hur en statlig upplysningskampanj om kommunismens brott mot mänskligheten skulle kunna se ut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9C18E73A8A4B8E8D8DF37B8359A77C"/>
        </w:placeholder>
        <w15:appearance w15:val="hidden"/>
        <w:text/>
      </w:sdtPr>
      <w:sdtEndPr/>
      <w:sdtContent>
        <w:p w:rsidRPr="009B062B" w:rsidR="006D79C9" w:rsidP="00333E95" w:rsidRDefault="006D79C9" w14:paraId="01DCA72E" w14:textId="77777777">
          <w:pPr>
            <w:pStyle w:val="Rubrik1"/>
          </w:pPr>
          <w:r>
            <w:t>Motivering</w:t>
          </w:r>
        </w:p>
      </w:sdtContent>
    </w:sdt>
    <w:p w:rsidR="00FA1B7C" w:rsidP="000A4198" w:rsidRDefault="000A4198" w14:paraId="515091A6" w14:textId="3D1B30D8">
      <w:pPr>
        <w:pStyle w:val="Normalutanindragellerluft"/>
      </w:pPr>
      <w:r>
        <w:t>Kommunismen och nationalsocialismen är</w:t>
      </w:r>
      <w:r w:rsidR="00263AC0">
        <w:t xml:space="preserve"> de två ideologier, </w:t>
      </w:r>
      <w:r>
        <w:t>vilka orsakat mest lidande i världshistorien. Om nazismen har det informerats i skolorna ända sedan andra världs</w:t>
      </w:r>
      <w:r w:rsidR="00FA1B7C">
        <w:softHyphen/>
      </w:r>
      <w:r>
        <w:t>krigets slut</w:t>
      </w:r>
      <w:r w:rsidR="00570E85">
        <w:t>,</w:t>
      </w:r>
      <w:r>
        <w:t xml:space="preserve"> och alltsedan dess har det kampanjats och författats informationsskrifter och böcker genom statliga initiativ. </w:t>
      </w:r>
      <w:r w:rsidR="00F25265">
        <w:t xml:space="preserve">Detta informations- och bildningsmaterial </w:t>
      </w:r>
      <w:r w:rsidR="007A51F5">
        <w:t xml:space="preserve">har varit och </w:t>
      </w:r>
      <w:r w:rsidR="00F25265">
        <w:t>är grundläggande i arbetet mot krafter och organisationer</w:t>
      </w:r>
      <w:r w:rsidR="007A51F5">
        <w:t xml:space="preserve"> som anammar och hyllar </w:t>
      </w:r>
      <w:r w:rsidR="00AA7111">
        <w:t>denna mänsklighetens mörka och grymma ideologi och dess</w:t>
      </w:r>
      <w:r w:rsidR="007A51F5">
        <w:t xml:space="preserve"> </w:t>
      </w:r>
      <w:r w:rsidR="00AA7111">
        <w:t>gestalter.</w:t>
      </w:r>
      <w:r w:rsidR="00E7388C">
        <w:t xml:space="preserve"> Vi har alla ett ansvar för att det aldrig får hända igen.</w:t>
      </w:r>
    </w:p>
    <w:p w:rsidR="00FA1B7C" w:rsidP="00FA1B7C" w:rsidRDefault="000A4198" w14:paraId="156C7433" w14:textId="0CD8594C">
      <w:r>
        <w:t>Men om kommunismens likartade brott och folkmord har ingen liknande informa</w:t>
      </w:r>
      <w:r w:rsidR="00FA1B7C">
        <w:softHyphen/>
      </w:r>
      <w:r>
        <w:t>tion och upplysning delgetts eleverna i skolorna. Inte heller har vi sett statliga kamp</w:t>
      </w:r>
      <w:r w:rsidR="00FA1B7C">
        <w:softHyphen/>
      </w:r>
      <w:r>
        <w:t xml:space="preserve">anjer och informationsskrifter kring detta, vilket är lika beklagligt som förvånande. </w:t>
      </w:r>
      <w:r w:rsidR="00A9729A">
        <w:t>I detta fall har det tillåtits att få hända igen, men varför?</w:t>
      </w:r>
    </w:p>
    <w:p w:rsidR="00FA1B7C" w:rsidP="00FA1B7C" w:rsidRDefault="000A4198" w14:paraId="68DB668C" w14:textId="62E67B72">
      <w:r>
        <w:t xml:space="preserve">Det finns idag en mängd litteratur vilken beskriver de oerhörda grymheter som förekommit i kommunismens namn. Flera av dessa är skrivna av före detta kommunister, människor vilka idag tar avstånd från sina tidigare politiska åsikter och </w:t>
      </w:r>
      <w:r>
        <w:lastRenderedPageBreak/>
        <w:t>som idag strävar efter att upplysa omvärlden om kommunismens brott mot mänsklig</w:t>
      </w:r>
      <w:r w:rsidR="00FA1B7C">
        <w:softHyphen/>
      </w:r>
      <w:bookmarkStart w:name="_GoBack" w:id="1"/>
      <w:bookmarkEnd w:id="1"/>
      <w:r>
        <w:t>heten</w:t>
      </w:r>
    </w:p>
    <w:p w:rsidR="00652B73" w:rsidP="00FA1B7C" w:rsidRDefault="00282D3D" w14:paraId="01DCA735" w14:textId="7CB28D15">
      <w:r>
        <w:t>M</w:t>
      </w:r>
      <w:r w:rsidR="000A4198">
        <w:t>er än 100</w:t>
      </w:r>
      <w:r w:rsidR="00570E85">
        <w:t> </w:t>
      </w:r>
      <w:r w:rsidR="000A4198">
        <w:t>000</w:t>
      </w:r>
      <w:r w:rsidR="00570E85">
        <w:t> </w:t>
      </w:r>
      <w:r w:rsidR="000A4198">
        <w:t xml:space="preserve">000 människor </w:t>
      </w:r>
      <w:r>
        <w:t xml:space="preserve">har </w:t>
      </w:r>
      <w:r w:rsidR="000A4198">
        <w:t>fallit offer för kommunismens grymheter i bland annat Kambodja, Kina, Nordkorea och Sovjetunionen, vilket innebär att kommunismen är den politiska ideologi</w:t>
      </w:r>
      <w:r w:rsidR="004F5C2E">
        <w:t xml:space="preserve"> </w:t>
      </w:r>
      <w:r w:rsidR="000A4198">
        <w:t>vilken ansvarar för världshistoriens mest omfattande folkmord och brott mot mänskligheten.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0613215C8C405796E1E520ECC08131"/>
        </w:placeholder>
        <w15:appearance w15:val="hidden"/>
      </w:sdtPr>
      <w:sdtEndPr>
        <w:rPr>
          <w:i w:val="0"/>
          <w:noProof w:val="0"/>
        </w:rPr>
      </w:sdtEndPr>
      <w:sdtContent>
        <w:p w:rsidR="009C0487" w:rsidP="009C0487" w:rsidRDefault="009C0487" w14:paraId="01DCA736" w14:textId="77777777"/>
        <w:p w:rsidR="004801AC" w:rsidP="009C0487" w:rsidRDefault="00E06F1F" w14:paraId="01DCA73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55A0" w14:paraId="1CD6914A" w14:textId="77777777">
        <w:trPr>
          <w:cantSplit/>
        </w:trPr>
        <w:tc>
          <w:tcPr>
            <w:tcW w:w="50" w:type="pct"/>
            <w:vAlign w:val="bottom"/>
          </w:tcPr>
          <w:p w:rsidR="000155A0" w:rsidRDefault="00A5605D" w14:paraId="2303EDF8" w14:textId="77777777"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 w:rsidR="000155A0" w:rsidRDefault="000155A0" w14:paraId="68CD08C6" w14:textId="77777777">
            <w:pPr>
              <w:pStyle w:val="Underskrifter"/>
            </w:pPr>
          </w:p>
        </w:tc>
      </w:tr>
    </w:tbl>
    <w:p w:rsidR="003F55AB" w:rsidRDefault="003F55AB" w14:paraId="01DCA73B" w14:textId="77777777"/>
    <w:sectPr w:rsidR="003F55A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A73D" w14:textId="77777777" w:rsidR="00AF6276" w:rsidRDefault="00AF6276" w:rsidP="000C1CAD">
      <w:pPr>
        <w:spacing w:line="240" w:lineRule="auto"/>
      </w:pPr>
      <w:r>
        <w:separator/>
      </w:r>
    </w:p>
  </w:endnote>
  <w:endnote w:type="continuationSeparator" w:id="0">
    <w:p w14:paraId="01DCA73E" w14:textId="77777777" w:rsidR="00AF6276" w:rsidRDefault="00AF62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A74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A744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2D3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A74C" w14:textId="77777777" w:rsidR="004F35FE" w:rsidRPr="009C0487" w:rsidRDefault="004F35FE" w:rsidP="009C04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CA73B" w14:textId="77777777" w:rsidR="00AF6276" w:rsidRDefault="00AF6276" w:rsidP="000C1CAD">
      <w:pPr>
        <w:spacing w:line="240" w:lineRule="auto"/>
      </w:pPr>
      <w:r>
        <w:separator/>
      </w:r>
    </w:p>
  </w:footnote>
  <w:footnote w:type="continuationSeparator" w:id="0">
    <w:p w14:paraId="01DCA73C" w14:textId="77777777" w:rsidR="00AF6276" w:rsidRDefault="00AF62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A73F" w14:textId="77777777" w:rsidR="004F35FE" w:rsidRDefault="004F35FE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DCA74D" wp14:editId="01DCA7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CA74F" w14:textId="77777777" w:rsidR="004F35FE" w:rsidRDefault="00E06F1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EA5D772D714972BAA2ED443A8AEAED"/>
                              </w:placeholder>
                              <w:text/>
                            </w:sdtPr>
                            <w:sdtEndPr/>
                            <w:sdtContent>
                              <w:r w:rsidR="000A419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55A7FC99BB49B7BB746A50722886FF"/>
                              </w:placeholder>
                              <w:text/>
                            </w:sdtPr>
                            <w:sdtEndPr/>
                            <w:sdtContent>
                              <w:r w:rsidR="009C0487">
                                <w:t>655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DCA74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DCA74F" w14:textId="77777777" w:rsidR="004F35FE" w:rsidRDefault="00E06F1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EA5D772D714972BAA2ED443A8AEAED"/>
                        </w:placeholder>
                        <w:text/>
                      </w:sdtPr>
                      <w:sdtEndPr/>
                      <w:sdtContent>
                        <w:r w:rsidR="000A419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55A7FC99BB49B7BB746A50722886FF"/>
                        </w:placeholder>
                        <w:text/>
                      </w:sdtPr>
                      <w:sdtEndPr/>
                      <w:sdtContent>
                        <w:r w:rsidR="009C0487">
                          <w:t>655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DCA740" w14:textId="77777777" w:rsidR="004F35FE" w:rsidRPr="00293C4F" w:rsidRDefault="004F35FE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A741" w14:textId="77777777" w:rsidR="004F35FE" w:rsidRDefault="00E06F1F" w:rsidP="008563AC">
    <w:pPr>
      <w:jc w:val="right"/>
    </w:pPr>
    <w:sdt>
      <w:sdtPr>
        <w:alias w:val="CC_Noformat_Partikod"/>
        <w:tag w:val="CC_Noformat_Partikod"/>
        <w:id w:val="559911109"/>
        <w:placeholder>
          <w:docPart w:val="1255A7FC99BB49B7BB746A50722886FF"/>
        </w:placeholder>
        <w:text/>
      </w:sdtPr>
      <w:sdtEndPr/>
      <w:sdtContent>
        <w:r w:rsidR="000A4198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9C0487">
          <w:t>655</w:t>
        </w:r>
      </w:sdtContent>
    </w:sdt>
  </w:p>
  <w:p w14:paraId="01DCA742" w14:textId="77777777" w:rsidR="004F35FE" w:rsidRDefault="004F35FE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52883574"/>
  <w:bookmarkStart w:id="3" w:name="_Hlk52883575"/>
  <w:p w14:paraId="01DCA745" w14:textId="77777777" w:rsidR="004F35FE" w:rsidRDefault="00E06F1F" w:rsidP="008563AC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A419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0487">
          <w:t>655</w:t>
        </w:r>
      </w:sdtContent>
    </w:sdt>
  </w:p>
  <w:p w14:paraId="01DCA746" w14:textId="77777777" w:rsidR="004F35FE" w:rsidRDefault="00E06F1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6F8E">
          <w:t>Enskild motion</w:t>
        </w:r>
      </w:sdtContent>
    </w:sdt>
  </w:p>
  <w:p w14:paraId="01DCA747" w14:textId="77777777" w:rsidR="004F35FE" w:rsidRPr="008227B3" w:rsidRDefault="00E06F1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4F35FE" w:rsidRPr="008227B3">
          <w:t>Motion till riksdagen </w:t>
        </w:r>
      </w:sdtContent>
    </w:sdt>
  </w:p>
  <w:p w14:paraId="01DCA748" w14:textId="77777777" w:rsidR="004F35FE" w:rsidRPr="008227B3" w:rsidRDefault="00E06F1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6F8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6F8E">
          <w:t>:2912</w:t>
        </w:r>
      </w:sdtContent>
    </w:sdt>
  </w:p>
  <w:p w14:paraId="01DCA749" w14:textId="77777777" w:rsidR="004F35FE" w:rsidRDefault="00E06F1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76F8E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14:paraId="01DCA74A" w14:textId="77777777" w:rsidR="004F35FE" w:rsidRDefault="004F5C2E" w:rsidP="00283E0F">
        <w:pPr>
          <w:pStyle w:val="FSHRub2"/>
        </w:pPr>
        <w:r>
          <w:t>Kampanj om kommunismens brott mot mänskligheten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DCA74B" w14:textId="77777777" w:rsidR="004F35FE" w:rsidRDefault="004F35FE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0A419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5A0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198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289C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AC0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2D3D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55A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767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67E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5C2E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4AF0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4C3E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0279"/>
    <w:rsid w:val="00570E85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76F8E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982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293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1F5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2B29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46E7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927"/>
    <w:rsid w:val="009606E5"/>
    <w:rsid w:val="00961460"/>
    <w:rsid w:val="009616DC"/>
    <w:rsid w:val="009618CD"/>
    <w:rsid w:val="00961AD8"/>
    <w:rsid w:val="00961DB8"/>
    <w:rsid w:val="00961FDD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0487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6C3E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05D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29A"/>
    <w:rsid w:val="00A97337"/>
    <w:rsid w:val="00A974DA"/>
    <w:rsid w:val="00AA21E2"/>
    <w:rsid w:val="00AA2DC2"/>
    <w:rsid w:val="00AA362D"/>
    <w:rsid w:val="00AA37DD"/>
    <w:rsid w:val="00AA4431"/>
    <w:rsid w:val="00AA6CB2"/>
    <w:rsid w:val="00AA7111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6276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4AE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BC7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B791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1EA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3E"/>
    <w:rsid w:val="00D902BB"/>
    <w:rsid w:val="00D90E18"/>
    <w:rsid w:val="00D92CD6"/>
    <w:rsid w:val="00D936E6"/>
    <w:rsid w:val="00D95382"/>
    <w:rsid w:val="00D95DAB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6F1F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388C"/>
    <w:rsid w:val="00E75807"/>
    <w:rsid w:val="00E7597A"/>
    <w:rsid w:val="00E75CE2"/>
    <w:rsid w:val="00E75EFD"/>
    <w:rsid w:val="00E76658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5265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B7C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DCA729"/>
  <w15:chartTrackingRefBased/>
  <w15:docId w15:val="{3F71C644-AC07-4A06-9CA3-B5AD52A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92CCB7224A4188B91B85AE70F15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9C042-38BF-4858-9C65-A0DC50149FB8}"/>
      </w:docPartPr>
      <w:docPartBody>
        <w:p w:rsidR="00632ACD" w:rsidRDefault="006F500C">
          <w:pPr>
            <w:pStyle w:val="5792CCB7224A4188B91B85AE70F157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9C18E73A8A4B8E8D8DF37B8359A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C2279-B8BC-42D8-BB40-1C7B745CFBDA}"/>
      </w:docPartPr>
      <w:docPartBody>
        <w:p w:rsidR="00632ACD" w:rsidRDefault="006F500C">
          <w:pPr>
            <w:pStyle w:val="DB9C18E73A8A4B8E8D8DF37B8359A7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EA5D772D714972BAA2ED443A8AE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1D4F1-1A32-4179-8EDB-0285B078658D}"/>
      </w:docPartPr>
      <w:docPartBody>
        <w:p w:rsidR="00632ACD" w:rsidRDefault="006F500C">
          <w:pPr>
            <w:pStyle w:val="88EA5D772D714972BAA2ED443A8AEA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55A7FC99BB49B7BB746A5072288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5468D-889A-4EC5-AB71-1195B5EB3B9A}"/>
      </w:docPartPr>
      <w:docPartBody>
        <w:p w:rsidR="00632ACD" w:rsidRDefault="006F500C">
          <w:pPr>
            <w:pStyle w:val="1255A7FC99BB49B7BB746A50722886F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5003D-4424-4317-875C-61A69B86ECC9}"/>
      </w:docPartPr>
      <w:docPartBody>
        <w:p w:rsidR="00632ACD" w:rsidRDefault="002E6EF0">
          <w:r w:rsidRPr="00903C9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0613215C8C405796E1E520ECC08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D7C37-D935-4FC3-97C0-4A7808F741BD}"/>
      </w:docPartPr>
      <w:docPartBody>
        <w:p w:rsidR="00505388" w:rsidRDefault="005053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F0"/>
    <w:rsid w:val="00262F55"/>
    <w:rsid w:val="002E6EF0"/>
    <w:rsid w:val="00505388"/>
    <w:rsid w:val="00632ACD"/>
    <w:rsid w:val="006F500C"/>
    <w:rsid w:val="007B1C5B"/>
    <w:rsid w:val="00A43CA3"/>
    <w:rsid w:val="00C051D1"/>
    <w:rsid w:val="00CB5355"/>
    <w:rsid w:val="00D5655C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E6EF0"/>
    <w:rPr>
      <w:color w:val="F4B083" w:themeColor="accent2" w:themeTint="99"/>
    </w:rPr>
  </w:style>
  <w:style w:type="paragraph" w:customStyle="1" w:styleId="5792CCB7224A4188B91B85AE70F15766">
    <w:name w:val="5792CCB7224A4188B91B85AE70F15766"/>
  </w:style>
  <w:style w:type="paragraph" w:customStyle="1" w:styleId="12CA774E69764F4295FBC59BE108CBBD">
    <w:name w:val="12CA774E69764F4295FBC59BE108CBBD"/>
  </w:style>
  <w:style w:type="paragraph" w:customStyle="1" w:styleId="21BBD3B86AA14174951609CADFA6DEBE">
    <w:name w:val="21BBD3B86AA14174951609CADFA6DEBE"/>
  </w:style>
  <w:style w:type="paragraph" w:customStyle="1" w:styleId="DB9C18E73A8A4B8E8D8DF37B8359A77C">
    <w:name w:val="DB9C18E73A8A4B8E8D8DF37B8359A77C"/>
  </w:style>
  <w:style w:type="paragraph" w:customStyle="1" w:styleId="36163D17D3DB44C69EBB59BC376808D8">
    <w:name w:val="36163D17D3DB44C69EBB59BC376808D8"/>
  </w:style>
  <w:style w:type="paragraph" w:customStyle="1" w:styleId="88EA5D772D714972BAA2ED443A8AEAED">
    <w:name w:val="88EA5D772D714972BAA2ED443A8AEAED"/>
  </w:style>
  <w:style w:type="paragraph" w:customStyle="1" w:styleId="1255A7FC99BB49B7BB746A50722886FF">
    <w:name w:val="1255A7FC99BB49B7BB746A5072288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1ED40-277F-4834-8986-61EDD090329E}"/>
</file>

<file path=customXml/itemProps2.xml><?xml version="1.0" encoding="utf-8"?>
<ds:datastoreItem xmlns:ds="http://schemas.openxmlformats.org/officeDocument/2006/customXml" ds:itemID="{9A671A71-B7F5-41DD-ADB6-2D5CE38B2F7E}"/>
</file>

<file path=customXml/itemProps3.xml><?xml version="1.0" encoding="utf-8"?>
<ds:datastoreItem xmlns:ds="http://schemas.openxmlformats.org/officeDocument/2006/customXml" ds:itemID="{3FE2D887-06B0-49DC-AA38-3C3E9C184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1847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SD655 Kampanj om kommunismens brott mot mänskligheten</vt:lpstr>
      <vt:lpstr>
      </vt:lpstr>
    </vt:vector>
  </TitlesOfParts>
  <Company>Sveriges riksdag</Company>
  <LinksUpToDate>false</LinksUpToDate>
  <CharactersWithSpaces>2149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