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F573F" w:rsidRDefault="006E04A4">
      <w:pPr>
        <w:pStyle w:val="Dokumentbeteckning"/>
        <w:rPr>
          <w:u w:val="single"/>
        </w:rPr>
      </w:pPr>
      <w:r w:rsidRPr="001F573F">
        <w:fldChar w:fldCharType="begin" w:fldLock="1"/>
      </w:r>
      <w:r w:rsidRPr="001F573F">
        <w:instrText xml:space="preserve"> DOCPROPERTY "DocumentYear" </w:instrText>
      </w:r>
      <w:r w:rsidRPr="001F573F">
        <w:fldChar w:fldCharType="separate"/>
      </w:r>
      <w:r w:rsidR="00D56235" w:rsidRPr="001F573F">
        <w:t>2011/12</w:t>
      </w:r>
      <w:r w:rsidRPr="001F573F">
        <w:fldChar w:fldCharType="end"/>
      </w:r>
      <w:r w:rsidRPr="001F573F">
        <w:t>:</w:t>
      </w:r>
      <w:r w:rsidRPr="001F573F">
        <w:fldChar w:fldCharType="begin" w:fldLock="1"/>
      </w:r>
      <w:r w:rsidRPr="001F573F">
        <w:instrText xml:space="preserve"> DOCPROPERTY "DocumentNumber" </w:instrText>
      </w:r>
      <w:r w:rsidRPr="001F573F">
        <w:fldChar w:fldCharType="separate"/>
      </w:r>
      <w:r w:rsidR="00D56235" w:rsidRPr="001F573F">
        <w:t>100</w:t>
      </w:r>
      <w:r w:rsidRPr="001F573F">
        <w:fldChar w:fldCharType="end"/>
      </w:r>
    </w:p>
    <w:p w:rsidR="006E04A4" w:rsidRPr="001F573F" w:rsidRDefault="006E04A4">
      <w:pPr>
        <w:pStyle w:val="Datum"/>
        <w:outlineLvl w:val="0"/>
      </w:pPr>
      <w:r w:rsidRPr="001F573F">
        <w:fldChar w:fldCharType="begin" w:fldLock="1"/>
      </w:r>
      <w:r w:rsidRPr="001F573F">
        <w:instrText xml:space="preserve"> DOCPROPERTY "DocumentDate" </w:instrText>
      </w:r>
      <w:r w:rsidRPr="001F573F">
        <w:fldChar w:fldCharType="separate"/>
      </w:r>
      <w:r w:rsidR="00D56235" w:rsidRPr="001F573F">
        <w:t>Torsdagen den 19 april 2012</w:t>
      </w:r>
      <w:r w:rsidRPr="001F573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F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F573F" w:rsidRDefault="00920AD7">
            <w:pPr>
              <w:pStyle w:val="Plenum"/>
              <w:tabs>
                <w:tab w:val="clear" w:pos="1418"/>
              </w:tabs>
            </w:pPr>
            <w:r w:rsidRPr="001F573F">
              <w:t>Kl.</w:t>
            </w:r>
          </w:p>
        </w:tc>
        <w:tc>
          <w:tcPr>
            <w:tcW w:w="851" w:type="dxa"/>
          </w:tcPr>
          <w:p w:rsidR="006E04A4" w:rsidRPr="001F573F" w:rsidRDefault="00920AD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F573F">
              <w:t>12.00</w:t>
            </w:r>
          </w:p>
        </w:tc>
        <w:tc>
          <w:tcPr>
            <w:tcW w:w="397" w:type="dxa"/>
          </w:tcPr>
          <w:p w:rsidR="006E04A4" w:rsidRPr="001F573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F573F" w:rsidRDefault="00920AD7">
            <w:pPr>
              <w:pStyle w:val="Plenum"/>
              <w:tabs>
                <w:tab w:val="clear" w:pos="1418"/>
              </w:tabs>
              <w:ind w:right="1"/>
            </w:pPr>
            <w:r w:rsidRPr="001F573F">
              <w:t>Votering</w:t>
            </w:r>
          </w:p>
        </w:tc>
      </w:tr>
      <w:tr w:rsidR="00920AD7" w:rsidRPr="001F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  <w:ind w:right="1"/>
            </w:pPr>
            <w:r w:rsidRPr="001F573F">
              <w:t>Arbetsplenum</w:t>
            </w:r>
          </w:p>
        </w:tc>
      </w:tr>
      <w:tr w:rsidR="00920AD7" w:rsidRPr="001F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  <w:jc w:val="right"/>
            </w:pPr>
            <w:r w:rsidRPr="001F573F">
              <w:t>14.00</w:t>
            </w:r>
          </w:p>
        </w:tc>
        <w:tc>
          <w:tcPr>
            <w:tcW w:w="397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  <w:ind w:right="1"/>
            </w:pPr>
            <w:r w:rsidRPr="001F573F">
              <w:t>Frågestund</w:t>
            </w:r>
          </w:p>
        </w:tc>
      </w:tr>
      <w:tr w:rsidR="00920AD7" w:rsidRPr="001F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  <w:jc w:val="right"/>
            </w:pPr>
            <w:r w:rsidRPr="001F573F">
              <w:t>16.00</w:t>
            </w:r>
          </w:p>
        </w:tc>
        <w:tc>
          <w:tcPr>
            <w:tcW w:w="397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  <w:ind w:right="1"/>
            </w:pPr>
            <w:r w:rsidRPr="001F573F">
              <w:t>Votering</w:t>
            </w:r>
          </w:p>
        </w:tc>
      </w:tr>
      <w:tr w:rsidR="00920AD7" w:rsidRPr="001F5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20AD7" w:rsidRPr="001F573F" w:rsidRDefault="00920AD7">
            <w:pPr>
              <w:pStyle w:val="Plenum"/>
              <w:tabs>
                <w:tab w:val="clear" w:pos="1418"/>
              </w:tabs>
              <w:ind w:right="1"/>
            </w:pPr>
            <w:r w:rsidRPr="001F573F">
              <w:t>Aktuell debatt</w:t>
            </w:r>
          </w:p>
        </w:tc>
      </w:tr>
    </w:tbl>
    <w:p w:rsidR="006E04A4" w:rsidRPr="001F573F" w:rsidRDefault="006E04A4">
      <w:pPr>
        <w:pStyle w:val="StreckLngt"/>
      </w:pPr>
      <w:r w:rsidRPr="001F573F">
        <w:tab/>
      </w:r>
    </w:p>
    <w:p w:rsidR="00072AAD" w:rsidRPr="001F573F" w:rsidRDefault="00072AAD" w:rsidP="003675A0">
      <w:pPr>
        <w:pStyle w:val="Blankrad"/>
      </w:pPr>
      <w:r w:rsidRPr="001F57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2AAD" w:rsidRPr="001F573F" w:rsidTr="007E04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2AAD" w:rsidRPr="001F573F" w:rsidRDefault="00072AAD" w:rsidP="007E04AF">
            <w:pPr>
              <w:pStyle w:val="FlistaNrRubrik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HuvudrubrikEnsam"/>
            </w:pPr>
            <w:r w:rsidRPr="001F573F">
              <w:t>Anmälan om förändring i regeringens sammansättning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HuvudrubrikKolumn3"/>
            </w:pPr>
          </w:p>
        </w:tc>
      </w:tr>
    </w:tbl>
    <w:p w:rsidR="00072AAD" w:rsidRPr="001F573F" w:rsidRDefault="00072AAD" w:rsidP="003675A0">
      <w:pPr>
        <w:pStyle w:val="Blankrad"/>
      </w:pPr>
      <w:r w:rsidRPr="001F57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2AAD" w:rsidRPr="001F573F" w:rsidTr="007E04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2AAD" w:rsidRPr="001F573F" w:rsidRDefault="00072AAD" w:rsidP="007E04AF">
            <w:pPr>
              <w:pStyle w:val="HuvudrubrikFlisteNr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HuvudrubrikEnsam"/>
            </w:pPr>
            <w:r w:rsidRPr="001F573F">
              <w:t>Anmälan om nya ersättare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HuvudrubrikKolumn3"/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Edip Noyan (M) som ersättare för försvarsminister Karin Enström (M) fr.o.m. i dag tills vidare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Bino Drummond (M) som ersättare för Mikael Sandström (M) fr.o.m. i dag t.o.m. den 4 oktober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Björn Samuelson (M) som ersättare för Eliza Roszkowska Öberg (M) fr.o.m. i dag t.o.m. den 30 april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</w:tbl>
    <w:p w:rsidR="00072AAD" w:rsidRPr="001F573F" w:rsidRDefault="00072AAD" w:rsidP="003675A0">
      <w:pPr>
        <w:pStyle w:val="Blankrad"/>
      </w:pPr>
      <w:r w:rsidRPr="001F57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2AAD" w:rsidRPr="001F573F" w:rsidTr="007E04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2AAD" w:rsidRPr="001F573F" w:rsidRDefault="00072AAD" w:rsidP="007E04AF">
            <w:pPr>
              <w:pStyle w:val="HuvudrubrikFlisteNr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HuvudrubrikEnsam"/>
            </w:pPr>
            <w:r w:rsidRPr="001F573F">
              <w:t xml:space="preserve">Ärenden för avgörande 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HuvudrubrikKolumn3"/>
            </w:pPr>
            <w:r w:rsidRPr="001F573F">
              <w:t>Reservationer</w:t>
            </w: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Underrubrik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Underrubrik"/>
            </w:pPr>
            <w:r w:rsidRPr="001F573F">
              <w:t>Tidigare slutdebatterade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Underrubrik"/>
              <w:rPr>
                <w:spacing w:val="-4"/>
              </w:rPr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72AAD" w:rsidRPr="001F573F" w:rsidRDefault="00B27CD5" w:rsidP="007E04AF">
            <w:pPr>
              <w:pStyle w:val="renderubrik"/>
            </w:pPr>
            <w:r w:rsidRPr="001F573F">
              <w:t>Socialutskottets betänkande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renderubrik"/>
              <w:rPr>
                <w:spacing w:val="-4"/>
              </w:rPr>
            </w:pPr>
          </w:p>
        </w:tc>
      </w:tr>
      <w:tr w:rsidR="00B27CD5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7CD5" w:rsidRPr="001F573F" w:rsidRDefault="00B27CD5" w:rsidP="007E04A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27CD5" w:rsidRPr="001F573F" w:rsidRDefault="00B27CD5" w:rsidP="007E04AF">
            <w:r w:rsidRPr="001F573F">
              <w:t>2011/12:SoU14 Hälso- och sjukvårdsfrågor samt tandvårdsfrågor</w:t>
            </w:r>
          </w:p>
        </w:tc>
        <w:tc>
          <w:tcPr>
            <w:tcW w:w="2481" w:type="dxa"/>
          </w:tcPr>
          <w:p w:rsidR="00B27CD5" w:rsidRPr="001F573F" w:rsidRDefault="00B27CD5" w:rsidP="007E04AF">
            <w:pPr>
              <w:rPr>
                <w:spacing w:val="-4"/>
              </w:rPr>
            </w:pPr>
            <w:r w:rsidRPr="001F573F">
              <w:rPr>
                <w:spacing w:val="-4"/>
              </w:rPr>
              <w:t>16 res. (S,MP,SD,V)</w:t>
            </w:r>
          </w:p>
        </w:tc>
      </w:tr>
      <w:tr w:rsidR="00B27CD5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7CD5" w:rsidRPr="001F573F" w:rsidRDefault="00B27CD5" w:rsidP="00B27CD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27CD5" w:rsidRPr="001F573F" w:rsidRDefault="00B27CD5" w:rsidP="007E04AF">
            <w:pPr>
              <w:pStyle w:val="renderubrik"/>
            </w:pPr>
            <w:r w:rsidRPr="001F573F">
              <w:t>Arbetsmarknadsutskottets betänkande</w:t>
            </w:r>
          </w:p>
        </w:tc>
        <w:tc>
          <w:tcPr>
            <w:tcW w:w="2481" w:type="dxa"/>
          </w:tcPr>
          <w:p w:rsidR="00B27CD5" w:rsidRPr="001F573F" w:rsidRDefault="00B27CD5" w:rsidP="007E04AF">
            <w:pPr>
              <w:pStyle w:val="renderubrik"/>
              <w:rPr>
                <w:spacing w:val="-4"/>
              </w:rPr>
            </w:pPr>
          </w:p>
        </w:tc>
      </w:tr>
      <w:tr w:rsidR="00B27CD5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27CD5" w:rsidRPr="001F573F" w:rsidRDefault="00B27CD5" w:rsidP="007E04AF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27CD5" w:rsidRPr="001F573F" w:rsidRDefault="00B27CD5" w:rsidP="007E04AF">
            <w:r w:rsidRPr="001F573F">
              <w:t>2011/12:AU8 Arbetslöshetsförsäkringen</w:t>
            </w:r>
          </w:p>
        </w:tc>
        <w:tc>
          <w:tcPr>
            <w:tcW w:w="2481" w:type="dxa"/>
          </w:tcPr>
          <w:p w:rsidR="00B27CD5" w:rsidRPr="001F573F" w:rsidRDefault="00B27CD5" w:rsidP="007E04AF">
            <w:pPr>
              <w:rPr>
                <w:spacing w:val="-4"/>
              </w:rPr>
            </w:pPr>
            <w:r w:rsidRPr="001F573F">
              <w:rPr>
                <w:spacing w:val="-4"/>
              </w:rPr>
              <w:t>12 res. (S,MP,SD,V)</w:t>
            </w:r>
          </w:p>
        </w:tc>
      </w:tr>
    </w:tbl>
    <w:p w:rsidR="00072AAD" w:rsidRPr="001F573F" w:rsidRDefault="00072AAD" w:rsidP="003675A0">
      <w:pPr>
        <w:pStyle w:val="Blankrad"/>
      </w:pPr>
      <w:r w:rsidRPr="001F57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2AAD" w:rsidRPr="001F573F" w:rsidTr="007E04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2AAD" w:rsidRPr="001F573F" w:rsidRDefault="00072AAD" w:rsidP="007E04AF">
            <w:pPr>
              <w:pStyle w:val="HuvudrubrikFlisteNr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HuvudrubrikEnsam"/>
            </w:pPr>
            <w:r w:rsidRPr="001F573F">
              <w:t>Justering av protokoll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HuvudrubrikKolumn3"/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Protokollet från sammanträdet fredagen den 13 april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</w:tbl>
    <w:p w:rsidR="00072AAD" w:rsidRPr="001F573F" w:rsidRDefault="00072AAD" w:rsidP="003675A0">
      <w:pPr>
        <w:pStyle w:val="Blankrad"/>
      </w:pPr>
      <w:r w:rsidRPr="001F57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2AAD" w:rsidRPr="001F573F" w:rsidTr="007E04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2AAD" w:rsidRPr="001F573F" w:rsidRDefault="00072AAD" w:rsidP="007E04AF">
            <w:pPr>
              <w:pStyle w:val="HuvudrubrikFlisteNr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HuvudrubrikEnsam"/>
            </w:pPr>
            <w:r w:rsidRPr="001F573F">
              <w:t>Utökning av antalet suppleanter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HuvudrubrikKolumn3"/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Från 25 till 26 i konstitutionsutskottet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Från 21 till 22 i civilutskottet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</w:tbl>
    <w:p w:rsidR="00072AAD" w:rsidRPr="001F573F" w:rsidRDefault="00072AAD" w:rsidP="003675A0">
      <w:pPr>
        <w:pStyle w:val="Blankrad"/>
      </w:pPr>
      <w:r w:rsidRPr="001F57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2AAD" w:rsidRPr="001F573F" w:rsidTr="007E04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2AAD" w:rsidRPr="001F573F" w:rsidRDefault="00072AAD" w:rsidP="007E04AF">
            <w:pPr>
              <w:pStyle w:val="HuvudrubrikFlisteNr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HuvudrubrikEnsam"/>
            </w:pPr>
            <w:r w:rsidRPr="001F573F">
              <w:t>Val av extra suppleanter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HuvudrubrikKolumn3"/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Björn Söder (SD) som suppleant i kontstitutionsutskottet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Johnny Skalin (SD) som suppleant i civilutskottet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</w:tbl>
    <w:p w:rsidR="00072AAD" w:rsidRPr="001F573F" w:rsidRDefault="00072AAD" w:rsidP="003675A0">
      <w:pPr>
        <w:pStyle w:val="Blankrad"/>
      </w:pPr>
      <w:r w:rsidRPr="001F57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2AAD" w:rsidRPr="001F573F" w:rsidTr="007E04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2AAD" w:rsidRPr="001F573F" w:rsidRDefault="00072AAD" w:rsidP="007E04AF">
            <w:pPr>
              <w:pStyle w:val="HuvudrubrikFlisteNr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HuvudrubrikEnsam"/>
            </w:pPr>
            <w:bookmarkStart w:id="1" w:name="TypRubrik"/>
            <w:bookmarkEnd w:id="1"/>
            <w:r w:rsidRPr="001F573F">
              <w:t>Anmälan om kompletteringsval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HuvudrubrikKolumn3"/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Pia Hallström (M) som suppleant i utbildningsutskottet fr.o.m. den 20 april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Elisabeth Björnsdotter Rahm (M) som suppleant i näringsutskottet fr.o.m. den 20 april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Lotta Finstorp (M) som suppleant i arbetsmarknadsutskottet fr.o.m. den 20 april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Anton Abele (M) som suppleant i arbetsmarknadsutskottet fr.o.m. den 20 april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</w:tbl>
    <w:p w:rsidR="00072AAD" w:rsidRPr="001F573F" w:rsidRDefault="00072AAD" w:rsidP="003675A0">
      <w:pPr>
        <w:pStyle w:val="Blankrad"/>
      </w:pPr>
      <w:r w:rsidRPr="001F57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2AAD" w:rsidRPr="001F573F" w:rsidTr="007E04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2AAD" w:rsidRPr="001F573F" w:rsidRDefault="00072AAD" w:rsidP="007E04AF">
            <w:pPr>
              <w:pStyle w:val="HuvudrubrikFlisteNr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HuvudrubrikEnsam"/>
            </w:pPr>
            <w:bookmarkStart w:id="3" w:name="Start_FördröjdaInterpellationer"/>
            <w:bookmarkEnd w:id="3"/>
            <w:r w:rsidRPr="001F573F">
              <w:t>Anmälan om fördröjt svar på interpellation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HuvudrubrikKolumn3"/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2011/12:307 av Per Bolund (MP)</w:t>
            </w:r>
          </w:p>
          <w:p w:rsidR="00072AAD" w:rsidRPr="001F573F" w:rsidRDefault="00072AAD" w:rsidP="007E04AF">
            <w:r w:rsidRPr="001F573F">
              <w:t>Verksamhetsutövares ekonomiska ansvar vid större olyckor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</w:tbl>
    <w:p w:rsidR="00072AAD" w:rsidRPr="001F573F" w:rsidRDefault="00072AAD" w:rsidP="003675A0">
      <w:pPr>
        <w:pStyle w:val="Blankrad"/>
      </w:pPr>
      <w:r w:rsidRPr="001F57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2AAD" w:rsidRPr="001F573F" w:rsidTr="007E04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2AAD" w:rsidRPr="001F573F" w:rsidRDefault="00072AAD" w:rsidP="007E04AF">
            <w:pPr>
              <w:pStyle w:val="HuvudrubrikFlisteNr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HuvudrubrikEnsam"/>
            </w:pPr>
            <w:r w:rsidRPr="001F573F">
              <w:t>Anmälan om protokollsutdrag från utskott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HuvudrubrikKolumn3"/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2011/12:33 Tisdagen den 17 april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  <w:r w:rsidRPr="001F573F">
              <w:rPr>
                <w:spacing w:val="-4"/>
              </w:rPr>
              <w:t>SoU</w:t>
            </w: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2011/12:4 Tisdagen den 17 april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  <w:r w:rsidRPr="001F573F">
              <w:rPr>
                <w:spacing w:val="-4"/>
              </w:rPr>
              <w:t>MJU</w:t>
            </w:r>
          </w:p>
        </w:tc>
      </w:tr>
    </w:tbl>
    <w:p w:rsidR="00072AAD" w:rsidRPr="001F573F" w:rsidRDefault="00072AAD" w:rsidP="003675A0">
      <w:pPr>
        <w:pStyle w:val="Blankrad"/>
      </w:pPr>
      <w:r w:rsidRPr="001F57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2AAD" w:rsidRPr="001F573F" w:rsidTr="007E04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2AAD" w:rsidRPr="001F573F" w:rsidRDefault="00072AAD" w:rsidP="007E04AF">
            <w:pPr>
              <w:pStyle w:val="HuvudrubrikFlisteNr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Huvudrubrik"/>
            </w:pPr>
            <w:bookmarkStart w:id="4" w:name="Start_HänvisningTillUtskott"/>
            <w:bookmarkEnd w:id="4"/>
            <w:r w:rsidRPr="001F573F">
              <w:t>Ärenden för hänvisning till utskott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HuvudrubrikKolumn3"/>
            </w:pPr>
            <w:r w:rsidRPr="001F573F">
              <w:t>Förslag</w:t>
            </w: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renderubrik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renderubrik"/>
            </w:pPr>
            <w:r w:rsidRPr="001F573F">
              <w:t>Proposition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renderubrik"/>
              <w:rPr>
                <w:spacing w:val="-4"/>
              </w:rPr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2011/12:142 Ändrad könstillhörighet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  <w:r w:rsidRPr="001F573F">
              <w:rPr>
                <w:spacing w:val="-4"/>
              </w:rPr>
              <w:t>SoU</w:t>
            </w: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renderubrik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renderubrik"/>
            </w:pPr>
            <w:r w:rsidRPr="001F573F">
              <w:t>EU-dokument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renderubrik"/>
              <w:rPr>
                <w:spacing w:val="-4"/>
              </w:rPr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KOM(2012) 167 Förslag till Europaparlamentets och rådets förordning om ändring av förordning (EG) nr 223/2009 om europeisk statistik</w:t>
            </w:r>
          </w:p>
          <w:p w:rsidR="00072AAD" w:rsidRPr="001F573F" w:rsidRDefault="00072AAD" w:rsidP="007E04AF">
            <w:r w:rsidRPr="001F573F">
              <w:rPr>
                <w:i/>
              </w:rPr>
              <w:t>Åttaveckorsfristen för att avge ett motiverat yttrande går ut den 13 juni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  <w:r w:rsidRPr="001F573F">
              <w:rPr>
                <w:spacing w:val="-4"/>
              </w:rPr>
              <w:t xml:space="preserve">FiU </w:t>
            </w:r>
          </w:p>
        </w:tc>
      </w:tr>
    </w:tbl>
    <w:p w:rsidR="00072AAD" w:rsidRPr="001F573F" w:rsidRDefault="00072AAD" w:rsidP="003675A0">
      <w:pPr>
        <w:pStyle w:val="Blankrad"/>
      </w:pPr>
      <w:r w:rsidRPr="001F57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2AAD" w:rsidRPr="001F573F" w:rsidTr="007E04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2AAD" w:rsidRPr="001F573F" w:rsidRDefault="00072AAD" w:rsidP="007E04AF">
            <w:pPr>
              <w:pStyle w:val="HuvudrubrikFlisteNr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Huvudrubrik"/>
            </w:pPr>
            <w:bookmarkStart w:id="5" w:name="Start_Ärendenfördebattochavgörande"/>
            <w:bookmarkEnd w:id="5"/>
            <w:r w:rsidRPr="001F573F">
              <w:t>Ärenden för debatt och avgörande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HuvudrubrikKolumn3"/>
            </w:pPr>
            <w:r w:rsidRPr="001F573F">
              <w:t>Reservationer</w:t>
            </w: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renderubrik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renderubrik"/>
            </w:pPr>
            <w:r w:rsidRPr="001F573F">
              <w:t>Civilutskottets betänkande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renderubrik"/>
              <w:rPr>
                <w:spacing w:val="-4"/>
              </w:rPr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2011/12:CU15 Konsumenträtt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  <w:r w:rsidRPr="001F573F">
              <w:rPr>
                <w:spacing w:val="-4"/>
              </w:rPr>
              <w:t>12 res. (S,MP,SD,V)</w:t>
            </w: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renderubrik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renderubrik"/>
            </w:pPr>
            <w:r w:rsidRPr="001F573F">
              <w:t>Utbildningsutskottets betänkanden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renderubrik"/>
              <w:rPr>
                <w:spacing w:val="-4"/>
              </w:rPr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2011/12:UbU17 Högskolan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  <w:r w:rsidRPr="001F573F">
              <w:rPr>
                <w:spacing w:val="-4"/>
              </w:rPr>
              <w:t>33 res. (S,MP,SD,V)</w:t>
            </w: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2011/12:UbU18 Forskning, forskarutbildning och rymdfrågor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  <w:r w:rsidRPr="001F573F">
              <w:rPr>
                <w:spacing w:val="-4"/>
              </w:rPr>
              <w:t>19 res. (S,MP,SD,V)</w:t>
            </w: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2011/12:UbU19 Stiftelsen Riksbankens Jubileumsfonds verksamhet 2011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</w:tbl>
    <w:p w:rsidR="00072AAD" w:rsidRPr="001F573F" w:rsidRDefault="00072AAD" w:rsidP="003675A0">
      <w:pPr>
        <w:pStyle w:val="Blankrad"/>
      </w:pPr>
      <w:r w:rsidRPr="001F57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2AAD" w:rsidRPr="001F573F" w:rsidTr="007E04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2AAD" w:rsidRPr="001F573F" w:rsidRDefault="00072AAD" w:rsidP="007E04AF">
            <w:pPr>
              <w:pStyle w:val="HuvudrubrikFlisteNr"/>
            </w:pPr>
          </w:p>
        </w:tc>
        <w:tc>
          <w:tcPr>
            <w:tcW w:w="6237" w:type="dxa"/>
          </w:tcPr>
          <w:p w:rsidR="00072AAD" w:rsidRPr="001F573F" w:rsidRDefault="00072AAD" w:rsidP="007E04AF">
            <w:pPr>
              <w:pStyle w:val="HuvudrubrikEnsam"/>
            </w:pPr>
            <w:r w:rsidRPr="001F573F">
              <w:t>Frågestund kl. 14.00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HuvudrubrikKolumn3"/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072AAD" w:rsidP="007E04AF">
            <w:r w:rsidRPr="001F573F">
              <w:t>Frågor besvaras av:</w:t>
            </w:r>
          </w:p>
          <w:p w:rsidR="00072AAD" w:rsidRPr="001F573F" w:rsidRDefault="00072AAD" w:rsidP="007E04AF">
            <w:r w:rsidRPr="001F573F">
              <w:t>Justitieminister Beatrice Ask (M)</w:t>
            </w:r>
          </w:p>
          <w:p w:rsidR="00072AAD" w:rsidRPr="001F573F" w:rsidRDefault="00072AAD" w:rsidP="007E04AF">
            <w:r w:rsidRPr="001F573F">
              <w:t>Landsbygdsminister Eskil Erlandsson (C)</w:t>
            </w:r>
          </w:p>
          <w:p w:rsidR="00072AAD" w:rsidRPr="001F573F" w:rsidRDefault="00072AAD" w:rsidP="007E04AF">
            <w:r w:rsidRPr="001F573F">
              <w:t>Socialminister Göran Hägglund (KD)</w:t>
            </w:r>
          </w:p>
          <w:p w:rsidR="00072AAD" w:rsidRPr="001F573F" w:rsidRDefault="00072AAD" w:rsidP="007E04AF">
            <w:r w:rsidRPr="001F573F">
              <w:t>Statsrådet Ulf Kristersson (M)</w:t>
            </w:r>
          </w:p>
          <w:p w:rsidR="00072AAD" w:rsidRPr="001F573F" w:rsidRDefault="00072AAD" w:rsidP="007E04AF">
            <w:r w:rsidRPr="001F573F">
              <w:t>Statsrådet Erik Ullenhag (FP)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</w:tbl>
    <w:p w:rsidR="00072AAD" w:rsidRPr="001F573F" w:rsidRDefault="00072AAD" w:rsidP="003675A0">
      <w:pPr>
        <w:pStyle w:val="Blankrad"/>
      </w:pPr>
      <w:r w:rsidRPr="001F57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72AAD" w:rsidRPr="001F573F" w:rsidTr="007E04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72AAD" w:rsidRPr="001F573F" w:rsidRDefault="00072AAD" w:rsidP="007E04AF">
            <w:pPr>
              <w:pStyle w:val="HuvudrubrikFlisteNr"/>
            </w:pPr>
          </w:p>
        </w:tc>
        <w:tc>
          <w:tcPr>
            <w:tcW w:w="6237" w:type="dxa"/>
          </w:tcPr>
          <w:p w:rsidR="00072AAD" w:rsidRPr="001F573F" w:rsidRDefault="00537FFB" w:rsidP="007E04AF">
            <w:pPr>
              <w:pStyle w:val="HuvudrubrikEnsam"/>
            </w:pPr>
            <w:r w:rsidRPr="001F573F">
              <w:t>Aktuell debatt efter voteringen kl. 16.00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pStyle w:val="HuvudrubrikKolumn3"/>
            </w:pPr>
          </w:p>
        </w:tc>
      </w:tr>
      <w:tr w:rsidR="00072AAD" w:rsidRPr="001F573F" w:rsidTr="007E04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72AAD" w:rsidRPr="001F573F" w:rsidRDefault="00072AAD" w:rsidP="007E04AF">
            <w:pPr>
              <w:pStyle w:val="FlistaNrText"/>
            </w:pPr>
          </w:p>
        </w:tc>
        <w:tc>
          <w:tcPr>
            <w:tcW w:w="6237" w:type="dxa"/>
          </w:tcPr>
          <w:p w:rsidR="00072AAD" w:rsidRPr="001F573F" w:rsidRDefault="00D56235" w:rsidP="007E04AF">
            <w:r w:rsidRPr="001F573F">
              <w:t>Debatt</w:t>
            </w:r>
            <w:r w:rsidR="00072AAD" w:rsidRPr="001F573F">
              <w:t xml:space="preserve"> om hushållens skuldsättning</w:t>
            </w:r>
          </w:p>
        </w:tc>
        <w:tc>
          <w:tcPr>
            <w:tcW w:w="2481" w:type="dxa"/>
          </w:tcPr>
          <w:p w:rsidR="00072AAD" w:rsidRPr="001F573F" w:rsidRDefault="00072AAD" w:rsidP="007E04AF">
            <w:pPr>
              <w:rPr>
                <w:spacing w:val="-4"/>
              </w:rPr>
            </w:pPr>
          </w:p>
        </w:tc>
      </w:tr>
    </w:tbl>
    <w:p w:rsidR="00072AAD" w:rsidRPr="001F573F" w:rsidRDefault="00072AAD" w:rsidP="003675A0">
      <w:pPr>
        <w:pStyle w:val="Blankrad"/>
      </w:pPr>
      <w:r w:rsidRPr="001F573F">
        <w:t>     </w:t>
      </w:r>
    </w:p>
    <w:p w:rsidR="00EE1442" w:rsidRPr="001F573F" w:rsidRDefault="00072AAD" w:rsidP="003675A0">
      <w:pPr>
        <w:pStyle w:val="Blankrad"/>
      </w:pPr>
      <w:bookmarkStart w:id="6" w:name="Start"/>
      <w:bookmarkEnd w:id="6"/>
      <w:r w:rsidRPr="001F57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F57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F573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F573F" w:rsidRDefault="006E04A4" w:rsidP="00D016E9">
            <w:pPr>
              <w:pStyle w:val="StreckMitten"/>
            </w:pPr>
            <w:r w:rsidRPr="001F573F">
              <w:tab/>
            </w:r>
            <w:r w:rsidRPr="001F573F">
              <w:tab/>
            </w:r>
          </w:p>
        </w:tc>
      </w:tr>
    </w:tbl>
    <w:p w:rsidR="006E04A4" w:rsidRPr="001F573F" w:rsidRDefault="006E04A4" w:rsidP="003675A0">
      <w:pPr>
        <w:pStyle w:val="Blankrad"/>
      </w:pPr>
    </w:p>
    <w:sectPr w:rsidR="006E04A4" w:rsidRPr="001F573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095" w:rsidRPr="001F573F" w:rsidRDefault="00671095">
      <w:r w:rsidRPr="001F573F">
        <w:separator/>
      </w:r>
    </w:p>
  </w:endnote>
  <w:endnote w:type="continuationSeparator" w:id="0">
    <w:p w:rsidR="00671095" w:rsidRPr="001F573F" w:rsidRDefault="00671095">
      <w:r w:rsidRPr="001F57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C71" w:rsidRPr="001F573F" w:rsidRDefault="00CE4C71">
    <w:pPr>
      <w:pStyle w:val="Sidhuvud"/>
      <w:jc w:val="center"/>
    </w:pPr>
    <w:r w:rsidRPr="001F573F">
      <w:fldChar w:fldCharType="begin" w:fldLock="1"/>
    </w:r>
    <w:r w:rsidRPr="001F573F">
      <w:instrText xml:space="preserve"> PAGE </w:instrText>
    </w:r>
    <w:r w:rsidRPr="001F573F">
      <w:fldChar w:fldCharType="separate"/>
    </w:r>
    <w:r w:rsidR="00D56235" w:rsidRPr="001F573F">
      <w:t>3</w:t>
    </w:r>
    <w:r w:rsidRPr="001F573F">
      <w:fldChar w:fldCharType="end"/>
    </w:r>
    <w:r w:rsidRPr="001F573F">
      <w:t xml:space="preserve"> (</w:t>
    </w:r>
    <w:r w:rsidRPr="001F573F">
      <w:fldChar w:fldCharType="begin" w:fldLock="1"/>
    </w:r>
    <w:r w:rsidRPr="001F573F">
      <w:instrText xml:space="preserve"> NUMPAGES </w:instrText>
    </w:r>
    <w:r w:rsidRPr="001F573F">
      <w:fldChar w:fldCharType="separate"/>
    </w:r>
    <w:r w:rsidR="00D56235" w:rsidRPr="001F573F">
      <w:t>3</w:t>
    </w:r>
    <w:r w:rsidRPr="001F573F">
      <w:fldChar w:fldCharType="end"/>
    </w:r>
    <w:r w:rsidRPr="001F573F">
      <w:t>)</w:t>
    </w:r>
  </w:p>
  <w:p w:rsidR="00CE4C71" w:rsidRPr="001F573F" w:rsidRDefault="00CE4C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C71" w:rsidRPr="001F573F" w:rsidRDefault="00CE4C71">
    <w:pPr>
      <w:pStyle w:val="Sidhuvud"/>
      <w:jc w:val="center"/>
    </w:pPr>
    <w:r w:rsidRPr="001F573F">
      <w:fldChar w:fldCharType="begin" w:fldLock="1"/>
    </w:r>
    <w:r w:rsidRPr="001F573F">
      <w:instrText xml:space="preserve"> PAGE </w:instrText>
    </w:r>
    <w:r w:rsidRPr="001F573F">
      <w:fldChar w:fldCharType="separate"/>
    </w:r>
    <w:r w:rsidR="00D56235" w:rsidRPr="001F573F">
      <w:t>3</w:t>
    </w:r>
    <w:r w:rsidRPr="001F573F">
      <w:fldChar w:fldCharType="end"/>
    </w:r>
    <w:r w:rsidRPr="001F573F">
      <w:t xml:space="preserve"> (</w:t>
    </w:r>
    <w:r w:rsidRPr="001F573F">
      <w:fldChar w:fldCharType="begin" w:fldLock="1"/>
    </w:r>
    <w:r w:rsidRPr="001F573F">
      <w:instrText xml:space="preserve"> NUMPAGES </w:instrText>
    </w:r>
    <w:r w:rsidRPr="001F573F">
      <w:fldChar w:fldCharType="separate"/>
    </w:r>
    <w:r w:rsidR="00D56235" w:rsidRPr="001F573F">
      <w:t>3</w:t>
    </w:r>
    <w:r w:rsidRPr="001F573F">
      <w:fldChar w:fldCharType="end"/>
    </w:r>
    <w:r w:rsidRPr="001F573F">
      <w:t>)</w:t>
    </w:r>
  </w:p>
  <w:p w:rsidR="00CE4C71" w:rsidRPr="001F573F" w:rsidRDefault="00CE4C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095" w:rsidRPr="001F573F" w:rsidRDefault="00671095">
      <w:r w:rsidRPr="001F573F">
        <w:separator/>
      </w:r>
    </w:p>
  </w:footnote>
  <w:footnote w:type="continuationSeparator" w:id="0">
    <w:p w:rsidR="00671095" w:rsidRPr="001F573F" w:rsidRDefault="00671095">
      <w:r w:rsidRPr="001F57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C71" w:rsidRPr="001F573F" w:rsidRDefault="00CE4C71">
    <w:pPr>
      <w:pStyle w:val="Sidhuvud"/>
      <w:tabs>
        <w:tab w:val="clear" w:pos="4536"/>
      </w:tabs>
    </w:pPr>
    <w:r w:rsidRPr="001F573F">
      <w:fldChar w:fldCharType="begin" w:fldLock="1"/>
    </w:r>
    <w:r w:rsidRPr="001F573F">
      <w:instrText xml:space="preserve"> DOCPROPERTY "DocumentDate" </w:instrText>
    </w:r>
    <w:r w:rsidRPr="001F573F">
      <w:fldChar w:fldCharType="separate"/>
    </w:r>
    <w:r w:rsidR="00D56235" w:rsidRPr="001F573F">
      <w:t>Torsdagen den 19 april 2012</w:t>
    </w:r>
    <w:r w:rsidRPr="001F573F">
      <w:fldChar w:fldCharType="end"/>
    </w:r>
    <w:r w:rsidRPr="001F573F">
      <w:tab/>
    </w:r>
  </w:p>
  <w:p w:rsidR="00CE4C71" w:rsidRPr="001F573F" w:rsidRDefault="00CE4C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F573F">
      <w:rPr>
        <w:sz w:val="12"/>
      </w:rPr>
      <w:tab/>
    </w:r>
  </w:p>
  <w:p w:rsidR="00CE4C71" w:rsidRPr="001F573F" w:rsidRDefault="00CE4C71"/>
  <w:p w:rsidR="00CE4C71" w:rsidRPr="001F573F" w:rsidRDefault="00CE4C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C71" w:rsidRPr="001F573F" w:rsidRDefault="001F573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F573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4C71" w:rsidRPr="001F573F" w:rsidRDefault="00CE4C71">
    <w:pPr>
      <w:pStyle w:val="Dokumentrubrik"/>
      <w:spacing w:after="360"/>
    </w:pPr>
    <w:r w:rsidRPr="001F573F">
      <w:t>Föredragningslista</w:t>
    </w:r>
  </w:p>
  <w:p w:rsidR="00CE4C71" w:rsidRPr="001F573F" w:rsidRDefault="00CE4C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21767161">
    <w:abstractNumId w:val="5"/>
  </w:num>
  <w:num w:numId="2" w16cid:durableId="1623607162">
    <w:abstractNumId w:val="2"/>
  </w:num>
  <w:num w:numId="3" w16cid:durableId="1767731011">
    <w:abstractNumId w:val="4"/>
  </w:num>
  <w:num w:numId="4" w16cid:durableId="936058752">
    <w:abstractNumId w:val="1"/>
  </w:num>
  <w:num w:numId="5" w16cid:durableId="385616299">
    <w:abstractNumId w:val="0"/>
  </w:num>
  <w:num w:numId="6" w16cid:durableId="373963964">
    <w:abstractNumId w:val="3"/>
  </w:num>
  <w:num w:numId="7" w16cid:durableId="1178157879">
    <w:abstractNumId w:val="3"/>
  </w:num>
  <w:num w:numId="8" w16cid:durableId="1281837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97DCD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2AA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73F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25EC4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342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937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37FFB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0D01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09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2051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04AF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1BBD"/>
    <w:rsid w:val="00814CAC"/>
    <w:rsid w:val="008159B7"/>
    <w:rsid w:val="00817F0F"/>
    <w:rsid w:val="00821472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15B0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0AD7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3CEC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66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068DA"/>
    <w:rsid w:val="00B10B20"/>
    <w:rsid w:val="00B110D7"/>
    <w:rsid w:val="00B11B39"/>
    <w:rsid w:val="00B15011"/>
    <w:rsid w:val="00B221D7"/>
    <w:rsid w:val="00B256C7"/>
    <w:rsid w:val="00B26D24"/>
    <w:rsid w:val="00B27CD5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8DB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2AC4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4C71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6235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8717C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E793D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97DCD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1442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DF570-B3A8-4994-84C7-32EDFCAE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399</Words>
  <Characters>2539</Characters>
  <Application>Microsoft Office Word</Application>
  <DocSecurity>4</DocSecurity>
  <Lines>230</Lines>
  <Paragraphs>127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2012-04-18T14:47:00Z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april 2012</vt:lpwstr>
  </property>
  <property fmtid="{D5CDD505-2E9C-101B-9397-08002B2CF9AE}" pid="3" name="DocumentNumber">
    <vt:lpwstr>100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2012-04-19</vt:lpwstr>
  </property>
  <property fmtid="{D5CDD505-2E9C-101B-9397-08002B2CF9AE}" pid="7" name="DatumAvgörande">
    <vt:lpwstr>2012-04-19</vt:lpwstr>
  </property>
</Properties>
</file>