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E2EA6" w:rsidRDefault="006E04A4">
      <w:pPr>
        <w:pStyle w:val="Dokumentbeteckning"/>
        <w:rPr>
          <w:u w:val="single"/>
        </w:rPr>
      </w:pPr>
      <w:r w:rsidRPr="003E2EA6">
        <w:fldChar w:fldCharType="begin" w:fldLock="1"/>
      </w:r>
      <w:r w:rsidRPr="003E2EA6">
        <w:instrText xml:space="preserve"> DOCPROPERTY "DocumentYear" </w:instrText>
      </w:r>
      <w:r w:rsidRPr="003E2EA6">
        <w:fldChar w:fldCharType="separate"/>
      </w:r>
      <w:r w:rsidR="00104303" w:rsidRPr="003E2EA6">
        <w:t>2011/12</w:t>
      </w:r>
      <w:r w:rsidRPr="003E2EA6">
        <w:fldChar w:fldCharType="end"/>
      </w:r>
      <w:r w:rsidRPr="003E2EA6">
        <w:t>:</w:t>
      </w:r>
      <w:r w:rsidRPr="003E2EA6">
        <w:fldChar w:fldCharType="begin" w:fldLock="1"/>
      </w:r>
      <w:r w:rsidRPr="003E2EA6">
        <w:instrText xml:space="preserve"> DOCPROPERTY "DocumentNumber" </w:instrText>
      </w:r>
      <w:r w:rsidRPr="003E2EA6">
        <w:fldChar w:fldCharType="separate"/>
      </w:r>
      <w:r w:rsidR="00104303" w:rsidRPr="003E2EA6">
        <w:t>134</w:t>
      </w:r>
      <w:r w:rsidRPr="003E2EA6">
        <w:fldChar w:fldCharType="end"/>
      </w:r>
    </w:p>
    <w:p w:rsidR="006E04A4" w:rsidRPr="003E2EA6" w:rsidRDefault="006E04A4">
      <w:pPr>
        <w:pStyle w:val="Datum"/>
        <w:outlineLvl w:val="0"/>
      </w:pPr>
      <w:r w:rsidRPr="003E2EA6">
        <w:fldChar w:fldCharType="begin" w:fldLock="1"/>
      </w:r>
      <w:r w:rsidRPr="003E2EA6">
        <w:instrText xml:space="preserve"> DOCPROPERTY "DocumentDate" </w:instrText>
      </w:r>
      <w:r w:rsidRPr="003E2EA6">
        <w:fldChar w:fldCharType="separate"/>
      </w:r>
      <w:r w:rsidR="00104303" w:rsidRPr="003E2EA6">
        <w:t>Onsdagen den 20 juni 2012</w:t>
      </w:r>
      <w:r w:rsidRPr="003E2EA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E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E2EA6" w:rsidRDefault="00A910E3">
            <w:pPr>
              <w:pStyle w:val="Plenum"/>
              <w:tabs>
                <w:tab w:val="clear" w:pos="1418"/>
              </w:tabs>
            </w:pPr>
            <w:r w:rsidRPr="003E2EA6">
              <w:t>Kl.</w:t>
            </w:r>
          </w:p>
        </w:tc>
        <w:tc>
          <w:tcPr>
            <w:tcW w:w="851" w:type="dxa"/>
          </w:tcPr>
          <w:p w:rsidR="006E04A4" w:rsidRPr="003E2EA6" w:rsidRDefault="00A910E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E2EA6">
              <w:t>09.00</w:t>
            </w:r>
          </w:p>
        </w:tc>
        <w:tc>
          <w:tcPr>
            <w:tcW w:w="397" w:type="dxa"/>
          </w:tcPr>
          <w:p w:rsidR="006E04A4" w:rsidRPr="003E2EA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E2EA6" w:rsidRDefault="00A910E3">
            <w:pPr>
              <w:pStyle w:val="Plenum"/>
              <w:tabs>
                <w:tab w:val="clear" w:pos="1418"/>
              </w:tabs>
              <w:ind w:right="1"/>
            </w:pPr>
            <w:r w:rsidRPr="003E2EA6">
              <w:t>Arbetsplenum</w:t>
            </w:r>
          </w:p>
        </w:tc>
      </w:tr>
      <w:tr w:rsidR="00A910E3" w:rsidRPr="003E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ind w:right="1"/>
            </w:pPr>
            <w:r w:rsidRPr="003E2EA6">
              <w:t>Votering</w:t>
            </w:r>
            <w:r w:rsidR="00E56044" w:rsidRPr="003E2EA6">
              <w:t xml:space="preserve"> efter debattens slut</w:t>
            </w:r>
          </w:p>
        </w:tc>
      </w:tr>
      <w:tr w:rsidR="00A910E3" w:rsidRPr="003E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ind w:right="1"/>
            </w:pPr>
            <w:r w:rsidRPr="003E2EA6">
              <w:t>Avslutning</w:t>
            </w:r>
          </w:p>
        </w:tc>
      </w:tr>
      <w:tr w:rsidR="00A910E3" w:rsidRPr="003E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910E3" w:rsidRPr="003E2EA6" w:rsidRDefault="00A910E3">
            <w:pPr>
              <w:pStyle w:val="Plenum"/>
              <w:tabs>
                <w:tab w:val="clear" w:pos="1418"/>
              </w:tabs>
              <w:ind w:right="1"/>
            </w:pPr>
            <w:r w:rsidRPr="003E2EA6">
              <w:t>Interpellationssvar</w:t>
            </w:r>
            <w:r w:rsidR="00E56044" w:rsidRPr="003E2EA6">
              <w:t xml:space="preserve"> (börjar direkt efter avslutningen)</w:t>
            </w:r>
          </w:p>
        </w:tc>
      </w:tr>
    </w:tbl>
    <w:p w:rsidR="006E04A4" w:rsidRPr="003E2EA6" w:rsidRDefault="006E04A4">
      <w:pPr>
        <w:pStyle w:val="StreckLngt"/>
      </w:pPr>
      <w:r w:rsidRPr="003E2EA6">
        <w:tab/>
      </w:r>
    </w:p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Ensam"/>
            </w:pPr>
            <w:r w:rsidRPr="003E2EA6">
              <w:t>Justering av protokoll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Protokollet från sammanträdet torsdagen den 14 juni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Ensam"/>
            </w:pPr>
            <w:r w:rsidRPr="003E2EA6">
              <w:t>Anmälan om återtagande av plats i riksdagen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Gunnar Andrén (FP) fr.o.m. den 21 juni som ersättare för utbildningsminister Jan Björklund (FP)</w:t>
            </w:r>
          </w:p>
          <w:p w:rsidR="00C26D5C" w:rsidRPr="003E2EA6" w:rsidRDefault="00C26D5C" w:rsidP="0036581D">
            <w:r w:rsidRPr="003E2EA6">
              <w:t>Därmed upphör Martin Andreassons (FP) uppdrag som ersättare för utbildningsminister Jan Björklund (FP)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Linda Arvidsson Wemmert (M) fr.o.m. den 23 juni</w:t>
            </w:r>
          </w:p>
          <w:p w:rsidR="00C26D5C" w:rsidRPr="003E2EA6" w:rsidRDefault="00C26D5C" w:rsidP="0036581D">
            <w:r w:rsidRPr="003E2EA6">
              <w:t>Därmed upphör Tomas Avenborgs (M) uppdrag som ersättare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Ensam"/>
            </w:pPr>
            <w:r w:rsidRPr="003E2EA6">
              <w:t>Anmälan om kompletteringsval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Sofia Arkelsten (M) som ledamot i Utrikesnämnden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Ewa Thalén Finné (M) som ledamot i riksdagsstyrelsen fr.o.m. den 1 september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Ensam"/>
            </w:pPr>
            <w:r w:rsidRPr="003E2EA6">
              <w:t>Utökning av antalet suppleanter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Från 29 till 30 i utrikesutskottet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9636E0" w:rsidP="0036581D">
            <w:pPr>
              <w:pStyle w:val="HuvudrubrikEnsam"/>
            </w:pPr>
            <w:r w:rsidRPr="003E2EA6">
              <w:t>Val av extra suppleant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Adnan Dibrani (S) som suppleant i utrikesutskottet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0E0A6D" w:rsidP="0036581D">
            <w:pPr>
              <w:pStyle w:val="Huvudrubrik"/>
            </w:pPr>
            <w:bookmarkStart w:id="1" w:name="Start_HänvisningTillUtskott"/>
            <w:bookmarkEnd w:id="1"/>
            <w:r w:rsidRPr="003E2EA6">
              <w:t>Ärenden för hänvisning till utskott</w:t>
            </w:r>
          </w:p>
        </w:tc>
        <w:tc>
          <w:tcPr>
            <w:tcW w:w="2481" w:type="dxa"/>
          </w:tcPr>
          <w:p w:rsidR="00C26D5C" w:rsidRPr="003E2EA6" w:rsidRDefault="000E0A6D" w:rsidP="0036581D">
            <w:pPr>
              <w:pStyle w:val="HuvudrubrikKolumn3"/>
            </w:pPr>
            <w:r w:rsidRPr="003E2EA6">
              <w:t>Förslag</w:t>
            </w: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0E0A6D">
            <w:pPr>
              <w:pStyle w:val="renderubrik"/>
            </w:pPr>
          </w:p>
        </w:tc>
        <w:tc>
          <w:tcPr>
            <w:tcW w:w="6237" w:type="dxa"/>
          </w:tcPr>
          <w:p w:rsidR="00C26D5C" w:rsidRPr="003E2EA6" w:rsidRDefault="000E0A6D" w:rsidP="000E0A6D">
            <w:pPr>
              <w:pStyle w:val="renderubrik"/>
            </w:pPr>
            <w:r w:rsidRPr="003E2EA6">
              <w:t>Propositioner</w:t>
            </w:r>
          </w:p>
        </w:tc>
        <w:tc>
          <w:tcPr>
            <w:tcW w:w="2481" w:type="dxa"/>
          </w:tcPr>
          <w:p w:rsidR="00C26D5C" w:rsidRPr="003E2EA6" w:rsidRDefault="00C26D5C" w:rsidP="000E0A6D">
            <w:pPr>
              <w:pStyle w:val="renderubrik"/>
              <w:rPr>
                <w:spacing w:val="-4"/>
              </w:rPr>
            </w:pPr>
          </w:p>
        </w:tc>
      </w:tr>
      <w:tr w:rsidR="000E0A6D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0A6D" w:rsidRPr="003E2EA6" w:rsidRDefault="000E0A6D" w:rsidP="000E0A6D">
            <w:pPr>
              <w:pStyle w:val="FlistaNrText"/>
            </w:pPr>
          </w:p>
        </w:tc>
        <w:tc>
          <w:tcPr>
            <w:tcW w:w="6237" w:type="dxa"/>
          </w:tcPr>
          <w:p w:rsidR="000E0A6D" w:rsidRPr="003E2EA6" w:rsidRDefault="000E0A6D" w:rsidP="000E0A6D">
            <w:r w:rsidRPr="003E2EA6">
              <w:t>2011/12:160 Ersättning av staten till personer som utsatts för övergrepp eller försummelser i samhällsvården</w:t>
            </w:r>
          </w:p>
        </w:tc>
        <w:tc>
          <w:tcPr>
            <w:tcW w:w="2481" w:type="dxa"/>
          </w:tcPr>
          <w:p w:rsidR="000E0A6D" w:rsidRPr="003E2EA6" w:rsidRDefault="000E0A6D" w:rsidP="000E0A6D">
            <w:pPr>
              <w:rPr>
                <w:spacing w:val="-4"/>
              </w:rPr>
            </w:pPr>
            <w:r w:rsidRPr="003E2EA6">
              <w:rPr>
                <w:spacing w:val="-4"/>
              </w:rPr>
              <w:t>SoU</w:t>
            </w:r>
          </w:p>
        </w:tc>
      </w:tr>
      <w:tr w:rsidR="000E0A6D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0A6D" w:rsidRPr="003E2EA6" w:rsidRDefault="000E0A6D" w:rsidP="000E0A6D">
            <w:pPr>
              <w:pStyle w:val="FlistaNrText"/>
            </w:pPr>
          </w:p>
        </w:tc>
        <w:tc>
          <w:tcPr>
            <w:tcW w:w="6237" w:type="dxa"/>
          </w:tcPr>
          <w:p w:rsidR="000E0A6D" w:rsidRPr="003E2EA6" w:rsidRDefault="000E0A6D" w:rsidP="000E0A6D">
            <w:r w:rsidRPr="003E2EA6">
              <w:t>2011/12:162 En ny lag om beredskapslagring av olja</w:t>
            </w:r>
          </w:p>
          <w:p w:rsidR="000E0A6D" w:rsidRPr="003E2EA6" w:rsidRDefault="000E0A6D" w:rsidP="000E0A6D">
            <w:pPr>
              <w:rPr>
                <w:i/>
              </w:rPr>
            </w:pPr>
            <w:r w:rsidRPr="003E2EA6">
              <w:rPr>
                <w:i/>
              </w:rPr>
              <w:t>Kammaren har beslutat om förlängd motionstid för dessa propositioner. Motionstiden utgår den 26 september 2012.</w:t>
            </w:r>
          </w:p>
        </w:tc>
        <w:tc>
          <w:tcPr>
            <w:tcW w:w="2481" w:type="dxa"/>
          </w:tcPr>
          <w:p w:rsidR="000E0A6D" w:rsidRPr="003E2EA6" w:rsidRDefault="000E0A6D" w:rsidP="000E0A6D">
            <w:pPr>
              <w:rPr>
                <w:spacing w:val="-4"/>
              </w:rPr>
            </w:pPr>
            <w:r w:rsidRPr="003E2EA6">
              <w:rPr>
                <w:spacing w:val="-4"/>
              </w:rPr>
              <w:t>FöU</w:t>
            </w: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Ensam"/>
            </w:pPr>
            <w:r w:rsidRPr="003E2EA6">
              <w:t>Ärenden för avgörande efter debattens slut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  <w:r w:rsidRPr="003E2EA6">
              <w:t>Reservationer</w:t>
            </w: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Underrubrik"/>
            </w:pPr>
          </w:p>
        </w:tc>
        <w:tc>
          <w:tcPr>
            <w:tcW w:w="6237" w:type="dxa"/>
          </w:tcPr>
          <w:p w:rsidR="00C26D5C" w:rsidRPr="003E2EA6" w:rsidRDefault="009636E0" w:rsidP="0036581D">
            <w:pPr>
              <w:pStyle w:val="Underrubrik"/>
            </w:pPr>
            <w:r w:rsidRPr="003E2EA6">
              <w:t>Tidigare slutdebatterade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Underrubrik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renderubrik"/>
            </w:pPr>
            <w:r w:rsidRPr="003E2EA6">
              <w:t>Miljö- och jordbruksutskottets betänkande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renderubrik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2011/12:MJU24 Miljö-, klimat- och energiinsatser inom jordbruket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  <w:r w:rsidRPr="003E2EA6">
              <w:rPr>
                <w:spacing w:val="-4"/>
              </w:rPr>
              <w:t>12 res. (S,MP,V)</w:t>
            </w: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renderubrik"/>
            </w:pPr>
            <w:r w:rsidRPr="003E2EA6">
              <w:t>Försvarsutskottets betänkande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renderubrik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2011/12:FöU9 Försvarets logistik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  <w:r w:rsidRPr="003E2EA6">
              <w:rPr>
                <w:spacing w:val="-4"/>
              </w:rPr>
              <w:t>1 res. (SD)</w:t>
            </w:r>
          </w:p>
        </w:tc>
      </w:tr>
    </w:tbl>
    <w:p w:rsidR="00C26D5C" w:rsidRPr="003E2EA6" w:rsidRDefault="000E0A6D" w:rsidP="003675A0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"/>
            </w:pPr>
            <w:bookmarkStart w:id="2" w:name="Start_Ärendenfördebattochavgörande"/>
            <w:bookmarkEnd w:id="2"/>
            <w:r w:rsidRPr="003E2EA6">
              <w:t>Ärenden för debatt och avgörande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renderubrik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renderubrik"/>
            </w:pPr>
            <w:r w:rsidRPr="003E2EA6">
              <w:t>Finansutskottets betänkanden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renderubrik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2011/12:FiU20 Riktlinjer för den ekonomiska politiken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  <w:r w:rsidRPr="003E2EA6">
              <w:rPr>
                <w:spacing w:val="-4"/>
              </w:rPr>
              <w:t>4 res. (S,MP,SD,V)</w:t>
            </w: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2011/12:FiU27 Årsredovisning för staten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renderubrik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renderubrik"/>
            </w:pPr>
            <w:r w:rsidRPr="003E2EA6">
              <w:t>Skatteutskottets betänkande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renderubrik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2011/12:SkU20 Redovisning av skatteutgifter 2012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C26D5C" w:rsidRPr="003E2EA6" w:rsidRDefault="000E0A6D">
      <w:pPr>
        <w:pStyle w:val="Blankrad"/>
      </w:pPr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FlistaNrRubrik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Ensam"/>
            </w:pPr>
            <w:bookmarkStart w:id="3" w:name="TypRubrik"/>
            <w:bookmarkEnd w:id="3"/>
            <w:r w:rsidRPr="003E2EA6">
              <w:t>Avslutning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</w:tbl>
    <w:p w:rsidR="00C26D5C" w:rsidRPr="003E2EA6" w:rsidRDefault="000E0A6D">
      <w:pPr>
        <w:pStyle w:val="Blankrad"/>
      </w:pPr>
      <w:bookmarkStart w:id="4" w:name="StartText"/>
      <w:bookmarkEnd w:id="4"/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5C" w:rsidRPr="003E2EA6" w:rsidTr="00365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5C" w:rsidRPr="003E2EA6" w:rsidRDefault="00C26D5C" w:rsidP="0036581D">
            <w:pPr>
              <w:pStyle w:val="HuvudrubrikFlisteNr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Huvudrubrik"/>
            </w:pPr>
            <w:bookmarkStart w:id="5" w:name="Start_Interpellationer"/>
            <w:bookmarkEnd w:id="5"/>
            <w:r w:rsidRPr="003E2EA6">
              <w:t>Svar på interpellationer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HuvudrubrikKolumn3"/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Besvaradav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Besvaradav"/>
            </w:pPr>
            <w:r w:rsidRPr="003E2EA6">
              <w:t>Utbildningsminister Jan Björklund (FP)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Besvaradav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2011/12:400 av Berit Högman (S)</w:t>
            </w:r>
          </w:p>
          <w:p w:rsidR="00C26D5C" w:rsidRPr="003E2EA6" w:rsidRDefault="00C26D5C" w:rsidP="0036581D">
            <w:r w:rsidRPr="003E2EA6">
              <w:t>Grunder för fördelning av resurser till högskolor och universitet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Besvaradav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Besvaradav"/>
            </w:pPr>
            <w:r w:rsidRPr="003E2EA6">
              <w:t>Statsrådet Stefan Attefall (KD)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Besvaradav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2011/12:399 av Börje Vestlund (S)</w:t>
            </w:r>
          </w:p>
          <w:p w:rsidR="00C26D5C" w:rsidRPr="003E2EA6" w:rsidRDefault="00C26D5C" w:rsidP="0036581D">
            <w:r w:rsidRPr="003E2EA6">
              <w:t>Offentlig upphandling och oseriös företagsamhet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2011/12:420 av Amineh Kakabaveh (V)</w:t>
            </w:r>
          </w:p>
          <w:p w:rsidR="00C26D5C" w:rsidRPr="003E2EA6" w:rsidRDefault="00C26D5C" w:rsidP="0036581D">
            <w:r w:rsidRPr="003E2EA6">
              <w:t>Bostadsfrågor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Besvaradav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Besvaradav"/>
            </w:pPr>
            <w:r w:rsidRPr="003E2EA6">
              <w:t>Arbetsmarknadsminister Hillevi Engström (M)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Besvaradav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2011/12:377 av Maria Stenberg (S)</w:t>
            </w:r>
          </w:p>
          <w:p w:rsidR="00C26D5C" w:rsidRPr="003E2EA6" w:rsidRDefault="00C26D5C" w:rsidP="0036581D">
            <w:r w:rsidRPr="003E2EA6">
              <w:t>Ökad ohälsa bland kvinnor som arbetar i tjänstesektorn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2011/12:378 av Maria Stenberg (S)</w:t>
            </w:r>
          </w:p>
          <w:p w:rsidR="00C26D5C" w:rsidRPr="003E2EA6" w:rsidRDefault="00C26D5C" w:rsidP="0036581D">
            <w:r w:rsidRPr="003E2EA6">
              <w:t>Nordisk strategi för att möta ungdomsarbetslösheten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Besvaradav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Besvaradav"/>
            </w:pPr>
            <w:r w:rsidRPr="003E2EA6">
              <w:t>Statsrådet Anna-Karin Hatt (C)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Besvaradav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2011/12:330 av Monica Green (S)</w:t>
            </w:r>
          </w:p>
          <w:p w:rsidR="00C26D5C" w:rsidRPr="003E2EA6" w:rsidRDefault="00C26D5C" w:rsidP="0036581D">
            <w:r w:rsidRPr="003E2EA6">
              <w:t>Digital kompetens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2011/12:387 av Kent Persson (V)</w:t>
            </w:r>
          </w:p>
          <w:p w:rsidR="00C26D5C" w:rsidRPr="003E2EA6" w:rsidRDefault="00C26D5C" w:rsidP="0036581D">
            <w:r w:rsidRPr="003E2EA6">
              <w:t>Kommunala energibolag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2011/12:406 av Gunnar Sandberg (S)</w:t>
            </w:r>
          </w:p>
          <w:p w:rsidR="00C26D5C" w:rsidRPr="003E2EA6" w:rsidRDefault="00C26D5C" w:rsidP="0036581D">
            <w:r w:rsidRPr="003E2EA6">
              <w:t>Vindkraftsvinster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2011/12:413 av Eva-Lena Jansson (S)</w:t>
            </w:r>
          </w:p>
          <w:p w:rsidR="00C26D5C" w:rsidRPr="003E2EA6" w:rsidRDefault="00C26D5C" w:rsidP="0036581D">
            <w:r w:rsidRPr="003E2EA6">
              <w:t>Brister i postutdelning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Besvaradav"/>
            </w:pPr>
          </w:p>
        </w:tc>
        <w:tc>
          <w:tcPr>
            <w:tcW w:w="6237" w:type="dxa"/>
          </w:tcPr>
          <w:p w:rsidR="00C26D5C" w:rsidRPr="003E2EA6" w:rsidRDefault="00C26D5C" w:rsidP="0036581D">
            <w:pPr>
              <w:pStyle w:val="Besvaradav"/>
            </w:pPr>
            <w:r w:rsidRPr="003E2EA6">
              <w:t>Näringsminister Annie Lööf (C)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pStyle w:val="Besvaradav"/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2011/12:347 av Carina Adolfsson Elgestam (S)</w:t>
            </w:r>
          </w:p>
          <w:p w:rsidR="00C26D5C" w:rsidRPr="003E2EA6" w:rsidRDefault="00C26D5C" w:rsidP="0036581D">
            <w:r w:rsidRPr="003E2EA6">
              <w:t>Svenska företag på den internationella marknaden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2011/12:353 av Raimo Pärssinen (S)</w:t>
            </w:r>
          </w:p>
          <w:p w:rsidR="00C26D5C" w:rsidRPr="003E2EA6" w:rsidRDefault="00C26D5C" w:rsidP="0036581D">
            <w:r w:rsidRPr="003E2EA6">
              <w:t>Näringslivets utveckling i Gävleborg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2011/12:354 av Carina Adolfsson Elgestam (S)</w:t>
            </w:r>
          </w:p>
          <w:p w:rsidR="00C26D5C" w:rsidRPr="003E2EA6" w:rsidRDefault="00C26D5C" w:rsidP="0036581D">
            <w:r w:rsidRPr="003E2EA6">
              <w:t>Socialt entreprenörskap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2011/12:364 av Carina Adolfsson Elgestam (S)</w:t>
            </w:r>
          </w:p>
          <w:p w:rsidR="00C26D5C" w:rsidRPr="003E2EA6" w:rsidRDefault="00C26D5C" w:rsidP="0036581D">
            <w:r w:rsidRPr="003E2EA6">
              <w:t>Företagsfrämjande och näringsutveckling i Kronobergs län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  <w:tr w:rsidR="00C26D5C" w:rsidRPr="003E2EA6" w:rsidTr="0036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5C" w:rsidRPr="003E2EA6" w:rsidRDefault="00C26D5C" w:rsidP="0036581D">
            <w:pPr>
              <w:pStyle w:val="FlistaNrText"/>
            </w:pPr>
          </w:p>
        </w:tc>
        <w:tc>
          <w:tcPr>
            <w:tcW w:w="6237" w:type="dxa"/>
          </w:tcPr>
          <w:p w:rsidR="00C26D5C" w:rsidRPr="003E2EA6" w:rsidRDefault="00C26D5C" w:rsidP="0036581D">
            <w:r w:rsidRPr="003E2EA6">
              <w:t>2011/12:365 av Roza Güclü Hedin (S)</w:t>
            </w:r>
          </w:p>
          <w:p w:rsidR="00C26D5C" w:rsidRPr="003E2EA6" w:rsidRDefault="00C26D5C" w:rsidP="0036581D">
            <w:r w:rsidRPr="003E2EA6">
              <w:t>Industrins och basnäringens betydelse för Dalarnas utveckling</w:t>
            </w:r>
            <w:r w:rsidRPr="003E2EA6">
              <w:br/>
              <w:t>Carin Runeson (S) tar svaret</w:t>
            </w:r>
          </w:p>
        </w:tc>
        <w:tc>
          <w:tcPr>
            <w:tcW w:w="2481" w:type="dxa"/>
          </w:tcPr>
          <w:p w:rsidR="00C26D5C" w:rsidRPr="003E2EA6" w:rsidRDefault="00C26D5C" w:rsidP="0036581D">
            <w:pPr>
              <w:rPr>
                <w:spacing w:val="-4"/>
              </w:rPr>
            </w:pPr>
          </w:p>
        </w:tc>
      </w:tr>
    </w:tbl>
    <w:p w:rsidR="000E0A6D" w:rsidRPr="003E2EA6" w:rsidRDefault="000E0A6D">
      <w:pPr>
        <w:pStyle w:val="Blankrad"/>
      </w:pPr>
      <w:r w:rsidRPr="003E2EA6">
        <w:t>     </w:t>
      </w:r>
    </w:p>
    <w:p w:rsidR="00C47729" w:rsidRPr="003E2EA6" w:rsidRDefault="000E0A6D">
      <w:pPr>
        <w:pStyle w:val="Blankrad"/>
      </w:pPr>
      <w:bookmarkStart w:id="6" w:name="Start"/>
      <w:bookmarkEnd w:id="6"/>
      <w:r w:rsidRPr="003E2E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E2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E2EA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E2EA6" w:rsidRDefault="006E04A4" w:rsidP="00D016E9">
            <w:pPr>
              <w:pStyle w:val="StreckMitten"/>
            </w:pPr>
            <w:r w:rsidRPr="003E2EA6">
              <w:tab/>
            </w:r>
            <w:r w:rsidRPr="003E2EA6">
              <w:tab/>
            </w:r>
          </w:p>
        </w:tc>
      </w:tr>
    </w:tbl>
    <w:p w:rsidR="006E04A4" w:rsidRPr="003E2EA6" w:rsidRDefault="006E04A4" w:rsidP="003675A0">
      <w:pPr>
        <w:pStyle w:val="Blankrad"/>
      </w:pPr>
    </w:p>
    <w:sectPr w:rsidR="006E04A4" w:rsidRPr="003E2EA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A1D" w:rsidRPr="003E2EA6" w:rsidRDefault="00F56A1D">
      <w:r w:rsidRPr="003E2EA6">
        <w:separator/>
      </w:r>
    </w:p>
  </w:endnote>
  <w:endnote w:type="continuationSeparator" w:id="0">
    <w:p w:rsidR="00F56A1D" w:rsidRPr="003E2EA6" w:rsidRDefault="00F56A1D">
      <w:r w:rsidRPr="003E2E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03" w:rsidRPr="003E2EA6" w:rsidRDefault="00104303">
    <w:pPr>
      <w:pStyle w:val="Sidhuvud"/>
      <w:jc w:val="center"/>
    </w:pPr>
    <w:r w:rsidRPr="003E2EA6">
      <w:fldChar w:fldCharType="begin" w:fldLock="1"/>
    </w:r>
    <w:r w:rsidRPr="003E2EA6">
      <w:instrText xml:space="preserve"> PAGE </w:instrText>
    </w:r>
    <w:r w:rsidRPr="003E2EA6">
      <w:fldChar w:fldCharType="separate"/>
    </w:r>
    <w:r w:rsidR="002A3547" w:rsidRPr="003E2EA6">
      <w:t>2</w:t>
    </w:r>
    <w:r w:rsidRPr="003E2EA6">
      <w:fldChar w:fldCharType="end"/>
    </w:r>
    <w:r w:rsidRPr="003E2EA6">
      <w:t xml:space="preserve"> (</w:t>
    </w:r>
    <w:r w:rsidRPr="003E2EA6">
      <w:fldChar w:fldCharType="begin" w:fldLock="1"/>
    </w:r>
    <w:r w:rsidRPr="003E2EA6">
      <w:instrText xml:space="preserve"> NUMPAGES </w:instrText>
    </w:r>
    <w:r w:rsidRPr="003E2EA6">
      <w:fldChar w:fldCharType="separate"/>
    </w:r>
    <w:r w:rsidR="002A3547" w:rsidRPr="003E2EA6">
      <w:t>3</w:t>
    </w:r>
    <w:r w:rsidRPr="003E2EA6">
      <w:fldChar w:fldCharType="end"/>
    </w:r>
    <w:r w:rsidRPr="003E2EA6">
      <w:t>)</w:t>
    </w:r>
  </w:p>
  <w:p w:rsidR="00104303" w:rsidRPr="003E2EA6" w:rsidRDefault="001043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03" w:rsidRPr="003E2EA6" w:rsidRDefault="00104303">
    <w:pPr>
      <w:pStyle w:val="Sidhuvud"/>
      <w:jc w:val="center"/>
    </w:pPr>
    <w:r w:rsidRPr="003E2EA6">
      <w:fldChar w:fldCharType="begin" w:fldLock="1"/>
    </w:r>
    <w:r w:rsidRPr="003E2EA6">
      <w:instrText xml:space="preserve"> PAGE </w:instrText>
    </w:r>
    <w:r w:rsidRPr="003E2EA6">
      <w:fldChar w:fldCharType="separate"/>
    </w:r>
    <w:r w:rsidR="002A3547" w:rsidRPr="003E2EA6">
      <w:t>1</w:t>
    </w:r>
    <w:r w:rsidRPr="003E2EA6">
      <w:fldChar w:fldCharType="end"/>
    </w:r>
    <w:r w:rsidRPr="003E2EA6">
      <w:t xml:space="preserve"> (</w:t>
    </w:r>
    <w:r w:rsidRPr="003E2EA6">
      <w:fldChar w:fldCharType="begin" w:fldLock="1"/>
    </w:r>
    <w:r w:rsidRPr="003E2EA6">
      <w:instrText xml:space="preserve"> NUMPAGES </w:instrText>
    </w:r>
    <w:r w:rsidRPr="003E2EA6">
      <w:fldChar w:fldCharType="separate"/>
    </w:r>
    <w:r w:rsidRPr="003E2EA6">
      <w:t>3</w:t>
    </w:r>
    <w:r w:rsidRPr="003E2EA6">
      <w:fldChar w:fldCharType="end"/>
    </w:r>
    <w:r w:rsidRPr="003E2EA6">
      <w:t>)</w:t>
    </w:r>
  </w:p>
  <w:p w:rsidR="00104303" w:rsidRPr="003E2EA6" w:rsidRDefault="00104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A1D" w:rsidRPr="003E2EA6" w:rsidRDefault="00F56A1D">
      <w:r w:rsidRPr="003E2EA6">
        <w:separator/>
      </w:r>
    </w:p>
  </w:footnote>
  <w:footnote w:type="continuationSeparator" w:id="0">
    <w:p w:rsidR="00F56A1D" w:rsidRPr="003E2EA6" w:rsidRDefault="00F56A1D">
      <w:r w:rsidRPr="003E2E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03" w:rsidRPr="003E2EA6" w:rsidRDefault="00104303">
    <w:pPr>
      <w:pStyle w:val="Sidhuvud"/>
      <w:tabs>
        <w:tab w:val="clear" w:pos="4536"/>
      </w:tabs>
    </w:pPr>
    <w:r w:rsidRPr="003E2EA6">
      <w:fldChar w:fldCharType="begin" w:fldLock="1"/>
    </w:r>
    <w:r w:rsidRPr="003E2EA6">
      <w:instrText xml:space="preserve"> DOCPROPERTY "DocumentDate" </w:instrText>
    </w:r>
    <w:r w:rsidRPr="003E2EA6">
      <w:fldChar w:fldCharType="separate"/>
    </w:r>
    <w:r w:rsidRPr="003E2EA6">
      <w:t>Onsdagen den 20 juni 2012</w:t>
    </w:r>
    <w:r w:rsidRPr="003E2EA6">
      <w:fldChar w:fldCharType="end"/>
    </w:r>
    <w:r w:rsidRPr="003E2EA6">
      <w:tab/>
    </w:r>
  </w:p>
  <w:p w:rsidR="00104303" w:rsidRPr="003E2EA6" w:rsidRDefault="001043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E2EA6">
      <w:rPr>
        <w:sz w:val="12"/>
      </w:rPr>
      <w:tab/>
    </w:r>
  </w:p>
  <w:p w:rsidR="00104303" w:rsidRPr="003E2EA6" w:rsidRDefault="00104303"/>
  <w:p w:rsidR="00104303" w:rsidRPr="003E2EA6" w:rsidRDefault="001043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03" w:rsidRPr="003E2EA6" w:rsidRDefault="003E2E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E2EA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4303" w:rsidRPr="003E2EA6" w:rsidRDefault="00104303">
    <w:pPr>
      <w:pStyle w:val="Dokumentrubrik"/>
      <w:spacing w:after="360"/>
    </w:pPr>
    <w:r w:rsidRPr="003E2EA6">
      <w:t>Föredragningslista</w:t>
    </w:r>
  </w:p>
  <w:p w:rsidR="00104303" w:rsidRPr="003E2EA6" w:rsidRDefault="001043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87374431">
    <w:abstractNumId w:val="5"/>
  </w:num>
  <w:num w:numId="2" w16cid:durableId="1534221109">
    <w:abstractNumId w:val="2"/>
  </w:num>
  <w:num w:numId="3" w16cid:durableId="1231891231">
    <w:abstractNumId w:val="4"/>
  </w:num>
  <w:num w:numId="4" w16cid:durableId="1843815045">
    <w:abstractNumId w:val="1"/>
  </w:num>
  <w:num w:numId="5" w16cid:durableId="1253394919">
    <w:abstractNumId w:val="0"/>
  </w:num>
  <w:num w:numId="6" w16cid:durableId="1416126336">
    <w:abstractNumId w:val="3"/>
  </w:num>
  <w:num w:numId="7" w16cid:durableId="1815903180">
    <w:abstractNumId w:val="3"/>
  </w:num>
  <w:num w:numId="8" w16cid:durableId="243271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754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0A6D"/>
    <w:rsid w:val="000E1C84"/>
    <w:rsid w:val="000E30A0"/>
    <w:rsid w:val="000E48DD"/>
    <w:rsid w:val="000F3D68"/>
    <w:rsid w:val="00102948"/>
    <w:rsid w:val="00102B56"/>
    <w:rsid w:val="00103C04"/>
    <w:rsid w:val="00104303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540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3547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81D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2EA6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322D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6F78C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292E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36E0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7E75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10E3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26DD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26D5C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47729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8657F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6044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6A1D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7866F-93DA-43E3-BA1C-AE8AD1E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454</Words>
  <Characters>2920</Characters>
  <Application>Microsoft Office Word</Application>
  <DocSecurity>4</DocSecurity>
  <Lines>224</Lines>
  <Paragraphs>134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2012-06-19T14:30:00Z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juni 2012</vt:lpwstr>
  </property>
  <property fmtid="{D5CDD505-2E9C-101B-9397-08002B2CF9AE}" pid="3" name="DocumentNumber">
    <vt:lpwstr>134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2012-06-20</vt:lpwstr>
  </property>
  <property fmtid="{D5CDD505-2E9C-101B-9397-08002B2CF9AE}" pid="7" name="DatumAvgörande">
    <vt:lpwstr>2012-06-20</vt:lpwstr>
  </property>
</Properties>
</file>