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70036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164B14B4" w14:textId="77777777">
        <w:tc>
          <w:tcPr>
            <w:tcW w:w="9141" w:type="dxa"/>
          </w:tcPr>
          <w:p w14:paraId="30DFD715" w14:textId="77777777" w:rsidR="00447E69" w:rsidRDefault="00447E69">
            <w:r>
              <w:t>UTBILDNINGSUTSKOTTET</w:t>
            </w:r>
          </w:p>
        </w:tc>
      </w:tr>
    </w:tbl>
    <w:p w14:paraId="5965E939" w14:textId="77777777" w:rsidR="00447E69" w:rsidRDefault="00447E69"/>
    <w:p w14:paraId="35B11383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39C45212" w14:textId="77777777">
        <w:trPr>
          <w:cantSplit/>
          <w:trHeight w:val="742"/>
        </w:trPr>
        <w:tc>
          <w:tcPr>
            <w:tcW w:w="1985" w:type="dxa"/>
          </w:tcPr>
          <w:p w14:paraId="65466054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57EA6B41" w14:textId="77777777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CE0FE2">
              <w:rPr>
                <w:b/>
              </w:rPr>
              <w:t>18</w:t>
            </w:r>
          </w:p>
          <w:p w14:paraId="5721764D" w14:textId="77777777" w:rsidR="00447E69" w:rsidRDefault="00447E69">
            <w:pPr>
              <w:rPr>
                <w:b/>
              </w:rPr>
            </w:pPr>
          </w:p>
        </w:tc>
      </w:tr>
      <w:tr w:rsidR="00447E69" w14:paraId="148D00AA" w14:textId="77777777">
        <w:tc>
          <w:tcPr>
            <w:tcW w:w="1985" w:type="dxa"/>
          </w:tcPr>
          <w:p w14:paraId="3B8D5E2C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9628B76" w14:textId="77777777"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CE0FE2">
              <w:t>01</w:t>
            </w:r>
            <w:r w:rsidR="00520D71">
              <w:t>-</w:t>
            </w:r>
            <w:r w:rsidR="00CE0FE2">
              <w:t>1</w:t>
            </w:r>
            <w:r w:rsidR="00AA1BFA">
              <w:t>4</w:t>
            </w:r>
          </w:p>
        </w:tc>
      </w:tr>
      <w:tr w:rsidR="00447E69" w14:paraId="0B1D5715" w14:textId="77777777">
        <w:tc>
          <w:tcPr>
            <w:tcW w:w="1985" w:type="dxa"/>
          </w:tcPr>
          <w:p w14:paraId="005F4896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2705943" w14:textId="77777777" w:rsidR="00447E69" w:rsidRDefault="00CE0FE2">
            <w:r>
              <w:t>11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CB249E">
              <w:t>11:45</w:t>
            </w:r>
          </w:p>
        </w:tc>
      </w:tr>
      <w:tr w:rsidR="00447E69" w14:paraId="0415B56A" w14:textId="77777777">
        <w:tc>
          <w:tcPr>
            <w:tcW w:w="1985" w:type="dxa"/>
          </w:tcPr>
          <w:p w14:paraId="7FA2662A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1436598A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4FDD526A" w14:textId="77777777" w:rsidR="00447E69" w:rsidRDefault="00447E69"/>
    <w:p w14:paraId="78AF7B1B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7F12A966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14:paraId="63BD2E9C" w14:textId="77777777" w:rsidTr="0001177E">
        <w:tc>
          <w:tcPr>
            <w:tcW w:w="567" w:type="dxa"/>
          </w:tcPr>
          <w:p w14:paraId="09F9B228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B3464FF" w14:textId="77777777" w:rsidR="008E2E78" w:rsidRDefault="00E323A2" w:rsidP="00662279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Information </w:t>
            </w:r>
            <w:r>
              <w:rPr>
                <w:b/>
                <w:bCs/>
                <w:color w:val="000000"/>
                <w:sz w:val="22"/>
                <w:szCs w:val="22"/>
              </w:rPr>
              <w:t>om Skolverkets förslag till nya kurs- och ämnesplaner och om utredning</w:t>
            </w:r>
            <w:r w:rsidR="005A28DB">
              <w:rPr>
                <w:b/>
                <w:bCs/>
                <w:color w:val="000000"/>
                <w:sz w:val="22"/>
                <w:szCs w:val="22"/>
              </w:rPr>
              <w:t>en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om </w:t>
            </w:r>
            <w:r w:rsidR="005A28DB">
              <w:rPr>
                <w:b/>
                <w:bCs/>
                <w:color w:val="000000"/>
                <w:sz w:val="22"/>
                <w:szCs w:val="22"/>
              </w:rPr>
              <w:t xml:space="preserve">elevers möjligheter att nå kunskapskraven </w:t>
            </w:r>
          </w:p>
          <w:p w14:paraId="34137AE1" w14:textId="77777777" w:rsidR="00E323A2" w:rsidRDefault="00E323A2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A5DE752" w14:textId="77777777" w:rsidR="00E323A2" w:rsidRPr="00E323A2" w:rsidRDefault="00E323A2" w:rsidP="00662279">
            <w:pPr>
              <w:tabs>
                <w:tab w:val="left" w:pos="1701"/>
              </w:tabs>
              <w:rPr>
                <w:snapToGrid w:val="0"/>
              </w:rPr>
            </w:pPr>
            <w:r w:rsidRPr="00E323A2">
              <w:rPr>
                <w:snapToGrid w:val="0"/>
              </w:rPr>
              <w:t>Statsrådet Anna Ekström, politiskt sakkunnige Petter Ådahl, kanslirådet Mattias Ahlquist och departementssekreteraren Fredrik Ahlén, samtliga från Utbildningsdepartementet, informerade om Skolverkets förslag till nya kurs- och ämnesplaner och om utredning</w:t>
            </w:r>
            <w:r w:rsidR="005A28DB">
              <w:rPr>
                <w:snapToGrid w:val="0"/>
              </w:rPr>
              <w:t>en</w:t>
            </w:r>
            <w:r w:rsidRPr="00E323A2">
              <w:rPr>
                <w:snapToGrid w:val="0"/>
              </w:rPr>
              <w:t xml:space="preserve"> om </w:t>
            </w:r>
            <w:r w:rsidR="005A28DB">
              <w:rPr>
                <w:snapToGrid w:val="0"/>
              </w:rPr>
              <w:t>elevers</w:t>
            </w:r>
            <w:r w:rsidRPr="00E323A2">
              <w:rPr>
                <w:snapToGrid w:val="0"/>
              </w:rPr>
              <w:t xml:space="preserve"> </w:t>
            </w:r>
            <w:r w:rsidR="005A28DB">
              <w:rPr>
                <w:snapToGrid w:val="0"/>
              </w:rPr>
              <w:t>möjligheter att nå</w:t>
            </w:r>
            <w:r w:rsidRPr="00E323A2">
              <w:rPr>
                <w:snapToGrid w:val="0"/>
              </w:rPr>
              <w:t xml:space="preserve"> kunskapskraven</w:t>
            </w:r>
            <w:r w:rsidR="005A28DB">
              <w:rPr>
                <w:snapToGrid w:val="0"/>
              </w:rPr>
              <w:t xml:space="preserve"> (U 2017:07)</w:t>
            </w:r>
            <w:r w:rsidRPr="00E323A2">
              <w:rPr>
                <w:snapToGrid w:val="0"/>
              </w:rPr>
              <w:t>.</w:t>
            </w:r>
          </w:p>
          <w:p w14:paraId="2F802FF9" w14:textId="77777777" w:rsidR="00E323A2" w:rsidRDefault="00E323A2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5B00F698" w14:textId="77777777" w:rsidTr="0001177E">
        <w:tc>
          <w:tcPr>
            <w:tcW w:w="567" w:type="dxa"/>
          </w:tcPr>
          <w:p w14:paraId="6BB1F7A0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575B6FA" w14:textId="77777777"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2FF9666B" w14:textId="77777777"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DAE94C" w14:textId="77777777"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14:paraId="2234B498" w14:textId="77777777"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41C2333F" w14:textId="77777777" w:rsidTr="0001177E">
        <w:tc>
          <w:tcPr>
            <w:tcW w:w="567" w:type="dxa"/>
          </w:tcPr>
          <w:p w14:paraId="4F011B15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878C3C0" w14:textId="77777777" w:rsidR="003B4DE8" w:rsidRDefault="00E323A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Protokoll om immunitet och privilegier för </w:t>
            </w:r>
            <w:proofErr w:type="gramStart"/>
            <w:r>
              <w:rPr>
                <w:b/>
                <w:bCs/>
                <w:color w:val="000000"/>
                <w:szCs w:val="24"/>
              </w:rPr>
              <w:t>Europeiska</w:t>
            </w:r>
            <w:proofErr w:type="gramEnd"/>
            <w:r>
              <w:rPr>
                <w:b/>
                <w:bCs/>
                <w:color w:val="000000"/>
                <w:szCs w:val="24"/>
              </w:rPr>
              <w:t xml:space="preserve"> organisationen för kärnforskning (UbU17)</w:t>
            </w:r>
          </w:p>
          <w:p w14:paraId="4BFA95C2" w14:textId="77777777" w:rsidR="00E323A2" w:rsidRDefault="00E323A2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14:paraId="67501ACD" w14:textId="77777777" w:rsidR="00E323A2" w:rsidRDefault="00E323A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ge skatteutskottet tillfälle att senast torsdagen den 13 februari</w:t>
            </w:r>
            <w:r w:rsidR="00503A53">
              <w:rPr>
                <w:snapToGrid w:val="0"/>
              </w:rPr>
              <w:t xml:space="preserve"> 2020</w:t>
            </w:r>
            <w:r>
              <w:rPr>
                <w:snapToGrid w:val="0"/>
              </w:rPr>
              <w:t xml:space="preserve"> yttra sig över proposition 2019/20:49 och ev. motioner.</w:t>
            </w:r>
          </w:p>
          <w:p w14:paraId="072116D3" w14:textId="77777777" w:rsidR="00E323A2" w:rsidRDefault="00E323A2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14:paraId="1B7542CB" w14:textId="77777777" w:rsidR="00E323A2" w:rsidRDefault="00E323A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7C902AAD" w14:textId="77777777" w:rsidR="00E323A2" w:rsidRDefault="00E323A2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7D848A2B" w14:textId="77777777" w:rsidTr="0001177E">
        <w:tc>
          <w:tcPr>
            <w:tcW w:w="567" w:type="dxa"/>
          </w:tcPr>
          <w:p w14:paraId="5234D03A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F2520D4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E694419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0766602E" w14:textId="77777777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0D39C6">
              <w:rPr>
                <w:szCs w:val="24"/>
              </w:rPr>
              <w:t>tors</w:t>
            </w:r>
            <w:r w:rsidR="00BB7028">
              <w:rPr>
                <w:szCs w:val="24"/>
              </w:rPr>
              <w:t>dagen den</w:t>
            </w:r>
            <w:r w:rsidR="000D39C6">
              <w:rPr>
                <w:szCs w:val="24"/>
              </w:rPr>
              <w:t xml:space="preserve"> 16 januari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20</w:t>
            </w:r>
            <w:r>
              <w:rPr>
                <w:szCs w:val="24"/>
              </w:rPr>
              <w:t xml:space="preserve"> kl. </w:t>
            </w:r>
            <w:r w:rsidR="000D39C6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06DE4AA4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60B57C12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2D65A079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ECA04F2" w14:textId="77777777" w:rsidR="00D817DA" w:rsidRDefault="00D817DA" w:rsidP="00D817DA">
            <w:pPr>
              <w:tabs>
                <w:tab w:val="left" w:pos="1701"/>
              </w:tabs>
            </w:pPr>
          </w:p>
          <w:p w14:paraId="172C7A3A" w14:textId="77777777" w:rsidR="00D817DA" w:rsidRDefault="00D817DA" w:rsidP="00D817DA">
            <w:pPr>
              <w:tabs>
                <w:tab w:val="left" w:pos="1701"/>
              </w:tabs>
            </w:pPr>
          </w:p>
          <w:p w14:paraId="2059D365" w14:textId="77777777" w:rsidR="00D817DA" w:rsidRDefault="000D39C6" w:rsidP="00D817DA">
            <w:pPr>
              <w:tabs>
                <w:tab w:val="left" w:pos="1701"/>
              </w:tabs>
            </w:pPr>
            <w:r>
              <w:t>Lotta Lann</w:t>
            </w:r>
          </w:p>
          <w:p w14:paraId="310F98BE" w14:textId="77777777" w:rsidR="00D817DA" w:rsidRDefault="00D817DA" w:rsidP="00D817DA">
            <w:pPr>
              <w:tabs>
                <w:tab w:val="left" w:pos="1701"/>
              </w:tabs>
            </w:pPr>
          </w:p>
          <w:p w14:paraId="3E637CB4" w14:textId="77777777" w:rsidR="00D817DA" w:rsidRDefault="00D817DA" w:rsidP="00D817DA">
            <w:pPr>
              <w:tabs>
                <w:tab w:val="left" w:pos="1701"/>
              </w:tabs>
            </w:pPr>
          </w:p>
          <w:p w14:paraId="09B3CA67" w14:textId="77777777" w:rsidR="00D817DA" w:rsidRDefault="00D817DA" w:rsidP="00D817DA">
            <w:pPr>
              <w:tabs>
                <w:tab w:val="left" w:pos="1701"/>
              </w:tabs>
            </w:pPr>
            <w:r w:rsidRPr="00C56172">
              <w:t>Justeras</w:t>
            </w:r>
            <w:r w:rsidR="000D39C6">
              <w:t xml:space="preserve"> tors</w:t>
            </w:r>
            <w:r w:rsidRPr="00C56172">
              <w:t xml:space="preserve">dagen </w:t>
            </w:r>
            <w:r w:rsidR="000D39C6">
              <w:t>den 16 januari</w:t>
            </w:r>
            <w:r w:rsidR="00BB7028">
              <w:t xml:space="preserve"> 20</w:t>
            </w:r>
            <w:r w:rsidR="005F0E85">
              <w:t>20</w:t>
            </w:r>
          </w:p>
          <w:p w14:paraId="5168900F" w14:textId="77777777" w:rsidR="00D817DA" w:rsidRDefault="00D817DA" w:rsidP="00D817DA">
            <w:pPr>
              <w:tabs>
                <w:tab w:val="left" w:pos="1701"/>
              </w:tabs>
            </w:pPr>
          </w:p>
          <w:p w14:paraId="336B6398" w14:textId="77777777" w:rsidR="00D817DA" w:rsidRDefault="00D817DA" w:rsidP="00D817DA">
            <w:pPr>
              <w:tabs>
                <w:tab w:val="left" w:pos="1701"/>
              </w:tabs>
            </w:pPr>
          </w:p>
          <w:p w14:paraId="39D89762" w14:textId="77777777"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14:paraId="45346A49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18E21A12" w14:textId="77777777"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14:paraId="2F572B98" w14:textId="77777777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50EE9A0" w14:textId="77777777"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82564BC" w14:textId="77777777"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965051" w14:textId="77777777"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3A943354" w14:textId="77777777"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14:paraId="6281F9C0" w14:textId="77777777"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CE0FE2">
              <w:t>18</w:t>
            </w:r>
          </w:p>
        </w:tc>
      </w:tr>
      <w:tr w:rsidR="00C150F8" w14:paraId="48F72542" w14:textId="77777777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E302ED3" w14:textId="77777777"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9812EDD" w14:textId="77777777"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EFC8CC" w14:textId="77777777"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14:paraId="4AA1DC26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D2513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2A69" w14:textId="77777777" w:rsidR="00BB7028" w:rsidRDefault="000116E9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BB7028"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BD630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B352" w14:textId="77777777"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405B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CEA8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D694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B38D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14:paraId="1C1756E0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772EC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AEC2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D3F50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2BD32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1EE6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4195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FDDC7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DD74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93E4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56945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54EF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18A2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E773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167F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3D963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14:paraId="5B99DE6D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93C9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E59A4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B753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2E7AE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EFA37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2017E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4617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DE25C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9C98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3D65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D4527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AD80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6FA83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6CD3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B072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14:paraId="20C11DE3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6F3B5" w14:textId="77777777"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471C" w14:textId="77777777" w:rsidR="0067487F" w:rsidRDefault="005A28D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EDA4" w14:textId="77777777"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78C8" w14:textId="77777777"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F6014" w14:textId="77777777"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CDCA" w14:textId="77777777"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46ECA" w14:textId="77777777"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AFBE5" w14:textId="77777777"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E6918" w14:textId="77777777"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27C95" w14:textId="77777777"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2492D" w14:textId="77777777"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E3683" w14:textId="77777777"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2078" w14:textId="77777777"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09679" w14:textId="77777777"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99BF6" w14:textId="77777777"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14:paraId="1FD87D92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44823" w14:textId="77777777"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22CE" w14:textId="77777777" w:rsidR="00BB7028" w:rsidRDefault="005A28D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2C99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DBC7" w14:textId="77777777"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0DE1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2722" w14:textId="77777777"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E3E9C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4CFCC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98E1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9CC6C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3F86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5CDEC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9B332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C648C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A3178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14:paraId="7FC90340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60DA0" w14:textId="77777777"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6D2" w14:textId="77777777" w:rsidR="00BB7028" w:rsidRDefault="005A28D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1FC01" w14:textId="77777777"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AAC5" w14:textId="77777777"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43DF" w14:textId="77777777"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A90A" w14:textId="77777777"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EB51A" w14:textId="77777777"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A9CB" w14:textId="77777777"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CBA9E" w14:textId="77777777"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327D" w14:textId="77777777"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BF41" w14:textId="77777777"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CBED" w14:textId="77777777"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1F621" w14:textId="77777777"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BF7D9" w14:textId="77777777"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031F2" w14:textId="77777777"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14:paraId="2C5719E4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EB5A5" w14:textId="77777777"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B5D79" w14:textId="77777777" w:rsidR="00BB7028" w:rsidRDefault="005A28D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BF53" w14:textId="77777777"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1C13A" w14:textId="77777777"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7B07" w14:textId="77777777"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94C8" w14:textId="77777777"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A34F" w14:textId="77777777"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E1D7" w14:textId="77777777"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F4A2" w14:textId="77777777"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CAB0" w14:textId="77777777"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C81A1" w14:textId="77777777"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C01A" w14:textId="77777777"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76B48" w14:textId="77777777"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67B9" w14:textId="77777777"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F162" w14:textId="77777777"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14:paraId="0A85C5D8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8F8C7" w14:textId="77777777" w:rsidR="00BB7028" w:rsidRPr="00EC27A5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</w:t>
            </w:r>
            <w:r w:rsidR="00C150F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9F91" w14:textId="77777777" w:rsidR="00BB7028" w:rsidRDefault="005A28D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5D23" w14:textId="77777777"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BCAED" w14:textId="77777777"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4BD50" w14:textId="77777777"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9064" w14:textId="77777777"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F624" w14:textId="77777777"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8431" w14:textId="77777777"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1FB8" w14:textId="77777777"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C077" w14:textId="77777777"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815A" w14:textId="77777777"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37A8" w14:textId="77777777"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CF954" w14:textId="77777777"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E86E" w14:textId="77777777"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2806D" w14:textId="77777777"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14:paraId="1B917184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3A6B1" w14:textId="77777777"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EA91F" w14:textId="77777777" w:rsidR="00BB7028" w:rsidRDefault="005A28D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D56B" w14:textId="77777777"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A2477" w14:textId="77777777"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C4B9" w14:textId="77777777"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8985D" w14:textId="77777777"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A199A" w14:textId="77777777"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4FF7C" w14:textId="77777777"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A3062" w14:textId="77777777"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EEE81" w14:textId="77777777"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889B" w14:textId="77777777"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6F8E" w14:textId="77777777"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5A535" w14:textId="77777777"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F973B" w14:textId="77777777"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97604" w14:textId="77777777"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14:paraId="0F406466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8462" w14:textId="77777777"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7C9E" w14:textId="77777777" w:rsidR="00BB7028" w:rsidRDefault="005A28D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8B25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2EACD" w14:textId="77777777"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8495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8EDE4" w14:textId="77777777"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2A6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2D6A7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C864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8AC1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F391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D944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EC82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F2CC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B3F19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14:paraId="3EAC2E72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54AC" w14:textId="77777777"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513EF" w14:textId="77777777" w:rsidR="00BB7028" w:rsidRDefault="005A28D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8A19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A57D" w14:textId="77777777"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A666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3F71" w14:textId="77777777"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A839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141D7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7923F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5D1D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26C3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B8D2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109B0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5DA9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EE322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14:paraId="51D67BC6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EB3DD" w14:textId="77777777"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71E13" w14:textId="77777777" w:rsidR="00BB7028" w:rsidRDefault="005A28DB" w:rsidP="004C1EAB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6AE3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51D7" w14:textId="77777777"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9AF8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EB4C" w14:textId="77777777"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E75DD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5C0D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447A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C96B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0A8E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6A6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E2FEF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1A097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AA69B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14:paraId="42ED0A89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73140" w14:textId="77777777"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92151" w14:textId="77777777" w:rsidR="00BB7028" w:rsidRDefault="005A28D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FFBB1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71EA" w14:textId="77777777"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1C31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3E53" w14:textId="77777777"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A44F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4057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3B0D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1559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D6F1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BACB3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D1E01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4D113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8F09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14:paraId="6BBE74A6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170" w14:textId="77777777"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ED17" w14:textId="77777777" w:rsidR="00BB7028" w:rsidRDefault="005A28D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8F87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17C5" w14:textId="77777777"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C9F5B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A4825" w14:textId="77777777"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E5E14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E64E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0B4B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DE44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9C04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D0510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3F2E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CB808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CC92C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14:paraId="598308FD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DF214" w14:textId="77777777"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CA0C9" w14:textId="77777777" w:rsidR="00407517" w:rsidRDefault="005A28D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12FB6" w14:textId="77777777"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A26" w14:textId="77777777"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3A643" w14:textId="77777777"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E25E3" w14:textId="77777777"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07597" w14:textId="77777777"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2EC" w14:textId="77777777"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EC552" w14:textId="77777777"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AF9B" w14:textId="77777777"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BED4" w14:textId="77777777"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285B0" w14:textId="77777777"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6D08" w14:textId="77777777"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994F" w14:textId="77777777"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3786" w14:textId="77777777"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14:paraId="18A43B87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AEAD" w14:textId="77777777"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162" w14:textId="77777777" w:rsidR="00BB7028" w:rsidRDefault="005A28D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485B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CE43" w14:textId="77777777"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7ACD8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9F68" w14:textId="77777777"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1075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0A67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1093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43F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FB3E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68DE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E358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6083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6E9C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14:paraId="3B869D90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C7040" w14:textId="77777777"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B28A7" w14:textId="77777777" w:rsidR="00BB7028" w:rsidRDefault="005A28D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393F8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049F7" w14:textId="77777777"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5D67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5F5A3" w14:textId="77777777"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D310D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F9A76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796F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065A0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7DDA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3B5B1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0232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0929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7514C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14:paraId="10097BCB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65B2" w14:textId="77777777"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22F9" w14:textId="77777777" w:rsidR="00BB7028" w:rsidRDefault="005A28D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84F8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9081E" w14:textId="77777777"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94190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502E8" w14:textId="77777777"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7712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D9985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750F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29B6A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F89E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8756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217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4A9A6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D0F1D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14:paraId="02CC5572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CD53" w14:textId="77777777"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C196" w14:textId="77777777" w:rsidR="00BB7028" w:rsidRDefault="005A28D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765A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B32E3" w14:textId="77777777"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0049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3D7D8" w14:textId="77777777"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C65E5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60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BDA9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C754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8735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BDBE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6F26C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EEF40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582B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14:paraId="175E4731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B87F" w14:textId="77777777" w:rsidR="00BB7028" w:rsidRPr="003D41A2" w:rsidRDefault="00E9391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</w:t>
            </w:r>
            <w:r w:rsidR="004309E7">
              <w:rPr>
                <w:sz w:val="22"/>
                <w:szCs w:val="22"/>
              </w:rPr>
              <w:t xml:space="preserve"> </w:t>
            </w:r>
            <w:r w:rsidR="00C150F8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0E848" w14:textId="77777777" w:rsidR="00BB7028" w:rsidRDefault="005A28D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0493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3CE5" w14:textId="77777777"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C739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BD216" w14:textId="77777777"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3EA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6D64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76CF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C92E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A55A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E03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7DB7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D383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1026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14:paraId="1069136B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DDDEC" w14:textId="77777777"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6646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6678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6D7AB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9F4D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2130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34F0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9077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DE53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FFBB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59C9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5E58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31C3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5A683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AA8F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14:paraId="3C3EDEBF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ABB67" w14:textId="77777777"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157D" w14:textId="77777777" w:rsidR="00407517" w:rsidRDefault="005A28D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49A7" w14:textId="77777777"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B856D" w14:textId="77777777"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86E1" w14:textId="77777777"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54F3D" w14:textId="77777777"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DA768" w14:textId="77777777"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C2F3A" w14:textId="77777777"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9406" w14:textId="77777777"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75664" w14:textId="77777777"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9F440" w14:textId="77777777"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BFE63" w14:textId="77777777"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AEC37" w14:textId="77777777"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C20F" w14:textId="77777777"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F9C" w14:textId="77777777"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14:paraId="2B38DC13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40E84" w14:textId="77777777"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DC294" w14:textId="77777777"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A5CC" w14:textId="77777777"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B4AAB" w14:textId="77777777"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C4781" w14:textId="77777777"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0159" w14:textId="77777777"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72DF" w14:textId="77777777"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B00E" w14:textId="77777777"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5B0CC" w14:textId="77777777"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664B" w14:textId="77777777"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F91B" w14:textId="77777777"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3A93" w14:textId="77777777"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D1B55" w14:textId="77777777"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3E27" w14:textId="77777777"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59CD" w14:textId="77777777"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14:paraId="64543928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8D22" w14:textId="77777777"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2F16" w14:textId="77777777"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41C0" w14:textId="77777777"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C25A8" w14:textId="77777777"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A61A" w14:textId="77777777"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07E3" w14:textId="77777777"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D8480" w14:textId="77777777"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11836" w14:textId="77777777"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B73E" w14:textId="77777777"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A775" w14:textId="77777777"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F67E" w14:textId="77777777"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0216" w14:textId="77777777"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D651" w14:textId="77777777"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B079" w14:textId="77777777"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03FF" w14:textId="77777777"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12BC" w:rsidRPr="009E1FCA" w14:paraId="58896DA3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A67A" w14:textId="77777777" w:rsidR="001712BC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C3BDC" w14:textId="77777777"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140D6" w14:textId="77777777"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A63" w14:textId="77777777"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C6DF" w14:textId="77777777"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279D" w14:textId="77777777"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7A45" w14:textId="77777777"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606F" w14:textId="77777777"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8B72" w14:textId="77777777"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577A" w14:textId="77777777"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AC9A" w14:textId="77777777"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85C25" w14:textId="77777777"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ED3B" w14:textId="77777777"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0B897" w14:textId="77777777"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4FA0" w14:textId="77777777"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14:paraId="2F73EB59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EF1E" w14:textId="77777777" w:rsidR="00D65276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27C4" w14:textId="77777777" w:rsidR="00D65276" w:rsidRPr="00402D5D" w:rsidRDefault="005A28D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6A2F" w14:textId="77777777"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8110" w14:textId="77777777"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D238C" w14:textId="77777777"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7870" w14:textId="77777777"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E64EF" w14:textId="77777777"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1597" w14:textId="77777777"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029DB" w14:textId="77777777"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294E5" w14:textId="77777777"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6E2F8" w14:textId="77777777"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0C66" w14:textId="77777777"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E89C1" w14:textId="77777777"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B61C" w14:textId="77777777"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239E5" w14:textId="77777777"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5D78" w:rsidRPr="00402D5D" w14:paraId="448549F1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8710E" w14:textId="77777777" w:rsidR="00825D78" w:rsidRPr="000C461C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5D0A4" w14:textId="77777777"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2A60" w14:textId="77777777"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07606" w14:textId="77777777"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C9327" w14:textId="77777777"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62A3E" w14:textId="77777777"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F55A8" w14:textId="77777777"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CC4C" w14:textId="77777777"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5748" w14:textId="77777777"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00634" w14:textId="77777777"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AB057" w14:textId="77777777"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BCF8" w14:textId="77777777"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34E2" w14:textId="77777777"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A430" w14:textId="77777777"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7012" w14:textId="77777777"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14:paraId="02C71681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26F80" w14:textId="77777777"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703E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E631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E6AE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64E0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99AD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5372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1D38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E143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7ABE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795BA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7DE15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997A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D2F6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E197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14:paraId="55BCE39C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12A1" w14:textId="77777777"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27412" w14:textId="77777777" w:rsidR="00BB7028" w:rsidRDefault="005A28D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BAF42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2CDA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71AD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C275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B65A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58F35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CF7A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5264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47C5A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611C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55E6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384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3C6C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14:paraId="5F5F1024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B27C" w14:textId="77777777" w:rsidR="00BB7028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 xml:space="preserve">Ulrika Heindorff </w:t>
            </w:r>
            <w:r w:rsidR="00C150F8" w:rsidRPr="000C461C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1E94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0450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DF3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9F2F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B8D8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3087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A80D7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D6AC3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56638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910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44B6D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9506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EDE7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EB83F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14:paraId="76261371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2B50" w14:textId="77777777"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98E08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86F3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DB09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E267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6641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A779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C153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94412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56C35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52F41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2B025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C6BFC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775A4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8FF48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14:paraId="194ADB80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4CF49" w14:textId="77777777"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0F976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F0AD2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EE3F1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8398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3F68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1C73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2CF0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1BFC3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8E1B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7BCC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20B9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C03FE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F640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B9F7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14:paraId="6375E13B" w14:textId="77777777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7BC3" w14:textId="77777777"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FE5DF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636C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DDAF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145EF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4C6FA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46E7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DCD7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30489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F334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C0042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2D32B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07BD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1C5D0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829F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14:paraId="096DA67F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E7B9C" w14:textId="77777777"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8EE15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2705F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DD70F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03F88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1F928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04893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2678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96ED5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C5C8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72C8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366D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048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44E72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41A8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14:paraId="026A226B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90F28" w14:textId="77777777"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423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9E0E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42AC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942F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7E6E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51402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D7D99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2D7F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55F4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C2BF0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55CE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E7B7B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E7A3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A3CC5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14:paraId="4A191903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15F9" w14:textId="77777777"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C6A7" w14:textId="77777777"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D34D" w14:textId="77777777"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1AA0" w14:textId="77777777"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82419" w14:textId="77777777"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DA0DB" w14:textId="77777777"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E03A" w14:textId="77777777"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5C7" w14:textId="77777777"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8B90" w14:textId="77777777"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FCF5" w14:textId="77777777"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478D" w14:textId="77777777"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7D280" w14:textId="77777777"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35004" w14:textId="77777777"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894A" w14:textId="77777777"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C9B93" w14:textId="77777777"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14:paraId="6D4AD2CA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744A" w14:textId="77777777" w:rsidR="00BB7028" w:rsidRPr="003D41A2" w:rsidRDefault="001712B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Åsebol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1073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EF641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D35B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E4FA8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B4C7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DFA7B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FF67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8C72A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D91AA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A06E5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3464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1B8D2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179F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059A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14:paraId="0FF881E8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7429" w14:textId="77777777"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E93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58388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F935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963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81A5B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E228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C1536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69C0C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539F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DDBD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99D7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A272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EB59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F7997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14:paraId="4213D3E8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520F" w14:textId="77777777"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ECCE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D6F22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2C16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45CB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7C0C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6C993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F7DA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2BCD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14DDC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4CA77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7ED08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D0F6B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489A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EF6C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14:paraId="47ABFA9D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544AD" w14:textId="77777777"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48B5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39E0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EC11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09AA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8F28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C78D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33C8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4509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E721D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A884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98B98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D368A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20A66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C2B8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14:paraId="2D078F89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36D9" w14:textId="77777777"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6E632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9CAF4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D4B9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8E21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686D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3C84F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46B5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D5695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F8140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E3609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E38A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5111B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08D5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ACEC" w14:textId="77777777"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14:paraId="6E445029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3E48" w14:textId="77777777"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41CE3" w14:textId="77777777"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E3F0" w14:textId="77777777"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9663A" w14:textId="77777777"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7240" w14:textId="77777777"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2B70D" w14:textId="77777777"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313C" w14:textId="77777777"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9786" w14:textId="77777777"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7D506" w14:textId="77777777"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4012D" w14:textId="77777777"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E574" w14:textId="77777777"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5F44" w14:textId="77777777"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A285" w14:textId="77777777"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BAF4" w14:textId="77777777"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F1F66" w14:textId="77777777"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14:paraId="6B91BF14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4395E" w14:textId="77777777"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AA61" w14:textId="77777777" w:rsidR="008B080B" w:rsidRDefault="005A28D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4645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A8CC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66AE3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3299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4F0E6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6ED0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9F16F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0214A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F84A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F1A5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1AB6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A94CE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B70C3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14:paraId="0E622BFC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C6517" w14:textId="77777777"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02E3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EAF02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CB2D3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0CFC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128F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F142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4DBD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208E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CB9B5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D3197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449B7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E5D8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6CAE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8278C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14:paraId="5B0361B1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E1B6A" w14:textId="77777777"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AC8A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0DB6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E851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462B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91D2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19F5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785D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4FA3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27D5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30DE5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B2CD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4D8C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BD12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0FA68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14:paraId="573E98F0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A216" w14:textId="77777777"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F737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CEEC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1AB0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C9B97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DEE7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8FEE4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26E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B93E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F4CDA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0C0D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4C27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50B4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EFBE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F2A82" w14:textId="77777777"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7DB6" w14:paraId="00FE992F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159E" w14:textId="77777777" w:rsidR="00237DB6" w:rsidRDefault="00237DB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00D7D" w14:textId="77777777"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4C01" w14:textId="77777777"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A82CE" w14:textId="77777777"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D468" w14:textId="77777777"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5CC5" w14:textId="77777777"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8B3E0" w14:textId="77777777"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8F11" w14:textId="77777777"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27DE" w14:textId="77777777"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014F7" w14:textId="77777777"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0CBD" w14:textId="77777777"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293A9" w14:textId="77777777"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7B4E8" w14:textId="77777777"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DB15" w14:textId="77777777"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9450" w14:textId="77777777"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14:paraId="30FE2D90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4491" w14:textId="77777777"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33C3" w14:textId="77777777"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90E9" w14:textId="77777777"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2904" w14:textId="77777777"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475C" w14:textId="77777777"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6426" w14:textId="77777777"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C379" w14:textId="77777777"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BF3D" w14:textId="77777777"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E6F88" w14:textId="77777777"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B596" w14:textId="77777777"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7F4AA" w14:textId="77777777"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E7EF" w14:textId="77777777"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B549" w14:textId="77777777"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675DA" w14:textId="77777777"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1F36" w14:textId="77777777"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14:paraId="24F6E0C4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CA13" w14:textId="77777777"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0FCC" w14:textId="77777777"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D73A" w14:textId="77777777"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CF45" w14:textId="77777777"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6601" w14:textId="77777777"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C0955" w14:textId="77777777"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EDAF8" w14:textId="77777777"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334CF" w14:textId="77777777"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C56F" w14:textId="77777777"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242B" w14:textId="77777777"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4E3A" w14:textId="77777777"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E148" w14:textId="77777777"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BAC" w14:textId="77777777"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93A45" w14:textId="77777777"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392B" w14:textId="77777777"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14:paraId="035C720A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9973F" w14:textId="77777777"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0FC6" w14:textId="77777777"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5E822" w14:textId="77777777"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4BF4" w14:textId="77777777"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7CD3" w14:textId="77777777"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6726F" w14:textId="77777777"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E69D" w14:textId="77777777"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BEA27" w14:textId="77777777"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2C132" w14:textId="77777777"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A6BA3" w14:textId="77777777"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02934" w14:textId="77777777"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7354" w14:textId="77777777"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347" w14:textId="77777777"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81264" w14:textId="77777777"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579F" w14:textId="77777777"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929D2" w14:paraId="7CE56C6C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A61A" w14:textId="77777777" w:rsidR="008929D2" w:rsidRDefault="008929D2" w:rsidP="004C1EAB">
            <w:pPr>
              <w:rPr>
                <w:sz w:val="22"/>
                <w:szCs w:val="22"/>
              </w:rPr>
            </w:pPr>
            <w:r w:rsidRPr="008929D2">
              <w:rPr>
                <w:sz w:val="22"/>
                <w:szCs w:val="22"/>
              </w:rPr>
              <w:t>Lars-Arne Staxäng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D52" w14:textId="77777777"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36BD" w14:textId="77777777"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2C58E" w14:textId="77777777"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AAB6" w14:textId="77777777"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EBE97" w14:textId="77777777"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82B8" w14:textId="77777777"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9AD7" w14:textId="77777777"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A2DAE" w14:textId="77777777"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7448D" w14:textId="77777777"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B4FB" w14:textId="77777777"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E046" w14:textId="77777777"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7DCD" w14:textId="77777777"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E6EF" w14:textId="77777777"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20E9" w14:textId="77777777"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6F0D" w14:paraId="5F8B5749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6D17" w14:textId="77777777" w:rsidR="00F46F0D" w:rsidRPr="008929D2" w:rsidRDefault="00F46F0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B697" w14:textId="77777777"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F9146" w14:textId="77777777"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2325" w14:textId="77777777"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788" w14:textId="77777777"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22E1" w14:textId="77777777"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C1D8" w14:textId="77777777"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4678" w14:textId="77777777"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362FA" w14:textId="77777777"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F48C" w14:textId="77777777"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A95FF" w14:textId="77777777"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92A22" w14:textId="77777777"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33AB" w14:textId="77777777"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EE60" w14:textId="77777777"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CF1C" w14:textId="77777777"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14:paraId="3D2E506E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14:paraId="7FA07DDB" w14:textId="77777777"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4B0941CE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14:paraId="0DBD21CA" w14:textId="7777777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14:paraId="34D06893" w14:textId="77777777"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14:paraId="3A48965C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52378876" w14:textId="53C7074A" w:rsidR="00E15FBD" w:rsidRDefault="00E15FBD" w:rsidP="00A42039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E15FBD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3A"/>
    <w:rsid w:val="00001172"/>
    <w:rsid w:val="000116E9"/>
    <w:rsid w:val="0001177E"/>
    <w:rsid w:val="00013FF4"/>
    <w:rsid w:val="0001407C"/>
    <w:rsid w:val="00022A7C"/>
    <w:rsid w:val="00026856"/>
    <w:rsid w:val="00033465"/>
    <w:rsid w:val="000523D4"/>
    <w:rsid w:val="00071F8E"/>
    <w:rsid w:val="00073768"/>
    <w:rsid w:val="000867B0"/>
    <w:rsid w:val="0009467D"/>
    <w:rsid w:val="00097DF0"/>
    <w:rsid w:val="000A2204"/>
    <w:rsid w:val="000B5D40"/>
    <w:rsid w:val="000C0C72"/>
    <w:rsid w:val="000C461C"/>
    <w:rsid w:val="000C5953"/>
    <w:rsid w:val="000D39C6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C2173"/>
    <w:rsid w:val="001D5522"/>
    <w:rsid w:val="001F5AC6"/>
    <w:rsid w:val="002059AD"/>
    <w:rsid w:val="00207D45"/>
    <w:rsid w:val="0022226E"/>
    <w:rsid w:val="00237DB6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153AA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03A53"/>
    <w:rsid w:val="00520D71"/>
    <w:rsid w:val="005331E3"/>
    <w:rsid w:val="005349AA"/>
    <w:rsid w:val="005724AA"/>
    <w:rsid w:val="005739C0"/>
    <w:rsid w:val="00576AFA"/>
    <w:rsid w:val="00587BBF"/>
    <w:rsid w:val="005A28DB"/>
    <w:rsid w:val="005A3941"/>
    <w:rsid w:val="005A4EAC"/>
    <w:rsid w:val="005A63E8"/>
    <w:rsid w:val="005D0198"/>
    <w:rsid w:val="005D63F2"/>
    <w:rsid w:val="005E36F0"/>
    <w:rsid w:val="005F0E85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5D78"/>
    <w:rsid w:val="00827DBD"/>
    <w:rsid w:val="00832BA8"/>
    <w:rsid w:val="0083501D"/>
    <w:rsid w:val="00841B9D"/>
    <w:rsid w:val="00872753"/>
    <w:rsid w:val="00876835"/>
    <w:rsid w:val="00886BA6"/>
    <w:rsid w:val="008929D2"/>
    <w:rsid w:val="008B080B"/>
    <w:rsid w:val="008B4A0D"/>
    <w:rsid w:val="008C35C4"/>
    <w:rsid w:val="008E2E7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2039"/>
    <w:rsid w:val="00A47DB2"/>
    <w:rsid w:val="00A65178"/>
    <w:rsid w:val="00A66B33"/>
    <w:rsid w:val="00A84772"/>
    <w:rsid w:val="00A956F9"/>
    <w:rsid w:val="00AA1BFA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B249E"/>
    <w:rsid w:val="00CC15D0"/>
    <w:rsid w:val="00CD10D8"/>
    <w:rsid w:val="00CD4DBD"/>
    <w:rsid w:val="00CE0FE2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B753A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23A2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02411"/>
    <w:rsid w:val="00F12574"/>
    <w:rsid w:val="00F23954"/>
    <w:rsid w:val="00F33EF9"/>
    <w:rsid w:val="00F46F0D"/>
    <w:rsid w:val="00F7021F"/>
    <w:rsid w:val="00F70C44"/>
    <w:rsid w:val="00F72877"/>
    <w:rsid w:val="00F816D5"/>
    <w:rsid w:val="00F8533C"/>
    <w:rsid w:val="00FA12EF"/>
    <w:rsid w:val="00FA543D"/>
    <w:rsid w:val="00FD784B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DCEDD"/>
  <w15:chartTrackingRefBased/>
  <w15:docId w15:val="{241B33E2-6E3E-417E-A7CF-02A60F0D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customStyle="1" w:styleId="Default">
    <w:name w:val="Default"/>
    <w:rsid w:val="000D39C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rsid w:val="004153A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4153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9-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Protokollsmall-2019-2020</Template>
  <TotalTime>1</TotalTime>
  <Pages>3</Pages>
  <Words>370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2020-01-14T12:43:00Z</cp:lastPrinted>
  <dcterms:created xsi:type="dcterms:W3CDTF">2020-01-16T10:45:00Z</dcterms:created>
  <dcterms:modified xsi:type="dcterms:W3CDTF">2020-01-16T10:46:00Z</dcterms:modified>
</cp:coreProperties>
</file>