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45DBBA1F5B4C0D9AEE7E2C21FB337B"/>
        </w:placeholder>
        <w:text/>
      </w:sdtPr>
      <w:sdtEndPr/>
      <w:sdtContent>
        <w:p w:rsidRPr="009B062B" w:rsidR="00AF30DD" w:rsidP="005358A4" w:rsidRDefault="00AF30DD" w14:paraId="7206E110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3b0be2-a1fb-4fca-930c-be61cfec5d6f"/>
        <w:id w:val="-2033720738"/>
        <w:lock w:val="sdtLocked"/>
      </w:sdtPr>
      <w:sdtEndPr/>
      <w:sdtContent>
        <w:p w:rsidR="00A06227" w:rsidRDefault="006C03E3" w14:paraId="7206E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hämta hem barnen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2FF2AF2A4348AFB831A35FD604D3B9"/>
        </w:placeholder>
        <w:text/>
      </w:sdtPr>
      <w:sdtEndPr/>
      <w:sdtContent>
        <w:p w:rsidRPr="009B062B" w:rsidR="006D79C9" w:rsidP="005358A4" w:rsidRDefault="006D79C9" w14:paraId="7206E112" w14:textId="77777777">
          <w:pPr>
            <w:pStyle w:val="Rubrik1"/>
            <w:spacing w:before="720"/>
          </w:pPr>
          <w:r>
            <w:t>Motivering</w:t>
          </w:r>
        </w:p>
      </w:sdtContent>
    </w:sdt>
    <w:p w:rsidR="003C4787" w:rsidP="005358A4" w:rsidRDefault="00D67F4E" w14:paraId="7206E113" w14:textId="175B63C7">
      <w:pPr>
        <w:pStyle w:val="Normalutanindragellerluft"/>
      </w:pPr>
      <w:r>
        <w:t>Regeringen</w:t>
      </w:r>
      <w:r w:rsidR="00C70EF2">
        <w:t xml:space="preserve"> har alldeles för länge i</w:t>
      </w:r>
      <w:r w:rsidRPr="003A5C06" w:rsidR="003A5C06">
        <w:t>gnore</w:t>
      </w:r>
      <w:r w:rsidR="00C70EF2">
        <w:t>r</w:t>
      </w:r>
      <w:r w:rsidRPr="003A5C06" w:rsidR="003A5C06">
        <w:t>a</w:t>
      </w:r>
      <w:r w:rsidR="00C70EF2">
        <w:t>t</w:t>
      </w:r>
      <w:r w:rsidRPr="003A5C06" w:rsidR="003A5C06">
        <w:t xml:space="preserve"> det faktum att svenska barn förs ut ur landet för att giftas bort elle</w:t>
      </w:r>
      <w:r w:rsidR="00C70EF2">
        <w:t>r på annat sätt utsättas för hedersförtryck</w:t>
      </w:r>
      <w:r w:rsidRPr="003A5C06" w:rsidR="003A5C06">
        <w:t>. Regeringen har trots oroväckande rapporter inte tagit reda på hur många barn som aldrig</w:t>
      </w:r>
      <w:r w:rsidR="00C70EF2">
        <w:t xml:space="preserve"> kommer tillbaka efter sommarloven. Det vi vet är att det varje år försvinner hundratals, kanske tusentals</w:t>
      </w:r>
      <w:r w:rsidR="000314B7">
        <w:t>,</w:t>
      </w:r>
      <w:r w:rsidR="00C70EF2">
        <w:t xml:space="preserve"> barn från Sverige.</w:t>
      </w:r>
    </w:p>
    <w:p w:rsidRPr="005358A4" w:rsidR="00CB6F0C" w:rsidP="005358A4" w:rsidRDefault="00AF1E87" w14:paraId="7206E114" w14:textId="040880A8">
      <w:pPr>
        <w:rPr>
          <w:spacing w:val="-1"/>
        </w:rPr>
      </w:pPr>
      <w:r w:rsidRPr="005358A4">
        <w:rPr>
          <w:spacing w:val="-1"/>
        </w:rPr>
        <w:t>År 2019 genomförde en svensk dagstidning en gr</w:t>
      </w:r>
      <w:r w:rsidRPr="005358A4" w:rsidR="00051713">
        <w:rPr>
          <w:spacing w:val="-1"/>
        </w:rPr>
        <w:t>anskning av kommunernas registrer</w:t>
      </w:r>
      <w:r w:rsidR="005358A4">
        <w:rPr>
          <w:spacing w:val="-1"/>
        </w:rPr>
        <w:softHyphen/>
      </w:r>
      <w:r w:rsidRPr="005358A4" w:rsidR="00051713">
        <w:rPr>
          <w:spacing w:val="-1"/>
        </w:rPr>
        <w:t>ing av barn som försvinner under sommarloven. På dagstidningens förfrågan svarade endast 126 av 290 kommuner</w:t>
      </w:r>
      <w:r w:rsidRPr="005358A4" w:rsidR="000314B7">
        <w:rPr>
          <w:spacing w:val="-1"/>
        </w:rPr>
        <w:t>. I</w:t>
      </w:r>
      <w:r w:rsidRPr="005358A4" w:rsidR="00051713">
        <w:rPr>
          <w:spacing w:val="-1"/>
        </w:rPr>
        <w:t>ngen av landets tre största städer fanns bland de svarande.</w:t>
      </w:r>
      <w:r w:rsidRPr="005358A4" w:rsidR="00550516">
        <w:rPr>
          <w:spacing w:val="-1"/>
        </w:rPr>
        <w:t xml:space="preserve"> </w:t>
      </w:r>
      <w:bookmarkStart w:name="_GoBack" w:id="1"/>
      <w:bookmarkEnd w:id="1"/>
      <w:r w:rsidRPr="005358A4" w:rsidR="00550516">
        <w:rPr>
          <w:spacing w:val="-1"/>
        </w:rPr>
        <w:t>Enligt granskningen var det 146 barn som saknades i klassrummen när höstterminen började. Konkreta misstankar om hedersbrott som könsstympning eller bortgifte fanns i flera fall</w:t>
      </w:r>
      <w:r w:rsidRPr="005358A4" w:rsidR="00CB6F0C">
        <w:rPr>
          <w:spacing w:val="-1"/>
        </w:rPr>
        <w:t xml:space="preserve">. </w:t>
      </w:r>
    </w:p>
    <w:p w:rsidR="00CB6F0C" w:rsidP="005358A4" w:rsidRDefault="00C907AF" w14:paraId="7206E115" w14:textId="553C4F7F">
      <w:r w:rsidRPr="00CB6F0C">
        <w:t>En årlig och gedigen kartläggning av hur det ser ut i kommunerna är mycket ange</w:t>
      </w:r>
      <w:r w:rsidR="005358A4">
        <w:softHyphen/>
      </w:r>
      <w:r w:rsidRPr="00CB6F0C">
        <w:t xml:space="preserve">läget. Höjda straff och möjlighet att förbjuda utresa för barn som misstänks utsättas för hedersbrott är också viktiga åtgärder som genomförts för att skydda barnen. </w:t>
      </w:r>
      <w:r w:rsidRPr="00CB6F0C" w:rsidR="00550516">
        <w:t xml:space="preserve">Det hjälper dock inte de barn som redan förts bort, de barn som idag lever under </w:t>
      </w:r>
      <w:r w:rsidRPr="00CB6F0C">
        <w:t>slavliknande för</w:t>
      </w:r>
      <w:r w:rsidR="005358A4">
        <w:softHyphen/>
      </w:r>
      <w:r w:rsidRPr="00CB6F0C">
        <w:t xml:space="preserve">hållanden och som själva inte har en chans att ta sig hem till Sverige. </w:t>
      </w:r>
    </w:p>
    <w:p w:rsidR="00BB6339" w:rsidP="005358A4" w:rsidRDefault="00C907AF" w14:paraId="7206E116" w14:textId="05C2AA42">
      <w:r>
        <w:t>Regeringen måste vidta samtliga möjliga åtgärder för att hämta hem barnen</w:t>
      </w:r>
      <w:r w:rsidR="000232C2">
        <w:t>.</w:t>
      </w:r>
      <w:r w:rsidR="00CB6F0C">
        <w:t xml:space="preserve"> </w:t>
      </w:r>
      <w:r w:rsidR="000232C2">
        <w:t>Utrikes</w:t>
      </w:r>
      <w:r w:rsidR="005358A4">
        <w:softHyphen/>
      </w:r>
      <w:r w:rsidR="000232C2">
        <w:t>departementet bör få de resurser och möjligheter som krävs för att kunna genomföra uppdraget</w:t>
      </w:r>
      <w:r w:rsidR="00CB6F0C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3C6E9E5EB64C50B1F1F14F20CAE5B0"/>
        </w:placeholder>
      </w:sdtPr>
      <w:sdtEndPr>
        <w:rPr>
          <w:i w:val="0"/>
          <w:noProof w:val="0"/>
        </w:rPr>
      </w:sdtEndPr>
      <w:sdtContent>
        <w:p w:rsidR="00C85D07" w:rsidP="0017639A" w:rsidRDefault="00C85D07" w14:paraId="7206E117" w14:textId="77777777"/>
        <w:p w:rsidRPr="008E0FE2" w:rsidR="004801AC" w:rsidP="0017639A" w:rsidRDefault="005358A4" w14:paraId="7206E11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46B4" w14:paraId="04BDB2C9" w14:textId="77777777">
        <w:trPr>
          <w:cantSplit/>
        </w:trPr>
        <w:tc>
          <w:tcPr>
            <w:tcW w:w="50" w:type="pct"/>
            <w:vAlign w:val="bottom"/>
          </w:tcPr>
          <w:p w:rsidR="00C446B4" w:rsidRDefault="000314B7" w14:paraId="337C37B3" w14:textId="77777777"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C446B4" w:rsidRDefault="00C446B4" w14:paraId="3F719DC0" w14:textId="77777777">
            <w:pPr>
              <w:pStyle w:val="Underskrifter"/>
            </w:pPr>
          </w:p>
        </w:tc>
      </w:tr>
    </w:tbl>
    <w:p w:rsidR="005C4213" w:rsidRDefault="005C4213" w14:paraId="7206E11C" w14:textId="77777777"/>
    <w:sectPr w:rsidR="005C42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E11E" w14:textId="77777777" w:rsidR="00B0442E" w:rsidRDefault="00B0442E" w:rsidP="000C1CAD">
      <w:pPr>
        <w:spacing w:line="240" w:lineRule="auto"/>
      </w:pPr>
      <w:r>
        <w:separator/>
      </w:r>
    </w:p>
  </w:endnote>
  <w:endnote w:type="continuationSeparator" w:id="0">
    <w:p w14:paraId="7206E11F" w14:textId="77777777" w:rsidR="00B0442E" w:rsidRDefault="00B044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E1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E1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E12D" w14:textId="77777777" w:rsidR="00262EA3" w:rsidRPr="0017639A" w:rsidRDefault="00262EA3" w:rsidP="001763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6E11C" w14:textId="77777777" w:rsidR="00B0442E" w:rsidRDefault="00B0442E" w:rsidP="000C1CAD">
      <w:pPr>
        <w:spacing w:line="240" w:lineRule="auto"/>
      </w:pPr>
      <w:r>
        <w:separator/>
      </w:r>
    </w:p>
  </w:footnote>
  <w:footnote w:type="continuationSeparator" w:id="0">
    <w:p w14:paraId="7206E11D" w14:textId="77777777" w:rsidR="00B0442E" w:rsidRDefault="00B044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E1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06E12E" wp14:editId="7206E1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06E132" w14:textId="77777777" w:rsidR="00262EA3" w:rsidRDefault="005358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3B09673E53493B9DE44A5D0E51E4E1"/>
                              </w:placeholder>
                              <w:text/>
                            </w:sdtPr>
                            <w:sdtEndPr/>
                            <w:sdtContent>
                              <w:r w:rsidR="003A5C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1F449B0C574533BCDB333A053AAD95"/>
                              </w:placeholder>
                              <w:text/>
                            </w:sdtPr>
                            <w:sdtEndPr/>
                            <w:sdtContent>
                              <w:r w:rsidR="00CB6F0C">
                                <w:t>1765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06E1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06E132" w14:textId="77777777" w:rsidR="00262EA3" w:rsidRDefault="005358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3B09673E53493B9DE44A5D0E51E4E1"/>
                        </w:placeholder>
                        <w:text/>
                      </w:sdtPr>
                      <w:sdtEndPr/>
                      <w:sdtContent>
                        <w:r w:rsidR="003A5C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1F449B0C574533BCDB333A053AAD95"/>
                        </w:placeholder>
                        <w:text/>
                      </w:sdtPr>
                      <w:sdtEndPr/>
                      <w:sdtContent>
                        <w:r w:rsidR="00CB6F0C">
                          <w:t>1765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06E1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E122" w14:textId="77777777" w:rsidR="00262EA3" w:rsidRDefault="00262EA3" w:rsidP="008563AC">
    <w:pPr>
      <w:jc w:val="right"/>
    </w:pPr>
  </w:p>
  <w:p w14:paraId="7206E1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6E126" w14:textId="77777777" w:rsidR="00262EA3" w:rsidRDefault="005358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06E130" wp14:editId="7206E1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06E127" w14:textId="77777777" w:rsidR="00262EA3" w:rsidRDefault="005358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6C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A5C0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B6F0C">
          <w:t>1765</w:t>
        </w:r>
      </w:sdtContent>
    </w:sdt>
  </w:p>
  <w:p w14:paraId="7206E128" w14:textId="77777777" w:rsidR="00262EA3" w:rsidRPr="008227B3" w:rsidRDefault="005358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06E129" w14:textId="77777777" w:rsidR="00262EA3" w:rsidRPr="008227B3" w:rsidRDefault="005358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C2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6C2A">
          <w:t>:2374</w:t>
        </w:r>
      </w:sdtContent>
    </w:sdt>
  </w:p>
  <w:p w14:paraId="7206E12A" w14:textId="77777777" w:rsidR="00262EA3" w:rsidRDefault="005358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6C2A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06E12B" w14:textId="77777777" w:rsidR="00262EA3" w:rsidRDefault="000232C2" w:rsidP="00283E0F">
        <w:pPr>
          <w:pStyle w:val="FSHRub2"/>
        </w:pPr>
        <w:r>
          <w:t>Hämta hem barnen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06E1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A5C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2C2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B7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713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0F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39A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099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C06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87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8A4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516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5B9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213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E1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3E3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0B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9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2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7EA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DF1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227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4EE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E87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42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4F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574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6B4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C2A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EF2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D07"/>
    <w:rsid w:val="00C8635A"/>
    <w:rsid w:val="00C86FB6"/>
    <w:rsid w:val="00C87698"/>
    <w:rsid w:val="00C87F19"/>
    <w:rsid w:val="00C87F76"/>
    <w:rsid w:val="00C90592"/>
    <w:rsid w:val="00C90723"/>
    <w:rsid w:val="00C907AF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6F0C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F4E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39A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C8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A25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13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6E10F"/>
  <w15:chartTrackingRefBased/>
  <w15:docId w15:val="{10C71AB9-E436-40DC-9C18-356976A8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45DBBA1F5B4C0D9AEE7E2C21FB3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60CE1-D6FA-4EBE-9DF9-00065040B472}"/>
      </w:docPartPr>
      <w:docPartBody>
        <w:p w:rsidR="00694CF6" w:rsidRDefault="00170B55">
          <w:pPr>
            <w:pStyle w:val="F745DBBA1F5B4C0D9AEE7E2C21FB33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2FF2AF2A4348AFB831A35FD604D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A98A8-B75A-4EF4-992A-E7FF3828BAB7}"/>
      </w:docPartPr>
      <w:docPartBody>
        <w:p w:rsidR="00694CF6" w:rsidRDefault="00170B55">
          <w:pPr>
            <w:pStyle w:val="C42FF2AF2A4348AFB831A35FD604D3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3B09673E53493B9DE44A5D0E51E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BAF6C-22F8-4C42-9448-AC5E7A67BAE3}"/>
      </w:docPartPr>
      <w:docPartBody>
        <w:p w:rsidR="00694CF6" w:rsidRDefault="00170B55">
          <w:pPr>
            <w:pStyle w:val="A73B09673E53493B9DE44A5D0E51E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F449B0C574533BCDB333A053AA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A41B5-59EB-4AF8-907C-2D4175FEE4B4}"/>
      </w:docPartPr>
      <w:docPartBody>
        <w:p w:rsidR="00694CF6" w:rsidRDefault="00170B55">
          <w:pPr>
            <w:pStyle w:val="751F449B0C574533BCDB333A053AAD95"/>
          </w:pPr>
          <w:r>
            <w:t xml:space="preserve"> </w:t>
          </w:r>
        </w:p>
      </w:docPartBody>
    </w:docPart>
    <w:docPart>
      <w:docPartPr>
        <w:name w:val="543C6E9E5EB64C50B1F1F14F20CAE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388B7-F6E7-4B1E-8961-462E90A72C3B}"/>
      </w:docPartPr>
      <w:docPartBody>
        <w:p w:rsidR="006E1DDD" w:rsidRDefault="006E1D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5"/>
    <w:rsid w:val="00170B55"/>
    <w:rsid w:val="0022487E"/>
    <w:rsid w:val="0031048B"/>
    <w:rsid w:val="00567243"/>
    <w:rsid w:val="00673B82"/>
    <w:rsid w:val="00694CF6"/>
    <w:rsid w:val="006E1DDD"/>
    <w:rsid w:val="00B5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45DBBA1F5B4C0D9AEE7E2C21FB337B">
    <w:name w:val="F745DBBA1F5B4C0D9AEE7E2C21FB337B"/>
  </w:style>
  <w:style w:type="paragraph" w:customStyle="1" w:styleId="0FA3BCF48DB2461B995AE671320CECDC">
    <w:name w:val="0FA3BCF48DB2461B995AE671320CEC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5F3E2AEFEF47A6890F927259CE2F6A">
    <w:name w:val="095F3E2AEFEF47A6890F927259CE2F6A"/>
  </w:style>
  <w:style w:type="paragraph" w:customStyle="1" w:styleId="C42FF2AF2A4348AFB831A35FD604D3B9">
    <w:name w:val="C42FF2AF2A4348AFB831A35FD604D3B9"/>
  </w:style>
  <w:style w:type="paragraph" w:customStyle="1" w:styleId="15747CB04D3C451882617E7D0C0D590D">
    <w:name w:val="15747CB04D3C451882617E7D0C0D590D"/>
  </w:style>
  <w:style w:type="paragraph" w:customStyle="1" w:styleId="BF2038BF9AED49C08EAB89A47C1C5D09">
    <w:name w:val="BF2038BF9AED49C08EAB89A47C1C5D09"/>
  </w:style>
  <w:style w:type="paragraph" w:customStyle="1" w:styleId="A73B09673E53493B9DE44A5D0E51E4E1">
    <w:name w:val="A73B09673E53493B9DE44A5D0E51E4E1"/>
  </w:style>
  <w:style w:type="paragraph" w:customStyle="1" w:styleId="751F449B0C574533BCDB333A053AAD95">
    <w:name w:val="751F449B0C574533BCDB333A053AA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F5CBA-6A42-4A6E-AC81-B1EA5865A347}"/>
</file>

<file path=customXml/itemProps2.xml><?xml version="1.0" encoding="utf-8"?>
<ds:datastoreItem xmlns:ds="http://schemas.openxmlformats.org/officeDocument/2006/customXml" ds:itemID="{A8473C86-F141-419A-9799-0DA8E9270C89}"/>
</file>

<file path=customXml/itemProps3.xml><?xml version="1.0" encoding="utf-8"?>
<ds:datastoreItem xmlns:ds="http://schemas.openxmlformats.org/officeDocument/2006/customXml" ds:itemID="{C0C9BEEA-315A-4DBE-A172-480EFCE63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1343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Hämta hem barnen</vt:lpstr>
      <vt:lpstr>
      </vt:lpstr>
    </vt:vector>
  </TitlesOfParts>
  <Company>Sveriges riksdag</Company>
  <LinksUpToDate>false</LinksUpToDate>
  <CharactersWithSpaces>1578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