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1C7A5118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B17C53">
              <w:rPr>
                <w:b/>
              </w:rPr>
              <w:t>20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3DC49ED4" w:rsidR="0096348C" w:rsidRDefault="00EF70DA" w:rsidP="0096348C">
            <w:r w:rsidRPr="00B17C53">
              <w:t>20</w:t>
            </w:r>
            <w:r w:rsidR="00C3591B" w:rsidRPr="00B17C53">
              <w:t>2</w:t>
            </w:r>
            <w:r w:rsidR="005C7598" w:rsidRPr="00B17C53">
              <w:t>4</w:t>
            </w:r>
            <w:r w:rsidR="009D6560" w:rsidRPr="00B17C53">
              <w:t>-</w:t>
            </w:r>
            <w:r w:rsidR="00B17C53">
              <w:t>03-14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7B163D">
              <w:t>TID</w:t>
            </w:r>
          </w:p>
        </w:tc>
        <w:tc>
          <w:tcPr>
            <w:tcW w:w="6463" w:type="dxa"/>
          </w:tcPr>
          <w:p w14:paraId="0B1FB026" w14:textId="2953EC10" w:rsidR="00D12EAD" w:rsidRDefault="00994A02" w:rsidP="0096348C">
            <w:r>
              <w:t>10.00-</w:t>
            </w:r>
            <w:r w:rsidR="007B163D">
              <w:t>10.10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34762" w14:paraId="58C33F54" w14:textId="77777777" w:rsidTr="00D12EAD">
        <w:tc>
          <w:tcPr>
            <w:tcW w:w="567" w:type="dxa"/>
          </w:tcPr>
          <w:p w14:paraId="05F1FC35" w14:textId="26D7EB6E" w:rsidR="00134762" w:rsidRDefault="00372718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0DAB3074" w14:textId="77777777" w:rsidR="00372718" w:rsidRDefault="00372718" w:rsidP="003727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6E8743" w14:textId="77777777" w:rsidR="00372718" w:rsidRPr="00372718" w:rsidRDefault="00372718" w:rsidP="0037271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A480D39" w14:textId="77777777" w:rsidR="00372718" w:rsidRDefault="00372718" w:rsidP="0037271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2023/24</w:t>
            </w:r>
            <w:r w:rsidRPr="00B17C53">
              <w:rPr>
                <w:snapToGrid w:val="0"/>
              </w:rPr>
              <w:t>:19.</w:t>
            </w:r>
          </w:p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72718" w14:paraId="1477E28E" w14:textId="77777777" w:rsidTr="00575881">
        <w:tc>
          <w:tcPr>
            <w:tcW w:w="567" w:type="dxa"/>
          </w:tcPr>
          <w:p w14:paraId="0A4E1EE4" w14:textId="41E478CF" w:rsidR="00372718" w:rsidRDefault="00372718" w:rsidP="0057588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06F5EB5C" w14:textId="77777777" w:rsidR="00372718" w:rsidRDefault="00372718" w:rsidP="0037271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B17C5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Socialförsäkringsfrågor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(SfU13)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motioner. </w:t>
            </w:r>
          </w:p>
          <w:p w14:paraId="2352E1E5" w14:textId="77777777" w:rsidR="00372718" w:rsidRDefault="00372718" w:rsidP="0037271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203BD08" w14:textId="53D629B6" w:rsidR="00372718" w:rsidRDefault="00372718" w:rsidP="003727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 w:rsidR="00774F9F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372718" w14:paraId="2577C37A" w14:textId="77777777" w:rsidTr="00575881">
        <w:tc>
          <w:tcPr>
            <w:tcW w:w="567" w:type="dxa"/>
          </w:tcPr>
          <w:p w14:paraId="563B24CC" w14:textId="5F76ACFD" w:rsidR="00372718" w:rsidRDefault="00372718" w:rsidP="0057588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3C7F7A1A" w14:textId="77777777" w:rsidR="00372718" w:rsidRDefault="00372718" w:rsidP="0037271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C6AD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Migrationsfrågor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(SfU14)</w:t>
            </w:r>
          </w:p>
          <w:p w14:paraId="017C133D" w14:textId="77777777" w:rsidR="00372718" w:rsidRDefault="00372718" w:rsidP="0037271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FFAABD5" w14:textId="77777777" w:rsidR="00372718" w:rsidRDefault="00372718" w:rsidP="0037271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motioner. </w:t>
            </w:r>
          </w:p>
          <w:p w14:paraId="1E9EC55A" w14:textId="77777777" w:rsidR="00372718" w:rsidRDefault="00372718" w:rsidP="0037271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C05CACD" w14:textId="77777777" w:rsidR="00372718" w:rsidRDefault="00372718" w:rsidP="0037271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35FF7D54" w14:textId="77777777" w:rsidR="00372718" w:rsidRDefault="00372718" w:rsidP="0057588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72718" w14:paraId="5A49173E" w14:textId="77777777" w:rsidTr="00575881">
        <w:tc>
          <w:tcPr>
            <w:tcW w:w="567" w:type="dxa"/>
          </w:tcPr>
          <w:p w14:paraId="7E92EF7D" w14:textId="266A1181" w:rsidR="00372718" w:rsidRDefault="00372718" w:rsidP="0057588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6ADA21C7" w14:textId="77777777" w:rsidR="00372718" w:rsidRDefault="00372718" w:rsidP="003727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4D4EBA37" w14:textId="77777777" w:rsidR="00372718" w:rsidRDefault="00372718" w:rsidP="00372718">
            <w:pPr>
              <w:tabs>
                <w:tab w:val="left" w:pos="1701"/>
              </w:tabs>
              <w:rPr>
                <w:snapToGrid w:val="0"/>
              </w:rPr>
            </w:pPr>
          </w:p>
          <w:p w14:paraId="604AB19C" w14:textId="77777777" w:rsidR="00372718" w:rsidRDefault="00372718" w:rsidP="0037271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Nästa sammanträde äger rum torsdagen den 21 mars 2024 kl. 10.00.</w:t>
            </w:r>
          </w:p>
          <w:p w14:paraId="2C8CA183" w14:textId="5A0AFC57" w:rsidR="00372718" w:rsidRDefault="00372718" w:rsidP="00372718">
            <w:pPr>
              <w:tabs>
                <w:tab w:val="left" w:pos="1701"/>
              </w:tabs>
              <w:rPr>
                <w:snapToGrid w:val="0"/>
              </w:rPr>
            </w:pPr>
          </w:p>
          <w:p w14:paraId="727F6B8C" w14:textId="77777777" w:rsidR="00774F9F" w:rsidRDefault="00774F9F" w:rsidP="00372718">
            <w:pPr>
              <w:tabs>
                <w:tab w:val="left" w:pos="1701"/>
              </w:tabs>
              <w:rPr>
                <w:snapToGrid w:val="0"/>
              </w:rPr>
            </w:pPr>
          </w:p>
          <w:p w14:paraId="65FA9C3F" w14:textId="77777777" w:rsidR="00372718" w:rsidRDefault="00372718" w:rsidP="0057588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72718" w14:paraId="4509553C" w14:textId="77777777" w:rsidTr="00575881">
        <w:tc>
          <w:tcPr>
            <w:tcW w:w="567" w:type="dxa"/>
          </w:tcPr>
          <w:p w14:paraId="410D971D" w14:textId="77777777" w:rsidR="00372718" w:rsidRDefault="00372718" w:rsidP="0057588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16B1B76" w14:textId="77777777" w:rsidR="00372718" w:rsidRDefault="00372718" w:rsidP="0057588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5055D69C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BC6ADF">
              <w:t>21</w:t>
            </w:r>
            <w:r w:rsidR="00B17C53">
              <w:t xml:space="preserve"> mars</w:t>
            </w:r>
            <w:r>
              <w:t xml:space="preserve"> 202</w:t>
            </w:r>
            <w:r w:rsidR="005C7598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283"/>
        <w:gridCol w:w="284"/>
        <w:gridCol w:w="283"/>
        <w:gridCol w:w="212"/>
        <w:gridCol w:w="72"/>
        <w:gridCol w:w="425"/>
        <w:gridCol w:w="283"/>
        <w:gridCol w:w="284"/>
        <w:gridCol w:w="425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60D9711D" w:rsidR="00BE5542" w:rsidRDefault="00BE5542" w:rsidP="00487A46">
            <w:r>
              <w:t>2023/24:</w:t>
            </w:r>
            <w:r w:rsidR="00B17C53">
              <w:t>20</w:t>
            </w:r>
          </w:p>
        </w:tc>
      </w:tr>
      <w:tr w:rsidR="00BE5542" w14:paraId="0C52D82B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4D7386B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C04DC">
              <w:rPr>
                <w:sz w:val="22"/>
              </w:rPr>
              <w:t xml:space="preserve"> </w:t>
            </w:r>
            <w:proofErr w:type="gramStart"/>
            <w:r w:rsidR="008C04DC">
              <w:rPr>
                <w:sz w:val="22"/>
              </w:rPr>
              <w:t>1-4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10C8000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63B61FA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5CE82C7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51FECE4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373CA66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2CC9909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BE5542" w:rsidRPr="004245AC" w:rsidRDefault="008A29B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 xml:space="preserve">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4E9D9DD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582B98AC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372718">
              <w:rPr>
                <w:szCs w:val="22"/>
                <w:lang w:val="en-GB" w:eastAsia="en-US"/>
              </w:rPr>
              <w:t xml:space="preserve">vice </w:t>
            </w:r>
            <w:proofErr w:type="spellStart"/>
            <w:r w:rsidR="00BE5542" w:rsidRPr="00372718">
              <w:rPr>
                <w:szCs w:val="22"/>
                <w:lang w:val="en-GB" w:eastAsia="en-US"/>
              </w:rPr>
              <w:t>ordf</w:t>
            </w:r>
            <w:proofErr w:type="spellEnd"/>
            <w:r w:rsidR="00BE5542" w:rsidRPr="00372718">
              <w:rPr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0FBC62B3" w:rsidR="00BE5542" w:rsidRPr="001E1FAC" w:rsidRDefault="007B163D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49232599" w:rsidR="00BE5542" w:rsidRPr="00E70A95" w:rsidRDefault="007B163D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64663DBD" w:rsidR="00BE5542" w:rsidRPr="00E70A95" w:rsidRDefault="007B163D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415B6FB9" w:rsidR="00BE5542" w:rsidRPr="00E70A95" w:rsidRDefault="007B163D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6BD9F3E8" w:rsidR="00BE5542" w:rsidRPr="00E70A95" w:rsidRDefault="007B163D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36EF41C" w:rsidR="00BE5542" w:rsidRPr="00E70A95" w:rsidRDefault="007B163D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72978E24" w:rsidR="00BE5542" w:rsidRPr="00E70A95" w:rsidRDefault="007B163D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3B34EF38" w:rsidR="00BE5542" w:rsidRPr="00E70A95" w:rsidRDefault="007B163D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78C9FFCC" w:rsidR="00BE5542" w:rsidRPr="00E70A95" w:rsidRDefault="007B163D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786727BF" w:rsidR="00BE5542" w:rsidRPr="00E70A95" w:rsidRDefault="007B163D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286CC74B" w:rsidR="00BE5542" w:rsidRPr="00E70A95" w:rsidRDefault="007B163D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70265A4A" w:rsidR="00BE5542" w:rsidRPr="00E01F81" w:rsidRDefault="007B163D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93EBFE2" w:rsidR="00BE5542" w:rsidRPr="00E70A95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Mats Berglund</w:t>
            </w:r>
            <w:r w:rsidR="00BE5542">
              <w:rPr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0A62C51E" w:rsidR="00BE5542" w:rsidRPr="00E70A95" w:rsidRDefault="007B163D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0A30C9AC" w:rsidR="00BE5542" w:rsidRPr="00E70A95" w:rsidRDefault="007B163D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0CB580B0" w:rsidR="00BE5542" w:rsidRPr="0078232D" w:rsidRDefault="007B163D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2A169211" w:rsidR="00BE5542" w:rsidRPr="0078232D" w:rsidRDefault="007B163D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3EEE5D82" w:rsidR="00BE5542" w:rsidRPr="0078232D" w:rsidRDefault="007B163D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D57C19" w:rsidRDefault="00D57C19" w:rsidP="00487A46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59861B11" w:rsidR="00BE5542" w:rsidRPr="0078232D" w:rsidRDefault="007B163D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08C94906" w:rsidR="00BE5542" w:rsidRPr="0078232D" w:rsidRDefault="007B163D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2D032999" w:rsidR="00BE5542" w:rsidRPr="0078232D" w:rsidRDefault="007B163D" w:rsidP="008C04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7C8E3EBA" w14:textId="77777777" w:rsidTr="008C0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CC36" w14:textId="290B77BF" w:rsidR="001218A4" w:rsidRPr="00835DF4" w:rsidRDefault="001218A4" w:rsidP="00487A4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218A4">
              <w:rPr>
                <w:lang w:val="en-GB" w:eastAsia="en-US"/>
              </w:rPr>
              <w:t>Lena Bäckelin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E943" w14:textId="6D5F91D2" w:rsidR="001218A4" w:rsidRPr="0078232D" w:rsidRDefault="007B163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B1A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B59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74D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70E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6AB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B56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641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02C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8BF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70B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35D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CB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547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2718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74F9F"/>
    <w:rsid w:val="00780720"/>
    <w:rsid w:val="00785299"/>
    <w:rsid w:val="0078561B"/>
    <w:rsid w:val="007B163D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A29B8"/>
    <w:rsid w:val="008C04DC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94A02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5F5B"/>
    <w:rsid w:val="00AB15F1"/>
    <w:rsid w:val="00AB3136"/>
    <w:rsid w:val="00AC017F"/>
    <w:rsid w:val="00AC1A15"/>
    <w:rsid w:val="00AD4893"/>
    <w:rsid w:val="00AF4E88"/>
    <w:rsid w:val="00AF7C8D"/>
    <w:rsid w:val="00B15788"/>
    <w:rsid w:val="00B17955"/>
    <w:rsid w:val="00B17C53"/>
    <w:rsid w:val="00B30F51"/>
    <w:rsid w:val="00B3204F"/>
    <w:rsid w:val="00B54D41"/>
    <w:rsid w:val="00B60B32"/>
    <w:rsid w:val="00B64A91"/>
    <w:rsid w:val="00B722B3"/>
    <w:rsid w:val="00B85160"/>
    <w:rsid w:val="00B9203B"/>
    <w:rsid w:val="00BB1003"/>
    <w:rsid w:val="00BC6ADF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57994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216</TotalTime>
  <Pages>3</Pages>
  <Words>282</Words>
  <Characters>2240</Characters>
  <Application>Microsoft Office Word</Application>
  <DocSecurity>0</DocSecurity>
  <Lines>2240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Kari Hasselberg</cp:lastModifiedBy>
  <cp:revision>25</cp:revision>
  <cp:lastPrinted>2024-01-08T12:27:00Z</cp:lastPrinted>
  <dcterms:created xsi:type="dcterms:W3CDTF">2023-07-27T13:26:00Z</dcterms:created>
  <dcterms:modified xsi:type="dcterms:W3CDTF">2024-03-18T12:39:00Z</dcterms:modified>
</cp:coreProperties>
</file>