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7F0F9C" w14:textId="77777777">
      <w:pPr>
        <w:pStyle w:val="Normalutanindragellerluft"/>
      </w:pPr>
      <w:bookmarkStart w:name="_Toc106800475" w:id="0"/>
      <w:bookmarkStart w:name="_Toc106801300" w:id="1"/>
    </w:p>
    <w:p xmlns:w14="http://schemas.microsoft.com/office/word/2010/wordml" w:rsidRPr="009B062B" w:rsidR="00AF30DD" w:rsidP="008C47B2" w:rsidRDefault="008C47B2" w14:paraId="1E86A3D9" w14:textId="77777777">
      <w:pPr>
        <w:pStyle w:val="RubrikFrslagTIllRiksdagsbeslut"/>
      </w:pPr>
      <w:sdt>
        <w:sdtPr>
          <w:alias w:val="CC_Boilerplate_4"/>
          <w:tag w:val="CC_Boilerplate_4"/>
          <w:id w:val="-1644581176"/>
          <w:lock w:val="sdtContentLocked"/>
          <w:placeholder>
            <w:docPart w:val="83EEC773CAB647769695DEB0EEFE26D5"/>
          </w:placeholder>
          <w:text/>
        </w:sdtPr>
        <w:sdtEndPr/>
        <w:sdtContent>
          <w:r w:rsidRPr="009B062B" w:rsidR="00AF30DD">
            <w:t>Förslag till riksdagsbeslut</w:t>
          </w:r>
        </w:sdtContent>
      </w:sdt>
      <w:bookmarkEnd w:id="0"/>
      <w:bookmarkEnd w:id="1"/>
    </w:p>
    <w:sdt>
      <w:sdtPr>
        <w:tag w:val="036077e4-0f6a-4cc0-bc67-de17057c20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B4A62AB15483492474E003AB859FA"/>
        </w:placeholder>
        <w:text/>
      </w:sdtPr>
      <w:sdtEndPr/>
      <w:sdtContent>
        <w:p xmlns:w14="http://schemas.microsoft.com/office/word/2010/wordml" w:rsidRPr="009B062B" w:rsidR="006D79C9" w:rsidP="00333E95" w:rsidRDefault="006D79C9" w14:paraId="2DEE23D6" w14:textId="77777777">
          <w:pPr>
            <w:pStyle w:val="Rubrik1"/>
          </w:pPr>
          <w:r>
            <w:t>Motivering</w:t>
          </w:r>
        </w:p>
      </w:sdtContent>
    </w:sdt>
    <w:bookmarkEnd w:displacedByCustomXml="prev" w:id="3"/>
    <w:bookmarkEnd w:displacedByCustomXml="prev" w:id="4"/>
    <w:p xmlns:w14="http://schemas.microsoft.com/office/word/2010/wordml" w:rsidR="005D3000" w:rsidP="005D3000" w:rsidRDefault="005D3000" w14:paraId="7E8AEF5B" w14:textId="57CD4335">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xmlns:w14="http://schemas.microsoft.com/office/word/2010/wordml" w:rsidRPr="00422B9E" w:rsidR="00422B9E" w:rsidP="005D3000" w:rsidRDefault="005D3000" w14:paraId="23E18D01" w14:textId="5ED97794">
      <w:pPr>
        <w:pStyle w:val="Normalutanindragellerluft"/>
      </w:pPr>
      <w:r>
        <w:t>Arbete i en blåljusverksamhet är en riskfylld miljö där inte allt går att förebygga; därför är det viktigt att använda sig av den information som finns och tillåta flaggning av kända farliga adresser och patienter.</w:t>
      </w:r>
    </w:p>
    <w:p xmlns:w14="http://schemas.microsoft.com/office/word/2010/wordml" w:rsidR="00BB6339" w:rsidP="008E0FE2" w:rsidRDefault="00BB6339" w14:paraId="1EEB250D" w14:textId="77777777">
      <w:pPr>
        <w:pStyle w:val="Normalutanindragellerluft"/>
      </w:pPr>
    </w:p>
    <w:sdt>
      <w:sdtPr>
        <w:rPr>
          <w:i/>
          <w:noProof/>
        </w:rPr>
        <w:alias w:val="CC_Underskrifter"/>
        <w:tag w:val="CC_Underskrifter"/>
        <w:id w:val="583496634"/>
        <w:lock w:val="sdtContentLocked"/>
        <w:placeholder>
          <w:docPart w:val="FBB0F63FF63C4E02A6A321B61F599E79"/>
        </w:placeholder>
      </w:sdtPr>
      <w:sdtEndPr/>
      <w:sdtContent>
        <w:p xmlns:w14="http://schemas.microsoft.com/office/word/2010/wordml" w:rsidR="008C47B2" w:rsidP="008C47B2" w:rsidRDefault="008C47B2" w14:paraId="770463D5" w14:textId="77777777">
          <w:pPr/>
          <w:r/>
        </w:p>
        <w:p xmlns:w14="http://schemas.microsoft.com/office/word/2010/wordml" w:rsidR="008C47B2" w:rsidP="008C47B2" w:rsidRDefault="008C47B2" w14:paraId="15EDCE95" w14:textId="3087B8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E961E" w14:textId="5F1AF3C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682" w14:textId="77777777" w:rsidR="005D3000" w:rsidRDefault="005D3000" w:rsidP="000C1CAD">
      <w:pPr>
        <w:spacing w:line="240" w:lineRule="auto"/>
      </w:pPr>
      <w:r>
        <w:separator/>
      </w:r>
    </w:p>
  </w:endnote>
  <w:endnote w:type="continuationSeparator" w:id="0">
    <w:p w14:paraId="44559696" w14:textId="77777777" w:rsidR="005D3000" w:rsidRDefault="005D3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D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F9F9" w14:textId="250AAEE3" w:rsidR="00262EA3" w:rsidRPr="008C47B2" w:rsidRDefault="00262EA3" w:rsidP="008C4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9FE5" w14:textId="77777777" w:rsidR="005D3000" w:rsidRDefault="005D3000" w:rsidP="000C1CAD">
      <w:pPr>
        <w:spacing w:line="240" w:lineRule="auto"/>
      </w:pPr>
      <w:r>
        <w:separator/>
      </w:r>
    </w:p>
  </w:footnote>
  <w:footnote w:type="continuationSeparator" w:id="0">
    <w:p w14:paraId="227BF4C7" w14:textId="77777777" w:rsidR="005D3000" w:rsidRDefault="005D30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999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CA76C" wp14:anchorId="0AEC3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7B2" w14:paraId="3E401E62" w14:textId="00789BD0">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C3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7B2" w14:paraId="3E401E62" w14:textId="00789BD0">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496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ED1200" w14:textId="77777777">
    <w:pPr>
      <w:jc w:val="right"/>
    </w:pPr>
  </w:p>
  <w:p w:rsidR="00262EA3" w:rsidP="00776B74" w:rsidRDefault="00262EA3" w14:paraId="2ED875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47B2" w14:paraId="78775F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EB5C48" wp14:anchorId="232FA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7B2" w14:paraId="16A73AE6" w14:textId="0AD19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300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47B2" w14:paraId="288B47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7B2" w14:paraId="02439B7A" w14:textId="2E2D63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:1546</w:t>
        </w:r>
      </w:sdtContent>
    </w:sdt>
  </w:p>
  <w:p w:rsidR="00262EA3" w:rsidP="00E03A3D" w:rsidRDefault="008C47B2" w14:paraId="76B048D8" w14:textId="66B5ABF6">
    <w:pPr>
      <w:pStyle w:val="Motionr"/>
    </w:pPr>
    <w:sdt>
      <w:sdtPr>
        <w:alias w:val="CC_Noformat_Avtext"/>
        <w:tag w:val="CC_Noformat_Avtext"/>
        <w:id w:val="-2020768203"/>
        <w:lock w:val="sdtContentLocked"/>
        <w:placeholder>
          <w:docPart w:val="9A9D2C7820394337AA9DC1FF6F639F5E"/>
        </w:placeholder>
        <w15:appearance w15:val="hidden"/>
        <w:text/>
      </w:sdtPr>
      <w:sdtEndPr/>
      <w:sdtContent>
        <w:r>
          <w:t>av Alireza Akhondi (C)</w:t>
        </w:r>
      </w:sdtContent>
    </w:sdt>
  </w:p>
  <w:sdt>
    <w:sdtPr>
      <w:alias w:val="CC_Noformat_Rubtext"/>
      <w:tag w:val="CC_Noformat_Rubtext"/>
      <w:id w:val="-218060500"/>
      <w:lock w:val="sdtContentLocked"/>
      <w:placeholder>
        <w:docPart w:val="89FF4E6FC6F146C8A2F0861A5E1DE42E"/>
      </w:placeholder>
      <w:text/>
    </w:sdtPr>
    <w:sdtEndPr/>
    <w:sdtContent>
      <w:p w:rsidR="00262EA3" w:rsidP="00283E0F" w:rsidRDefault="005D3000" w14:paraId="63E78925" w14:textId="126597AA">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rsidR="00262EA3" w:rsidP="00283E0F" w:rsidRDefault="00262EA3" w14:paraId="448538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0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0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7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A7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2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ECDEF"/>
  <w15:chartTrackingRefBased/>
  <w15:docId w15:val="{291B2257-D108-4E5B-A29E-F6EB0E4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EC773CAB647769695DEB0EEFE26D5"/>
        <w:category>
          <w:name w:val="Allmänt"/>
          <w:gallery w:val="placeholder"/>
        </w:category>
        <w:types>
          <w:type w:val="bbPlcHdr"/>
        </w:types>
        <w:behaviors>
          <w:behavior w:val="content"/>
        </w:behaviors>
        <w:guid w:val="{475F0C09-0E5E-42EE-9BB6-458488272722}"/>
      </w:docPartPr>
      <w:docPartBody>
        <w:p w:rsidR="004066A8" w:rsidRDefault="004066A8">
          <w:pPr>
            <w:pStyle w:val="83EEC773CAB647769695DEB0EEFE26D5"/>
          </w:pPr>
          <w:r w:rsidRPr="005A0A93">
            <w:rPr>
              <w:rStyle w:val="Platshllartext"/>
            </w:rPr>
            <w:t>Förslag till riksdagsbeslut</w:t>
          </w:r>
        </w:p>
      </w:docPartBody>
    </w:docPart>
    <w:docPart>
      <w:docPartPr>
        <w:name w:val="8FA62AA8116849DCB9EFE410A6F23D8C"/>
        <w:category>
          <w:name w:val="Allmänt"/>
          <w:gallery w:val="placeholder"/>
        </w:category>
        <w:types>
          <w:type w:val="bbPlcHdr"/>
        </w:types>
        <w:behaviors>
          <w:behavior w:val="content"/>
        </w:behaviors>
        <w:guid w:val="{B1F11A29-7E73-4A88-A322-0B3341E9CF43}"/>
      </w:docPartPr>
      <w:docPartBody>
        <w:p w:rsidR="004066A8" w:rsidRDefault="004066A8">
          <w:pPr>
            <w:pStyle w:val="8FA62AA8116849DCB9EFE410A6F23D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3B4A62AB15483492474E003AB859FA"/>
        <w:category>
          <w:name w:val="Allmänt"/>
          <w:gallery w:val="placeholder"/>
        </w:category>
        <w:types>
          <w:type w:val="bbPlcHdr"/>
        </w:types>
        <w:behaviors>
          <w:behavior w:val="content"/>
        </w:behaviors>
        <w:guid w:val="{01244752-0A48-4BD3-BE7B-4BB996CA9585}"/>
      </w:docPartPr>
      <w:docPartBody>
        <w:p w:rsidR="004066A8" w:rsidRDefault="004066A8">
          <w:pPr>
            <w:pStyle w:val="203B4A62AB15483492474E003AB859FA"/>
          </w:pPr>
          <w:r w:rsidRPr="005A0A93">
            <w:rPr>
              <w:rStyle w:val="Platshllartext"/>
            </w:rPr>
            <w:t>Motivering</w:t>
          </w:r>
        </w:p>
      </w:docPartBody>
    </w:docPart>
    <w:docPart>
      <w:docPartPr>
        <w:name w:val="FBB0F63FF63C4E02A6A321B61F599E79"/>
        <w:category>
          <w:name w:val="Allmänt"/>
          <w:gallery w:val="placeholder"/>
        </w:category>
        <w:types>
          <w:type w:val="bbPlcHdr"/>
        </w:types>
        <w:behaviors>
          <w:behavior w:val="content"/>
        </w:behaviors>
        <w:guid w:val="{A119C655-51A1-4907-9B1B-6A6EC32EDE94}"/>
      </w:docPartPr>
      <w:docPartBody>
        <w:p w:rsidR="004066A8" w:rsidRDefault="004066A8">
          <w:pPr>
            <w:pStyle w:val="FBB0F63FF63C4E02A6A321B61F599E79"/>
          </w:pPr>
          <w:r w:rsidRPr="009B077E">
            <w:rPr>
              <w:rStyle w:val="Platshllartext"/>
            </w:rPr>
            <w:t>Namn på motionärer infogas/tas bort via panelen.</w:t>
          </w:r>
        </w:p>
      </w:docPartBody>
    </w:docPart>
    <w:docPart>
      <w:docPartPr>
        <w:name w:val="9A9D2C7820394337AA9DC1FF6F639F5E"/>
        <w:category>
          <w:name w:val="Allmänt"/>
          <w:gallery w:val="placeholder"/>
        </w:category>
        <w:types>
          <w:type w:val="bbPlcHdr"/>
        </w:types>
        <w:behaviors>
          <w:behavior w:val="content"/>
        </w:behaviors>
        <w:guid w:val="{133D0490-4074-4185-975F-9DD3D76228D7}"/>
      </w:docPartPr>
      <w:docPartBody>
        <w:p w:rsidR="004066A8" w:rsidRDefault="004066A8">
          <w:pPr>
            <w:pStyle w:val="9A9D2C7820394337AA9DC1FF6F639F5E"/>
          </w:pPr>
          <w:r>
            <w:rPr>
              <w:rStyle w:val="Platshllartext"/>
            </w:rPr>
            <w:t xml:space="preserve"> </w:t>
          </w:r>
        </w:p>
      </w:docPartBody>
    </w:docPart>
    <w:docPart>
      <w:docPartPr>
        <w:name w:val="89FF4E6FC6F146C8A2F0861A5E1DE42E"/>
        <w:category>
          <w:name w:val="Allmänt"/>
          <w:gallery w:val="placeholder"/>
        </w:category>
        <w:types>
          <w:type w:val="bbPlcHdr"/>
        </w:types>
        <w:behaviors>
          <w:behavior w:val="content"/>
        </w:behaviors>
        <w:guid w:val="{BA874F10-3AEB-4907-A4D0-C9C18E0F196F}"/>
      </w:docPartPr>
      <w:docPartBody>
        <w:p w:rsidR="004066A8" w:rsidRDefault="004066A8">
          <w:pPr>
            <w:pStyle w:val="89FF4E6FC6F146C8A2F0861A5E1DE4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A8"/>
    <w:rsid w:val="0040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EC773CAB647769695DEB0EEFE26D5">
    <w:name w:val="83EEC773CAB647769695DEB0EEFE26D5"/>
  </w:style>
  <w:style w:type="paragraph" w:customStyle="1" w:styleId="8FA62AA8116849DCB9EFE410A6F23D8C">
    <w:name w:val="8FA62AA8116849DCB9EFE410A6F23D8C"/>
  </w:style>
  <w:style w:type="paragraph" w:customStyle="1" w:styleId="203B4A62AB15483492474E003AB859FA">
    <w:name w:val="203B4A62AB15483492474E003AB859FA"/>
  </w:style>
  <w:style w:type="paragraph" w:customStyle="1" w:styleId="FBB0F63FF63C4E02A6A321B61F599E79">
    <w:name w:val="FBB0F63FF63C4E02A6A321B61F599E79"/>
  </w:style>
  <w:style w:type="paragraph" w:customStyle="1" w:styleId="9A9D2C7820394337AA9DC1FF6F639F5E">
    <w:name w:val="9A9D2C7820394337AA9DC1FF6F639F5E"/>
  </w:style>
  <w:style w:type="paragraph" w:customStyle="1" w:styleId="89FF4E6FC6F146C8A2F0861A5E1DE42E">
    <w:name w:val="89FF4E6FC6F146C8A2F0861A5E1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6BD94-D563-4F63-A7F8-F82662540087}"/>
</file>

<file path=customXml/itemProps2.xml><?xml version="1.0" encoding="utf-8"?>
<ds:datastoreItem xmlns:ds="http://schemas.openxmlformats.org/officeDocument/2006/customXml" ds:itemID="{30D9C913-510F-4786-9E44-C78E4DBB3AB2}"/>
</file>

<file path=customXml/itemProps3.xml><?xml version="1.0" encoding="utf-8"?>
<ds:datastoreItem xmlns:ds="http://schemas.openxmlformats.org/officeDocument/2006/customXml" ds:itemID="{54991E9E-DE4D-46F8-8AFC-10ED4634F444}"/>
</file>

<file path=customXml/itemProps4.xml><?xml version="1.0" encoding="utf-8"?>
<ds:datastoreItem xmlns:ds="http://schemas.openxmlformats.org/officeDocument/2006/customXml" ds:itemID="{73A46B4C-3089-414A-BAB3-9159EE1B78A2}"/>
</file>

<file path=docProps/app.xml><?xml version="1.0" encoding="utf-8"?>
<Properties xmlns="http://schemas.openxmlformats.org/officeDocument/2006/extended-properties" xmlns:vt="http://schemas.openxmlformats.org/officeDocument/2006/docPropsVTypes">
  <Template>Normal</Template>
  <TotalTime>9</TotalTime>
  <Pages>2</Pages>
  <Words>156</Words>
  <Characters>815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