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3439" w:rsidRPr="00B44091" w:rsidRDefault="00C03439" w:rsidP="001C4337">
      <w:pPr>
        <w:pStyle w:val="Hemstlrubrik"/>
      </w:pPr>
      <w:r w:rsidRPr="00B44091">
        <w:t>Förslag till riksdagsbeslut</w:t>
      </w:r>
    </w:p>
    <w:p w:rsidR="00C03439" w:rsidRPr="00B44091" w:rsidRDefault="00C03439" w:rsidP="007C654E">
      <w:pPr>
        <w:pStyle w:val="Hemstlatt"/>
      </w:pPr>
      <w:r w:rsidRPr="00B44091">
        <w:t>Riksdagen tillkännager för regeringen som sin mening vad som i moti</w:t>
      </w:r>
      <w:r w:rsidRPr="00B44091">
        <w:t>o</w:t>
      </w:r>
      <w:r w:rsidRPr="00B44091">
        <w:t>nen anförs om gårdsförsäljning av egenproducerat vin.</w:t>
      </w:r>
    </w:p>
    <w:p w:rsidR="00E84F25" w:rsidRPr="00B44091" w:rsidRDefault="00C03439" w:rsidP="00E22893">
      <w:pPr>
        <w:pStyle w:val="Rubrik1"/>
      </w:pPr>
      <w:r w:rsidRPr="00B44091">
        <w:t>M</w:t>
      </w:r>
      <w:r w:rsidR="007C6092" w:rsidRPr="00B44091">
        <w:t>otivering</w:t>
      </w:r>
    </w:p>
    <w:p w:rsidR="00C03439" w:rsidRPr="00B44091" w:rsidRDefault="00C03439" w:rsidP="00271BB1">
      <w:bookmarkStart w:id="0" w:name="1"/>
      <w:r w:rsidRPr="00B44091">
        <w:t>När Sverige blev medlem av EU 1995 upphörde flera av monopolen på</w:t>
      </w:r>
      <w:r w:rsidR="00482688" w:rsidRPr="00B44091">
        <w:t xml:space="preserve"> </w:t>
      </w:r>
      <w:r w:rsidRPr="00B44091">
        <w:t>alk</w:t>
      </w:r>
      <w:r w:rsidRPr="00B44091">
        <w:t>o</w:t>
      </w:r>
      <w:r w:rsidRPr="00B44091">
        <w:t>holområdet, som import, tillverkning och partihandelsförsäljning. Detta</w:t>
      </w:r>
      <w:r w:rsidR="00482688" w:rsidRPr="00B44091">
        <w:t xml:space="preserve"> </w:t>
      </w:r>
      <w:r w:rsidRPr="00B44091">
        <w:t>för att anpassa Sverige till den inre marknadens friheter. Dock valde vi i</w:t>
      </w:r>
      <w:r w:rsidR="00482688" w:rsidRPr="00B44091">
        <w:t xml:space="preserve"> </w:t>
      </w:r>
      <w:r w:rsidRPr="00B44091">
        <w:t xml:space="preserve">Sverige att behålla </w:t>
      </w:r>
      <w:r w:rsidR="00482688" w:rsidRPr="00B44091">
        <w:t>d</w:t>
      </w:r>
      <w:r w:rsidRPr="00B44091">
        <w:t>etaljhandelsmonopolet, Systembolaget, av</w:t>
      </w:r>
      <w:r w:rsidR="00482688" w:rsidRPr="00B44091">
        <w:t xml:space="preserve"> </w:t>
      </w:r>
      <w:r w:rsidRPr="00B44091">
        <w:t>alkoholpolitiska skäl. Villkoret vid förhandlingarna om svenskt EU-inträde</w:t>
      </w:r>
      <w:r w:rsidR="00482688" w:rsidRPr="00B44091">
        <w:t xml:space="preserve"> </w:t>
      </w:r>
      <w:r w:rsidRPr="00B44091">
        <w:t>var att slå vakt om nä</w:t>
      </w:r>
      <w:r w:rsidRPr="00B44091">
        <w:t>r</w:t>
      </w:r>
      <w:r w:rsidRPr="00B44091">
        <w:t>ingsfriheten för producenter. Systembolaget fick inte</w:t>
      </w:r>
      <w:r w:rsidR="00482688" w:rsidRPr="00B44091">
        <w:t xml:space="preserve"> </w:t>
      </w:r>
      <w:r w:rsidRPr="00B44091">
        <w:t>diskriminera produce</w:t>
      </w:r>
      <w:r w:rsidRPr="00B44091">
        <w:t>n</w:t>
      </w:r>
      <w:r w:rsidRPr="00B44091">
        <w:t>ter inom EU.</w:t>
      </w:r>
    </w:p>
    <w:p w:rsidR="00482688" w:rsidRPr="00B44091" w:rsidRDefault="00C03439" w:rsidP="00482688">
      <w:pPr>
        <w:pStyle w:val="Normaltindrag"/>
      </w:pPr>
      <w:r w:rsidRPr="00B44091">
        <w:t>Problemet med nuvarande bestämmelser är att den inhemska produktionen av</w:t>
      </w:r>
      <w:r w:rsidR="00482688" w:rsidRPr="00B44091">
        <w:t xml:space="preserve"> </w:t>
      </w:r>
      <w:r w:rsidRPr="00B44091">
        <w:t>främst fruktvin har skadats och som följd av reglerna har den svårt att</w:t>
      </w:r>
      <w:r w:rsidR="00482688" w:rsidRPr="00B44091">
        <w:t xml:space="preserve"> </w:t>
      </w:r>
      <w:r w:rsidRPr="00B44091">
        <w:t>överleva och verka på samma villkor som utländsk produktion.</w:t>
      </w:r>
    </w:p>
    <w:p w:rsidR="00C03439" w:rsidRPr="00B44091" w:rsidRDefault="00C03439" w:rsidP="00482688">
      <w:pPr>
        <w:pStyle w:val="Normaltindrag"/>
      </w:pPr>
      <w:r w:rsidRPr="00B44091">
        <w:t>Fruktvin är jästa drycker av annan frukt och bär än druvor. I Sverige finns</w:t>
      </w:r>
      <w:r w:rsidR="00482688" w:rsidRPr="00B44091">
        <w:t xml:space="preserve"> </w:t>
      </w:r>
      <w:r w:rsidRPr="00B44091">
        <w:t>det ett litet antal professionella fruktvinsproducenter. Den inhemska</w:t>
      </w:r>
      <w:r w:rsidR="00482688" w:rsidRPr="00B44091">
        <w:t xml:space="preserve"> </w:t>
      </w:r>
      <w:r w:rsidRPr="00B44091">
        <w:t>fruk</w:t>
      </w:r>
      <w:r w:rsidRPr="00B44091">
        <w:t>t</w:t>
      </w:r>
      <w:r w:rsidRPr="00B44091">
        <w:t>vinsproduktionen uppstod igen efter avregleringen 1995. Därför verkar</w:t>
      </w:r>
      <w:r w:rsidR="00482688" w:rsidRPr="00B44091">
        <w:t xml:space="preserve"> </w:t>
      </w:r>
      <w:r w:rsidRPr="00B44091">
        <w:t>ingen ha tänkt på den när de nya reglerna förhandlades fram. Det fanns fram</w:t>
      </w:r>
      <w:r w:rsidR="00482688" w:rsidRPr="00B44091">
        <w:t xml:space="preserve"> </w:t>
      </w:r>
      <w:r w:rsidRPr="00B44091">
        <w:t>till i år inga svenska producenter av druvvin, men det pågår en etablering av</w:t>
      </w:r>
      <w:r w:rsidR="00482688" w:rsidRPr="00B44091">
        <w:t xml:space="preserve"> </w:t>
      </w:r>
      <w:r w:rsidR="0063460C" w:rsidRPr="00B44091">
        <w:t>dru</w:t>
      </w:r>
      <w:r w:rsidR="0063460C" w:rsidRPr="00B44091">
        <w:t>v</w:t>
      </w:r>
      <w:r w:rsidR="0063460C" w:rsidRPr="00B44091">
        <w:t>vinsproduktion –</w:t>
      </w:r>
      <w:r w:rsidRPr="00B44091">
        <w:t xml:space="preserve"> odlingar har påbörjats och de första vinerna är nu</w:t>
      </w:r>
      <w:r w:rsidR="00482688" w:rsidRPr="00B44091">
        <w:t xml:space="preserve"> </w:t>
      </w:r>
      <w:r w:rsidRPr="00B44091">
        <w:t>t</w:t>
      </w:r>
      <w:r w:rsidR="0063460C" w:rsidRPr="00B44091">
        <w:t>illverkade –</w:t>
      </w:r>
      <w:r w:rsidRPr="00B44091">
        <w:t xml:space="preserve"> men också dessa producenter kommer nu att möta samma problem</w:t>
      </w:r>
      <w:r w:rsidR="00482688" w:rsidRPr="00B44091">
        <w:t xml:space="preserve"> </w:t>
      </w:r>
      <w:r w:rsidRPr="00B44091">
        <w:t>som fruktvinsproducenterna.</w:t>
      </w:r>
    </w:p>
    <w:p w:rsidR="00BD384B" w:rsidRPr="00B44091" w:rsidRDefault="00C03439" w:rsidP="00271BB1">
      <w:pPr>
        <w:pStyle w:val="Rubrik1"/>
      </w:pPr>
      <w:r w:rsidRPr="00B44091">
        <w:lastRenderedPageBreak/>
        <w:t>Problem för inhemska producenter</w:t>
      </w:r>
    </w:p>
    <w:p w:rsidR="00482688" w:rsidRPr="00B44091" w:rsidRDefault="00C03439" w:rsidP="00271BB1">
      <w:r w:rsidRPr="00B44091">
        <w:t>Systembolaget skall ha ett utbud som</w:t>
      </w:r>
      <w:r w:rsidR="00482688" w:rsidRPr="00B44091">
        <w:t xml:space="preserve"> </w:t>
      </w:r>
      <w:r w:rsidRPr="00B44091">
        <w:t>motsvarar ett tvärsnitt av viner från hela världen. Inget land, område eller</w:t>
      </w:r>
      <w:r w:rsidR="00482688" w:rsidRPr="00B44091">
        <w:t xml:space="preserve"> </w:t>
      </w:r>
      <w:r w:rsidRPr="00B44091">
        <w:t>någon producent får diskrimineras. Alla offerter skall bedömas lika, oavsett</w:t>
      </w:r>
      <w:r w:rsidR="00482688" w:rsidRPr="00B44091">
        <w:t xml:space="preserve"> </w:t>
      </w:r>
      <w:r w:rsidRPr="00B44091">
        <w:t>ursprung. Detta innebär att endast en bråkdel av alla världens vin- och</w:t>
      </w:r>
      <w:r w:rsidR="00482688" w:rsidRPr="00B44091">
        <w:t xml:space="preserve"> </w:t>
      </w:r>
      <w:r w:rsidRPr="00B44091">
        <w:t>fruktvinsproducenter ges tillträde till den svenska marknaden.</w:t>
      </w:r>
    </w:p>
    <w:p w:rsidR="00C03439" w:rsidRPr="00B44091" w:rsidRDefault="00482688" w:rsidP="00482688">
      <w:pPr>
        <w:pStyle w:val="Normaltindrag"/>
      </w:pPr>
      <w:r w:rsidRPr="00B44091">
        <w:t>S</w:t>
      </w:r>
      <w:r w:rsidR="00C03439" w:rsidRPr="00B44091">
        <w:t>venska producenters möjlighet att få in sina drycker i Systembolagets</w:t>
      </w:r>
      <w:r w:rsidRPr="00B44091">
        <w:t xml:space="preserve"> </w:t>
      </w:r>
      <w:r w:rsidR="0063460C" w:rsidRPr="00B44091">
        <w:t>sortiment är – och skall givetvis vara –</w:t>
      </w:r>
      <w:r w:rsidR="00C03439" w:rsidRPr="00B44091">
        <w:t xml:space="preserve"> lika små som utländska producenters</w:t>
      </w:r>
      <w:r w:rsidRPr="00B44091">
        <w:t xml:space="preserve"> </w:t>
      </w:r>
      <w:r w:rsidR="00C03439" w:rsidRPr="00B44091">
        <w:t>eftersom dessa annars skulle bli diskriminerade. Systembolaget gör också allt</w:t>
      </w:r>
      <w:r w:rsidRPr="00B44091">
        <w:t xml:space="preserve"> </w:t>
      </w:r>
      <w:r w:rsidR="00C03439" w:rsidRPr="00B44091">
        <w:t>för att undvika att anklagas för det, ty då skulle deras monopolställning</w:t>
      </w:r>
      <w:r w:rsidRPr="00B44091">
        <w:t xml:space="preserve"> </w:t>
      </w:r>
      <w:r w:rsidR="00C03439" w:rsidRPr="00B44091">
        <w:t>äve</w:t>
      </w:r>
      <w:r w:rsidR="00C03439" w:rsidRPr="00B44091">
        <w:t>n</w:t>
      </w:r>
      <w:r w:rsidR="00C03439" w:rsidRPr="00B44091">
        <w:t>tyras.</w:t>
      </w:r>
    </w:p>
    <w:p w:rsidR="00C03439" w:rsidRPr="00B44091" w:rsidRDefault="00C03439" w:rsidP="00482688">
      <w:pPr>
        <w:pStyle w:val="Normaltindrag"/>
      </w:pPr>
      <w:r w:rsidRPr="00B44091">
        <w:t>Systembolagets storskalighet innebär också ett hinder. Monopolet skall</w:t>
      </w:r>
      <w:r w:rsidR="00482688" w:rsidRPr="00B44091">
        <w:t xml:space="preserve"> </w:t>
      </w:r>
      <w:r w:rsidRPr="00B44091">
        <w:t>förse hela Sverige, vilket kräver stora kvantiteter. Inhemska</w:t>
      </w:r>
      <w:r w:rsidR="00482688" w:rsidRPr="00B44091">
        <w:t xml:space="preserve"> </w:t>
      </w:r>
      <w:r w:rsidRPr="00B44091">
        <w:t>fruktvinsprod</w:t>
      </w:r>
      <w:r w:rsidRPr="00B44091">
        <w:t>u</w:t>
      </w:r>
      <w:r w:rsidRPr="00B44091">
        <w:t>center saknar ofta möjlighet att tillgodose detta, vilket i</w:t>
      </w:r>
      <w:r w:rsidR="00482688" w:rsidRPr="00B44091">
        <w:t xml:space="preserve"> </w:t>
      </w:r>
      <w:r w:rsidRPr="00B44091">
        <w:t>synnerhet gäller för nyetablerade företag.</w:t>
      </w:r>
    </w:p>
    <w:p w:rsidR="00C03439" w:rsidRPr="00B44091" w:rsidRDefault="00C03439" w:rsidP="00482688">
      <w:pPr>
        <w:pStyle w:val="Normaltindrag"/>
      </w:pPr>
      <w:r w:rsidRPr="00B44091">
        <w:t>Ett annat problem är Systembolagets nya sortimentssystem som innebär flera</w:t>
      </w:r>
      <w:r w:rsidR="00482688" w:rsidRPr="00B44091">
        <w:t xml:space="preserve"> </w:t>
      </w:r>
      <w:r w:rsidRPr="00B44091">
        <w:t>nackdelar för inhemska producenter. Dels minskas det totala sortimentet, dels</w:t>
      </w:r>
      <w:r w:rsidR="00482688" w:rsidRPr="00B44091">
        <w:t xml:space="preserve"> </w:t>
      </w:r>
      <w:r w:rsidRPr="00B44091">
        <w:t>minskas den andel av den enskilda butikens sortiment som butikschefen själv</w:t>
      </w:r>
      <w:r w:rsidR="00482688" w:rsidRPr="00B44091">
        <w:t xml:space="preserve"> </w:t>
      </w:r>
      <w:r w:rsidRPr="00B44091">
        <w:t xml:space="preserve">får bestämma över </w:t>
      </w:r>
      <w:r w:rsidR="0063460C" w:rsidRPr="00B44091">
        <w:t>–</w:t>
      </w:r>
      <w:r w:rsidRPr="00B44091">
        <w:t xml:space="preserve"> och där det tidigare fanns ett visst utrymme för lokala</w:t>
      </w:r>
      <w:r w:rsidR="00482688" w:rsidRPr="00B44091">
        <w:t xml:space="preserve"> </w:t>
      </w:r>
      <w:r w:rsidR="0063460C" w:rsidRPr="00B44091">
        <w:t>producenter –</w:t>
      </w:r>
      <w:r w:rsidRPr="00B44091">
        <w:t xml:space="preserve"> till 20 procent. Framför allt innebär det nya systemet att</w:t>
      </w:r>
      <w:r w:rsidR="00482688" w:rsidRPr="00B44091">
        <w:t xml:space="preserve"> </w:t>
      </w:r>
      <w:r w:rsidRPr="00B44091">
        <w:t>kravet på butikerna att hålla ett brett sortiment i lager minskar. Tanken är</w:t>
      </w:r>
      <w:r w:rsidR="00482688" w:rsidRPr="00B44091">
        <w:t xml:space="preserve"> </w:t>
      </w:r>
      <w:r w:rsidRPr="00B44091">
        <w:t>i stället att fler produkter skall beställas. De mer ovanliga produkterna,</w:t>
      </w:r>
      <w:r w:rsidR="00482688" w:rsidRPr="00B44091">
        <w:t xml:space="preserve"> </w:t>
      </w:r>
      <w:r w:rsidRPr="00B44091">
        <w:t>som inhemskt fruktvin och vin, blir därmed mer svårtillgängliga för kunderna,</w:t>
      </w:r>
      <w:r w:rsidR="00482688" w:rsidRPr="00B44091">
        <w:t xml:space="preserve"> </w:t>
      </w:r>
      <w:r w:rsidRPr="00B44091">
        <w:t>som inte längre kan välja dem spontant, utan måste planera ett sådant inköp.</w:t>
      </w:r>
    </w:p>
    <w:p w:rsidR="00482688" w:rsidRPr="00B44091" w:rsidRDefault="00C03439" w:rsidP="00482688">
      <w:pPr>
        <w:pStyle w:val="Normaltindrag"/>
      </w:pPr>
      <w:r w:rsidRPr="00B44091">
        <w:t>Att sälja via Systembolaget blir alltså svårt för våra inhemska</w:t>
      </w:r>
      <w:r w:rsidR="00482688" w:rsidRPr="00B44091">
        <w:t xml:space="preserve"> </w:t>
      </w:r>
      <w:r w:rsidRPr="00B44091">
        <w:t>producenter. Deras villkor blir helt annorlunda än deras utländska kollegors.</w:t>
      </w:r>
      <w:r w:rsidR="00482688" w:rsidRPr="00B44091">
        <w:t xml:space="preserve"> </w:t>
      </w:r>
      <w:r w:rsidRPr="00B44091">
        <w:t>I andra länder kan producenterna sälja direkt till sin hemmamarknad. En fri</w:t>
      </w:r>
      <w:r w:rsidR="00482688" w:rsidRPr="00B44091">
        <w:t xml:space="preserve"> </w:t>
      </w:r>
      <w:r w:rsidRPr="00B44091">
        <w:t>vinmarknad tenderar även att gynna det egna områdets produktion. I synnerhet</w:t>
      </w:r>
      <w:r w:rsidR="00482688" w:rsidRPr="00B44091">
        <w:t xml:space="preserve"> </w:t>
      </w:r>
      <w:r w:rsidRPr="00B44091">
        <w:t>gäller det den lokala närmarknaden som är helt essentiell för mindre</w:t>
      </w:r>
      <w:r w:rsidR="00482688" w:rsidRPr="00B44091">
        <w:t xml:space="preserve"> </w:t>
      </w:r>
      <w:r w:rsidRPr="00B44091">
        <w:t>producenter. Det är inte ovanligt att små vinproducenter i Tyskland, Italien,</w:t>
      </w:r>
      <w:r w:rsidR="00482688" w:rsidRPr="00B44091">
        <w:t xml:space="preserve"> </w:t>
      </w:r>
      <w:r w:rsidRPr="00B44091">
        <w:t>Spanien och Frankr</w:t>
      </w:r>
      <w:r w:rsidRPr="00B44091">
        <w:t>i</w:t>
      </w:r>
      <w:r w:rsidRPr="00B44091">
        <w:t>ke säljer me</w:t>
      </w:r>
      <w:r w:rsidR="0063460C" w:rsidRPr="00B44091">
        <w:t>r än hälften av sin produktion –</w:t>
      </w:r>
      <w:r w:rsidRPr="00B44091">
        <w:t xml:space="preserve"> i många fall</w:t>
      </w:r>
      <w:r w:rsidR="00482688" w:rsidRPr="00B44091">
        <w:t xml:space="preserve"> </w:t>
      </w:r>
      <w:r w:rsidR="0063460C" w:rsidRPr="00B44091">
        <w:t>70–80 procent –</w:t>
      </w:r>
      <w:r w:rsidRPr="00B44091">
        <w:t xml:space="preserve"> direkt till besökare. Den här gårdsförsäljningen är ett</w:t>
      </w:r>
      <w:r w:rsidR="00482688" w:rsidRPr="00B44091">
        <w:t xml:space="preserve"> </w:t>
      </w:r>
      <w:r w:rsidRPr="00B44091">
        <w:t>billigt och enkelt sätt att sälja dryckerna. Det behövs inga mellanled eller</w:t>
      </w:r>
      <w:r w:rsidR="00482688" w:rsidRPr="00B44091">
        <w:t xml:space="preserve"> </w:t>
      </w:r>
      <w:r w:rsidRPr="00B44091">
        <w:t>någon fördyrande distrib</w:t>
      </w:r>
      <w:r w:rsidRPr="00B44091">
        <w:t>u</w:t>
      </w:r>
      <w:r w:rsidRPr="00B44091">
        <w:t>tion.</w:t>
      </w:r>
    </w:p>
    <w:p w:rsidR="00C03439" w:rsidRPr="00B44091" w:rsidRDefault="00C03439" w:rsidP="00482688">
      <w:pPr>
        <w:pStyle w:val="Normaltindrag"/>
      </w:pPr>
      <w:r w:rsidRPr="00B44091">
        <w:t>Svenska producenter är tyvärr förhindrade att göra samma sak p.g.a.</w:t>
      </w:r>
      <w:r w:rsidR="00482688" w:rsidRPr="00B44091">
        <w:t xml:space="preserve"> </w:t>
      </w:r>
      <w:r w:rsidRPr="00B44091">
        <w:t>m</w:t>
      </w:r>
      <w:r w:rsidRPr="00B44091">
        <w:t>o</w:t>
      </w:r>
      <w:r w:rsidRPr="00B44091">
        <w:t>nopolet. Det här försätter den inhemska produktionen av vin i en omöjlig</w:t>
      </w:r>
      <w:r w:rsidR="00482688" w:rsidRPr="00B44091">
        <w:t xml:space="preserve"> </w:t>
      </w:r>
      <w:r w:rsidRPr="00B44091">
        <w:t>sits. Å ena sidan råder näringsfrihet och inget tillverkningsmonopol. Å andra</w:t>
      </w:r>
      <w:r w:rsidR="00482688" w:rsidRPr="00B44091">
        <w:t xml:space="preserve"> </w:t>
      </w:r>
      <w:r w:rsidRPr="00B44091">
        <w:t>sidan finns det bara en möjlighet att sälja vinet till kunderna och det är</w:t>
      </w:r>
      <w:r w:rsidR="00482688" w:rsidRPr="00B44091">
        <w:t xml:space="preserve"> </w:t>
      </w:r>
      <w:r w:rsidRPr="00B44091">
        <w:t>genom S</w:t>
      </w:r>
      <w:r w:rsidRPr="00B44091">
        <w:t>y</w:t>
      </w:r>
      <w:r w:rsidRPr="00B44091">
        <w:t>stembolaget, som inte får särbehandla svenska viner. Därför vore det</w:t>
      </w:r>
      <w:r w:rsidR="00482688" w:rsidRPr="00B44091">
        <w:t xml:space="preserve"> </w:t>
      </w:r>
      <w:r w:rsidRPr="00B44091">
        <w:t>önskvärt att tillåta gårdsförsäljning i Sverige.</w:t>
      </w:r>
    </w:p>
    <w:p w:rsidR="004315DC" w:rsidRPr="00B44091" w:rsidRDefault="00C03439" w:rsidP="00271BB1">
      <w:pPr>
        <w:pStyle w:val="Rubrik1"/>
      </w:pPr>
      <w:r w:rsidRPr="00B44091">
        <w:t>Vin- och fruktvinsproducenter i Sverige</w:t>
      </w:r>
    </w:p>
    <w:p w:rsidR="005D3C5C" w:rsidRPr="00B44091" w:rsidRDefault="004315DC" w:rsidP="00271BB1">
      <w:r w:rsidRPr="00B44091">
        <w:t>T</w:t>
      </w:r>
      <w:r w:rsidR="00C03439" w:rsidRPr="00B44091">
        <w:t>rots alla problem och</w:t>
      </w:r>
      <w:r w:rsidR="00482688" w:rsidRPr="00B44091">
        <w:t xml:space="preserve"> </w:t>
      </w:r>
      <w:r w:rsidR="00C03439" w:rsidRPr="00B44091">
        <w:t xml:space="preserve">ofördelaktiga regler för </w:t>
      </w:r>
      <w:r w:rsidR="0063460C" w:rsidRPr="00B44091">
        <w:t>vin- och fruktvinsproduce</w:t>
      </w:r>
      <w:r w:rsidR="0063460C" w:rsidRPr="00B44091">
        <w:t>n</w:t>
      </w:r>
      <w:r w:rsidR="0063460C" w:rsidRPr="00B44091">
        <w:t>terna</w:t>
      </w:r>
      <w:r w:rsidR="00C03439" w:rsidRPr="00B44091">
        <w:t xml:space="preserve"> i Sverige har det</w:t>
      </w:r>
      <w:r w:rsidR="00482688" w:rsidRPr="00B44091">
        <w:t xml:space="preserve"> </w:t>
      </w:r>
      <w:r w:rsidR="00C03439" w:rsidRPr="00B44091">
        <w:t>vuxit upp flera spännande verksamheter runtom i Sv</w:t>
      </w:r>
      <w:r w:rsidR="00C03439" w:rsidRPr="00B44091">
        <w:t>e</w:t>
      </w:r>
      <w:r w:rsidR="00C03439" w:rsidRPr="00B44091">
        <w:t>rige. Bland dessa</w:t>
      </w:r>
      <w:r w:rsidR="00482688" w:rsidRPr="00B44091">
        <w:t xml:space="preserve"> </w:t>
      </w:r>
      <w:r w:rsidR="00C03439" w:rsidRPr="00B44091">
        <w:t>producenter märks:</w:t>
      </w:r>
    </w:p>
    <w:p w:rsidR="00C03439" w:rsidRPr="00B44091" w:rsidRDefault="00C03439" w:rsidP="00482688">
      <w:pPr>
        <w:pStyle w:val="Normaltindrag"/>
      </w:pPr>
      <w:r w:rsidRPr="00B44091">
        <w:t>Salnecke Fruktvin AB. Beläget utanför Enköping i Uppsala</w:t>
      </w:r>
      <w:r w:rsidR="00482688" w:rsidRPr="00B44091">
        <w:t xml:space="preserve"> </w:t>
      </w:r>
      <w:r w:rsidRPr="00B44091">
        <w:t>län. Svenska äpplen viktigaste råvara. Tillverkar äppelvin, glögg på</w:t>
      </w:r>
      <w:r w:rsidR="00482688" w:rsidRPr="00B44091">
        <w:t xml:space="preserve"> </w:t>
      </w:r>
      <w:r w:rsidRPr="00B44091">
        <w:t>äppelvinsbas, röd glögg på bas av äppelvin samt körsbär och svarta vinbär,</w:t>
      </w:r>
      <w:r w:rsidR="00482688" w:rsidRPr="00B44091">
        <w:t xml:space="preserve"> </w:t>
      </w:r>
      <w:r w:rsidRPr="00B44091">
        <w:t>cider.</w:t>
      </w:r>
    </w:p>
    <w:p w:rsidR="00482688" w:rsidRPr="00B44091" w:rsidRDefault="00C03439" w:rsidP="00482688">
      <w:pPr>
        <w:pStyle w:val="Normaltindrag"/>
      </w:pPr>
      <w:r w:rsidRPr="00B44091">
        <w:t>Småländska Bär- och Fruktviner AB. Beläget i Tranås i Jönköpings län.</w:t>
      </w:r>
      <w:r w:rsidR="00482688" w:rsidRPr="00B44091">
        <w:t xml:space="preserve"> </w:t>
      </w:r>
      <w:r w:rsidRPr="00B44091">
        <w:t>Tillverkar lingonvin i flera versioner, råvara är äppelvin och lingon.</w:t>
      </w:r>
    </w:p>
    <w:p w:rsidR="00482688" w:rsidRPr="00B44091" w:rsidRDefault="00C03439" w:rsidP="00482688">
      <w:pPr>
        <w:pStyle w:val="Normaltindrag"/>
      </w:pPr>
      <w:r w:rsidRPr="00B44091">
        <w:t>Knutstorp Sparkling AB. Återstart av gammal tillverkare, tidigare på svensk</w:t>
      </w:r>
      <w:r w:rsidR="00482688" w:rsidRPr="00B44091">
        <w:t xml:space="preserve"> </w:t>
      </w:r>
      <w:r w:rsidRPr="00B44091">
        <w:t>råvara och egen framställning på godset Knutstorp i Jönköpings län, efter</w:t>
      </w:r>
      <w:r w:rsidR="00482688" w:rsidRPr="00B44091">
        <w:t xml:space="preserve"> </w:t>
      </w:r>
      <w:r w:rsidRPr="00B44091">
        <w:t>nystarten hittills på importerad råvara och inköpt framställning.</w:t>
      </w:r>
    </w:p>
    <w:p w:rsidR="00482688" w:rsidRPr="00B44091" w:rsidRDefault="00C03439" w:rsidP="00482688">
      <w:pPr>
        <w:pStyle w:val="Normaltindrag"/>
      </w:pPr>
      <w:r w:rsidRPr="00B44091">
        <w:t>Grythyttan Vin AB. Beläget i Grythyttan i Örebro län. Sysslar (trots</w:t>
      </w:r>
      <w:r w:rsidR="00482688" w:rsidRPr="00B44091">
        <w:t xml:space="preserve"> </w:t>
      </w:r>
      <w:r w:rsidRPr="00B44091">
        <w:t>na</w:t>
      </w:r>
      <w:r w:rsidRPr="00B44091">
        <w:t>m</w:t>
      </w:r>
      <w:r w:rsidRPr="00B44091">
        <w:t>net) ej med vin utan med fruktvin på skogens bär: hjortron, blåbär,</w:t>
      </w:r>
      <w:r w:rsidR="00482688" w:rsidRPr="00B44091">
        <w:t xml:space="preserve"> </w:t>
      </w:r>
      <w:r w:rsidRPr="00B44091">
        <w:t>lingon, enbär.</w:t>
      </w:r>
    </w:p>
    <w:p w:rsidR="00482688" w:rsidRPr="00B44091" w:rsidRDefault="00C03439" w:rsidP="00482688">
      <w:pPr>
        <w:pStyle w:val="Normaltindrag"/>
      </w:pPr>
      <w:r w:rsidRPr="00B44091">
        <w:t>Blaxta Vin. Beläget utanför Flen i Södermanlands län. Tillverkar äppelvin</w:t>
      </w:r>
      <w:r w:rsidR="00482688" w:rsidRPr="00B44091">
        <w:t xml:space="preserve"> </w:t>
      </w:r>
      <w:r w:rsidRPr="00B44091">
        <w:t>och päronvin i mindre kvantiteter från egna odlingar samt har en viss areal</w:t>
      </w:r>
      <w:r w:rsidR="00482688" w:rsidRPr="00B44091">
        <w:t xml:space="preserve"> </w:t>
      </w:r>
      <w:r w:rsidRPr="00B44091">
        <w:t>vindruvor från vilka man 2002 skapat Sveriges kanske första riktiga vin.</w:t>
      </w:r>
    </w:p>
    <w:p w:rsidR="00482688" w:rsidRPr="00B44091" w:rsidRDefault="00C03439" w:rsidP="00482688">
      <w:pPr>
        <w:pStyle w:val="Normaltindrag"/>
      </w:pPr>
      <w:r w:rsidRPr="00B44091">
        <w:t>Gutevin AB. Beläget i Hablingbo, Gotland. Egna druvodlingar och egen</w:t>
      </w:r>
      <w:r w:rsidR="00482688" w:rsidRPr="00B44091">
        <w:t xml:space="preserve"> </w:t>
      </w:r>
      <w:r w:rsidRPr="00B44091">
        <w:t>framställning med första skörd hösten 2002. Landets största vinodling.</w:t>
      </w:r>
    </w:p>
    <w:p w:rsidR="00C03439" w:rsidRPr="00B44091" w:rsidRDefault="00C03439" w:rsidP="00482688">
      <w:pPr>
        <w:pStyle w:val="Normaltindrag"/>
      </w:pPr>
      <w:r w:rsidRPr="00B44091">
        <w:t>Kiviks Musteri/Åkesson. Två separata företag men med koppling till va</w:t>
      </w:r>
      <w:r w:rsidRPr="00B44091">
        <w:t>r</w:t>
      </w:r>
      <w:r w:rsidRPr="00B44091">
        <w:t>andra</w:t>
      </w:r>
      <w:r w:rsidR="00482688" w:rsidRPr="00B44091">
        <w:t xml:space="preserve"> </w:t>
      </w:r>
      <w:r w:rsidRPr="00B44091">
        <w:t xml:space="preserve">genom gemensam verksamhet och gemensamt ägande. Under </w:t>
      </w:r>
      <w:r w:rsidR="0063460C" w:rsidRPr="00B44091">
        <w:t xml:space="preserve">namnet </w:t>
      </w:r>
      <w:r w:rsidRPr="00B44091">
        <w:t>Åkesson har</w:t>
      </w:r>
      <w:r w:rsidR="00482688" w:rsidRPr="00B44091">
        <w:t xml:space="preserve"> </w:t>
      </w:r>
      <w:r w:rsidRPr="00B44091">
        <w:t>lanserats ett antal drycker under beteckningen fruktviner. Dessa är</w:t>
      </w:r>
      <w:r w:rsidR="00482688" w:rsidRPr="00B44091">
        <w:t xml:space="preserve"> </w:t>
      </w:r>
      <w:r w:rsidRPr="00B44091">
        <w:t>tillverkade av Kiviks Musteri</w:t>
      </w:r>
      <w:r w:rsidR="0063460C" w:rsidRPr="00B44091">
        <w:t>.</w:t>
      </w:r>
      <w:r w:rsidRPr="00B44091">
        <w:t xml:space="preserve"> Under tillverkarnamnet Kiviks Musteri har</w:t>
      </w:r>
      <w:r w:rsidR="00482688" w:rsidRPr="00B44091">
        <w:t xml:space="preserve"> </w:t>
      </w:r>
      <w:r w:rsidRPr="00B44091">
        <w:t>lanserats äppelvin.</w:t>
      </w:r>
    </w:p>
    <w:p w:rsidR="00C03439" w:rsidRPr="00B44091" w:rsidRDefault="00482688" w:rsidP="00482688">
      <w:pPr>
        <w:pStyle w:val="Normaltindrag"/>
      </w:pPr>
      <w:r w:rsidRPr="00B44091">
        <w:t>B</w:t>
      </w:r>
      <w:r w:rsidR="00C03439" w:rsidRPr="00B44091">
        <w:t>raenna Vingård. Beläget</w:t>
      </w:r>
      <w:r w:rsidR="0063460C" w:rsidRPr="00B44091">
        <w:t xml:space="preserve"> i Överkalix. Tillverkar svart</w:t>
      </w:r>
      <w:r w:rsidR="00C03439" w:rsidRPr="00B44091">
        <w:t>vinbärsviner och</w:t>
      </w:r>
      <w:r w:rsidRPr="00B44091">
        <w:t xml:space="preserve"> </w:t>
      </w:r>
      <w:r w:rsidR="00C03439" w:rsidRPr="00B44091">
        <w:t>dito glöggar.</w:t>
      </w:r>
    </w:p>
    <w:p w:rsidR="00482688" w:rsidRPr="00B44091" w:rsidRDefault="00C03439" w:rsidP="00482688">
      <w:pPr>
        <w:pStyle w:val="Normaltindrag"/>
      </w:pPr>
      <w:r w:rsidRPr="00B44091">
        <w:t>I startgroparna finns också Östersundsföretaget Ovajo AB, som bl.a.</w:t>
      </w:r>
      <w:r w:rsidR="00482688" w:rsidRPr="00B44091">
        <w:t xml:space="preserve"> </w:t>
      </w:r>
      <w:r w:rsidRPr="00B44091">
        <w:t>til</w:t>
      </w:r>
      <w:r w:rsidRPr="00B44091">
        <w:t>l</w:t>
      </w:r>
      <w:r w:rsidRPr="00B44091">
        <w:t xml:space="preserve">verkar </w:t>
      </w:r>
      <w:r w:rsidR="00E17941" w:rsidRPr="00B44091">
        <w:t>r</w:t>
      </w:r>
      <w:r w:rsidRPr="00B44091">
        <w:t>abarbervin.</w:t>
      </w:r>
    </w:p>
    <w:p w:rsidR="0027732B" w:rsidRPr="00B44091" w:rsidRDefault="00C03439" w:rsidP="00271BB1">
      <w:pPr>
        <w:pStyle w:val="Rubrik1"/>
      </w:pPr>
      <w:r w:rsidRPr="00B44091">
        <w:t>Det finska exemplet</w:t>
      </w:r>
    </w:p>
    <w:p w:rsidR="00C03439" w:rsidRPr="00B44091" w:rsidRDefault="00C03439" w:rsidP="00271BB1">
      <w:r w:rsidRPr="00B44091">
        <w:t>Finland har precis som Sverige försäljningsmonopol på</w:t>
      </w:r>
      <w:r w:rsidR="00482688" w:rsidRPr="00B44091">
        <w:t xml:space="preserve"> </w:t>
      </w:r>
      <w:r w:rsidRPr="00B44091">
        <w:t>alkoholhaltiga dryc</w:t>
      </w:r>
      <w:r w:rsidRPr="00B44091">
        <w:t>k</w:t>
      </w:r>
      <w:r w:rsidRPr="00B44091">
        <w:t>er. Där är det tillåtet för inhemska vinproducenter att</w:t>
      </w:r>
      <w:r w:rsidR="00482688" w:rsidRPr="00B44091">
        <w:t xml:space="preserve"> </w:t>
      </w:r>
      <w:r w:rsidRPr="00B44091">
        <w:t>bedriva gårdsförsäl</w:t>
      </w:r>
      <w:r w:rsidRPr="00B44091">
        <w:t>j</w:t>
      </w:r>
      <w:r w:rsidRPr="00B44091">
        <w:t>ning. På den egna gården kan man sälja fruktvin till</w:t>
      </w:r>
      <w:r w:rsidR="00482688" w:rsidRPr="00B44091">
        <w:t xml:space="preserve"> </w:t>
      </w:r>
      <w:r w:rsidRPr="00B44091">
        <w:t>besökare. Det har avs</w:t>
      </w:r>
      <w:r w:rsidRPr="00B44091">
        <w:t>e</w:t>
      </w:r>
      <w:r w:rsidRPr="00B44091">
        <w:t>värt gynnat de inhemska producenterna och dessutom</w:t>
      </w:r>
      <w:r w:rsidR="00482688" w:rsidRPr="00B44091">
        <w:t xml:space="preserve"> </w:t>
      </w:r>
      <w:r w:rsidRPr="00B44091">
        <w:t>inneburit en ny form av turistnäring. Intresset har varit stort att åka runt</w:t>
      </w:r>
      <w:r w:rsidR="00482688" w:rsidRPr="00B44091">
        <w:t xml:space="preserve"> </w:t>
      </w:r>
      <w:r w:rsidRPr="00B44091">
        <w:t>på landsbygden och besöka vingårdar.</w:t>
      </w:r>
    </w:p>
    <w:p w:rsidR="00C03439" w:rsidRPr="00B44091" w:rsidRDefault="00C03439" w:rsidP="00482688">
      <w:pPr>
        <w:pStyle w:val="Normaltindrag"/>
      </w:pPr>
      <w:r w:rsidRPr="00B44091">
        <w:t>Gårdsförsäljningen innebär ett litet undantag från finska Alkos monopol,</w:t>
      </w:r>
      <w:r w:rsidR="00482688" w:rsidRPr="00B44091">
        <w:t xml:space="preserve"> </w:t>
      </w:r>
      <w:r w:rsidRPr="00B44091">
        <w:t>men i själva verket har den finska lösningen stärkt monopolet. Det hindrar</w:t>
      </w:r>
      <w:r w:rsidR="00482688" w:rsidRPr="00B44091">
        <w:t xml:space="preserve"> </w:t>
      </w:r>
      <w:r w:rsidRPr="00B44091">
        <w:t>inte längre näringsfriheten för de inhemska producenterna, men Alko kan</w:t>
      </w:r>
      <w:r w:rsidR="00482688" w:rsidRPr="00B44091">
        <w:t xml:space="preserve"> </w:t>
      </w:r>
      <w:r w:rsidRPr="00B44091">
        <w:t>samtidigt tillämpa konkurrensneutrala principer vad gäller upphandlingen till</w:t>
      </w:r>
      <w:r w:rsidR="00482688" w:rsidRPr="00B44091">
        <w:t xml:space="preserve"> </w:t>
      </w:r>
      <w:r w:rsidRPr="00B44091">
        <w:t>sitt eget sortiment.</w:t>
      </w:r>
    </w:p>
    <w:p w:rsidR="00C03439" w:rsidRPr="00B44091" w:rsidRDefault="00C03439" w:rsidP="00482688">
      <w:pPr>
        <w:pStyle w:val="Normaltindrag"/>
      </w:pPr>
      <w:r w:rsidRPr="00B44091">
        <w:t>Även finska myndigheter är positiva till gårdsförsäljningen, vilket inte</w:t>
      </w:r>
      <w:r w:rsidR="00482688" w:rsidRPr="00B44091">
        <w:t xml:space="preserve"> </w:t>
      </w:r>
      <w:r w:rsidRPr="00B44091">
        <w:t>minst illustreras av att de överväger att utöka dryckeskategorier som skall</w:t>
      </w:r>
      <w:r w:rsidR="00482688" w:rsidRPr="00B44091">
        <w:t xml:space="preserve"> </w:t>
      </w:r>
      <w:r w:rsidRPr="00B44091">
        <w:t>få säljas. Förutom fruktvin skall det även gå att sälja inhemskt producerade</w:t>
      </w:r>
      <w:r w:rsidR="00482688" w:rsidRPr="00B44091">
        <w:t xml:space="preserve"> </w:t>
      </w:r>
      <w:r w:rsidRPr="00B44091">
        <w:t>likörer, med lägre alkoholhalt.</w:t>
      </w:r>
    </w:p>
    <w:p w:rsidR="004315DC" w:rsidRPr="00B44091" w:rsidRDefault="00C03439" w:rsidP="00271BB1">
      <w:pPr>
        <w:pStyle w:val="Rubrik1"/>
      </w:pPr>
      <w:r w:rsidRPr="00B44091">
        <w:t>Eventuella invändningar</w:t>
      </w:r>
    </w:p>
    <w:p w:rsidR="00C03439" w:rsidRPr="00B44091" w:rsidRDefault="00C03439" w:rsidP="00271BB1">
      <w:r w:rsidRPr="00B44091">
        <w:t>Det finns farhågor om att en gårdsförsäljning</w:t>
      </w:r>
      <w:r w:rsidR="00482688" w:rsidRPr="00B44091">
        <w:t xml:space="preserve"> </w:t>
      </w:r>
      <w:r w:rsidRPr="00B44091">
        <w:t>skulle utmana Systembolagets monopol. Förvisso sker ett undantag från</w:t>
      </w:r>
      <w:r w:rsidR="00482688" w:rsidRPr="00B44091">
        <w:t xml:space="preserve"> </w:t>
      </w:r>
      <w:r w:rsidRPr="00B44091">
        <w:t>detaljhandelsmonopolet, men det är den enda lösning som kan förena</w:t>
      </w:r>
      <w:r w:rsidR="00482688" w:rsidRPr="00B44091">
        <w:t xml:space="preserve"> </w:t>
      </w:r>
      <w:r w:rsidRPr="00B44091">
        <w:t>näringsfriheten med den fria konkurrensen. Alternativet är att helt avveckla</w:t>
      </w:r>
      <w:r w:rsidR="00482688" w:rsidRPr="00B44091">
        <w:t xml:space="preserve"> </w:t>
      </w:r>
      <w:r w:rsidRPr="00B44091">
        <w:t>monopolet.</w:t>
      </w:r>
    </w:p>
    <w:p w:rsidR="00C03439" w:rsidRPr="00B44091" w:rsidRDefault="00C03439" w:rsidP="00482688">
      <w:pPr>
        <w:pStyle w:val="Normaltindrag"/>
      </w:pPr>
      <w:r w:rsidRPr="00B44091">
        <w:t>Vad gäller alkoholpolitiska aspekter så innebär gårdsförsäljning</w:t>
      </w:r>
      <w:r w:rsidR="00482688" w:rsidRPr="00B44091">
        <w:t xml:space="preserve"> </w:t>
      </w:r>
      <w:r w:rsidRPr="00B44091">
        <w:t>naturlig</w:t>
      </w:r>
      <w:r w:rsidRPr="00B44091">
        <w:t>t</w:t>
      </w:r>
      <w:r w:rsidRPr="00B44091">
        <w:t>vis en ökad tillgänglighet. Det är förstås oerhört viktigt att</w:t>
      </w:r>
      <w:r w:rsidR="00482688" w:rsidRPr="00B44091">
        <w:t xml:space="preserve"> </w:t>
      </w:r>
      <w:r w:rsidRPr="00B44091">
        <w:t>poängtera att gårdsförsäljningen måste underkastas samma regler och samma</w:t>
      </w:r>
      <w:r w:rsidR="00482688" w:rsidRPr="00B44091">
        <w:t xml:space="preserve"> </w:t>
      </w:r>
      <w:r w:rsidRPr="00B44091">
        <w:t>tillsyn som annan alkoholförsäljning för att stävja att alkohol säljs till</w:t>
      </w:r>
      <w:r w:rsidR="00482688" w:rsidRPr="00B44091">
        <w:t xml:space="preserve"> </w:t>
      </w:r>
      <w:r w:rsidRPr="00B44091">
        <w:t>minderåriga. S</w:t>
      </w:r>
      <w:r w:rsidRPr="00B44091">
        <w:t>å</w:t>
      </w:r>
      <w:r w:rsidRPr="00B44091">
        <w:t>dant skall beivras på samma sätt som sker vad gäller</w:t>
      </w:r>
      <w:r w:rsidR="00482688" w:rsidRPr="00B44091">
        <w:t xml:space="preserve"> </w:t>
      </w:r>
      <w:r w:rsidRPr="00B44091">
        <w:t>restauranger eller S</w:t>
      </w:r>
      <w:r w:rsidRPr="00B44091">
        <w:t>y</w:t>
      </w:r>
      <w:r w:rsidRPr="00B44091">
        <w:t>stembolagets butiker.</w:t>
      </w:r>
    </w:p>
    <w:p w:rsidR="00482688" w:rsidRPr="00B44091" w:rsidRDefault="00C03439" w:rsidP="00271BB1">
      <w:pPr>
        <w:pStyle w:val="Rubrik1"/>
      </w:pPr>
      <w:r w:rsidRPr="00B44091">
        <w:t>Positiva effekter</w:t>
      </w:r>
    </w:p>
    <w:p w:rsidR="00CC52BC" w:rsidRPr="00B44091" w:rsidRDefault="00482688" w:rsidP="0063460C">
      <w:r w:rsidRPr="00B44091">
        <w:t>P</w:t>
      </w:r>
      <w:r w:rsidR="00C03439" w:rsidRPr="00B44091">
        <w:t>roducenterna av svenskt fruktvin (och vin) borde ha rätt</w:t>
      </w:r>
      <w:r w:rsidRPr="00B44091">
        <w:t xml:space="preserve"> </w:t>
      </w:r>
      <w:r w:rsidR="00C03439" w:rsidRPr="00B44091">
        <w:t>att få rimliga mö</w:t>
      </w:r>
      <w:r w:rsidR="00C03439" w:rsidRPr="00B44091">
        <w:t>j</w:t>
      </w:r>
      <w:r w:rsidR="00C03439" w:rsidRPr="00B44091">
        <w:t>ligheter till avsättning av sina produkter. Det vore till</w:t>
      </w:r>
      <w:r w:rsidRPr="00B44091">
        <w:t xml:space="preserve"> </w:t>
      </w:r>
      <w:r w:rsidR="00C03439" w:rsidRPr="00B44091">
        <w:t>gagn för Sverige, sä</w:t>
      </w:r>
      <w:r w:rsidR="00C03439" w:rsidRPr="00B44091">
        <w:t>r</w:t>
      </w:r>
      <w:r w:rsidR="00C03439" w:rsidRPr="00B44091">
        <w:t>skilt landsbygden, om fruktvinsproduktionen åter kunde</w:t>
      </w:r>
      <w:r w:rsidRPr="00B44091">
        <w:t xml:space="preserve"> </w:t>
      </w:r>
      <w:r w:rsidR="00C03439" w:rsidRPr="00B44091">
        <w:t>etablera sig som en svensk näring, vilket den var före monopolets införande</w:t>
      </w:r>
      <w:r w:rsidRPr="00B44091">
        <w:t xml:space="preserve"> </w:t>
      </w:r>
      <w:r w:rsidR="00C03439" w:rsidRPr="00B44091">
        <w:t>vid början av 1900-talet. Det skulle skapa nya arbetstillfällen och ökad</w:t>
      </w:r>
      <w:r w:rsidRPr="00B44091">
        <w:t xml:space="preserve"> </w:t>
      </w:r>
      <w:r w:rsidR="00C03439" w:rsidRPr="00B44091">
        <w:t>avsättning för svensk frukt- och bärodling, liksom för tillvaratagandet av</w:t>
      </w:r>
      <w:r w:rsidRPr="00B44091">
        <w:t xml:space="preserve"> </w:t>
      </w:r>
      <w:r w:rsidR="00C03439" w:rsidRPr="00B44091">
        <w:t>vilda bär. Det skulle även bidra till en ökad inhemsk turism. I Finland har</w:t>
      </w:r>
      <w:r w:rsidRPr="00B44091">
        <w:t xml:space="preserve"> </w:t>
      </w:r>
      <w:r w:rsidR="00C03439" w:rsidRPr="00B44091">
        <w:t>vi noterat alla dessa positiva konsekvenser till följd av möjligheterna till</w:t>
      </w:r>
      <w:r w:rsidRPr="00B44091">
        <w:t xml:space="preserve"> </w:t>
      </w:r>
      <w:r w:rsidR="00C03439" w:rsidRPr="00B44091">
        <w:t>gårdsförsäljning.</w:t>
      </w:r>
      <w:bookmarkEnd w:id="0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3460C" w:rsidRPr="00B440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3460C" w:rsidRPr="00B44091" w:rsidRDefault="0063460C" w:rsidP="0063460C">
            <w:pPr>
              <w:pStyle w:val="UnderskriftDatum"/>
              <w:spacing w:before="240"/>
            </w:pPr>
            <w:r w:rsidRPr="00B44091">
              <w:t>Stockholm den 3 oktober 2005</w:t>
            </w:r>
          </w:p>
        </w:tc>
        <w:tc>
          <w:tcPr>
            <w:tcW w:w="3047" w:type="dxa"/>
          </w:tcPr>
          <w:p w:rsidR="0063460C" w:rsidRPr="00B44091" w:rsidRDefault="0063460C" w:rsidP="0063460C">
            <w:pPr>
              <w:pStyle w:val="Underskrifter"/>
              <w:spacing w:before="240"/>
            </w:pPr>
          </w:p>
        </w:tc>
      </w:tr>
      <w:tr w:rsidR="0063460C" w:rsidRPr="00B440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3460C" w:rsidRPr="00B44091" w:rsidRDefault="0063460C" w:rsidP="0063460C">
            <w:pPr>
              <w:pStyle w:val="Underskrifter"/>
            </w:pPr>
            <w:r w:rsidRPr="00B44091">
              <w:t>Per Bill (m)</w:t>
            </w:r>
          </w:p>
        </w:tc>
        <w:tc>
          <w:tcPr>
            <w:tcW w:w="3047" w:type="dxa"/>
          </w:tcPr>
          <w:p w:rsidR="0063460C" w:rsidRPr="00B44091" w:rsidRDefault="0063460C" w:rsidP="0063460C">
            <w:pPr>
              <w:pStyle w:val="Underskrifter"/>
            </w:pPr>
          </w:p>
        </w:tc>
      </w:tr>
      <w:tr w:rsidR="0063460C" w:rsidRPr="00B440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3460C" w:rsidRPr="00B44091" w:rsidRDefault="0063460C" w:rsidP="0063460C">
            <w:pPr>
              <w:pStyle w:val="Underskrifter"/>
            </w:pPr>
            <w:r w:rsidRPr="00B44091">
              <w:t>Tobias Billström (m)</w:t>
            </w:r>
          </w:p>
        </w:tc>
        <w:tc>
          <w:tcPr>
            <w:tcW w:w="3047" w:type="dxa"/>
          </w:tcPr>
          <w:p w:rsidR="0063460C" w:rsidRPr="00B44091" w:rsidRDefault="0063460C" w:rsidP="0063460C">
            <w:pPr>
              <w:pStyle w:val="Underskrifter"/>
            </w:pPr>
            <w:r w:rsidRPr="00B44091">
              <w:t>Bengt-Anders Johansson (m)</w:t>
            </w:r>
          </w:p>
        </w:tc>
      </w:tr>
      <w:tr w:rsidR="0063460C" w:rsidRPr="00B440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3460C" w:rsidRPr="00B44091" w:rsidRDefault="0063460C" w:rsidP="0063460C">
            <w:pPr>
              <w:pStyle w:val="Underskrifter"/>
            </w:pPr>
            <w:r w:rsidRPr="00B44091">
              <w:t>Per Westerberg (m)</w:t>
            </w:r>
          </w:p>
        </w:tc>
        <w:tc>
          <w:tcPr>
            <w:tcW w:w="3047" w:type="dxa"/>
          </w:tcPr>
          <w:p w:rsidR="0063460C" w:rsidRPr="00B44091" w:rsidRDefault="0063460C" w:rsidP="0063460C">
            <w:pPr>
              <w:pStyle w:val="Underskrifter"/>
            </w:pPr>
            <w:r w:rsidRPr="00B44091">
              <w:t>Sten Tolgfors (m)</w:t>
            </w:r>
          </w:p>
        </w:tc>
      </w:tr>
      <w:tr w:rsidR="0063460C" w:rsidRPr="00B440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3460C" w:rsidRPr="00B44091" w:rsidRDefault="0063460C" w:rsidP="0063460C">
            <w:pPr>
              <w:pStyle w:val="Underskrifter"/>
            </w:pPr>
            <w:r w:rsidRPr="00B44091">
              <w:t>Ola Sundell (m)</w:t>
            </w:r>
          </w:p>
        </w:tc>
        <w:tc>
          <w:tcPr>
            <w:tcW w:w="3047" w:type="dxa"/>
          </w:tcPr>
          <w:p w:rsidR="0063460C" w:rsidRPr="00B44091" w:rsidRDefault="0063460C" w:rsidP="0063460C">
            <w:pPr>
              <w:pStyle w:val="Underskrifter"/>
            </w:pPr>
          </w:p>
        </w:tc>
      </w:tr>
    </w:tbl>
    <w:p w:rsidR="005D3C5C" w:rsidRPr="00B44091" w:rsidRDefault="005D3C5C" w:rsidP="0063460C">
      <w:pPr>
        <w:pStyle w:val="Normaltindrag"/>
      </w:pPr>
    </w:p>
    <w:sectPr w:rsidR="005D3C5C" w:rsidRPr="00B44091" w:rsidSect="006346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4A47" w:rsidRPr="00B44091" w:rsidRDefault="00B84A47">
      <w:r w:rsidRPr="00B44091">
        <w:separator/>
      </w:r>
    </w:p>
  </w:endnote>
  <w:endnote w:type="continuationSeparator" w:id="0">
    <w:p w:rsidR="00B84A47" w:rsidRPr="00B44091" w:rsidRDefault="00B84A47">
      <w:r w:rsidRPr="00B4409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637F" w:rsidRPr="00B44091" w:rsidRDefault="00B44091" w:rsidP="0063460C">
    <w:pPr>
      <w:pStyle w:val="Sidfot"/>
    </w:pPr>
    <w:r w:rsidRPr="00B4409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241752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60C" w:rsidRDefault="0063460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80A74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3460C" w:rsidRDefault="0063460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80A74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37DC" w:rsidRPr="00B44091" w:rsidRDefault="00B44091" w:rsidP="0063460C">
    <w:pPr>
      <w:pStyle w:val="Sidfot"/>
    </w:pPr>
    <w:r w:rsidRPr="00B4409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91064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60C" w:rsidRDefault="006346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80A7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460C" w:rsidRDefault="006346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80A7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37DC" w:rsidRPr="00B44091" w:rsidRDefault="00B44091" w:rsidP="0063460C">
    <w:pPr>
      <w:pStyle w:val="Sidfot"/>
    </w:pPr>
    <w:r w:rsidRPr="00B4409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24291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60C" w:rsidRDefault="006346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80A7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460C" w:rsidRDefault="006346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80A7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4A47" w:rsidRPr="00B44091" w:rsidRDefault="00B84A47">
      <w:r w:rsidRPr="00B44091">
        <w:separator/>
      </w:r>
    </w:p>
  </w:footnote>
  <w:footnote w:type="continuationSeparator" w:id="0">
    <w:p w:rsidR="00B84A47" w:rsidRPr="00B44091" w:rsidRDefault="00B84A47">
      <w:r w:rsidRPr="00B4409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637F" w:rsidRPr="00B44091" w:rsidRDefault="00B44091" w:rsidP="0063460C">
    <w:pPr>
      <w:pStyle w:val="Sidhuvud"/>
    </w:pPr>
    <w:r w:rsidRPr="00B4409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362326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60C" w:rsidRDefault="0063460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80A7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80A74">
                            <w:t>So491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3460C" w:rsidRDefault="0063460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80A7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80A74">
                      <w:t>So491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37DC" w:rsidRPr="00B44091" w:rsidRDefault="00B44091" w:rsidP="0063460C">
    <w:pPr>
      <w:pStyle w:val="Sidhuvud"/>
    </w:pPr>
    <w:r w:rsidRPr="00B4409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5198953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60C" w:rsidRDefault="0063460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80A7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80A74">
                            <w:t>So491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3460C" w:rsidRDefault="0063460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80A7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80A74">
                      <w:t>So491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460C" w:rsidRPr="00B44091" w:rsidRDefault="0063460C">
    <w:pPr>
      <w:pStyle w:val="FSHNormal"/>
      <w:tabs>
        <w:tab w:val="right" w:pos="5840"/>
      </w:tabs>
    </w:pPr>
    <w:r w:rsidRPr="00B44091">
      <w:br/>
    </w:r>
    <w:r w:rsidRPr="00B44091">
      <w:fldChar w:fldCharType="begin" w:fldLock="1"/>
    </w:r>
    <w:r w:rsidRPr="00B44091">
      <w:instrText xml:space="preserve"> DOCPROPERTY</w:instrText>
    </w:r>
    <w:r w:rsidRPr="00B44091">
      <w:rPr>
        <w:sz w:val="18"/>
      </w:rPr>
      <w:instrText xml:space="preserve"> "YearUser" *\charformat </w:instrText>
    </w:r>
    <w:r w:rsidRPr="00B44091">
      <w:fldChar w:fldCharType="separate"/>
    </w:r>
    <w:r w:rsidR="00380A74" w:rsidRPr="00B44091">
      <w:t>2005/06</w:t>
    </w:r>
    <w:r w:rsidRPr="00B44091">
      <w:fldChar w:fldCharType="end"/>
    </w:r>
    <w:r w:rsidRPr="00B44091">
      <w:t xml:space="preserve"> </w:t>
    </w:r>
    <w:r w:rsidRPr="00B44091">
      <w:tab/>
      <w:t xml:space="preserve">mnr: </w:t>
    </w:r>
    <w:r w:rsidRPr="00B44091">
      <w:fldChar w:fldCharType="begin" w:fldLock="1"/>
    </w:r>
    <w:r w:rsidRPr="00B44091">
      <w:instrText xml:space="preserve"> DOCPROPERTY</w:instrText>
    </w:r>
    <w:r w:rsidRPr="00B44091">
      <w:rPr>
        <w:sz w:val="18"/>
      </w:rPr>
      <w:instrText xml:space="preserve"> "Motionsnummer" *\charformat </w:instrText>
    </w:r>
    <w:r w:rsidRPr="00B44091">
      <w:fldChar w:fldCharType="separate"/>
    </w:r>
    <w:r w:rsidR="00380A74" w:rsidRPr="00B44091">
      <w:t>So491</w:t>
    </w:r>
    <w:r w:rsidRPr="00B44091">
      <w:fldChar w:fldCharType="end"/>
    </w:r>
    <w:r w:rsidRPr="00B44091">
      <w:br/>
    </w:r>
    <w:r w:rsidRPr="00B44091">
      <w:fldChar w:fldCharType="begin" w:fldLock="1"/>
    </w:r>
    <w:r w:rsidRPr="00B44091">
      <w:instrText xml:space="preserve"> DOCPROPERTY</w:instrText>
    </w:r>
    <w:r w:rsidRPr="00B44091">
      <w:rPr>
        <w:sz w:val="18"/>
      </w:rPr>
      <w:instrText xml:space="preserve"> "Samling" *\charformat </w:instrText>
    </w:r>
    <w:r w:rsidRPr="00B44091">
      <w:fldChar w:fldCharType="end"/>
    </w:r>
    <w:r w:rsidRPr="00B44091">
      <w:tab/>
      <w:t xml:space="preserve">pnr: </w:t>
    </w:r>
    <w:r w:rsidRPr="00B44091">
      <w:fldChar w:fldCharType="begin" w:fldLock="1"/>
    </w:r>
    <w:r w:rsidRPr="00B44091">
      <w:instrText xml:space="preserve"> DOCPROPERTY</w:instrText>
    </w:r>
    <w:r w:rsidRPr="00B44091">
      <w:rPr>
        <w:sz w:val="18"/>
      </w:rPr>
      <w:instrText xml:space="preserve"> "Partinummer" *\charformat </w:instrText>
    </w:r>
    <w:r w:rsidRPr="00B44091">
      <w:fldChar w:fldCharType="separate"/>
    </w:r>
    <w:r w:rsidR="00380A74" w:rsidRPr="00B44091">
      <w:t>m1638</w:t>
    </w:r>
    <w:r w:rsidRPr="00B44091">
      <w:fldChar w:fldCharType="end"/>
    </w:r>
  </w:p>
  <w:p w:rsidR="0063460C" w:rsidRPr="00B44091" w:rsidRDefault="0063460C">
    <w:pPr>
      <w:pStyle w:val="FSHRub1"/>
    </w:pPr>
    <w:r w:rsidRPr="00B44091">
      <w:t>Motion till riksdagen</w:t>
    </w:r>
    <w:r w:rsidRPr="00B44091">
      <w:br/>
    </w:r>
    <w:r w:rsidRPr="00B44091">
      <w:fldChar w:fldCharType="begin" w:fldLock="1"/>
    </w:r>
    <w:r w:rsidRPr="00B44091">
      <w:instrText xml:space="preserve"> DOCPROPERTY "YearUser" *\charformat </w:instrText>
    </w:r>
    <w:r w:rsidRPr="00B44091">
      <w:fldChar w:fldCharType="separate"/>
    </w:r>
    <w:r w:rsidR="00380A74" w:rsidRPr="00B44091">
      <w:t>2005/06</w:t>
    </w:r>
    <w:r w:rsidRPr="00B44091">
      <w:fldChar w:fldCharType="end"/>
    </w:r>
    <w:r w:rsidRPr="00B44091">
      <w:t>:</w:t>
    </w:r>
    <w:r w:rsidRPr="00B44091">
      <w:fldChar w:fldCharType="begin" w:fldLock="1"/>
    </w:r>
    <w:r w:rsidRPr="00B44091">
      <w:instrText xml:space="preserve"> DOCPROPERTY "Motionsnummer" *\charformat </w:instrText>
    </w:r>
    <w:r w:rsidRPr="00B44091">
      <w:fldChar w:fldCharType="separate"/>
    </w:r>
    <w:r w:rsidR="00380A74" w:rsidRPr="00B44091">
      <w:t>So491</w:t>
    </w:r>
    <w:r w:rsidRPr="00B44091">
      <w:fldChar w:fldCharType="end"/>
    </w:r>
  </w:p>
  <w:p w:rsidR="0063460C" w:rsidRPr="00B44091" w:rsidRDefault="0063460C">
    <w:pPr>
      <w:pStyle w:val="FSHNormalS5"/>
    </w:pPr>
    <w:r w:rsidRPr="00B44091">
      <w:fldChar w:fldCharType="begin" w:fldLock="1"/>
    </w:r>
    <w:r w:rsidRPr="00B44091">
      <w:instrText xml:space="preserve"> DOCPROPERTY "MotionarText" *\charformat </w:instrText>
    </w:r>
    <w:r w:rsidRPr="00B44091">
      <w:fldChar w:fldCharType="separate"/>
    </w:r>
    <w:r w:rsidR="00380A74" w:rsidRPr="00B44091">
      <w:t>av Per Bill m.fl. (m)</w:t>
    </w:r>
    <w:r w:rsidRPr="00B44091">
      <w:fldChar w:fldCharType="end"/>
    </w:r>
    <w:r w:rsidRPr="00B44091">
      <w:br/>
    </w:r>
    <w:r w:rsidRPr="00B44091">
      <w:fldChar w:fldCharType="begin" w:fldLock="1"/>
    </w:r>
    <w:r w:rsidRPr="00B44091">
      <w:instrText xml:space="preserve"> DOCPROPERTY "SvarFrasKort" *\charformat </w:instrText>
    </w:r>
    <w:r w:rsidRPr="00B44091">
      <w:fldChar w:fldCharType="end"/>
    </w:r>
  </w:p>
  <w:p w:rsidR="0063460C" w:rsidRPr="00B44091" w:rsidRDefault="0063460C">
    <w:pPr>
      <w:pStyle w:val="FSHTitel"/>
    </w:pPr>
    <w:r w:rsidRPr="00B44091">
      <w:fldChar w:fldCharType="begin" w:fldLock="1"/>
    </w:r>
    <w:r w:rsidRPr="00B44091">
      <w:instrText xml:space="preserve"> DOCPROPERTY</w:instrText>
    </w:r>
    <w:r w:rsidRPr="00B44091">
      <w:rPr>
        <w:sz w:val="18"/>
      </w:rPr>
      <w:instrText xml:space="preserve"> "RubrikSvar" *\charformat </w:instrText>
    </w:r>
    <w:r w:rsidRPr="00B44091">
      <w:fldChar w:fldCharType="separate"/>
    </w:r>
    <w:r w:rsidR="00380A74" w:rsidRPr="00B44091">
      <w:t>Gårdsförsäljning av egenproducerat vin</w:t>
    </w:r>
    <w:r w:rsidRPr="00B44091">
      <w:fldChar w:fldCharType="end"/>
    </w:r>
  </w:p>
  <w:p w:rsidR="0063460C" w:rsidRPr="00B44091" w:rsidRDefault="0063460C" w:rsidP="0063460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70F03F6"/>
    <w:multiLevelType w:val="hybridMultilevel"/>
    <w:tmpl w:val="12385CA8"/>
    <w:lvl w:ilvl="0" w:tplc="67CA511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48A368CE"/>
    <w:multiLevelType w:val="hybridMultilevel"/>
    <w:tmpl w:val="6B3C3E42"/>
    <w:lvl w:ilvl="0" w:tplc="7FE4AD7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7690020">
    <w:abstractNumId w:val="15"/>
  </w:num>
  <w:num w:numId="2" w16cid:durableId="1028874470">
    <w:abstractNumId w:val="10"/>
  </w:num>
  <w:num w:numId="3" w16cid:durableId="855728247">
    <w:abstractNumId w:val="11"/>
  </w:num>
  <w:num w:numId="4" w16cid:durableId="2084983233">
    <w:abstractNumId w:val="13"/>
  </w:num>
  <w:num w:numId="5" w16cid:durableId="793523413">
    <w:abstractNumId w:val="8"/>
  </w:num>
  <w:num w:numId="6" w16cid:durableId="64963252">
    <w:abstractNumId w:val="3"/>
  </w:num>
  <w:num w:numId="7" w16cid:durableId="893396275">
    <w:abstractNumId w:val="2"/>
  </w:num>
  <w:num w:numId="8" w16cid:durableId="1364789880">
    <w:abstractNumId w:val="1"/>
  </w:num>
  <w:num w:numId="9" w16cid:durableId="1114210255">
    <w:abstractNumId w:val="0"/>
  </w:num>
  <w:num w:numId="10" w16cid:durableId="1950237286">
    <w:abstractNumId w:val="9"/>
  </w:num>
  <w:num w:numId="11" w16cid:durableId="154226601">
    <w:abstractNumId w:val="7"/>
  </w:num>
  <w:num w:numId="12" w16cid:durableId="1406226090">
    <w:abstractNumId w:val="6"/>
  </w:num>
  <w:num w:numId="13" w16cid:durableId="618026207">
    <w:abstractNumId w:val="5"/>
  </w:num>
  <w:num w:numId="14" w16cid:durableId="843935270">
    <w:abstractNumId w:val="4"/>
  </w:num>
  <w:num w:numId="15" w16cid:durableId="2077049739">
    <w:abstractNumId w:val="12"/>
  </w:num>
  <w:num w:numId="16" w16cid:durableId="15877656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6"/>
  </w:docVars>
  <w:rsids>
    <w:rsidRoot w:val="00482688"/>
    <w:rsid w:val="0004381F"/>
    <w:rsid w:val="00064BC3"/>
    <w:rsid w:val="00066775"/>
    <w:rsid w:val="00072FB9"/>
    <w:rsid w:val="00100531"/>
    <w:rsid w:val="00107D8C"/>
    <w:rsid w:val="001C4337"/>
    <w:rsid w:val="00201DFB"/>
    <w:rsid w:val="00204A63"/>
    <w:rsid w:val="00212FF1"/>
    <w:rsid w:val="00230193"/>
    <w:rsid w:val="0025068A"/>
    <w:rsid w:val="00271BB1"/>
    <w:rsid w:val="0027732B"/>
    <w:rsid w:val="002818D3"/>
    <w:rsid w:val="00290DBA"/>
    <w:rsid w:val="002D11A8"/>
    <w:rsid w:val="00380A74"/>
    <w:rsid w:val="003F5F78"/>
    <w:rsid w:val="004315DC"/>
    <w:rsid w:val="00445271"/>
    <w:rsid w:val="00482688"/>
    <w:rsid w:val="004A0504"/>
    <w:rsid w:val="004E38D9"/>
    <w:rsid w:val="0057795B"/>
    <w:rsid w:val="005B145B"/>
    <w:rsid w:val="005D3C5C"/>
    <w:rsid w:val="0060731D"/>
    <w:rsid w:val="0063460C"/>
    <w:rsid w:val="00740D6D"/>
    <w:rsid w:val="00794149"/>
    <w:rsid w:val="007B37DC"/>
    <w:rsid w:val="007B67A7"/>
    <w:rsid w:val="007C6092"/>
    <w:rsid w:val="007C654E"/>
    <w:rsid w:val="008954D7"/>
    <w:rsid w:val="00A053C6"/>
    <w:rsid w:val="00B13BF0"/>
    <w:rsid w:val="00B44091"/>
    <w:rsid w:val="00B84A47"/>
    <w:rsid w:val="00BD384B"/>
    <w:rsid w:val="00C03439"/>
    <w:rsid w:val="00C1285C"/>
    <w:rsid w:val="00C27B7D"/>
    <w:rsid w:val="00C6637F"/>
    <w:rsid w:val="00CC52BC"/>
    <w:rsid w:val="00CF2BAF"/>
    <w:rsid w:val="00CF7A43"/>
    <w:rsid w:val="00D1174F"/>
    <w:rsid w:val="00DC6C70"/>
    <w:rsid w:val="00E17941"/>
    <w:rsid w:val="00E22893"/>
    <w:rsid w:val="00E273CA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8BE9D8-D976-4FB1-8A76-7F324052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271BB1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271BB1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271BB1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271BB1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271BB1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271BB1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271BB1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271BB1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271BB1"/>
    <w:pPr>
      <w:outlineLvl w:val="7"/>
    </w:pPr>
  </w:style>
  <w:style w:type="paragraph" w:styleId="Rubrik9">
    <w:name w:val="heading 9"/>
    <w:basedOn w:val="Rubrik8"/>
    <w:next w:val="Normal"/>
    <w:qFormat/>
    <w:rsid w:val="00271BB1"/>
    <w:pPr>
      <w:outlineLvl w:val="8"/>
    </w:pPr>
  </w:style>
  <w:style w:type="character" w:default="1" w:styleId="Standardstycketeckensnitt">
    <w:name w:val="Default Paragraph Font"/>
    <w:semiHidden/>
    <w:rsid w:val="00271BB1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271BB1"/>
  </w:style>
  <w:style w:type="paragraph" w:styleId="Normaltindrag">
    <w:name w:val="Normal Indent"/>
    <w:aliases w:val="Normal_indrag,Normal Indrag"/>
    <w:basedOn w:val="Normal"/>
    <w:rsid w:val="00271BB1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271BB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271BB1"/>
    <w:pPr>
      <w:spacing w:before="0"/>
      <w:ind w:firstLine="227"/>
    </w:pPr>
  </w:style>
  <w:style w:type="paragraph" w:customStyle="1" w:styleId="FSHNormal">
    <w:name w:val="FSH_Normal"/>
    <w:semiHidden/>
    <w:rsid w:val="00271BB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271BB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271BB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271BB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271BB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271BB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271BB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HTML-frformaterad">
    <w:name w:val="HTML Preformatted"/>
    <w:basedOn w:val="Normal"/>
    <w:rsid w:val="00C034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color w:val="000000"/>
      <w:sz w:val="20"/>
    </w:rPr>
  </w:style>
  <w:style w:type="paragraph" w:customStyle="1" w:styleId="Hemstlrubrik">
    <w:name w:val="Hemstl_rubrik"/>
    <w:basedOn w:val="Rubrik1"/>
    <w:next w:val="Normal"/>
    <w:rsid w:val="0063460C"/>
    <w:pPr>
      <w:spacing w:after="250"/>
    </w:pPr>
  </w:style>
  <w:style w:type="paragraph" w:customStyle="1" w:styleId="KantRubrikS5H">
    <w:name w:val="KantRubrikS5H"/>
    <w:semiHidden/>
    <w:rsid w:val="00271BB1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271BB1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271BB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271BB1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271BB1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271BB1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271BB1"/>
    <w:pPr>
      <w:ind w:firstLine="170"/>
    </w:pPr>
  </w:style>
  <w:style w:type="paragraph" w:customStyle="1" w:styleId="NormalA4fot">
    <w:name w:val="Normal_A4fot"/>
    <w:basedOn w:val="Normal"/>
    <w:semiHidden/>
    <w:rsid w:val="00271BB1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271BB1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271BB1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271BB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271BB1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271BB1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271BB1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271BB1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271BB1"/>
  </w:style>
  <w:style w:type="paragraph" w:customStyle="1" w:styleId="RubrikInnehllsf">
    <w:name w:val="RubrikInnehållsf"/>
    <w:basedOn w:val="RubrikSammanf"/>
    <w:next w:val="Normal"/>
    <w:rsid w:val="00271BB1"/>
  </w:style>
  <w:style w:type="paragraph" w:customStyle="1" w:styleId="Tabellochbildrubrik">
    <w:name w:val="Tabell och bildrubrik"/>
    <w:basedOn w:val="Normal"/>
    <w:next w:val="Normal"/>
    <w:rsid w:val="00271BB1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271BB1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271BB1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271BB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271BB1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271BB1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271BB1"/>
    <w:pPr>
      <w:ind w:left="284"/>
    </w:pPr>
  </w:style>
  <w:style w:type="paragraph" w:styleId="Innehll3">
    <w:name w:val="toc 3"/>
    <w:basedOn w:val="Innehll2"/>
    <w:next w:val="Innehll4"/>
    <w:semiHidden/>
    <w:rsid w:val="00271BB1"/>
    <w:pPr>
      <w:ind w:left="567"/>
    </w:pPr>
  </w:style>
  <w:style w:type="paragraph" w:styleId="Innehll4">
    <w:name w:val="toc 4"/>
    <w:basedOn w:val="Innehll3"/>
    <w:next w:val="Normal"/>
    <w:semiHidden/>
    <w:rsid w:val="00271BB1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6637F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271BB1"/>
  </w:style>
  <w:style w:type="character" w:styleId="Hyperlnk">
    <w:name w:val="Hyperlink"/>
    <w:basedOn w:val="Standardstycketeckensnitt"/>
    <w:semiHidden/>
    <w:rsid w:val="00271BB1"/>
    <w:rPr>
      <w:color w:val="0000FF"/>
      <w:u w:val="single"/>
    </w:rPr>
  </w:style>
  <w:style w:type="paragraph" w:styleId="Indragetstycke">
    <w:name w:val="Block Text"/>
    <w:basedOn w:val="Normal"/>
    <w:semiHidden/>
    <w:rsid w:val="00271BB1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271BB1"/>
  </w:style>
  <w:style w:type="paragraph" w:styleId="Lista">
    <w:name w:val="List"/>
    <w:basedOn w:val="Normal"/>
    <w:semiHidden/>
    <w:rsid w:val="00271BB1"/>
    <w:pPr>
      <w:ind w:left="283" w:hanging="283"/>
    </w:pPr>
  </w:style>
  <w:style w:type="paragraph" w:styleId="Normalwebb">
    <w:name w:val="Normal (Web)"/>
    <w:basedOn w:val="Normal"/>
    <w:semiHidden/>
    <w:rsid w:val="00271BB1"/>
    <w:rPr>
      <w:szCs w:val="24"/>
    </w:rPr>
  </w:style>
  <w:style w:type="paragraph" w:styleId="Numreradlista">
    <w:name w:val="List Number"/>
    <w:basedOn w:val="Normal"/>
    <w:semiHidden/>
    <w:rsid w:val="00271BB1"/>
    <w:pPr>
      <w:numPr>
        <w:numId w:val="5"/>
      </w:numPr>
    </w:pPr>
  </w:style>
  <w:style w:type="paragraph" w:styleId="Punktlista">
    <w:name w:val="List Bullet"/>
    <w:basedOn w:val="Normal"/>
    <w:semiHidden/>
    <w:rsid w:val="00271BB1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271BB1"/>
  </w:style>
  <w:style w:type="character" w:styleId="Sidnummer">
    <w:name w:val="page number"/>
    <w:basedOn w:val="Standardstycketeckensnitt"/>
    <w:semiHidden/>
    <w:rsid w:val="00271BB1"/>
  </w:style>
  <w:style w:type="paragraph" w:styleId="Signatur">
    <w:name w:val="Signature"/>
    <w:basedOn w:val="Normal"/>
    <w:semiHidden/>
    <w:rsid w:val="00271BB1"/>
    <w:pPr>
      <w:ind w:left="4252"/>
    </w:pPr>
  </w:style>
  <w:style w:type="paragraph" w:styleId="Underrubrik">
    <w:name w:val="Subtitle"/>
    <w:basedOn w:val="Normal"/>
    <w:qFormat/>
    <w:rsid w:val="00271BB1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1185</Words>
  <Characters>7173</Characters>
  <Application>Microsoft Office Word</Application>
  <DocSecurity>4</DocSecurity>
  <Lines>137</Lines>
  <Paragraphs>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So491</vt:lpstr>
    </vt:vector>
  </TitlesOfParts>
  <Company>Riksdagen</Company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So491</dc:title>
  <dc:subject>So491</dc:subject>
  <dc:creator>Riksdagen</dc:creator>
  <cp:keywords>Riksdagen</cp:keywords>
  <dc:description/>
  <cp:lastModifiedBy>Lars Brink</cp:lastModifiedBy>
  <cp:revision>2</cp:revision>
  <cp:lastPrinted>2006-01-13T14:30:00Z</cp:lastPrinted>
  <dcterms:created xsi:type="dcterms:W3CDTF">2025-12-16T21:18:00Z</dcterms:created>
  <dcterms:modified xsi:type="dcterms:W3CDTF">2025-12-16T21:18:00Z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mot2000_423_2005-12-06</vt:lpwstr>
  </property>
  <property fmtid="{D5CDD505-2E9C-101B-9397-08002B2CF9AE}" pid="3" name="version">
    <vt:lpwstr>mot2000_418_2005-10-03</vt:lpwstr>
  </property>
  <property fmtid="{D5CDD505-2E9C-101B-9397-08002B2CF9AE}" pid="4" name="dokumenttyp">
    <vt:lpwstr>motion</vt:lpwstr>
  </property>
  <property fmtid="{D5CDD505-2E9C-101B-9397-08002B2CF9AE}" pid="5" name="Sekr">
    <vt:lpwstr>JWN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Gårdsförsäljning av egenproducerat vin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Gårdsförsäljning av egenproducerat vin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m1638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Per Bill m.fl. (m)</vt:lpwstr>
  </property>
  <property fmtid="{D5CDD505-2E9C-101B-9397-08002B2CF9AE}" pid="26" name="MotionarLista">
    <vt:lpwstr>Bill, Per (m)\Billström, Tobias (m)\Johansson, Bengt-Anders (m)\Westerberg, Per (m)\Tolgfors, Sten (m)\Sundell, Ola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Bill (m), Tobias Billström (m), Bengt-Anders Johansson (m), Per Westerberg (m), Sten Tolgfors (m), Ola Sundell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johanna.westin@riksdagen.se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20052006000000000109000016380069</vt:lpwstr>
  </property>
  <property fmtid="{D5CDD505-2E9C-101B-9397-08002B2CF9AE}" pid="47" name="datum">
    <vt:lpwstr>051003</vt:lpwstr>
  </property>
  <property fmtid="{D5CDD505-2E9C-101B-9397-08002B2CF9AE}" pid="48" name="avsändar-e-post">
    <vt:lpwstr>johanna.westin@riksdagen.se</vt:lpwstr>
  </property>
  <property fmtid="{D5CDD505-2E9C-101B-9397-08002B2CF9AE}" pid="49" name="id">
    <vt:lpwstr>20052006000000000109000016380069</vt:lpwstr>
  </property>
  <property fmtid="{D5CDD505-2E9C-101B-9397-08002B2CF9AE}" pid="50" name="nummer">
    <vt:lpwstr>491</vt:lpwstr>
  </property>
  <property fmtid="{D5CDD505-2E9C-101B-9397-08002B2CF9AE}" pid="51" name="utskottsbeteckning">
    <vt:lpwstr>So</vt:lpwstr>
  </property>
</Properties>
</file>