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24AFB" w:rsidRDefault="006E04A4">
      <w:pPr>
        <w:pStyle w:val="Dokumentbeteckning"/>
        <w:rPr>
          <w:u w:val="single"/>
        </w:rPr>
      </w:pPr>
      <w:r w:rsidRPr="00C24AFB">
        <w:fldChar w:fldCharType="begin" w:fldLock="1"/>
      </w:r>
      <w:r w:rsidRPr="00C24AFB">
        <w:instrText xml:space="preserve"> DOCPROPERTY "DocumentYear" </w:instrText>
      </w:r>
      <w:r w:rsidRPr="00C24AFB">
        <w:fldChar w:fldCharType="separate"/>
      </w:r>
      <w:r w:rsidR="00E96033" w:rsidRPr="00C24AFB">
        <w:t>2011/12</w:t>
      </w:r>
      <w:r w:rsidRPr="00C24AFB">
        <w:fldChar w:fldCharType="end"/>
      </w:r>
      <w:r w:rsidRPr="00C24AFB">
        <w:t>:</w:t>
      </w:r>
      <w:r w:rsidRPr="00C24AFB">
        <w:fldChar w:fldCharType="begin" w:fldLock="1"/>
      </w:r>
      <w:r w:rsidRPr="00C24AFB">
        <w:instrText xml:space="preserve"> DOCPROPERTY "DocumentNumber" </w:instrText>
      </w:r>
      <w:r w:rsidRPr="00C24AFB">
        <w:fldChar w:fldCharType="separate"/>
      </w:r>
      <w:r w:rsidR="00E96033" w:rsidRPr="00C24AFB">
        <w:t>58</w:t>
      </w:r>
      <w:r w:rsidRPr="00C24AFB">
        <w:fldChar w:fldCharType="end"/>
      </w:r>
    </w:p>
    <w:p w:rsidR="006E04A4" w:rsidRPr="00C24AFB" w:rsidRDefault="006E04A4">
      <w:pPr>
        <w:pStyle w:val="Datum"/>
        <w:outlineLvl w:val="0"/>
      </w:pPr>
      <w:r w:rsidRPr="00C24AFB">
        <w:fldChar w:fldCharType="begin" w:fldLock="1"/>
      </w:r>
      <w:r w:rsidRPr="00C24AFB">
        <w:instrText xml:space="preserve"> DOCPROPERTY "DocumentDate" </w:instrText>
      </w:r>
      <w:r w:rsidRPr="00C24AFB">
        <w:fldChar w:fldCharType="separate"/>
      </w:r>
      <w:r w:rsidR="00E96033" w:rsidRPr="00C24AFB">
        <w:t>Torsdagen den 19 januari 2012</w:t>
      </w:r>
      <w:r w:rsidRPr="00C24AF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24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24AFB" w:rsidRDefault="00340668">
            <w:pPr>
              <w:pStyle w:val="Plenum"/>
              <w:tabs>
                <w:tab w:val="clear" w:pos="1418"/>
              </w:tabs>
            </w:pPr>
            <w:r w:rsidRPr="00C24AFB">
              <w:t>Kl.</w:t>
            </w:r>
          </w:p>
        </w:tc>
        <w:tc>
          <w:tcPr>
            <w:tcW w:w="851" w:type="dxa"/>
          </w:tcPr>
          <w:p w:rsidR="006E04A4" w:rsidRPr="00C24AFB" w:rsidRDefault="0034066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24AFB">
              <w:t>14.00</w:t>
            </w:r>
          </w:p>
        </w:tc>
        <w:tc>
          <w:tcPr>
            <w:tcW w:w="397" w:type="dxa"/>
          </w:tcPr>
          <w:p w:rsidR="006E04A4" w:rsidRPr="00C24AF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24AFB" w:rsidRDefault="00340668">
            <w:pPr>
              <w:pStyle w:val="Plenum"/>
              <w:tabs>
                <w:tab w:val="clear" w:pos="1418"/>
              </w:tabs>
              <w:ind w:right="1"/>
            </w:pPr>
            <w:r w:rsidRPr="00C24AFB">
              <w:t>Frågestund</w:t>
            </w:r>
          </w:p>
        </w:tc>
      </w:tr>
    </w:tbl>
    <w:p w:rsidR="006E04A4" w:rsidRPr="00C24AFB" w:rsidRDefault="006E04A4">
      <w:pPr>
        <w:pStyle w:val="StreckLngt"/>
      </w:pPr>
      <w:r w:rsidRPr="00C24AFB">
        <w:tab/>
      </w:r>
    </w:p>
    <w:p w:rsidR="00F426B9" w:rsidRPr="00C24AFB" w:rsidRDefault="00F426B9" w:rsidP="003675A0">
      <w:pPr>
        <w:pStyle w:val="Blankrad"/>
      </w:pPr>
      <w:r w:rsidRPr="00C24A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26B9" w:rsidRPr="00C24AFB" w:rsidTr="00D539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26B9" w:rsidRPr="00C24AFB" w:rsidRDefault="00F426B9" w:rsidP="00D53978">
            <w:pPr>
              <w:pStyle w:val="HuvudrubrikFlisteNr"/>
            </w:pPr>
          </w:p>
        </w:tc>
        <w:tc>
          <w:tcPr>
            <w:tcW w:w="6237" w:type="dxa"/>
          </w:tcPr>
          <w:p w:rsidR="00F426B9" w:rsidRPr="00C24AFB" w:rsidRDefault="00F426B9" w:rsidP="00D53978">
            <w:pPr>
              <w:pStyle w:val="HuvudrubrikEnsam"/>
            </w:pPr>
            <w:r w:rsidRPr="00C24AFB">
              <w:t>Anmälan om protokollsutdrag från utskott</w:t>
            </w:r>
          </w:p>
        </w:tc>
        <w:tc>
          <w:tcPr>
            <w:tcW w:w="2481" w:type="dxa"/>
          </w:tcPr>
          <w:p w:rsidR="00F426B9" w:rsidRPr="00C24AFB" w:rsidRDefault="00F426B9" w:rsidP="00D53978">
            <w:pPr>
              <w:pStyle w:val="HuvudrubrikKolumn3"/>
            </w:pPr>
          </w:p>
        </w:tc>
      </w:tr>
      <w:tr w:rsidR="00F426B9" w:rsidRPr="00C24AFB" w:rsidTr="00D539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26B9" w:rsidRPr="00C24AFB" w:rsidRDefault="00F426B9" w:rsidP="00D53978">
            <w:pPr>
              <w:pStyle w:val="FlistaNrText"/>
            </w:pPr>
          </w:p>
        </w:tc>
        <w:tc>
          <w:tcPr>
            <w:tcW w:w="6237" w:type="dxa"/>
          </w:tcPr>
          <w:p w:rsidR="00F426B9" w:rsidRPr="00C24AFB" w:rsidRDefault="00F426B9" w:rsidP="00D53978">
            <w:r w:rsidRPr="00C24AFB">
              <w:t xml:space="preserve">2011/12:21 Tisdagen den 17 januari </w:t>
            </w:r>
          </w:p>
        </w:tc>
        <w:tc>
          <w:tcPr>
            <w:tcW w:w="2481" w:type="dxa"/>
          </w:tcPr>
          <w:p w:rsidR="00F426B9" w:rsidRPr="00C24AFB" w:rsidRDefault="00F426B9" w:rsidP="00D53978">
            <w:pPr>
              <w:rPr>
                <w:spacing w:val="-4"/>
              </w:rPr>
            </w:pPr>
            <w:r w:rsidRPr="00C24AFB">
              <w:rPr>
                <w:spacing w:val="-4"/>
              </w:rPr>
              <w:t>FiU</w:t>
            </w:r>
          </w:p>
        </w:tc>
      </w:tr>
      <w:tr w:rsidR="00F426B9" w:rsidRPr="00C24AFB" w:rsidTr="00D539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26B9" w:rsidRPr="00C24AFB" w:rsidRDefault="00F426B9" w:rsidP="00D53978">
            <w:pPr>
              <w:pStyle w:val="FlistaNrText"/>
            </w:pPr>
          </w:p>
        </w:tc>
        <w:tc>
          <w:tcPr>
            <w:tcW w:w="6237" w:type="dxa"/>
          </w:tcPr>
          <w:p w:rsidR="00F426B9" w:rsidRPr="00C24AFB" w:rsidRDefault="00F426B9" w:rsidP="00D53978">
            <w:r w:rsidRPr="00C24AFB">
              <w:t>2011/12:13 Tisdagen den 17 januari</w:t>
            </w:r>
          </w:p>
        </w:tc>
        <w:tc>
          <w:tcPr>
            <w:tcW w:w="2481" w:type="dxa"/>
          </w:tcPr>
          <w:p w:rsidR="00F426B9" w:rsidRPr="00C24AFB" w:rsidRDefault="00F426B9" w:rsidP="00D53978">
            <w:pPr>
              <w:rPr>
                <w:spacing w:val="-4"/>
              </w:rPr>
            </w:pPr>
            <w:r w:rsidRPr="00C24AFB">
              <w:rPr>
                <w:spacing w:val="-4"/>
              </w:rPr>
              <w:t>KrU</w:t>
            </w:r>
          </w:p>
        </w:tc>
      </w:tr>
      <w:tr w:rsidR="00F426B9" w:rsidRPr="00C24AFB" w:rsidTr="00D539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26B9" w:rsidRPr="00C24AFB" w:rsidRDefault="00F426B9" w:rsidP="00D53978">
            <w:pPr>
              <w:pStyle w:val="FlistaNrText"/>
            </w:pPr>
          </w:p>
        </w:tc>
        <w:tc>
          <w:tcPr>
            <w:tcW w:w="6237" w:type="dxa"/>
          </w:tcPr>
          <w:p w:rsidR="00F426B9" w:rsidRPr="00C24AFB" w:rsidRDefault="00F426B9" w:rsidP="00D53978">
            <w:r w:rsidRPr="00C24AFB">
              <w:t>2011/12:16 Tisdagen den 17 januari</w:t>
            </w:r>
          </w:p>
        </w:tc>
        <w:tc>
          <w:tcPr>
            <w:tcW w:w="2481" w:type="dxa"/>
          </w:tcPr>
          <w:p w:rsidR="00F426B9" w:rsidRPr="00C24AFB" w:rsidRDefault="00F426B9" w:rsidP="00D53978">
            <w:pPr>
              <w:rPr>
                <w:spacing w:val="-4"/>
              </w:rPr>
            </w:pPr>
            <w:r w:rsidRPr="00C24AFB">
              <w:rPr>
                <w:spacing w:val="-4"/>
              </w:rPr>
              <w:t>UbU</w:t>
            </w:r>
          </w:p>
        </w:tc>
      </w:tr>
    </w:tbl>
    <w:p w:rsidR="00F426B9" w:rsidRPr="00C24AFB" w:rsidRDefault="00F426B9" w:rsidP="003675A0">
      <w:pPr>
        <w:pStyle w:val="Blankrad"/>
      </w:pPr>
      <w:r w:rsidRPr="00C24A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26B9" w:rsidRPr="00C24AFB" w:rsidTr="00D539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26B9" w:rsidRPr="00C24AFB" w:rsidRDefault="00F426B9" w:rsidP="00D53978">
            <w:pPr>
              <w:pStyle w:val="HuvudrubrikFlisteNr"/>
            </w:pPr>
          </w:p>
        </w:tc>
        <w:tc>
          <w:tcPr>
            <w:tcW w:w="6237" w:type="dxa"/>
          </w:tcPr>
          <w:p w:rsidR="00F426B9" w:rsidRPr="00C24AFB" w:rsidRDefault="00F426B9" w:rsidP="00D53978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C24AFB">
              <w:t>Anmälan om fördröjda svar på interpellationer</w:t>
            </w:r>
          </w:p>
        </w:tc>
        <w:tc>
          <w:tcPr>
            <w:tcW w:w="2481" w:type="dxa"/>
          </w:tcPr>
          <w:p w:rsidR="00F426B9" w:rsidRPr="00C24AFB" w:rsidRDefault="00F426B9" w:rsidP="00D53978">
            <w:pPr>
              <w:pStyle w:val="HuvudrubrikKolumn3"/>
            </w:pPr>
          </w:p>
        </w:tc>
      </w:tr>
      <w:tr w:rsidR="00F426B9" w:rsidRPr="00C24AFB" w:rsidTr="00D539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6B9" w:rsidRPr="00C24AFB" w:rsidRDefault="00F426B9" w:rsidP="00D53978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F426B9" w:rsidRPr="00C24AFB" w:rsidRDefault="00F426B9" w:rsidP="00D53978">
            <w:r w:rsidRPr="00C24AFB">
              <w:t>2011/12:189 av William Petzäll (-)</w:t>
            </w:r>
          </w:p>
          <w:p w:rsidR="00F426B9" w:rsidRPr="00C24AFB" w:rsidRDefault="00F426B9" w:rsidP="00D53978">
            <w:r w:rsidRPr="00C24AFB">
              <w:t>Stärkt ställning för beroendepatienter inom hälso- och sjukvården</w:t>
            </w:r>
          </w:p>
        </w:tc>
        <w:tc>
          <w:tcPr>
            <w:tcW w:w="2481" w:type="dxa"/>
          </w:tcPr>
          <w:p w:rsidR="00F426B9" w:rsidRPr="00C24AFB" w:rsidRDefault="00F426B9" w:rsidP="00D53978">
            <w:pPr>
              <w:rPr>
                <w:spacing w:val="-4"/>
              </w:rPr>
            </w:pPr>
          </w:p>
        </w:tc>
      </w:tr>
      <w:tr w:rsidR="00F426B9" w:rsidRPr="00C24AFB" w:rsidTr="00D539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6B9" w:rsidRPr="00C24AFB" w:rsidRDefault="00F426B9" w:rsidP="00D53978">
            <w:pPr>
              <w:pStyle w:val="FlistaNrText"/>
            </w:pPr>
          </w:p>
        </w:tc>
        <w:tc>
          <w:tcPr>
            <w:tcW w:w="6237" w:type="dxa"/>
          </w:tcPr>
          <w:p w:rsidR="00F426B9" w:rsidRPr="00C24AFB" w:rsidRDefault="00F426B9" w:rsidP="00D53978">
            <w:r w:rsidRPr="00C24AFB">
              <w:t>2011/12:190 av William Petzäll (-)</w:t>
            </w:r>
          </w:p>
          <w:p w:rsidR="00F426B9" w:rsidRPr="00C24AFB" w:rsidRDefault="00F426B9" w:rsidP="00D53978">
            <w:r w:rsidRPr="00C24AFB">
              <w:t>Legalisering av cannabis</w:t>
            </w:r>
          </w:p>
        </w:tc>
        <w:tc>
          <w:tcPr>
            <w:tcW w:w="2481" w:type="dxa"/>
          </w:tcPr>
          <w:p w:rsidR="00F426B9" w:rsidRPr="00C24AFB" w:rsidRDefault="00F426B9" w:rsidP="00D53978">
            <w:pPr>
              <w:rPr>
                <w:spacing w:val="-4"/>
              </w:rPr>
            </w:pPr>
          </w:p>
        </w:tc>
      </w:tr>
    </w:tbl>
    <w:p w:rsidR="00F426B9" w:rsidRPr="00C24AFB" w:rsidRDefault="00F426B9" w:rsidP="003675A0">
      <w:pPr>
        <w:pStyle w:val="Blankrad"/>
      </w:pPr>
      <w:r w:rsidRPr="00C24A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26B9" w:rsidRPr="00C24AFB" w:rsidTr="00D539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26B9" w:rsidRPr="00C24AFB" w:rsidRDefault="00F426B9" w:rsidP="00D53978">
            <w:pPr>
              <w:pStyle w:val="HuvudrubrikFlisteNr"/>
            </w:pPr>
          </w:p>
        </w:tc>
        <w:tc>
          <w:tcPr>
            <w:tcW w:w="6237" w:type="dxa"/>
          </w:tcPr>
          <w:p w:rsidR="00F426B9" w:rsidRPr="00C24AFB" w:rsidRDefault="00F426B9" w:rsidP="00D53978">
            <w:pPr>
              <w:pStyle w:val="HuvudrubrikEnsam"/>
            </w:pPr>
            <w:r w:rsidRPr="00C24AFB">
              <w:t>Frågestund kl. 14.00</w:t>
            </w:r>
          </w:p>
        </w:tc>
        <w:tc>
          <w:tcPr>
            <w:tcW w:w="2481" w:type="dxa"/>
          </w:tcPr>
          <w:p w:rsidR="00F426B9" w:rsidRPr="00C24AFB" w:rsidRDefault="00F426B9" w:rsidP="00D53978">
            <w:pPr>
              <w:pStyle w:val="HuvudrubrikKolumn3"/>
            </w:pPr>
          </w:p>
        </w:tc>
      </w:tr>
      <w:tr w:rsidR="00F426B9" w:rsidRPr="00C24AFB" w:rsidTr="00D539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6B9" w:rsidRPr="00C24AFB" w:rsidRDefault="00F426B9" w:rsidP="00D53978">
            <w:pPr>
              <w:pStyle w:val="FlistaNrText"/>
            </w:pPr>
          </w:p>
        </w:tc>
        <w:tc>
          <w:tcPr>
            <w:tcW w:w="6237" w:type="dxa"/>
          </w:tcPr>
          <w:p w:rsidR="00F426B9" w:rsidRPr="00C24AFB" w:rsidRDefault="00206D4A" w:rsidP="00D53978">
            <w:r w:rsidRPr="00C24AFB">
              <w:t>Frågor besvaras av:</w:t>
            </w:r>
          </w:p>
          <w:p w:rsidR="00206D4A" w:rsidRPr="00C24AFB" w:rsidRDefault="00206D4A" w:rsidP="00D53978">
            <w:r w:rsidRPr="00C24AFB">
              <w:t>Statsrådet Peter Norman (M)</w:t>
            </w:r>
          </w:p>
          <w:p w:rsidR="00206D4A" w:rsidRPr="00C24AFB" w:rsidRDefault="00206D4A" w:rsidP="00D53978">
            <w:r w:rsidRPr="00C24AFB">
              <w:t>Landsbygdsminister Eskil Erlandsson (C)</w:t>
            </w:r>
          </w:p>
          <w:p w:rsidR="00206D4A" w:rsidRPr="00C24AFB" w:rsidRDefault="00206D4A" w:rsidP="00D53978">
            <w:r w:rsidRPr="00C24AFB">
              <w:t>Socialminister Göran Hägglund (KD)</w:t>
            </w:r>
          </w:p>
          <w:p w:rsidR="00206D4A" w:rsidRPr="00C24AFB" w:rsidRDefault="00206D4A" w:rsidP="00D53978">
            <w:r w:rsidRPr="00C24AFB">
              <w:t>Statsrådet Tobias Billström (M)</w:t>
            </w:r>
          </w:p>
          <w:p w:rsidR="00206D4A" w:rsidRPr="00C24AFB" w:rsidRDefault="00206D4A" w:rsidP="00D53978">
            <w:r w:rsidRPr="00C24AFB">
              <w:t>Statsrådet Ewa Björling (M)</w:t>
            </w:r>
          </w:p>
        </w:tc>
        <w:tc>
          <w:tcPr>
            <w:tcW w:w="2481" w:type="dxa"/>
          </w:tcPr>
          <w:p w:rsidR="00F426B9" w:rsidRPr="00C24AFB" w:rsidRDefault="00F426B9" w:rsidP="00D53978">
            <w:pPr>
              <w:rPr>
                <w:spacing w:val="-4"/>
              </w:rPr>
            </w:pPr>
          </w:p>
        </w:tc>
      </w:tr>
    </w:tbl>
    <w:p w:rsidR="00F426B9" w:rsidRPr="00C24AFB" w:rsidRDefault="00F426B9" w:rsidP="003675A0">
      <w:pPr>
        <w:pStyle w:val="Blankrad"/>
      </w:pPr>
      <w:r w:rsidRPr="00C24AFB">
        <w:t>     </w:t>
      </w:r>
    </w:p>
    <w:p w:rsidR="00CF242C" w:rsidRPr="00C24AFB" w:rsidRDefault="00F426B9" w:rsidP="003675A0">
      <w:pPr>
        <w:pStyle w:val="Blankrad"/>
      </w:pPr>
      <w:bookmarkStart w:id="4" w:name="Start"/>
      <w:bookmarkEnd w:id="4"/>
      <w:r w:rsidRPr="00C24A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24A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24AF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24AFB" w:rsidRDefault="006E04A4" w:rsidP="00D016E9">
            <w:pPr>
              <w:pStyle w:val="StreckMitten"/>
            </w:pPr>
            <w:r w:rsidRPr="00C24AFB">
              <w:tab/>
            </w:r>
            <w:r w:rsidRPr="00C24AFB">
              <w:tab/>
            </w:r>
          </w:p>
        </w:tc>
      </w:tr>
    </w:tbl>
    <w:p w:rsidR="006E04A4" w:rsidRPr="00C24AFB" w:rsidRDefault="006E04A4" w:rsidP="003675A0">
      <w:pPr>
        <w:pStyle w:val="Blankrad"/>
      </w:pPr>
    </w:p>
    <w:sectPr w:rsidR="006E04A4" w:rsidRPr="00C24AF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E0E" w:rsidRPr="00C24AFB" w:rsidRDefault="00590E0E">
      <w:r w:rsidRPr="00C24AFB">
        <w:separator/>
      </w:r>
    </w:p>
  </w:endnote>
  <w:endnote w:type="continuationSeparator" w:id="0">
    <w:p w:rsidR="00590E0E" w:rsidRPr="00C24AFB" w:rsidRDefault="00590E0E">
      <w:r w:rsidRPr="00C24A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668" w:rsidRPr="00C24AFB" w:rsidRDefault="00340668">
    <w:pPr>
      <w:pStyle w:val="Sidhuvud"/>
      <w:jc w:val="center"/>
    </w:pPr>
    <w:r w:rsidRPr="00C24AFB">
      <w:fldChar w:fldCharType="begin" w:fldLock="1"/>
    </w:r>
    <w:r w:rsidRPr="00C24AFB">
      <w:instrText xml:space="preserve"> PAGE </w:instrText>
    </w:r>
    <w:r w:rsidRPr="00C24AFB">
      <w:fldChar w:fldCharType="separate"/>
    </w:r>
    <w:r w:rsidR="00E96033" w:rsidRPr="00C24AFB">
      <w:t>1</w:t>
    </w:r>
    <w:r w:rsidRPr="00C24AFB">
      <w:fldChar w:fldCharType="end"/>
    </w:r>
    <w:r w:rsidRPr="00C24AFB">
      <w:t xml:space="preserve"> (</w:t>
    </w:r>
    <w:r w:rsidRPr="00C24AFB">
      <w:fldChar w:fldCharType="begin" w:fldLock="1"/>
    </w:r>
    <w:r w:rsidRPr="00C24AFB">
      <w:instrText xml:space="preserve"> NUMPAGES </w:instrText>
    </w:r>
    <w:r w:rsidRPr="00C24AFB">
      <w:fldChar w:fldCharType="separate"/>
    </w:r>
    <w:r w:rsidR="00E96033" w:rsidRPr="00C24AFB">
      <w:t>1</w:t>
    </w:r>
    <w:r w:rsidRPr="00C24AFB">
      <w:fldChar w:fldCharType="end"/>
    </w:r>
    <w:r w:rsidRPr="00C24AFB">
      <w:t>)</w:t>
    </w:r>
  </w:p>
  <w:p w:rsidR="00340668" w:rsidRPr="00C24AFB" w:rsidRDefault="003406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668" w:rsidRPr="00C24AFB" w:rsidRDefault="00340668">
    <w:pPr>
      <w:pStyle w:val="Sidhuvud"/>
      <w:jc w:val="center"/>
    </w:pPr>
    <w:r w:rsidRPr="00C24AFB">
      <w:fldChar w:fldCharType="begin" w:fldLock="1"/>
    </w:r>
    <w:r w:rsidRPr="00C24AFB">
      <w:instrText xml:space="preserve"> PAGE </w:instrText>
    </w:r>
    <w:r w:rsidRPr="00C24AFB">
      <w:fldChar w:fldCharType="separate"/>
    </w:r>
    <w:r w:rsidR="00D53978" w:rsidRPr="00C24AFB">
      <w:t>1</w:t>
    </w:r>
    <w:r w:rsidRPr="00C24AFB">
      <w:fldChar w:fldCharType="end"/>
    </w:r>
    <w:r w:rsidRPr="00C24AFB">
      <w:t xml:space="preserve"> (</w:t>
    </w:r>
    <w:r w:rsidRPr="00C24AFB">
      <w:fldChar w:fldCharType="begin" w:fldLock="1"/>
    </w:r>
    <w:r w:rsidRPr="00C24AFB">
      <w:instrText xml:space="preserve"> NUMPAGES </w:instrText>
    </w:r>
    <w:r w:rsidRPr="00C24AFB">
      <w:fldChar w:fldCharType="separate"/>
    </w:r>
    <w:r w:rsidR="00E96033" w:rsidRPr="00C24AFB">
      <w:t>1</w:t>
    </w:r>
    <w:r w:rsidRPr="00C24AFB">
      <w:fldChar w:fldCharType="end"/>
    </w:r>
    <w:r w:rsidRPr="00C24AFB">
      <w:t>)</w:t>
    </w:r>
  </w:p>
  <w:p w:rsidR="00340668" w:rsidRPr="00C24AFB" w:rsidRDefault="003406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E0E" w:rsidRPr="00C24AFB" w:rsidRDefault="00590E0E">
      <w:r w:rsidRPr="00C24AFB">
        <w:separator/>
      </w:r>
    </w:p>
  </w:footnote>
  <w:footnote w:type="continuationSeparator" w:id="0">
    <w:p w:rsidR="00590E0E" w:rsidRPr="00C24AFB" w:rsidRDefault="00590E0E">
      <w:r w:rsidRPr="00C24A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668" w:rsidRPr="00C24AFB" w:rsidRDefault="00340668">
    <w:pPr>
      <w:pStyle w:val="Sidhuvud"/>
      <w:tabs>
        <w:tab w:val="clear" w:pos="4536"/>
      </w:tabs>
    </w:pPr>
    <w:r w:rsidRPr="00C24AFB">
      <w:fldChar w:fldCharType="begin" w:fldLock="1"/>
    </w:r>
    <w:r w:rsidRPr="00C24AFB">
      <w:instrText xml:space="preserve"> DOCPROPERTY "DocumentDate" </w:instrText>
    </w:r>
    <w:r w:rsidRPr="00C24AFB">
      <w:fldChar w:fldCharType="separate"/>
    </w:r>
    <w:r w:rsidR="00E96033" w:rsidRPr="00C24AFB">
      <w:t>Torsdagen den 19 januari 2012</w:t>
    </w:r>
    <w:r w:rsidRPr="00C24AFB">
      <w:fldChar w:fldCharType="end"/>
    </w:r>
    <w:r w:rsidRPr="00C24AFB">
      <w:tab/>
    </w:r>
  </w:p>
  <w:p w:rsidR="00340668" w:rsidRPr="00C24AFB" w:rsidRDefault="0034066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24AFB">
      <w:rPr>
        <w:sz w:val="12"/>
      </w:rPr>
      <w:tab/>
    </w:r>
  </w:p>
  <w:p w:rsidR="00340668" w:rsidRPr="00C24AFB" w:rsidRDefault="00340668"/>
  <w:p w:rsidR="00340668" w:rsidRPr="00C24AFB" w:rsidRDefault="003406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668" w:rsidRPr="00C24AFB" w:rsidRDefault="00C24AF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24AF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0668" w:rsidRPr="00C24AFB" w:rsidRDefault="00340668">
    <w:pPr>
      <w:pStyle w:val="Dokumentrubrik"/>
      <w:spacing w:after="360"/>
    </w:pPr>
    <w:r w:rsidRPr="00C24AFB">
      <w:t>Föredragningslista</w:t>
    </w:r>
  </w:p>
  <w:p w:rsidR="00340668" w:rsidRPr="00C24AFB" w:rsidRDefault="003406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36241722">
    <w:abstractNumId w:val="5"/>
  </w:num>
  <w:num w:numId="2" w16cid:durableId="1864901445">
    <w:abstractNumId w:val="2"/>
  </w:num>
  <w:num w:numId="3" w16cid:durableId="1117020379">
    <w:abstractNumId w:val="4"/>
  </w:num>
  <w:num w:numId="4" w16cid:durableId="1911962431">
    <w:abstractNumId w:val="1"/>
  </w:num>
  <w:num w:numId="5" w16cid:durableId="380902641">
    <w:abstractNumId w:val="0"/>
  </w:num>
  <w:num w:numId="6" w16cid:durableId="33118572">
    <w:abstractNumId w:val="3"/>
  </w:num>
  <w:num w:numId="7" w16cid:durableId="1067415332">
    <w:abstractNumId w:val="3"/>
  </w:num>
  <w:num w:numId="8" w16cid:durableId="2107847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C177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06D4A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0668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0E0E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36A5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4AFB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3978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6033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26B9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77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62ADA-CC37-47F9-86A3-8CE71433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112</Words>
  <Characters>679</Characters>
  <Application>Microsoft Office Word</Application>
  <DocSecurity>4</DocSecurity>
  <Lines>61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2012-01-18T12:18:00Z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januari 2012</vt:lpwstr>
  </property>
  <property fmtid="{D5CDD505-2E9C-101B-9397-08002B2CF9AE}" pid="3" name="DocumentNumber">
    <vt:lpwstr>58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2012-01-19</vt:lpwstr>
  </property>
  <property fmtid="{D5CDD505-2E9C-101B-9397-08002B2CF9AE}" pid="7" name="DatumAvgörande">
    <vt:lpwstr>2012-01-19</vt:lpwstr>
  </property>
  <property fmtid="{D5CDD505-2E9C-101B-9397-08002B2CF9AE}" pid="8" name="Publicerare">
    <vt:lpwstr>eh0524aa</vt:lpwstr>
  </property>
</Properties>
</file>