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18DB" w:rsidRPr="00D250E3" w:rsidRDefault="007718DB" w:rsidP="008E101D">
      <w:pPr>
        <w:pStyle w:val="Hemstlrubrik"/>
      </w:pPr>
      <w:r w:rsidRPr="00D250E3">
        <w:t>Förslag till riksdagsbeslut</w:t>
      </w:r>
    </w:p>
    <w:p w:rsidR="007718DB" w:rsidRPr="00D250E3" w:rsidRDefault="007718DB" w:rsidP="007718DB">
      <w:pPr>
        <w:pStyle w:val="Hemstlatt"/>
      </w:pPr>
      <w:r w:rsidRPr="00D250E3">
        <w:t xml:space="preserve">Riksdagen tillkännager för regeringen som sin mening vad i motionen anförs om </w:t>
      </w:r>
      <w:r w:rsidR="00BE028C" w:rsidRPr="00D250E3">
        <w:t>bostad och arbete.</w:t>
      </w:r>
    </w:p>
    <w:p w:rsidR="00BE028C" w:rsidRPr="00D250E3" w:rsidRDefault="00BE028C" w:rsidP="00BE028C">
      <w:pPr>
        <w:pStyle w:val="Rubrik1"/>
      </w:pPr>
      <w:r w:rsidRPr="00D250E3">
        <w:t>Motivering</w:t>
      </w:r>
    </w:p>
    <w:p w:rsidR="007718DB" w:rsidRPr="00D250E3" w:rsidRDefault="007718DB" w:rsidP="007718DB">
      <w:r w:rsidRPr="00D250E3">
        <w:t>Enligt Statis</w:t>
      </w:r>
      <w:r w:rsidR="008E101D" w:rsidRPr="00D250E3">
        <w:t>tis</w:t>
      </w:r>
      <w:r w:rsidRPr="00D250E3">
        <w:t>ka centralbyråns undersökning bor cirka 50 p</w:t>
      </w:r>
      <w:r w:rsidR="008E101D" w:rsidRPr="00D250E3">
        <w:t>rocent av ungd</w:t>
      </w:r>
      <w:r w:rsidR="008E101D" w:rsidRPr="00D250E3">
        <w:t>o</w:t>
      </w:r>
      <w:r w:rsidR="008E101D" w:rsidRPr="00D250E3">
        <w:t>mar i åldern 18–</w:t>
      </w:r>
      <w:r w:rsidRPr="00D250E3">
        <w:t xml:space="preserve">24 år hemma hos sina föräldrar. Siffran är högre hos de unga männen än hos kvinnorna. Att ungdomarna i så stor utsträckning bor kvar hemma hör ihop med att de inte har råd, de har inte möjlighet att ekonomiskt klara av ett eget boende. Detta i sin tur har ett samband med att många inte har ett arbete, de har ingen egen inkomst att betala en egen bostad med. </w:t>
      </w:r>
    </w:p>
    <w:p w:rsidR="007718DB" w:rsidRPr="00D250E3" w:rsidRDefault="007718DB" w:rsidP="008E101D">
      <w:pPr>
        <w:pStyle w:val="Normaltindrag"/>
      </w:pPr>
      <w:r w:rsidRPr="00D250E3">
        <w:t xml:space="preserve">Många ungdomar har därmed kommit in i en ond cirkel, ingen bostad inget arbete ingen bostad. Detta är ett ekorrhjul som även andra åldersgrupper i Sverige har fastnat i. </w:t>
      </w:r>
    </w:p>
    <w:p w:rsidR="007718DB" w:rsidRPr="00D250E3" w:rsidRDefault="007718DB" w:rsidP="008E101D">
      <w:pPr>
        <w:pStyle w:val="Normaltindrag"/>
      </w:pPr>
      <w:r w:rsidRPr="00D250E3">
        <w:t>Människan är beroende av en fast punkt i tillvaron –</w:t>
      </w:r>
      <w:r w:rsidR="008E101D" w:rsidRPr="00D250E3">
        <w:t xml:space="preserve"> </w:t>
      </w:r>
      <w:r w:rsidRPr="00D250E3">
        <w:t xml:space="preserve">en bostad är en av förutsättningarna för att utvecklas och bli delaktig i samhället. </w:t>
      </w:r>
    </w:p>
    <w:p w:rsidR="007718DB" w:rsidRPr="00D250E3" w:rsidRDefault="008E101D" w:rsidP="008E101D">
      <w:pPr>
        <w:pStyle w:val="Normaltindrag"/>
      </w:pPr>
      <w:r w:rsidRPr="00D250E3">
        <w:t xml:space="preserve">Vid studiebesök i Europa </w:t>
      </w:r>
      <w:r w:rsidR="007718DB" w:rsidRPr="00D250E3">
        <w:t>kommer vi ledamöter i kontakt med olika projekt som syftar till att se till så att ungdomar och bostadslösa hittar sin plats i sa</w:t>
      </w:r>
      <w:r w:rsidR="007718DB" w:rsidRPr="00D250E3">
        <w:t>m</w:t>
      </w:r>
      <w:r w:rsidR="007718DB" w:rsidRPr="00D250E3">
        <w:t xml:space="preserve">hället. </w:t>
      </w:r>
    </w:p>
    <w:p w:rsidR="007718DB" w:rsidRPr="00D250E3" w:rsidRDefault="007718DB" w:rsidP="008E101D">
      <w:pPr>
        <w:pStyle w:val="Normaltindrag"/>
      </w:pPr>
      <w:r w:rsidRPr="00D250E3">
        <w:t xml:space="preserve">I England söker man komma till rätta med den onda cirkeln </w:t>
      </w:r>
      <w:r w:rsidR="008E101D" w:rsidRPr="00D250E3">
        <w:t xml:space="preserve">ingen </w:t>
      </w:r>
      <w:r w:rsidRPr="00D250E3">
        <w:t>bostad – inget arbete – ingen bostad genom målinriktade projekt. Projektidén har hä</w:t>
      </w:r>
      <w:r w:rsidRPr="00D250E3">
        <w:t>m</w:t>
      </w:r>
      <w:r w:rsidRPr="00D250E3">
        <w:t>tats från Frankrike, det visar</w:t>
      </w:r>
      <w:r w:rsidR="008E101D" w:rsidRPr="00D250E3">
        <w:t xml:space="preserve"> på ett bra samarbete mellan EU-</w:t>
      </w:r>
      <w:r w:rsidRPr="00D250E3">
        <w:t>länder. Ett sa</w:t>
      </w:r>
      <w:r w:rsidRPr="00D250E3">
        <w:t>m</w:t>
      </w:r>
      <w:r w:rsidRPr="00D250E3">
        <w:t xml:space="preserve">arbete som även Sverige kan hämta inspiration ifrån och finna lösningar på problem som vi även har i vårt land. </w:t>
      </w:r>
    </w:p>
    <w:p w:rsidR="007718DB" w:rsidRPr="00D250E3" w:rsidRDefault="007718DB" w:rsidP="008E101D">
      <w:pPr>
        <w:pStyle w:val="Normaltindrag"/>
      </w:pPr>
      <w:r w:rsidRPr="00D250E3">
        <w:t>Ett intressant projekt som gett bra resultat är det som speciellt vänder sig till en målinriktad grupp, ungdomar som saknar både bostad och arbete. U</w:t>
      </w:r>
      <w:r w:rsidRPr="00D250E3">
        <w:t>n</w:t>
      </w:r>
      <w:r w:rsidRPr="00D250E3">
        <w:t>der två år får de stöd av samhället genom ett boende i en hotelliknande ver</w:t>
      </w:r>
      <w:r w:rsidRPr="00D250E3">
        <w:t>k</w:t>
      </w:r>
      <w:r w:rsidRPr="00D250E3">
        <w:t>samhet. Projektet är inte kravlöst utan alla som ingår i det måste ställa upp på en individuell utvecklingsplan där man noga följer upp att ungdomar och ”bostadslösa” följer ett arbetsschema där både utbildning och ett aktivt arbet</w:t>
      </w:r>
      <w:r w:rsidRPr="00D250E3">
        <w:t>s</w:t>
      </w:r>
      <w:r w:rsidRPr="00D250E3">
        <w:lastRenderedPageBreak/>
        <w:t xml:space="preserve">sökande ingår i programmet. Kravet är att ungdomarna måste visa på resultat och egna framsteg av studier eller ett aktivt sökande av ett arbete.  </w:t>
      </w:r>
    </w:p>
    <w:p w:rsidR="00DD359E" w:rsidRPr="00D250E3" w:rsidRDefault="007718DB" w:rsidP="008E101D">
      <w:pPr>
        <w:pStyle w:val="Normaltindrag"/>
      </w:pPr>
      <w:r w:rsidRPr="00D250E3">
        <w:t>Denna projektidé borde även prövas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E101D" w:rsidRPr="00D25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E101D" w:rsidRPr="00D250E3" w:rsidRDefault="008E101D" w:rsidP="008E101D">
            <w:pPr>
              <w:pStyle w:val="UnderskriftDatum"/>
              <w:spacing w:before="240"/>
            </w:pPr>
            <w:r w:rsidRPr="00D250E3">
              <w:t>Stockholm den 27 september 2005</w:t>
            </w:r>
          </w:p>
        </w:tc>
        <w:tc>
          <w:tcPr>
            <w:tcW w:w="3047" w:type="dxa"/>
          </w:tcPr>
          <w:p w:rsidR="008E101D" w:rsidRPr="00D250E3" w:rsidRDefault="008E101D" w:rsidP="008E101D">
            <w:pPr>
              <w:pStyle w:val="Underskrifter"/>
              <w:spacing w:before="240"/>
            </w:pPr>
          </w:p>
        </w:tc>
      </w:tr>
      <w:tr w:rsidR="008E101D" w:rsidRPr="00D25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E101D" w:rsidRPr="00D250E3" w:rsidRDefault="008E101D" w:rsidP="008E101D">
            <w:pPr>
              <w:pStyle w:val="Underskrifter"/>
            </w:pPr>
            <w:r w:rsidRPr="00D250E3">
              <w:t>Rigmor Stenmark (c)</w:t>
            </w:r>
          </w:p>
        </w:tc>
        <w:tc>
          <w:tcPr>
            <w:tcW w:w="3047" w:type="dxa"/>
          </w:tcPr>
          <w:p w:rsidR="008E101D" w:rsidRPr="00D250E3" w:rsidRDefault="008E101D" w:rsidP="008E101D">
            <w:pPr>
              <w:pStyle w:val="Underskrifter"/>
            </w:pPr>
            <w:r w:rsidRPr="00D250E3">
              <w:t>Agne Hansson (c)</w:t>
            </w:r>
          </w:p>
        </w:tc>
      </w:tr>
    </w:tbl>
    <w:p w:rsidR="007718DB" w:rsidRPr="00D250E3" w:rsidRDefault="007718DB" w:rsidP="008E101D">
      <w:pPr>
        <w:pStyle w:val="Normaltindrag"/>
      </w:pPr>
    </w:p>
    <w:sectPr w:rsidR="007718DB" w:rsidRPr="00D250E3" w:rsidSect="008E10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3B4D" w:rsidRPr="00D250E3" w:rsidRDefault="00193B4D">
      <w:r w:rsidRPr="00D250E3">
        <w:separator/>
      </w:r>
    </w:p>
  </w:endnote>
  <w:endnote w:type="continuationSeparator" w:id="0">
    <w:p w:rsidR="00193B4D" w:rsidRPr="00D250E3" w:rsidRDefault="00193B4D">
      <w:r w:rsidRPr="00D250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028C" w:rsidRPr="00D250E3" w:rsidRDefault="00D250E3" w:rsidP="008E101D">
    <w:pPr>
      <w:pStyle w:val="Sidfot"/>
    </w:pPr>
    <w:r w:rsidRPr="00D250E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291194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101D" w:rsidRDefault="008E101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E101D" w:rsidRDefault="008E101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028C" w:rsidRPr="00D250E3" w:rsidRDefault="00D250E3" w:rsidP="008E101D">
    <w:pPr>
      <w:pStyle w:val="Sidfot"/>
    </w:pPr>
    <w:r w:rsidRPr="00D250E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54414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101D" w:rsidRDefault="008E10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101D" w:rsidRDefault="008E10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028C" w:rsidRPr="00D250E3" w:rsidRDefault="00D250E3" w:rsidP="008E101D">
    <w:pPr>
      <w:pStyle w:val="Sidfot"/>
    </w:pPr>
    <w:r w:rsidRPr="00D250E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969996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101D" w:rsidRDefault="008E10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101D" w:rsidRDefault="008E10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3B4D" w:rsidRPr="00D250E3" w:rsidRDefault="00193B4D">
      <w:r w:rsidRPr="00D250E3">
        <w:separator/>
      </w:r>
    </w:p>
  </w:footnote>
  <w:footnote w:type="continuationSeparator" w:id="0">
    <w:p w:rsidR="00193B4D" w:rsidRPr="00D250E3" w:rsidRDefault="00193B4D">
      <w:r w:rsidRPr="00D250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028C" w:rsidRPr="00D250E3" w:rsidRDefault="00D250E3" w:rsidP="008E101D">
    <w:pPr>
      <w:pStyle w:val="Sidhuvud"/>
    </w:pPr>
    <w:r w:rsidRPr="00D250E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679432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101D" w:rsidRDefault="008E101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Bo208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E101D" w:rsidRDefault="008E101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Bo208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028C" w:rsidRPr="00D250E3" w:rsidRDefault="00D250E3" w:rsidP="008E101D">
    <w:pPr>
      <w:pStyle w:val="Sidhuvud"/>
    </w:pPr>
    <w:r w:rsidRPr="00D250E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432249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101D" w:rsidRDefault="008E101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Bo208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E101D" w:rsidRDefault="008E101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Bo208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101D" w:rsidRPr="00D250E3" w:rsidRDefault="008E101D">
    <w:pPr>
      <w:pStyle w:val="FSHNormal"/>
      <w:tabs>
        <w:tab w:val="right" w:pos="5840"/>
      </w:tabs>
    </w:pPr>
    <w:r w:rsidRPr="00D250E3">
      <w:br/>
    </w:r>
    <w:r w:rsidRPr="00D250E3">
      <w:fldChar w:fldCharType="begin" w:fldLock="1"/>
    </w:r>
    <w:r w:rsidRPr="00D250E3">
      <w:instrText xml:space="preserve"> DOCPROPERTY</w:instrText>
    </w:r>
    <w:r w:rsidRPr="00D250E3">
      <w:rPr>
        <w:sz w:val="18"/>
      </w:rPr>
      <w:instrText xml:space="preserve"> "YearUser" *\charformat </w:instrText>
    </w:r>
    <w:r w:rsidRPr="00D250E3">
      <w:fldChar w:fldCharType="separate"/>
    </w:r>
    <w:r w:rsidRPr="00D250E3">
      <w:t>2005/06</w:t>
    </w:r>
    <w:r w:rsidRPr="00D250E3">
      <w:fldChar w:fldCharType="end"/>
    </w:r>
    <w:r w:rsidRPr="00D250E3">
      <w:t xml:space="preserve"> </w:t>
    </w:r>
    <w:r w:rsidRPr="00D250E3">
      <w:tab/>
      <w:t xml:space="preserve">mnr: </w:t>
    </w:r>
    <w:r w:rsidRPr="00D250E3">
      <w:fldChar w:fldCharType="begin" w:fldLock="1"/>
    </w:r>
    <w:r w:rsidRPr="00D250E3">
      <w:instrText xml:space="preserve"> DOCPROPERTY</w:instrText>
    </w:r>
    <w:r w:rsidRPr="00D250E3">
      <w:rPr>
        <w:sz w:val="18"/>
      </w:rPr>
      <w:instrText xml:space="preserve"> "Motionsnummer" *\charformat </w:instrText>
    </w:r>
    <w:r w:rsidRPr="00D250E3">
      <w:fldChar w:fldCharType="separate"/>
    </w:r>
    <w:r w:rsidRPr="00D250E3">
      <w:t>Bo208</w:t>
    </w:r>
    <w:r w:rsidRPr="00D250E3">
      <w:fldChar w:fldCharType="end"/>
    </w:r>
    <w:r w:rsidRPr="00D250E3">
      <w:br/>
    </w:r>
    <w:r w:rsidRPr="00D250E3">
      <w:fldChar w:fldCharType="begin" w:fldLock="1"/>
    </w:r>
    <w:r w:rsidRPr="00D250E3">
      <w:instrText xml:space="preserve"> DOCPROPERTY</w:instrText>
    </w:r>
    <w:r w:rsidRPr="00D250E3">
      <w:rPr>
        <w:sz w:val="18"/>
      </w:rPr>
      <w:instrText xml:space="preserve"> "Samling" *\charformat </w:instrText>
    </w:r>
    <w:r w:rsidRPr="00D250E3">
      <w:fldChar w:fldCharType="end"/>
    </w:r>
    <w:r w:rsidRPr="00D250E3">
      <w:tab/>
      <w:t xml:space="preserve">pnr: </w:t>
    </w:r>
    <w:r w:rsidRPr="00D250E3">
      <w:fldChar w:fldCharType="begin" w:fldLock="1"/>
    </w:r>
    <w:r w:rsidRPr="00D250E3">
      <w:instrText xml:space="preserve"> DOCPROPERTY</w:instrText>
    </w:r>
    <w:r w:rsidRPr="00D250E3">
      <w:rPr>
        <w:sz w:val="18"/>
      </w:rPr>
      <w:instrText xml:space="preserve"> "Partinummer" *\charformat </w:instrText>
    </w:r>
    <w:r w:rsidRPr="00D250E3">
      <w:fldChar w:fldCharType="separate"/>
    </w:r>
    <w:r w:rsidRPr="00D250E3">
      <w:t>c434</w:t>
    </w:r>
    <w:r w:rsidRPr="00D250E3">
      <w:fldChar w:fldCharType="end"/>
    </w:r>
  </w:p>
  <w:p w:rsidR="008E101D" w:rsidRPr="00D250E3" w:rsidRDefault="008E101D">
    <w:pPr>
      <w:pStyle w:val="FSHRub1"/>
    </w:pPr>
    <w:r w:rsidRPr="00D250E3">
      <w:t>Motion till riksdagen</w:t>
    </w:r>
    <w:r w:rsidRPr="00D250E3">
      <w:br/>
    </w:r>
    <w:r w:rsidRPr="00D250E3">
      <w:fldChar w:fldCharType="begin" w:fldLock="1"/>
    </w:r>
    <w:r w:rsidRPr="00D250E3">
      <w:instrText xml:space="preserve"> DOCPROPERTY "YearUser" *\charformat </w:instrText>
    </w:r>
    <w:r w:rsidRPr="00D250E3">
      <w:fldChar w:fldCharType="separate"/>
    </w:r>
    <w:r w:rsidRPr="00D250E3">
      <w:t>2005/06</w:t>
    </w:r>
    <w:r w:rsidRPr="00D250E3">
      <w:fldChar w:fldCharType="end"/>
    </w:r>
    <w:r w:rsidRPr="00D250E3">
      <w:t>:</w:t>
    </w:r>
    <w:r w:rsidRPr="00D250E3">
      <w:fldChar w:fldCharType="begin" w:fldLock="1"/>
    </w:r>
    <w:r w:rsidRPr="00D250E3">
      <w:instrText xml:space="preserve"> DOCPROPERTY "Motionsnummer" *\charformat </w:instrText>
    </w:r>
    <w:r w:rsidRPr="00D250E3">
      <w:fldChar w:fldCharType="separate"/>
    </w:r>
    <w:r w:rsidRPr="00D250E3">
      <w:t>Bo208</w:t>
    </w:r>
    <w:r w:rsidRPr="00D250E3">
      <w:fldChar w:fldCharType="end"/>
    </w:r>
  </w:p>
  <w:p w:rsidR="008E101D" w:rsidRPr="00D250E3" w:rsidRDefault="008E101D">
    <w:pPr>
      <w:pStyle w:val="FSHNormalS5"/>
    </w:pPr>
    <w:r w:rsidRPr="00D250E3">
      <w:fldChar w:fldCharType="begin" w:fldLock="1"/>
    </w:r>
    <w:r w:rsidRPr="00D250E3">
      <w:instrText xml:space="preserve"> DOCPROPERTY "MotionarText" *\charformat </w:instrText>
    </w:r>
    <w:r w:rsidRPr="00D250E3">
      <w:fldChar w:fldCharType="separate"/>
    </w:r>
    <w:r w:rsidRPr="00D250E3">
      <w:t>av Rigmor Stenmark och Agne Hansson (c)</w:t>
    </w:r>
    <w:r w:rsidRPr="00D250E3">
      <w:fldChar w:fldCharType="end"/>
    </w:r>
    <w:r w:rsidRPr="00D250E3">
      <w:br/>
    </w:r>
    <w:r w:rsidRPr="00D250E3">
      <w:fldChar w:fldCharType="begin" w:fldLock="1"/>
    </w:r>
    <w:r w:rsidRPr="00D250E3">
      <w:instrText xml:space="preserve"> DOCPROPERTY "SvarFrasKort" *\charformat </w:instrText>
    </w:r>
    <w:r w:rsidRPr="00D250E3">
      <w:fldChar w:fldCharType="end"/>
    </w:r>
  </w:p>
  <w:p w:rsidR="008E101D" w:rsidRPr="00D250E3" w:rsidRDefault="008E101D">
    <w:pPr>
      <w:pStyle w:val="FSHTitel"/>
    </w:pPr>
    <w:r w:rsidRPr="00D250E3">
      <w:fldChar w:fldCharType="begin" w:fldLock="1"/>
    </w:r>
    <w:r w:rsidRPr="00D250E3">
      <w:instrText xml:space="preserve"> DOCPROPERTY</w:instrText>
    </w:r>
    <w:r w:rsidRPr="00D250E3">
      <w:rPr>
        <w:sz w:val="18"/>
      </w:rPr>
      <w:instrText xml:space="preserve"> "RubrikSvar" *\charformat </w:instrText>
    </w:r>
    <w:r w:rsidRPr="00D250E3">
      <w:fldChar w:fldCharType="separate"/>
    </w:r>
    <w:r w:rsidRPr="00D250E3">
      <w:t>Bostad och arbete</w:t>
    </w:r>
    <w:r w:rsidRPr="00D250E3">
      <w:fldChar w:fldCharType="end"/>
    </w:r>
  </w:p>
  <w:p w:rsidR="008E101D" w:rsidRPr="00D250E3" w:rsidRDefault="008E101D" w:rsidP="008E101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3915507">
    <w:abstractNumId w:val="13"/>
  </w:num>
  <w:num w:numId="2" w16cid:durableId="639388163">
    <w:abstractNumId w:val="10"/>
  </w:num>
  <w:num w:numId="3" w16cid:durableId="584606033">
    <w:abstractNumId w:val="11"/>
  </w:num>
  <w:num w:numId="4" w16cid:durableId="694966456">
    <w:abstractNumId w:val="12"/>
  </w:num>
  <w:num w:numId="5" w16cid:durableId="1257902854">
    <w:abstractNumId w:val="8"/>
  </w:num>
  <w:num w:numId="6" w16cid:durableId="2046441186">
    <w:abstractNumId w:val="3"/>
  </w:num>
  <w:num w:numId="7" w16cid:durableId="1116220977">
    <w:abstractNumId w:val="2"/>
  </w:num>
  <w:num w:numId="8" w16cid:durableId="960376249">
    <w:abstractNumId w:val="1"/>
  </w:num>
  <w:num w:numId="9" w16cid:durableId="1225800669">
    <w:abstractNumId w:val="0"/>
  </w:num>
  <w:num w:numId="10" w16cid:durableId="1029798067">
    <w:abstractNumId w:val="9"/>
  </w:num>
  <w:num w:numId="11" w16cid:durableId="1049845876">
    <w:abstractNumId w:val="7"/>
  </w:num>
  <w:num w:numId="12" w16cid:durableId="396326037">
    <w:abstractNumId w:val="6"/>
  </w:num>
  <w:num w:numId="13" w16cid:durableId="1528790392">
    <w:abstractNumId w:val="5"/>
  </w:num>
  <w:num w:numId="14" w16cid:durableId="801996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5"/>
  </w:docVars>
  <w:rsids>
    <w:rsidRoot w:val="00DD359E"/>
    <w:rsid w:val="00064BC3"/>
    <w:rsid w:val="00066775"/>
    <w:rsid w:val="00072FB9"/>
    <w:rsid w:val="00100531"/>
    <w:rsid w:val="00193B4D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901D0"/>
    <w:rsid w:val="00740D6D"/>
    <w:rsid w:val="007718DB"/>
    <w:rsid w:val="00794149"/>
    <w:rsid w:val="007B67A7"/>
    <w:rsid w:val="007C6092"/>
    <w:rsid w:val="008E101D"/>
    <w:rsid w:val="00A053C6"/>
    <w:rsid w:val="00AD4FDC"/>
    <w:rsid w:val="00B13BF0"/>
    <w:rsid w:val="00BE028C"/>
    <w:rsid w:val="00C1285C"/>
    <w:rsid w:val="00C27B7D"/>
    <w:rsid w:val="00D1174F"/>
    <w:rsid w:val="00D250E3"/>
    <w:rsid w:val="00DC6C70"/>
    <w:rsid w:val="00DD359E"/>
    <w:rsid w:val="00E22893"/>
    <w:rsid w:val="00E360DE"/>
    <w:rsid w:val="00E75D28"/>
    <w:rsid w:val="00E84F25"/>
    <w:rsid w:val="00F3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673C29A-DC34-4BFD-B5BF-97BDA041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E101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E101D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6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353</Words>
  <Characters>1771</Characters>
  <Application>Microsoft Office Word</Application>
  <DocSecurity>4</DocSecurity>
  <Lines>36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Bo208</vt:lpstr>
    </vt:vector>
  </TitlesOfParts>
  <Company>Riksdagen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Bo208</dc:title>
  <dc:subject>Bo208</dc:subject>
  <dc:creator>Riksdagen</dc:creator>
  <cp:keywords>Riksdagen</cp:keywords>
  <dc:description/>
  <cp:lastModifiedBy>Lars Brink</cp:lastModifiedBy>
  <cp:revision>2</cp:revision>
  <cp:lastPrinted>2005-11-25T06:32:00Z</cp:lastPrinted>
  <dcterms:created xsi:type="dcterms:W3CDTF">2025-12-16T18:59:00Z</dcterms:created>
  <dcterms:modified xsi:type="dcterms:W3CDTF">2025-12-16T18:59:00Z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mot2000_423_2005-11-25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Bostad och arbete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Bostad och arbete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c434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Rigmor Stenmark och Agne Hansson (c)</vt:lpwstr>
  </property>
  <property fmtid="{D5CDD505-2E9C-101B-9397-08002B2CF9AE}" pid="26" name="MotionarLista">
    <vt:lpwstr>Stenmark, Rigmor (c)\Hansson, Agne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Rigmor Stenmark (c), Agne 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Bo208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20052006000000000099000004340069</vt:lpwstr>
  </property>
  <property fmtid="{D5CDD505-2E9C-101B-9397-08002B2CF9AE}" pid="47" name="datum">
    <vt:lpwstr>050927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20052006000000000099000004340069</vt:lpwstr>
  </property>
  <property fmtid="{D5CDD505-2E9C-101B-9397-08002B2CF9AE}" pid="50" name="nummer">
    <vt:lpwstr>208</vt:lpwstr>
  </property>
  <property fmtid="{D5CDD505-2E9C-101B-9397-08002B2CF9AE}" pid="51" name="utskottsbeteckning">
    <vt:lpwstr>Bo</vt:lpwstr>
  </property>
</Properties>
</file>