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6F3B" w:rsidRDefault="00866A80" w14:paraId="310C2AB7" w14:textId="77777777">
      <w:pPr>
        <w:pStyle w:val="RubrikFrslagTIllRiksdagsbeslut"/>
      </w:pPr>
      <w:sdt>
        <w:sdtPr>
          <w:alias w:val="CC_Boilerplate_4"/>
          <w:tag w:val="CC_Boilerplate_4"/>
          <w:id w:val="-1644581176"/>
          <w:lock w:val="sdtContentLocked"/>
          <w:placeholder>
            <w:docPart w:val="61585E7C61714DA58DA0341D09336AFE"/>
          </w:placeholder>
          <w:text/>
        </w:sdtPr>
        <w:sdtEndPr/>
        <w:sdtContent>
          <w:r w:rsidRPr="009B062B" w:rsidR="00AF30DD">
            <w:t>Förslag till riksdagsbeslut</w:t>
          </w:r>
        </w:sdtContent>
      </w:sdt>
      <w:bookmarkEnd w:id="0"/>
      <w:bookmarkEnd w:id="1"/>
    </w:p>
    <w:sdt>
      <w:sdtPr>
        <w:alias w:val="Yrkande 1"/>
        <w:tag w:val="259e5de0-83fc-4c51-ba40-6644b712edc2"/>
        <w:id w:val="1612089283"/>
        <w:lock w:val="sdtLocked"/>
      </w:sdtPr>
      <w:sdtEndPr/>
      <w:sdtContent>
        <w:p w:rsidR="00153DF3" w:rsidRDefault="00E61760" w14:paraId="6497D677" w14:textId="77777777">
          <w:pPr>
            <w:pStyle w:val="Frslagstext"/>
            <w:numPr>
              <w:ilvl w:val="0"/>
              <w:numId w:val="0"/>
            </w:numPr>
          </w:pPr>
          <w:r>
            <w:t>Riksdagen ställer sig bakom det som anförs i motionen om att överväga att se över om hjärt-lungräddning ska vara betygsgrundande i grundskolan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1FB360D89149D1A7C10622AB98C327"/>
        </w:placeholder>
        <w:text/>
      </w:sdtPr>
      <w:sdtEndPr/>
      <w:sdtContent>
        <w:p w:rsidRPr="009B062B" w:rsidR="006D79C9" w:rsidP="00333E95" w:rsidRDefault="006D79C9" w14:paraId="420D38BE" w14:textId="77777777">
          <w:pPr>
            <w:pStyle w:val="Rubrik1"/>
          </w:pPr>
          <w:r>
            <w:t>Motivering</w:t>
          </w:r>
        </w:p>
      </w:sdtContent>
    </w:sdt>
    <w:bookmarkEnd w:displacedByCustomXml="prev" w:id="3"/>
    <w:bookmarkEnd w:displacedByCustomXml="prev" w:id="4"/>
    <w:p w:rsidR="006F2648" w:rsidP="006F2648" w:rsidRDefault="006F2648" w14:paraId="643A057D" w14:textId="0D0C2D56">
      <w:pPr>
        <w:pStyle w:val="Normalutanindragellerluft"/>
      </w:pPr>
      <w:r>
        <w:t>När ett hjärta plötsligt stannar är det bråttom! Redan efter en minut minskar chansen till överlevnad med tio procent om inte hjärt-lungräddning (HLR) påbörjas.</w:t>
      </w:r>
    </w:p>
    <w:p w:rsidR="006F2648" w:rsidP="006F2648" w:rsidRDefault="006F2648" w14:paraId="20F17CCE" w14:textId="1F0B784C">
      <w:r>
        <w:t>Efter tio minuter, då ambulansen oftast kommer, är möjligheten att överleva nästan obefintlig – om personen inte fått HLR. Idag finns hjärt-lungräddning med i central</w:t>
      </w:r>
      <w:r w:rsidR="00866A80">
        <w:softHyphen/>
      </w:r>
      <w:r>
        <w:t xml:space="preserve">innehållet för grundskolans idrott men det betyder inte att alla elever tagit del av utbildningen. Om momentet antingen finns med under området livräddning eller som ett eget moment med betygskriterium så kommer fler elever att ta del av utbildningen och vi kommer således att få fler i Sverige som kan HLR vilket kommer vara till nytta i hela samhället. </w:t>
      </w:r>
    </w:p>
    <w:p w:rsidRPr="00422B9E" w:rsidR="00422B9E" w:rsidP="006F2648" w:rsidRDefault="006F2648" w14:paraId="1046B44F" w14:textId="73968A36">
      <w:r>
        <w:t xml:space="preserve">Därför föreslår </w:t>
      </w:r>
      <w:r w:rsidR="000B6F3B">
        <w:t>vi</w:t>
      </w:r>
      <w:r>
        <w:t xml:space="preserve"> att riksdagen ställer sig bakom det som anförs i motionen om att hjärt-lungräddning ska vara betygsgrundande i grundskolan och tillkännager detta för regeringen.</w:t>
      </w:r>
    </w:p>
    <w:sdt>
      <w:sdtPr>
        <w:alias w:val="CC_Underskrifter"/>
        <w:tag w:val="CC_Underskrifter"/>
        <w:id w:val="583496634"/>
        <w:lock w:val="sdtContentLocked"/>
        <w:placeholder>
          <w:docPart w:val="157699315A674970A3E5DB5559316AAA"/>
        </w:placeholder>
      </w:sdtPr>
      <w:sdtEndPr/>
      <w:sdtContent>
        <w:p w:rsidR="000B6F3B" w:rsidP="000B6F3B" w:rsidRDefault="000B6F3B" w14:paraId="4311D20A" w14:textId="77777777"/>
        <w:p w:rsidRPr="008E0FE2" w:rsidR="004801AC" w:rsidP="000B6F3B" w:rsidRDefault="00866A80" w14:paraId="2CC1B377" w14:textId="6FEE89F9"/>
      </w:sdtContent>
    </w:sdt>
    <w:tbl>
      <w:tblPr>
        <w:tblW w:w="5000" w:type="pct"/>
        <w:tblLook w:val="04A0" w:firstRow="1" w:lastRow="0" w:firstColumn="1" w:lastColumn="0" w:noHBand="0" w:noVBand="1"/>
        <w:tblCaption w:val="underskrifter"/>
      </w:tblPr>
      <w:tblGrid>
        <w:gridCol w:w="4252"/>
        <w:gridCol w:w="4252"/>
      </w:tblGrid>
      <w:tr w:rsidR="00153DF3" w14:paraId="0D455C50" w14:textId="77777777">
        <w:trPr>
          <w:cantSplit/>
        </w:trPr>
        <w:tc>
          <w:tcPr>
            <w:tcW w:w="50" w:type="pct"/>
            <w:vAlign w:val="bottom"/>
          </w:tcPr>
          <w:p w:rsidR="00153DF3" w:rsidRDefault="00E61760" w14:paraId="59D14DBC" w14:textId="77777777">
            <w:pPr>
              <w:pStyle w:val="Underskrifter"/>
              <w:spacing w:after="0"/>
            </w:pPr>
            <w:r>
              <w:t>Alexandra Anstrell (M)</w:t>
            </w:r>
          </w:p>
        </w:tc>
        <w:tc>
          <w:tcPr>
            <w:tcW w:w="50" w:type="pct"/>
            <w:vAlign w:val="bottom"/>
          </w:tcPr>
          <w:p w:rsidR="00153DF3" w:rsidRDefault="00E61760" w14:paraId="4D9FF9F7" w14:textId="77777777">
            <w:pPr>
              <w:pStyle w:val="Underskrifter"/>
              <w:spacing w:after="0"/>
            </w:pPr>
            <w:r>
              <w:t>Malin Höglund (M)</w:t>
            </w:r>
          </w:p>
        </w:tc>
      </w:tr>
    </w:tbl>
    <w:p w:rsidR="00582205" w:rsidRDefault="00582205" w14:paraId="0BA8B105" w14:textId="77777777"/>
    <w:sectPr w:rsidR="0058220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91D4" w14:textId="77777777" w:rsidR="00550FB9" w:rsidRDefault="00550FB9" w:rsidP="000C1CAD">
      <w:pPr>
        <w:spacing w:line="240" w:lineRule="auto"/>
      </w:pPr>
      <w:r>
        <w:separator/>
      </w:r>
    </w:p>
  </w:endnote>
  <w:endnote w:type="continuationSeparator" w:id="0">
    <w:p w14:paraId="0E17BBBA" w14:textId="77777777" w:rsidR="00550FB9" w:rsidRDefault="00550F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45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80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FF3B" w14:textId="276F1265" w:rsidR="00262EA3" w:rsidRPr="000B6F3B" w:rsidRDefault="00262EA3" w:rsidP="000B6F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FFC2" w14:textId="77777777" w:rsidR="00550FB9" w:rsidRDefault="00550FB9" w:rsidP="000C1CAD">
      <w:pPr>
        <w:spacing w:line="240" w:lineRule="auto"/>
      </w:pPr>
      <w:r>
        <w:separator/>
      </w:r>
    </w:p>
  </w:footnote>
  <w:footnote w:type="continuationSeparator" w:id="0">
    <w:p w14:paraId="50C6FCD8" w14:textId="77777777" w:rsidR="00550FB9" w:rsidRDefault="00550F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7D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5B6189" wp14:editId="69B98C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58A463" w14:textId="59247DF7" w:rsidR="00262EA3" w:rsidRDefault="00866A80" w:rsidP="008103B5">
                          <w:pPr>
                            <w:jc w:val="right"/>
                          </w:pPr>
                          <w:sdt>
                            <w:sdtPr>
                              <w:alias w:val="CC_Noformat_Partikod"/>
                              <w:tag w:val="CC_Noformat_Partikod"/>
                              <w:id w:val="-53464382"/>
                              <w:text/>
                            </w:sdtPr>
                            <w:sdtEndPr/>
                            <w:sdtContent>
                              <w:r w:rsidR="006F2648">
                                <w:t>M</w:t>
                              </w:r>
                            </w:sdtContent>
                          </w:sdt>
                          <w:sdt>
                            <w:sdtPr>
                              <w:alias w:val="CC_Noformat_Partinummer"/>
                              <w:tag w:val="CC_Noformat_Partinummer"/>
                              <w:id w:val="-1709555926"/>
                              <w:text/>
                            </w:sdtPr>
                            <w:sdtEndPr/>
                            <w:sdtContent>
                              <w:r w:rsidR="006F2648">
                                <w:t>1328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5B61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58A463" w14:textId="59247DF7" w:rsidR="00262EA3" w:rsidRDefault="00866A80" w:rsidP="008103B5">
                    <w:pPr>
                      <w:jc w:val="right"/>
                    </w:pPr>
                    <w:sdt>
                      <w:sdtPr>
                        <w:alias w:val="CC_Noformat_Partikod"/>
                        <w:tag w:val="CC_Noformat_Partikod"/>
                        <w:id w:val="-53464382"/>
                        <w:text/>
                      </w:sdtPr>
                      <w:sdtEndPr/>
                      <w:sdtContent>
                        <w:r w:rsidR="006F2648">
                          <w:t>M</w:t>
                        </w:r>
                      </w:sdtContent>
                    </w:sdt>
                    <w:sdt>
                      <w:sdtPr>
                        <w:alias w:val="CC_Noformat_Partinummer"/>
                        <w:tag w:val="CC_Noformat_Partinummer"/>
                        <w:id w:val="-1709555926"/>
                        <w:text/>
                      </w:sdtPr>
                      <w:sdtEndPr/>
                      <w:sdtContent>
                        <w:r w:rsidR="006F2648">
                          <w:t>1328</w:t>
                        </w:r>
                      </w:sdtContent>
                    </w:sdt>
                  </w:p>
                </w:txbxContent>
              </v:textbox>
              <w10:wrap anchorx="page"/>
            </v:shape>
          </w:pict>
        </mc:Fallback>
      </mc:AlternateContent>
    </w:r>
  </w:p>
  <w:p w14:paraId="584D30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31F1" w14:textId="77777777" w:rsidR="00262EA3" w:rsidRDefault="00262EA3" w:rsidP="008563AC">
    <w:pPr>
      <w:jc w:val="right"/>
    </w:pPr>
  </w:p>
  <w:p w14:paraId="2E4490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4A5B" w14:textId="77777777" w:rsidR="00262EA3" w:rsidRDefault="00866A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5A7720" wp14:editId="3F98CF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815635" w14:textId="14D1D725" w:rsidR="00262EA3" w:rsidRDefault="00866A80" w:rsidP="00A314CF">
    <w:pPr>
      <w:pStyle w:val="FSHNormal"/>
      <w:spacing w:before="40"/>
    </w:pPr>
    <w:sdt>
      <w:sdtPr>
        <w:alias w:val="CC_Noformat_Motionstyp"/>
        <w:tag w:val="CC_Noformat_Motionstyp"/>
        <w:id w:val="1162973129"/>
        <w:lock w:val="sdtContentLocked"/>
        <w15:appearance w15:val="hidden"/>
        <w:text/>
      </w:sdtPr>
      <w:sdtEndPr/>
      <w:sdtContent>
        <w:r w:rsidR="000B6F3B">
          <w:t>Enskild motion</w:t>
        </w:r>
      </w:sdtContent>
    </w:sdt>
    <w:r w:rsidR="00821B36">
      <w:t xml:space="preserve"> </w:t>
    </w:r>
    <w:sdt>
      <w:sdtPr>
        <w:alias w:val="CC_Noformat_Partikod"/>
        <w:tag w:val="CC_Noformat_Partikod"/>
        <w:id w:val="1471015553"/>
        <w:lock w:val="contentLocked"/>
        <w:text/>
      </w:sdtPr>
      <w:sdtEndPr/>
      <w:sdtContent>
        <w:r w:rsidR="006F2648">
          <w:t>M</w:t>
        </w:r>
      </w:sdtContent>
    </w:sdt>
    <w:sdt>
      <w:sdtPr>
        <w:alias w:val="CC_Noformat_Partinummer"/>
        <w:tag w:val="CC_Noformat_Partinummer"/>
        <w:id w:val="-2014525982"/>
        <w:lock w:val="contentLocked"/>
        <w:text/>
      </w:sdtPr>
      <w:sdtEndPr/>
      <w:sdtContent>
        <w:r w:rsidR="006F2648">
          <w:t>1328</w:t>
        </w:r>
      </w:sdtContent>
    </w:sdt>
  </w:p>
  <w:p w14:paraId="1AD4FE3B" w14:textId="77777777" w:rsidR="00262EA3" w:rsidRPr="008227B3" w:rsidRDefault="00866A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29E224" w14:textId="2E2C18B5" w:rsidR="00262EA3" w:rsidRPr="008227B3" w:rsidRDefault="00866A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6F3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6F3B">
          <w:t>:1079</w:t>
        </w:r>
      </w:sdtContent>
    </w:sdt>
  </w:p>
  <w:p w14:paraId="79D56E91" w14:textId="5336748D" w:rsidR="00262EA3" w:rsidRDefault="00866A80" w:rsidP="00E03A3D">
    <w:pPr>
      <w:pStyle w:val="Motionr"/>
    </w:pPr>
    <w:sdt>
      <w:sdtPr>
        <w:alias w:val="CC_Noformat_Avtext"/>
        <w:tag w:val="CC_Noformat_Avtext"/>
        <w:id w:val="-2020768203"/>
        <w:lock w:val="sdtContentLocked"/>
        <w:placeholder>
          <w:docPart w:val="D9074EB1EFE4439DA161FEBC3CFB3BCA"/>
        </w:placeholder>
        <w15:appearance w15:val="hidden"/>
        <w:text/>
      </w:sdtPr>
      <w:sdtEndPr/>
      <w:sdtContent>
        <w:r w:rsidR="000B6F3B">
          <w:t>av Alexandra Anstrell och Malin Höglund (båda M)</w:t>
        </w:r>
      </w:sdtContent>
    </w:sdt>
  </w:p>
  <w:sdt>
    <w:sdtPr>
      <w:alias w:val="CC_Noformat_Rubtext"/>
      <w:tag w:val="CC_Noformat_Rubtext"/>
      <w:id w:val="-218060500"/>
      <w:lock w:val="sdtLocked"/>
      <w:text/>
    </w:sdtPr>
    <w:sdtEndPr/>
    <w:sdtContent>
      <w:p w14:paraId="0BFFBBAC" w14:textId="42878BC7" w:rsidR="00262EA3" w:rsidRDefault="006F2648" w:rsidP="00283E0F">
        <w:pPr>
          <w:pStyle w:val="FSHRub2"/>
        </w:pPr>
        <w:r>
          <w:t>Säkerställ att alla elever genomgått hjärt-lungräddning</w:t>
        </w:r>
      </w:p>
    </w:sdtContent>
  </w:sdt>
  <w:sdt>
    <w:sdtPr>
      <w:alias w:val="CC_Boilerplate_3"/>
      <w:tag w:val="CC_Boilerplate_3"/>
      <w:id w:val="1606463544"/>
      <w:lock w:val="sdtContentLocked"/>
      <w15:appearance w15:val="hidden"/>
      <w:text w:multiLine="1"/>
    </w:sdtPr>
    <w:sdtEndPr/>
    <w:sdtContent>
      <w:p w14:paraId="6CCF66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26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F3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78C"/>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DF3"/>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54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FB9"/>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205"/>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648"/>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A8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76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8B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899081"/>
  <w15:chartTrackingRefBased/>
  <w15:docId w15:val="{72D66CE6-3EB2-4111-B6A2-1833A636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585E7C61714DA58DA0341D09336AFE"/>
        <w:category>
          <w:name w:val="Allmänt"/>
          <w:gallery w:val="placeholder"/>
        </w:category>
        <w:types>
          <w:type w:val="bbPlcHdr"/>
        </w:types>
        <w:behaviors>
          <w:behavior w:val="content"/>
        </w:behaviors>
        <w:guid w:val="{1DB0AC4B-295C-437C-A83E-85666B20798F}"/>
      </w:docPartPr>
      <w:docPartBody>
        <w:p w:rsidR="005442F2" w:rsidRDefault="002B026B">
          <w:pPr>
            <w:pStyle w:val="61585E7C61714DA58DA0341D09336AFE"/>
          </w:pPr>
          <w:r w:rsidRPr="005A0A93">
            <w:rPr>
              <w:rStyle w:val="Platshllartext"/>
            </w:rPr>
            <w:t>Förslag till riksdagsbeslut</w:t>
          </w:r>
        </w:p>
      </w:docPartBody>
    </w:docPart>
    <w:docPart>
      <w:docPartPr>
        <w:name w:val="8B1FB360D89149D1A7C10622AB98C327"/>
        <w:category>
          <w:name w:val="Allmänt"/>
          <w:gallery w:val="placeholder"/>
        </w:category>
        <w:types>
          <w:type w:val="bbPlcHdr"/>
        </w:types>
        <w:behaviors>
          <w:behavior w:val="content"/>
        </w:behaviors>
        <w:guid w:val="{F803803D-20D3-49C0-8F0A-41A69358ACA7}"/>
      </w:docPartPr>
      <w:docPartBody>
        <w:p w:rsidR="005442F2" w:rsidRDefault="002B026B">
          <w:pPr>
            <w:pStyle w:val="8B1FB360D89149D1A7C10622AB98C327"/>
          </w:pPr>
          <w:r w:rsidRPr="005A0A93">
            <w:rPr>
              <w:rStyle w:val="Platshllartext"/>
            </w:rPr>
            <w:t>Motivering</w:t>
          </w:r>
        </w:p>
      </w:docPartBody>
    </w:docPart>
    <w:docPart>
      <w:docPartPr>
        <w:name w:val="D9074EB1EFE4439DA161FEBC3CFB3BCA"/>
        <w:category>
          <w:name w:val="Allmänt"/>
          <w:gallery w:val="placeholder"/>
        </w:category>
        <w:types>
          <w:type w:val="bbPlcHdr"/>
        </w:types>
        <w:behaviors>
          <w:behavior w:val="content"/>
        </w:behaviors>
        <w:guid w:val="{B47EC11A-0018-4431-9A9A-1147CF4B0E99}"/>
      </w:docPartPr>
      <w:docPartBody>
        <w:p w:rsidR="005442F2" w:rsidRDefault="0066366E" w:rsidP="0066366E">
          <w:pPr>
            <w:pStyle w:val="D9074EB1EFE4439DA161FEBC3CFB3BC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57699315A674970A3E5DB5559316AAA"/>
        <w:category>
          <w:name w:val="Allmänt"/>
          <w:gallery w:val="placeholder"/>
        </w:category>
        <w:types>
          <w:type w:val="bbPlcHdr"/>
        </w:types>
        <w:behaviors>
          <w:behavior w:val="content"/>
        </w:behaviors>
        <w:guid w:val="{A8E55ADD-2479-4C78-9DE4-62DEF0832381}"/>
      </w:docPartPr>
      <w:docPartBody>
        <w:p w:rsidR="00E635BF" w:rsidRDefault="00E635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6E"/>
    <w:rsid w:val="002B026B"/>
    <w:rsid w:val="005442F2"/>
    <w:rsid w:val="0066366E"/>
    <w:rsid w:val="00E63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366E"/>
    <w:rPr>
      <w:color w:val="F4B083" w:themeColor="accent2" w:themeTint="99"/>
    </w:rPr>
  </w:style>
  <w:style w:type="paragraph" w:customStyle="1" w:styleId="61585E7C61714DA58DA0341D09336AFE">
    <w:name w:val="61585E7C61714DA58DA0341D09336AFE"/>
  </w:style>
  <w:style w:type="paragraph" w:customStyle="1" w:styleId="8B1FB360D89149D1A7C10622AB98C327">
    <w:name w:val="8B1FB360D89149D1A7C10622AB98C327"/>
  </w:style>
  <w:style w:type="paragraph" w:customStyle="1" w:styleId="D9074EB1EFE4439DA161FEBC3CFB3BCA">
    <w:name w:val="D9074EB1EFE4439DA161FEBC3CFB3BCA"/>
    <w:rsid w:val="00663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7C6AE-DFE0-4D27-B212-02D78E253B85}"/>
</file>

<file path=customXml/itemProps2.xml><?xml version="1.0" encoding="utf-8"?>
<ds:datastoreItem xmlns:ds="http://schemas.openxmlformats.org/officeDocument/2006/customXml" ds:itemID="{CE49C9BA-E3BC-44E8-BA27-39DEF2DA3051}"/>
</file>

<file path=customXml/itemProps3.xml><?xml version="1.0" encoding="utf-8"?>
<ds:datastoreItem xmlns:ds="http://schemas.openxmlformats.org/officeDocument/2006/customXml" ds:itemID="{70D9F686-3617-4B92-B7B4-94925C5C2679}"/>
</file>

<file path=docProps/app.xml><?xml version="1.0" encoding="utf-8"?>
<Properties xmlns="http://schemas.openxmlformats.org/officeDocument/2006/extended-properties" xmlns:vt="http://schemas.openxmlformats.org/officeDocument/2006/docPropsVTypes">
  <Template>Normal</Template>
  <TotalTime>20</TotalTime>
  <Pages>1</Pages>
  <Words>171</Words>
  <Characters>968</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