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2017/18</w:t>
      </w:r>
      <w:bookmarkEnd w:id="0"/>
      <w:r>
        <w:t>:</w:t>
      </w:r>
      <w:bookmarkStart w:id="1" w:name="DocumentNumber"/>
      <w:r>
        <w:t>38</w:t>
      </w:r>
      <w:bookmarkEnd w:id="1"/>
    </w:p>
    <w:p w:rsidR="006E04A4">
      <w:pPr>
        <w:pStyle w:val="Date"/>
        <w:outlineLvl w:val="0"/>
      </w:pPr>
      <w:bookmarkStart w:id="2" w:name="DocumentDate"/>
      <w:r>
        <w:t>Tisdagen den 28 november 2017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283"/>
        <w:gridCol w:w="114"/>
        <w:gridCol w:w="283"/>
        <w:gridCol w:w="7229"/>
        <w:gridCol w:w="283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sammanträdena tisdagen den 7 och onsdagen den 8 november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ersättare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Crister Spets (SD) som ersättare fr.o.m. den 1 december t.o.m. den 28 februari 2018 under Jeff Ahls (SD)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Lars Püss (M) som ersättare fr.o.m. den 29 januari 2018 t.o.m. den 6 maj 2018 under Jenny Peterssons (M)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4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Anmälan om sammansatt utrikes- och försvarsutskott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frågestund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Torsdagen den 30 november kl. 14.00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fördröjt svar på interpellation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2017/18:171 av Boriana Åberg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Migrationsverkets skulder till kommunerna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2017/18:CU1 Utgiftsområde 18 Samhällsplanering, bostadsförsörjning och byggande samt konsumentpolitik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14 res. (M, SD,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Konstitutionsutskottets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2017/18:KU1 Utgiftsområde 1 Rikets styrelse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(SD, V,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2017/18:FiU15 Avgifter för prövningar enligt EU:s förordning om referensvärden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2017/18:SkU1 Utgiftsområde 3 Skatt, tull och exekution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7 res. (M, SD, C,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2017/18:SkU3 Mervärdesskatt vid omsättning som avser fartyg samt deklarationstidpunkt i vissa fall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2017/18:SkU4 Justering av den utvidgade fåmansföretagsdefinitionen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(M, SD, C,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2017/18:SkU5 Ändring i skatteavtalet mellan Sverige och Kina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2017/18:SkU6 Höjd beskattning av sparande på investeringssparkonto och i kapitalförsäkring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2017/18:UU1 Utgiftsområde 5 Internationell samverkan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(M, SD,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2017/18:MJU7 Genomförande av ändringar i dricksvattendirektivet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Per Bolund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2017/18:64 av Niklas Wykman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Prioriteringar inom penningpolitiken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Socialminister Annika Strandhäll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2017/18:72 av Lotta Finstorp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Psykisk ohälsa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2017/18:101 av Saila Quicklund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Planerna på en nationell antidopningsorganisation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2017/18:102 av Saila Quicklund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Utvärderingen av statens idrottspolitiska mål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2017/18:108 av Johan Forssell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Långa sjukskrivningar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2017/18:109 av Saila Quicklund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Övergrepp inom idrotten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2017/18:113 av Johan Hultberg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Möjlighet till fler organdonationer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Anna Ekström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2017/18:155 av Eva Lohman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Regeringens planer för folkbildningen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Heléne Fritzon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2017/18:90 av Johan Forssell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Obligatorisk samhällsorientering under asyltiden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2017/18:104 av Maria Malmer Stenergard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Distansutmätning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2017/18:105 av Jeff Ahl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Utredningar på migrationsområdet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Miljöminister Karolina Skog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2017/18:150 av Jesper Skalberg Karlsson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Glyfosat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Tisdagen den 28 november 2017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2017-11-28</SAFIR_Sammantradesdatum_Doc>
    <SAFIR_SammantradeID xmlns="C07A1A6C-0B19-41D9-BDF8-F523BA3921EB">07f7e608-a910-4744-8d96-79bad71b6bf0</SAFIR_SammantradeID>
    <SAFIR_FlistaStatus_Doc xmlns="C07A1A6C-0B19-41D9-BDF8-F523BA3921EB">Publicerad</SAFIR_FlistaStatus_Doc>
    <SAFIR_FlistaEdited_Doc xmlns="C07A1A6C-0B19-41D9-BDF8-F523BA3921EB">true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C2DD8C-1191-4D9A-BD2A-266A455D63DB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28 november 2017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Publicerad</vt:lpwstr>
  </property>
  <property fmtid="{D5CDD505-2E9C-101B-9397-08002B2CF9AE}" pid="10" name="SAFIR_FlistaEdited_Doc">
    <vt:bool>false</vt:bool>
  </property>
</Properties>
</file>