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B493B" w:rsidRDefault="006E04A4">
      <w:pPr>
        <w:pStyle w:val="Dokumentbeteckning"/>
        <w:rPr>
          <w:u w:val="single"/>
        </w:rPr>
      </w:pPr>
      <w:r w:rsidRPr="00DB493B">
        <w:fldChar w:fldCharType="begin" w:fldLock="1"/>
      </w:r>
      <w:r w:rsidRPr="00DB493B">
        <w:instrText xml:space="preserve"> DOCPROPERTY "DocumentYear" </w:instrText>
      </w:r>
      <w:r w:rsidRPr="00DB493B">
        <w:fldChar w:fldCharType="separate"/>
      </w:r>
      <w:r w:rsidR="005B6F88" w:rsidRPr="00DB493B">
        <w:t>2008/09</w:t>
      </w:r>
      <w:r w:rsidRPr="00DB493B">
        <w:fldChar w:fldCharType="end"/>
      </w:r>
      <w:r w:rsidRPr="00DB493B">
        <w:t>:</w:t>
      </w:r>
      <w:r w:rsidRPr="00DB493B">
        <w:fldChar w:fldCharType="begin" w:fldLock="1"/>
      </w:r>
      <w:r w:rsidRPr="00DB493B">
        <w:instrText xml:space="preserve"> DOCPROPERTY "DocumentNumber" </w:instrText>
      </w:r>
      <w:r w:rsidRPr="00DB493B">
        <w:fldChar w:fldCharType="separate"/>
      </w:r>
      <w:r w:rsidR="005B6F88" w:rsidRPr="00DB493B">
        <w:t>103</w:t>
      </w:r>
      <w:r w:rsidRPr="00DB493B">
        <w:fldChar w:fldCharType="end"/>
      </w:r>
    </w:p>
    <w:p w:rsidR="006E04A4" w:rsidRPr="00DB493B" w:rsidRDefault="006E04A4">
      <w:pPr>
        <w:pStyle w:val="Datum"/>
        <w:outlineLvl w:val="0"/>
      </w:pPr>
      <w:r w:rsidRPr="00DB493B">
        <w:fldChar w:fldCharType="begin" w:fldLock="1"/>
      </w:r>
      <w:r w:rsidRPr="00DB493B">
        <w:instrText xml:space="preserve"> DOCPROPERTY "DocumentDate" </w:instrText>
      </w:r>
      <w:r w:rsidRPr="00DB493B">
        <w:fldChar w:fldCharType="separate"/>
      </w:r>
      <w:r w:rsidR="005B6F88" w:rsidRPr="00DB493B">
        <w:t>Tisdagen den 21 april 2009</w:t>
      </w:r>
      <w:r w:rsidRPr="00DB493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B4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B493B" w:rsidRDefault="00F75925">
            <w:pPr>
              <w:pStyle w:val="Plenum"/>
              <w:tabs>
                <w:tab w:val="clear" w:pos="1418"/>
              </w:tabs>
            </w:pPr>
            <w:r w:rsidRPr="00DB493B">
              <w:t>Kl.</w:t>
            </w:r>
          </w:p>
        </w:tc>
        <w:tc>
          <w:tcPr>
            <w:tcW w:w="851" w:type="dxa"/>
          </w:tcPr>
          <w:p w:rsidR="006E04A4" w:rsidRPr="00DB493B" w:rsidRDefault="00F7592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493B">
              <w:t>13.30</w:t>
            </w:r>
          </w:p>
        </w:tc>
        <w:tc>
          <w:tcPr>
            <w:tcW w:w="397" w:type="dxa"/>
          </w:tcPr>
          <w:p w:rsidR="006E04A4" w:rsidRPr="00DB493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B493B" w:rsidRDefault="00F7592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B493B">
              <w:t>Interpellationssvar</w:t>
            </w:r>
            <w:r w:rsidRPr="00DB493B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B493B" w:rsidRDefault="006E04A4">
      <w:pPr>
        <w:pStyle w:val="StreckLngt"/>
      </w:pPr>
      <w:r w:rsidRPr="00DB493B">
        <w:tab/>
      </w:r>
    </w:p>
    <w:p w:rsidR="00D45AE3" w:rsidRPr="00DB493B" w:rsidRDefault="00D45AE3" w:rsidP="00D45AE3">
      <w:pPr>
        <w:pStyle w:val="Blankrad"/>
      </w:pPr>
      <w:r w:rsidRPr="00DB493B">
        <w:t>     </w:t>
      </w:r>
    </w:p>
    <w:p w:rsidR="00F575D6" w:rsidRPr="00DB493B" w:rsidRDefault="00F575D6" w:rsidP="00CF242C">
      <w:pPr>
        <w:pStyle w:val="Blankrad"/>
      </w:pPr>
      <w:r w:rsidRPr="00DB49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HuvudrubrikFlisteNr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HuvudrubrikEnsam"/>
            </w:pPr>
            <w:r w:rsidRPr="00DB493B">
              <w:t>Justering av protokoll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HuvudrubrikKolumn3"/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Protokollen från sammanträdena tisdagen den 14 och onsdagen den 15 april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</w:tbl>
    <w:p w:rsidR="00F575D6" w:rsidRPr="00DB493B" w:rsidRDefault="00F575D6" w:rsidP="00F575D6">
      <w:pPr>
        <w:pStyle w:val="Blankrad"/>
      </w:pPr>
      <w:r w:rsidRPr="00DB493B">
        <w:t>     </w:t>
      </w:r>
    </w:p>
    <w:p w:rsidR="00F575D6" w:rsidRPr="00DB493B" w:rsidRDefault="00F575D6" w:rsidP="00F575D6">
      <w:pPr>
        <w:pStyle w:val="Blankrad"/>
      </w:pPr>
      <w:r w:rsidRPr="00DB49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HuvudrubrikFlisteNr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HuvudrubrikEnsam"/>
            </w:pPr>
            <w:r w:rsidRPr="00DB493B">
              <w:t>Meddelande om frågestund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HuvudrubrikKolumn3"/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Under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Underrubrik"/>
            </w:pPr>
            <w:r w:rsidRPr="00DB493B">
              <w:t>Torsdagen den 23 april kl. 14.00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Under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Frågor besvaras av:</w:t>
            </w:r>
          </w:p>
          <w:p w:rsidR="00F575D6" w:rsidRPr="00DB493B" w:rsidRDefault="00F575D6" w:rsidP="0076523E">
            <w:r w:rsidRPr="00DB493B">
              <w:t>Statsrådet Lars Leijonborg (fp)</w:t>
            </w:r>
          </w:p>
          <w:p w:rsidR="00F575D6" w:rsidRPr="00DB493B" w:rsidRDefault="00F575D6" w:rsidP="0076523E">
            <w:r w:rsidRPr="00DB493B">
              <w:t>Statsrådet Cristina Husmark Pehrsson (m)</w:t>
            </w:r>
          </w:p>
          <w:p w:rsidR="00F575D6" w:rsidRPr="00DB493B" w:rsidRDefault="00F575D6" w:rsidP="0076523E">
            <w:r w:rsidRPr="00DB493B">
              <w:t>Statsrådet Åsa Torstensson (c)</w:t>
            </w:r>
          </w:p>
          <w:p w:rsidR="00F575D6" w:rsidRPr="00DB493B" w:rsidRDefault="00F575D6" w:rsidP="0076523E">
            <w:r w:rsidRPr="00DB493B">
              <w:t>Statsrådet Cecilia Malmström (fp)</w:t>
            </w:r>
          </w:p>
          <w:p w:rsidR="00F575D6" w:rsidRPr="00DB493B" w:rsidRDefault="00F575D6" w:rsidP="0076523E">
            <w:r w:rsidRPr="00DB493B">
              <w:t>Kulturminister Lena Adelsohn Liljeroth (m)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</w:tbl>
    <w:p w:rsidR="00F575D6" w:rsidRPr="00DB493B" w:rsidRDefault="00F575D6" w:rsidP="00F575D6">
      <w:pPr>
        <w:pStyle w:val="Blankrad"/>
      </w:pPr>
      <w:r w:rsidRPr="00DB493B">
        <w:t>     </w:t>
      </w:r>
    </w:p>
    <w:p w:rsidR="00F575D6" w:rsidRPr="00DB493B" w:rsidRDefault="00F575D6" w:rsidP="00F575D6">
      <w:pPr>
        <w:pStyle w:val="Blankrad"/>
      </w:pPr>
      <w:r w:rsidRPr="00DB49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HuvudrubrikFlisteNr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HuvudrubrikEnsam"/>
            </w:pPr>
            <w:bookmarkStart w:id="1" w:name="Start_FördröjdaInterpellationer"/>
            <w:bookmarkEnd w:id="1"/>
            <w:r w:rsidRPr="00DB493B">
              <w:t>Anmälan om fördröjda svar på interpellationer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HuvudrubrikKolumn3"/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2008/09:439 av Thomas Strand (s)</w:t>
            </w:r>
          </w:p>
          <w:p w:rsidR="00F575D6" w:rsidRPr="00DB493B" w:rsidRDefault="00F575D6" w:rsidP="0076523E">
            <w:r w:rsidRPr="00DB493B">
              <w:t>Arbetslivsforskning på reträtt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2008/09:449 av Eva-Lena Jansson (s)</w:t>
            </w:r>
          </w:p>
          <w:p w:rsidR="00F575D6" w:rsidRPr="00DB493B" w:rsidRDefault="00F575D6" w:rsidP="0076523E">
            <w:r w:rsidRPr="00DB493B">
              <w:t>A-kassans regelverk och utförande av sysslor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</w:tbl>
    <w:p w:rsidR="00F575D6" w:rsidRPr="00DB493B" w:rsidRDefault="00F575D6" w:rsidP="00F575D6">
      <w:pPr>
        <w:pStyle w:val="Blankrad"/>
      </w:pPr>
      <w:r w:rsidRPr="00DB493B">
        <w:t>     </w:t>
      </w:r>
    </w:p>
    <w:p w:rsidR="00F575D6" w:rsidRPr="00DB493B" w:rsidRDefault="00F575D6" w:rsidP="00F575D6">
      <w:pPr>
        <w:pStyle w:val="Blankrad"/>
      </w:pPr>
      <w:r w:rsidRPr="00DB49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HuvudrubrikFlisteNr"/>
            </w:pPr>
          </w:p>
        </w:tc>
        <w:tc>
          <w:tcPr>
            <w:tcW w:w="6237" w:type="dxa"/>
          </w:tcPr>
          <w:p w:rsidR="00F575D6" w:rsidRPr="00DB493B" w:rsidRDefault="00AA5AC2" w:rsidP="0076523E">
            <w:pPr>
              <w:pStyle w:val="HuvudrubrikEnsam"/>
            </w:pPr>
            <w:bookmarkStart w:id="2" w:name="Start_Interpellationer"/>
            <w:bookmarkEnd w:id="2"/>
            <w:r w:rsidRPr="00DB493B">
              <w:t>Svar på interpellationer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HuvudrubrikKolumn3"/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Underrubrik"/>
            </w:pPr>
          </w:p>
        </w:tc>
        <w:tc>
          <w:tcPr>
            <w:tcW w:w="6237" w:type="dxa"/>
          </w:tcPr>
          <w:p w:rsidR="00F575D6" w:rsidRPr="00DB493B" w:rsidRDefault="00AA5AC2" w:rsidP="0076523E">
            <w:pPr>
              <w:pStyle w:val="Underrubrik"/>
            </w:pPr>
            <w:r w:rsidRPr="00DB493B">
              <w:t>Interpellationer upptagna under samma punkt besvaras i ett sammanhang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Underrubrik"/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Besvaradav"/>
            </w:pPr>
          </w:p>
        </w:tc>
        <w:tc>
          <w:tcPr>
            <w:tcW w:w="6237" w:type="dxa"/>
          </w:tcPr>
          <w:p w:rsidR="00AA5AC2" w:rsidRPr="00DB493B" w:rsidRDefault="00AA5AC2" w:rsidP="00AA5AC2">
            <w:pPr>
              <w:pStyle w:val="Besvaradav"/>
            </w:pPr>
            <w:r w:rsidRPr="00DB493B">
              <w:t>Näringsminister Maud Olofsson (c)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pStyle w:val="Besvaradav"/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2008/09:383 av Eva-Lena Jansson (s)</w:t>
            </w:r>
          </w:p>
          <w:p w:rsidR="00AA5AC2" w:rsidRPr="00DB493B" w:rsidRDefault="00AA5AC2" w:rsidP="00AA5AC2">
            <w:r w:rsidRPr="00DB493B">
              <w:t>Regeringens riktlinjer för bonussystem i statliga bolag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/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2008/09:384 av Eva-Lena Jansson (s)</w:t>
            </w:r>
          </w:p>
          <w:p w:rsidR="00AA5AC2" w:rsidRPr="00DB493B" w:rsidRDefault="00AA5AC2" w:rsidP="00AA5AC2">
            <w:r w:rsidRPr="00DB493B">
              <w:t>Bonussystem för statliga bolag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/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2008/09:387 av Per Bolund (mp)</w:t>
            </w:r>
          </w:p>
          <w:p w:rsidR="00AA5AC2" w:rsidRPr="00DB493B" w:rsidRDefault="00AA5AC2" w:rsidP="00AA5AC2">
            <w:r w:rsidRPr="00DB493B">
              <w:t>Bonussystem i kärnkraftverk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/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2008/09:403 av Bosse Ringholm (s)</w:t>
            </w:r>
          </w:p>
          <w:p w:rsidR="00AA5AC2" w:rsidRPr="00DB493B" w:rsidRDefault="00AA5AC2" w:rsidP="00AA5AC2">
            <w:r w:rsidRPr="00DB493B">
              <w:t>Bonussystem i den statliga sektorn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2008/09:386 av Ulf Holm (mp)</w:t>
            </w:r>
          </w:p>
          <w:p w:rsidR="00AA5AC2" w:rsidRPr="00DB493B" w:rsidRDefault="00AA5AC2" w:rsidP="00AA5AC2">
            <w:r w:rsidRPr="00DB493B">
              <w:t>Åtgärder för särskilt drabbade kommuner med anledning av jobbkrisen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2008/09:390 av Tomas Eneroth (s)</w:t>
            </w:r>
          </w:p>
          <w:p w:rsidR="00AA5AC2" w:rsidRPr="00DB493B" w:rsidRDefault="00AA5AC2" w:rsidP="00AA5AC2">
            <w:r w:rsidRPr="00DB493B">
              <w:t>Kärnkraftsutbyggnaden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2008/09:423 av Carina Adolfsson Elgestam (s)</w:t>
            </w:r>
          </w:p>
          <w:p w:rsidR="00AA5AC2" w:rsidRPr="00DB493B" w:rsidRDefault="00AA5AC2" w:rsidP="00AA5AC2">
            <w:r w:rsidRPr="00DB493B">
              <w:t>Vattenfall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Besvaradav"/>
            </w:pPr>
          </w:p>
        </w:tc>
        <w:tc>
          <w:tcPr>
            <w:tcW w:w="6237" w:type="dxa"/>
          </w:tcPr>
          <w:p w:rsidR="00AA5AC2" w:rsidRPr="00DB493B" w:rsidRDefault="00AA5AC2" w:rsidP="00AA5AC2">
            <w:pPr>
              <w:pStyle w:val="Besvaradav"/>
            </w:pPr>
            <w:r w:rsidRPr="00DB493B">
              <w:t>Statsrådet Mats Odell (kd)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pStyle w:val="Besvaradav"/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2008/09:427 av Ulla Andersson (v)</w:t>
            </w:r>
          </w:p>
          <w:p w:rsidR="00AA5AC2" w:rsidRPr="00DB493B" w:rsidRDefault="00AA5AC2" w:rsidP="00AA5AC2">
            <w:r w:rsidRPr="00DB493B">
              <w:t>Användning av tidigare överskott i kommunerna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Besvaradav"/>
            </w:pPr>
          </w:p>
        </w:tc>
        <w:tc>
          <w:tcPr>
            <w:tcW w:w="6237" w:type="dxa"/>
          </w:tcPr>
          <w:p w:rsidR="00AA5AC2" w:rsidRPr="00DB493B" w:rsidRDefault="00AA5AC2" w:rsidP="00AA5AC2">
            <w:pPr>
              <w:pStyle w:val="Besvaradav"/>
            </w:pPr>
            <w:r w:rsidRPr="00DB493B">
              <w:t>Justitieminister Beatrice Ask (m)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pStyle w:val="Besvaradav"/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2008/09:430 av Bosse Ringholm (s)</w:t>
            </w:r>
          </w:p>
          <w:p w:rsidR="00AA5AC2" w:rsidRPr="00DB493B" w:rsidRDefault="00AA5AC2" w:rsidP="00AA5AC2">
            <w:r w:rsidRPr="00DB493B">
              <w:t>Stockholmspolisens budgetunderskott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Besvaradav"/>
            </w:pPr>
          </w:p>
        </w:tc>
        <w:tc>
          <w:tcPr>
            <w:tcW w:w="6237" w:type="dxa"/>
          </w:tcPr>
          <w:p w:rsidR="00AA5AC2" w:rsidRPr="00DB493B" w:rsidRDefault="00AA5AC2" w:rsidP="00AA5AC2">
            <w:pPr>
              <w:pStyle w:val="Besvaradav"/>
            </w:pPr>
            <w:r w:rsidRPr="00DB493B">
              <w:t>Försvarsminister Sten Tolgfors (m)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pStyle w:val="Besvaradav"/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2008/09:429 av Bosse Ringholm (s)</w:t>
            </w:r>
          </w:p>
          <w:p w:rsidR="00AA5AC2" w:rsidRPr="00DB493B" w:rsidRDefault="00AA5AC2" w:rsidP="00AA5AC2">
            <w:r w:rsidRPr="00DB493B">
              <w:t>Minskade försvarsanslag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Besvaradav"/>
            </w:pPr>
          </w:p>
        </w:tc>
        <w:tc>
          <w:tcPr>
            <w:tcW w:w="6237" w:type="dxa"/>
          </w:tcPr>
          <w:p w:rsidR="00AA5AC2" w:rsidRPr="00DB493B" w:rsidRDefault="00AA5AC2" w:rsidP="00AA5AC2">
            <w:pPr>
              <w:pStyle w:val="Besvaradav"/>
            </w:pPr>
            <w:r w:rsidRPr="00DB493B">
              <w:t>Finansminister Anders Borg (m)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pStyle w:val="Besvaradav"/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2008/09:350 av Lars Johansson (s)</w:t>
            </w:r>
          </w:p>
          <w:p w:rsidR="00AA5AC2" w:rsidRPr="00DB493B" w:rsidRDefault="00AA5AC2" w:rsidP="00AA5AC2">
            <w:r w:rsidRPr="00DB493B">
              <w:t>Ofinansierade skattesänkningar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/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2008/09:352 av Raimo Pärssinen (s)</w:t>
            </w:r>
          </w:p>
          <w:p w:rsidR="00AA5AC2" w:rsidRPr="00DB493B" w:rsidRDefault="00AA5AC2" w:rsidP="00AA5AC2">
            <w:r w:rsidRPr="00DB493B">
              <w:t>Skattesänkningarna och fördelningspolitiken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2008/09:365 av Birgitta Eriksson (s)</w:t>
            </w:r>
          </w:p>
          <w:p w:rsidR="00AA5AC2" w:rsidRPr="00DB493B" w:rsidRDefault="00AA5AC2" w:rsidP="00AA5AC2">
            <w:r w:rsidRPr="00DB493B">
              <w:t>Städbranschen och skattefusk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/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2008/09:373 av Raimo Pärssinen (s)</w:t>
            </w:r>
          </w:p>
          <w:p w:rsidR="00AA5AC2" w:rsidRPr="00DB493B" w:rsidRDefault="00AA5AC2" w:rsidP="00AA5AC2">
            <w:r w:rsidRPr="00DB493B">
              <w:t>Skattefusk, svartjobb och taxinäringen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2008/09:378 av Per Bolund (mp)</w:t>
            </w:r>
          </w:p>
          <w:p w:rsidR="00AA5AC2" w:rsidRPr="00DB493B" w:rsidRDefault="00AA5AC2" w:rsidP="00AA5AC2">
            <w:r w:rsidRPr="00DB493B">
              <w:t>Utvecklingen för kooperativ vindkraft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E910B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2008/09:380 av Per Bolund (mp)</w:t>
            </w:r>
          </w:p>
          <w:p w:rsidR="00AA5AC2" w:rsidRPr="00DB493B" w:rsidRDefault="00AA5AC2" w:rsidP="00AA5AC2">
            <w:r w:rsidRPr="00DB493B">
              <w:t>Uttagsskatt på el från vindkraftverk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  <w:tr w:rsidR="00AA5AC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5AC2" w:rsidRPr="00DB493B" w:rsidRDefault="00AA5AC2" w:rsidP="00AA5AC2">
            <w:pPr>
              <w:pStyle w:val="FlistaNrText"/>
            </w:pPr>
          </w:p>
        </w:tc>
        <w:tc>
          <w:tcPr>
            <w:tcW w:w="6237" w:type="dxa"/>
          </w:tcPr>
          <w:p w:rsidR="00AA5AC2" w:rsidRPr="00DB493B" w:rsidRDefault="00AA5AC2" w:rsidP="00AA5AC2">
            <w:r w:rsidRPr="00DB493B">
              <w:t>2008/09:400 av Bosse Ringholm (s)</w:t>
            </w:r>
          </w:p>
          <w:p w:rsidR="00AA5AC2" w:rsidRPr="00DB493B" w:rsidRDefault="00AA5AC2" w:rsidP="00AA5AC2">
            <w:r w:rsidRPr="00DB493B">
              <w:t>Statens budgetunderskott</w:t>
            </w:r>
          </w:p>
        </w:tc>
        <w:tc>
          <w:tcPr>
            <w:tcW w:w="2481" w:type="dxa"/>
          </w:tcPr>
          <w:p w:rsidR="00AA5AC2" w:rsidRPr="00DB493B" w:rsidRDefault="00AA5AC2" w:rsidP="00AA5AC2">
            <w:pPr>
              <w:rPr>
                <w:spacing w:val="-4"/>
              </w:rPr>
            </w:pPr>
          </w:p>
        </w:tc>
      </w:tr>
    </w:tbl>
    <w:p w:rsidR="00F575D6" w:rsidRPr="00DB493B" w:rsidRDefault="00F575D6" w:rsidP="00F575D6">
      <w:pPr>
        <w:pStyle w:val="Blankrad"/>
      </w:pPr>
      <w:r w:rsidRPr="00DB493B">
        <w:t>     </w:t>
      </w:r>
    </w:p>
    <w:p w:rsidR="00F575D6" w:rsidRPr="00DB493B" w:rsidRDefault="00F575D6" w:rsidP="00F575D6">
      <w:pPr>
        <w:pStyle w:val="Blankrad"/>
      </w:pPr>
      <w:r w:rsidRPr="00DB49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HuvudrubrikFlisteNr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HuvudrubrikEnsam"/>
            </w:pPr>
            <w:r w:rsidRPr="00DB493B">
              <w:t>Anmälan om uppteckningar vid EU-nämndens sammanträden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HuvudrubrikKolumn3"/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2008/09:28 Fredagen den 27 mars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</w:tbl>
    <w:p w:rsidR="00F575D6" w:rsidRPr="00DB493B" w:rsidRDefault="00F575D6" w:rsidP="00F575D6">
      <w:pPr>
        <w:pStyle w:val="Blankrad"/>
      </w:pPr>
      <w:r w:rsidRPr="00DB493B">
        <w:t>     </w:t>
      </w:r>
    </w:p>
    <w:p w:rsidR="00F575D6" w:rsidRPr="00DB493B" w:rsidRDefault="00F575D6" w:rsidP="00F575D6">
      <w:pPr>
        <w:pStyle w:val="Blankrad"/>
      </w:pPr>
      <w:r w:rsidRPr="00DB49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HuvudrubrikFlisteNr"/>
            </w:pPr>
          </w:p>
        </w:tc>
        <w:tc>
          <w:tcPr>
            <w:tcW w:w="6237" w:type="dxa"/>
          </w:tcPr>
          <w:p w:rsidR="00F575D6" w:rsidRPr="00DB493B" w:rsidRDefault="00F575D6" w:rsidP="00DD46A4">
            <w:pPr>
              <w:pStyle w:val="HuvudrubrikEnsam"/>
            </w:pPr>
            <w:bookmarkStart w:id="3" w:name="Start_HänvisningTillUtskott"/>
            <w:bookmarkEnd w:id="3"/>
            <w:r w:rsidRPr="00DB493B">
              <w:t>Ären</w:t>
            </w:r>
            <w:r w:rsidR="00A64BF1" w:rsidRPr="00DB493B">
              <w:t>de</w:t>
            </w:r>
            <w:r w:rsidRPr="00DB493B">
              <w:t xml:space="preserve"> för hänvisning till utskott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HuvudrubrikKolumn3"/>
            </w:pPr>
            <w:r w:rsidRPr="00DB493B">
              <w:t>Förslag</w:t>
            </w: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rende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renderubrik"/>
            </w:pPr>
            <w:r w:rsidRPr="00DB493B">
              <w:t>Motion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rende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Motions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Motionsrubrik"/>
            </w:pPr>
            <w:r w:rsidRPr="00DB493B">
              <w:t>med anledning av prop. 2008/09:175 Gränslös kunskap – högskolan i globaliseringens tid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Motions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2008/09:Ub32 av Lage Rahm m.fl. (mp)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  <w:r w:rsidRPr="00DB493B">
              <w:rPr>
                <w:spacing w:val="-4"/>
              </w:rPr>
              <w:t>UbU</w:t>
            </w:r>
          </w:p>
        </w:tc>
      </w:tr>
    </w:tbl>
    <w:p w:rsidR="00F575D6" w:rsidRPr="00DB493B" w:rsidRDefault="00F575D6" w:rsidP="00F575D6">
      <w:pPr>
        <w:pStyle w:val="Blankrad"/>
      </w:pPr>
      <w:r w:rsidRPr="00DB493B">
        <w:t>     </w:t>
      </w:r>
    </w:p>
    <w:p w:rsidR="00F575D6" w:rsidRPr="00DB493B" w:rsidRDefault="00F575D6" w:rsidP="00F575D6">
      <w:pPr>
        <w:pStyle w:val="Blankrad"/>
      </w:pPr>
      <w:r w:rsidRPr="00DB49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HuvudrubrikFlisteNr"/>
            </w:pPr>
          </w:p>
        </w:tc>
        <w:tc>
          <w:tcPr>
            <w:tcW w:w="6237" w:type="dxa"/>
          </w:tcPr>
          <w:p w:rsidR="00F575D6" w:rsidRPr="00DB493B" w:rsidRDefault="00F575D6" w:rsidP="00DD46A4">
            <w:pPr>
              <w:pStyle w:val="HuvudrubrikEnsam"/>
            </w:pPr>
            <w:bookmarkStart w:id="4" w:name="Start_ÄrendenFörBordläggning"/>
            <w:bookmarkEnd w:id="4"/>
            <w:r w:rsidRPr="00DB493B">
              <w:t>Ärenden för bordläggning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HuvudrubrikKolumn3"/>
            </w:pPr>
            <w:r w:rsidRPr="00DB493B">
              <w:t>Reservationer</w:t>
            </w: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rende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renderubrik"/>
            </w:pPr>
            <w:r w:rsidRPr="00DB493B">
              <w:t>Utbildningsutskottets betänkanden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rende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2008/09:UbU16 Möjlighet till ytterligare skolgång för vissa elever i specialskolan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2008/09:UbU17 Grundskolan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  <w:r w:rsidRPr="00DB493B">
              <w:rPr>
                <w:spacing w:val="-4"/>
              </w:rPr>
              <w:t>69 res. (s,v,mp)</w:t>
            </w: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2008/09:UbU11 Barnomsorgspeng och allmän förskola även för treåringar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  <w:r w:rsidRPr="00DB493B">
              <w:rPr>
                <w:spacing w:val="-4"/>
              </w:rPr>
              <w:t>4 res. (s,v,mp)</w:t>
            </w: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rende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renderubrik"/>
            </w:pPr>
            <w:r w:rsidRPr="00DB493B">
              <w:t>Justitieutskottets betänkanden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rende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2008/09:JuU12 Genomförande av EG-direktivet om erkännande av yrkeskvalifikationer för väktare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2008/09:JuU24 Processrättsliga frågor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  <w:r w:rsidRPr="00DB493B">
              <w:rPr>
                <w:spacing w:val="-4"/>
              </w:rPr>
              <w:t>15 res. (s,v,mp)</w:t>
            </w: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rende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renderubrik"/>
            </w:pPr>
            <w:r w:rsidRPr="00DB493B">
              <w:t>Försvarsutskottets betänkande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rende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2008/09:FöU8 Transporter av radioaktivt avfall m.m.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rende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renderubrik"/>
            </w:pPr>
            <w:r w:rsidRPr="00DB493B">
              <w:t xml:space="preserve">Trafikutskottets </w:t>
            </w:r>
            <w:r w:rsidR="00C30B90" w:rsidRPr="00DB493B">
              <w:t>utlåtande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rende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2008/09:TU10 Översyn av politiken för transeuropeiska transportnät (TEN-T)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rende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renderubrik"/>
            </w:pPr>
            <w:r w:rsidRPr="00DB493B">
              <w:t>Konstitutionsutskottets betänkande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rende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2008/09:KU22 Förenklad samverkan enligt samtjänstlagen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  <w:r w:rsidRPr="00DB493B">
              <w:rPr>
                <w:spacing w:val="-4"/>
              </w:rPr>
              <w:t>1 res. (v)</w:t>
            </w:r>
          </w:p>
        </w:tc>
      </w:tr>
    </w:tbl>
    <w:p w:rsidR="00FD1A89" w:rsidRPr="00DB493B" w:rsidRDefault="00F575D6" w:rsidP="00F575D6">
      <w:pPr>
        <w:pStyle w:val="Blankrad"/>
      </w:pPr>
      <w:r w:rsidRPr="00DB493B">
        <w:t>     </w:t>
      </w:r>
    </w:p>
    <w:p w:rsidR="00F575D6" w:rsidRPr="00DB493B" w:rsidRDefault="00FD1A89" w:rsidP="00F575D6">
      <w:pPr>
        <w:pStyle w:val="Blankrad"/>
      </w:pPr>
      <w:r w:rsidRPr="00DB493B">
        <w:br w:type="page"/>
      </w:r>
    </w:p>
    <w:p w:rsidR="00F575D6" w:rsidRPr="00DB493B" w:rsidRDefault="00F575D6" w:rsidP="00F575D6">
      <w:pPr>
        <w:pStyle w:val="Blankrad"/>
      </w:pPr>
      <w:r w:rsidRPr="00DB493B">
        <w:t>     </w:t>
      </w:r>
    </w:p>
    <w:p w:rsidR="00F75925" w:rsidRPr="00DB493B" w:rsidRDefault="00F75925">
      <w:pPr>
        <w:pStyle w:val="Blankrad"/>
      </w:pPr>
      <w:bookmarkStart w:id="5" w:name="Start"/>
      <w:bookmarkEnd w:id="5"/>
      <w:r w:rsidRPr="00DB493B">
        <w:t>    </w:t>
      </w:r>
    </w:p>
    <w:p w:rsidR="00F75925" w:rsidRPr="00DB493B" w:rsidRDefault="00F75925">
      <w:pPr>
        <w:pStyle w:val="Blankrad"/>
      </w:pPr>
      <w:r w:rsidRPr="00DB493B">
        <w:t>    </w:t>
      </w:r>
    </w:p>
    <w:p w:rsidR="00F75925" w:rsidRPr="00DB493B" w:rsidRDefault="00F75925">
      <w:pPr>
        <w:pStyle w:val="Blankrad"/>
      </w:pPr>
      <w:r w:rsidRPr="00DB493B">
        <w:t>    </w:t>
      </w:r>
    </w:p>
    <w:p w:rsidR="00F575D6" w:rsidRPr="00DB493B" w:rsidRDefault="00F575D6">
      <w:pPr>
        <w:pStyle w:val="Blankrad"/>
      </w:pPr>
      <w:r w:rsidRPr="00DB49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75D6" w:rsidRPr="00DB493B" w:rsidTr="007652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75D6" w:rsidRPr="00DB493B" w:rsidRDefault="00F575D6" w:rsidP="0076523E">
            <w:pPr>
              <w:pStyle w:val="HuvudrubrikFlisteNr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HuvudrubrikEnsam"/>
            </w:pPr>
            <w:bookmarkStart w:id="6" w:name="TypRubrik"/>
            <w:bookmarkEnd w:id="6"/>
            <w:r w:rsidRPr="00DB493B">
              <w:t xml:space="preserve">Ärenden för avgörande </w:t>
            </w:r>
            <w:r w:rsidRPr="00DB493B">
              <w:br/>
              <w:t>onsdagen den 22 april kl. 09.00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HuvudrubrikKolumn3"/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Under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Underrubrik"/>
            </w:pPr>
            <w:r w:rsidRPr="00DB493B">
              <w:t>Tidigare slutdebatterade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Under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renderubrik"/>
            </w:pPr>
          </w:p>
        </w:tc>
        <w:tc>
          <w:tcPr>
            <w:tcW w:w="6237" w:type="dxa"/>
          </w:tcPr>
          <w:p w:rsidR="00F575D6" w:rsidRPr="00DB493B" w:rsidRDefault="00F575D6" w:rsidP="0076523E">
            <w:pPr>
              <w:pStyle w:val="renderubrik"/>
            </w:pPr>
            <w:r w:rsidRPr="00DB493B">
              <w:t>Finansutskottets betänkanden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pStyle w:val="renderubrik"/>
              <w:rPr>
                <w:spacing w:val="-4"/>
              </w:rPr>
            </w:pPr>
          </w:p>
        </w:tc>
      </w:tr>
      <w:tr w:rsidR="00F575D6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75D6" w:rsidRPr="00DB493B" w:rsidRDefault="00F575D6" w:rsidP="0076523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575D6" w:rsidRPr="00DB493B" w:rsidRDefault="00F575D6" w:rsidP="0076523E">
            <w:r w:rsidRPr="00DB493B">
              <w:t>2008/09:FiU23 Riksbankens förvaltning 2008</w:t>
            </w:r>
          </w:p>
        </w:tc>
        <w:tc>
          <w:tcPr>
            <w:tcW w:w="2481" w:type="dxa"/>
          </w:tcPr>
          <w:p w:rsidR="00F575D6" w:rsidRPr="00DB493B" w:rsidRDefault="00F575D6" w:rsidP="0076523E">
            <w:pPr>
              <w:rPr>
                <w:spacing w:val="-4"/>
              </w:rPr>
            </w:pPr>
            <w:r w:rsidRPr="00DB493B">
              <w:rPr>
                <w:spacing w:val="-4"/>
              </w:rPr>
              <w:t>1 res. (v,mp)</w:t>
            </w:r>
          </w:p>
        </w:tc>
      </w:tr>
      <w:tr w:rsidR="009E16E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6E2" w:rsidRPr="00DB493B" w:rsidRDefault="009E16E2" w:rsidP="0076523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E16E2" w:rsidRPr="00DB493B" w:rsidRDefault="009E16E2" w:rsidP="0076523E">
            <w:r w:rsidRPr="00DB493B">
              <w:t>2008/09:FiU39 Utvidgning av uppdrag för Sveriges Bostadsfinansieringsaktiebolag, SBAB (publ)</w:t>
            </w:r>
          </w:p>
        </w:tc>
        <w:tc>
          <w:tcPr>
            <w:tcW w:w="2481" w:type="dxa"/>
          </w:tcPr>
          <w:p w:rsidR="009E16E2" w:rsidRPr="00DB493B" w:rsidRDefault="009E16E2" w:rsidP="0076523E">
            <w:pPr>
              <w:rPr>
                <w:spacing w:val="-4"/>
              </w:rPr>
            </w:pPr>
            <w:r w:rsidRPr="00DB493B">
              <w:rPr>
                <w:spacing w:val="-4"/>
              </w:rPr>
              <w:t>3 res. (s,v)</w:t>
            </w:r>
          </w:p>
        </w:tc>
      </w:tr>
      <w:tr w:rsidR="009E16E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6E2" w:rsidRPr="00DB493B" w:rsidRDefault="009E16E2" w:rsidP="009E16E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E16E2" w:rsidRPr="00DB493B" w:rsidRDefault="009E16E2" w:rsidP="0076523E">
            <w:pPr>
              <w:pStyle w:val="renderubrik"/>
            </w:pPr>
            <w:r w:rsidRPr="00DB493B">
              <w:t>Socialförsäkringsutskottets betänkande</w:t>
            </w:r>
          </w:p>
        </w:tc>
        <w:tc>
          <w:tcPr>
            <w:tcW w:w="2481" w:type="dxa"/>
          </w:tcPr>
          <w:p w:rsidR="009E16E2" w:rsidRPr="00DB493B" w:rsidRDefault="009E16E2" w:rsidP="0076523E">
            <w:pPr>
              <w:pStyle w:val="Underrubrik"/>
              <w:rPr>
                <w:spacing w:val="-4"/>
              </w:rPr>
            </w:pPr>
          </w:p>
        </w:tc>
      </w:tr>
      <w:tr w:rsidR="009E16E2" w:rsidRPr="00DB493B" w:rsidTr="00765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6E2" w:rsidRPr="00DB493B" w:rsidRDefault="009E16E2" w:rsidP="0076523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E16E2" w:rsidRPr="00DB493B" w:rsidRDefault="009E16E2" w:rsidP="0076523E">
            <w:r w:rsidRPr="00DB493B">
              <w:t>2008/09:SfU8 Migration och asylpolitik</w:t>
            </w:r>
          </w:p>
        </w:tc>
        <w:tc>
          <w:tcPr>
            <w:tcW w:w="2481" w:type="dxa"/>
          </w:tcPr>
          <w:p w:rsidR="009E16E2" w:rsidRPr="00DB493B" w:rsidRDefault="009E16E2" w:rsidP="0076523E">
            <w:pPr>
              <w:rPr>
                <w:spacing w:val="-4"/>
              </w:rPr>
            </w:pPr>
            <w:r w:rsidRPr="00DB493B">
              <w:rPr>
                <w:spacing w:val="-4"/>
              </w:rPr>
              <w:t>56 res. (s, v, mp)</w:t>
            </w:r>
          </w:p>
        </w:tc>
      </w:tr>
    </w:tbl>
    <w:p w:rsidR="00F575D6" w:rsidRPr="00DB493B" w:rsidRDefault="00F575D6" w:rsidP="00F575D6">
      <w:pPr>
        <w:pStyle w:val="Blankrad"/>
      </w:pPr>
      <w:r w:rsidRPr="00DB493B">
        <w:t>     </w:t>
      </w:r>
    </w:p>
    <w:p w:rsidR="00F575D6" w:rsidRPr="00DB493B" w:rsidRDefault="00F575D6" w:rsidP="00F575D6">
      <w:pPr>
        <w:pStyle w:val="Blankrad"/>
      </w:pPr>
      <w:r w:rsidRPr="00DB493B">
        <w:t>     </w:t>
      </w:r>
    </w:p>
    <w:p w:rsidR="006E04A4" w:rsidRPr="00DB493B" w:rsidRDefault="006E04A4">
      <w:pPr>
        <w:pStyle w:val="Blankrad"/>
      </w:pPr>
      <w:r w:rsidRPr="00DB493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B49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493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B493B" w:rsidRDefault="006E04A4">
            <w:pPr>
              <w:pStyle w:val="StreckMitten"/>
            </w:pPr>
            <w:r w:rsidRPr="00DB493B">
              <w:tab/>
            </w:r>
            <w:r w:rsidRPr="00DB493B">
              <w:tab/>
            </w:r>
          </w:p>
        </w:tc>
      </w:tr>
    </w:tbl>
    <w:p w:rsidR="006E04A4" w:rsidRPr="00DB493B" w:rsidRDefault="006E04A4" w:rsidP="00CE4300">
      <w:pPr>
        <w:pStyle w:val="Blankrad"/>
      </w:pPr>
    </w:p>
    <w:sectPr w:rsidR="006E04A4" w:rsidRPr="00DB493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23E" w:rsidRPr="00DB493B" w:rsidRDefault="0076523E">
      <w:r w:rsidRPr="00DB493B">
        <w:separator/>
      </w:r>
    </w:p>
  </w:endnote>
  <w:endnote w:type="continuationSeparator" w:id="0">
    <w:p w:rsidR="0076523E" w:rsidRPr="00DB493B" w:rsidRDefault="0076523E">
      <w:r w:rsidRPr="00DB49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25" w:rsidRPr="00DB493B" w:rsidRDefault="00F75925">
    <w:pPr>
      <w:pStyle w:val="Sidhuvud"/>
      <w:jc w:val="center"/>
    </w:pPr>
    <w:r w:rsidRPr="00DB493B">
      <w:fldChar w:fldCharType="begin" w:fldLock="1"/>
    </w:r>
    <w:r w:rsidRPr="00DB493B">
      <w:instrText xml:space="preserve"> PAGE </w:instrText>
    </w:r>
    <w:r w:rsidRPr="00DB493B">
      <w:fldChar w:fldCharType="separate"/>
    </w:r>
    <w:r w:rsidR="005B6F88" w:rsidRPr="00DB493B">
      <w:t>4</w:t>
    </w:r>
    <w:r w:rsidRPr="00DB493B">
      <w:fldChar w:fldCharType="end"/>
    </w:r>
    <w:r w:rsidRPr="00DB493B">
      <w:t xml:space="preserve"> (</w:t>
    </w:r>
    <w:r w:rsidRPr="00DB493B">
      <w:fldChar w:fldCharType="begin" w:fldLock="1"/>
    </w:r>
    <w:r w:rsidRPr="00DB493B">
      <w:instrText xml:space="preserve"> NUMPAGES </w:instrText>
    </w:r>
    <w:r w:rsidRPr="00DB493B">
      <w:fldChar w:fldCharType="separate"/>
    </w:r>
    <w:r w:rsidR="005B6F88" w:rsidRPr="00DB493B">
      <w:t>4</w:t>
    </w:r>
    <w:r w:rsidRPr="00DB493B">
      <w:fldChar w:fldCharType="end"/>
    </w:r>
    <w:r w:rsidRPr="00DB493B">
      <w:t>)</w:t>
    </w:r>
  </w:p>
  <w:p w:rsidR="00F75925" w:rsidRPr="00DB493B" w:rsidRDefault="00F759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25" w:rsidRPr="00DB493B" w:rsidRDefault="00F75925">
    <w:pPr>
      <w:pStyle w:val="Sidhuvud"/>
      <w:jc w:val="center"/>
    </w:pPr>
    <w:r w:rsidRPr="00DB493B">
      <w:fldChar w:fldCharType="begin" w:fldLock="1"/>
    </w:r>
    <w:r w:rsidRPr="00DB493B">
      <w:instrText xml:space="preserve"> PAGE </w:instrText>
    </w:r>
    <w:r w:rsidRPr="00DB493B">
      <w:fldChar w:fldCharType="separate"/>
    </w:r>
    <w:r w:rsidR="0076523E" w:rsidRPr="00DB493B">
      <w:t>1</w:t>
    </w:r>
    <w:r w:rsidRPr="00DB493B">
      <w:fldChar w:fldCharType="end"/>
    </w:r>
    <w:r w:rsidRPr="00DB493B">
      <w:t xml:space="preserve"> (</w:t>
    </w:r>
    <w:r w:rsidRPr="00DB493B">
      <w:fldChar w:fldCharType="begin" w:fldLock="1"/>
    </w:r>
    <w:r w:rsidRPr="00DB493B">
      <w:instrText xml:space="preserve"> NUMPAGES </w:instrText>
    </w:r>
    <w:r w:rsidRPr="00DB493B">
      <w:fldChar w:fldCharType="separate"/>
    </w:r>
    <w:r w:rsidR="005B6F88" w:rsidRPr="00DB493B">
      <w:t>4</w:t>
    </w:r>
    <w:r w:rsidRPr="00DB493B">
      <w:fldChar w:fldCharType="end"/>
    </w:r>
    <w:r w:rsidRPr="00DB493B">
      <w:t>)</w:t>
    </w:r>
  </w:p>
  <w:p w:rsidR="00F75925" w:rsidRPr="00DB493B" w:rsidRDefault="00F759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23E" w:rsidRPr="00DB493B" w:rsidRDefault="0076523E">
      <w:r w:rsidRPr="00DB493B">
        <w:separator/>
      </w:r>
    </w:p>
  </w:footnote>
  <w:footnote w:type="continuationSeparator" w:id="0">
    <w:p w:rsidR="0076523E" w:rsidRPr="00DB493B" w:rsidRDefault="0076523E">
      <w:r w:rsidRPr="00DB49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25" w:rsidRPr="00DB493B" w:rsidRDefault="00F759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25" w:rsidRPr="00DB493B" w:rsidRDefault="00F75925">
    <w:pPr>
      <w:pStyle w:val="Sidhuvud"/>
      <w:tabs>
        <w:tab w:val="clear" w:pos="4536"/>
      </w:tabs>
    </w:pPr>
    <w:r w:rsidRPr="00DB493B">
      <w:fldChar w:fldCharType="begin" w:fldLock="1"/>
    </w:r>
    <w:r w:rsidRPr="00DB493B">
      <w:instrText xml:space="preserve"> DOCPROPERTY "DocumentDate" </w:instrText>
    </w:r>
    <w:r w:rsidRPr="00DB493B">
      <w:fldChar w:fldCharType="separate"/>
    </w:r>
    <w:r w:rsidR="005B6F88" w:rsidRPr="00DB493B">
      <w:t>Tisdagen den 21 april 2009</w:t>
    </w:r>
    <w:r w:rsidRPr="00DB493B">
      <w:fldChar w:fldCharType="end"/>
    </w:r>
    <w:r w:rsidRPr="00DB493B">
      <w:tab/>
    </w:r>
  </w:p>
  <w:p w:rsidR="00F75925" w:rsidRPr="00DB493B" w:rsidRDefault="00F7592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493B">
      <w:rPr>
        <w:sz w:val="12"/>
      </w:rPr>
      <w:tab/>
    </w:r>
  </w:p>
  <w:p w:rsidR="00F75925" w:rsidRPr="00DB493B" w:rsidRDefault="00F75925"/>
  <w:p w:rsidR="00F75925" w:rsidRPr="00DB493B" w:rsidRDefault="00F759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25" w:rsidRPr="00DB493B" w:rsidRDefault="00DB493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B493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5925" w:rsidRPr="00DB493B" w:rsidRDefault="00F75925">
    <w:pPr>
      <w:pStyle w:val="Dokumentrubrik"/>
      <w:spacing w:after="360"/>
    </w:pPr>
    <w:r w:rsidRPr="00DB493B">
      <w:t>Föredragningslista</w:t>
    </w:r>
  </w:p>
  <w:p w:rsidR="00F75925" w:rsidRPr="00DB493B" w:rsidRDefault="00F759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88865663">
    <w:abstractNumId w:val="5"/>
  </w:num>
  <w:num w:numId="2" w16cid:durableId="1138062800">
    <w:abstractNumId w:val="2"/>
  </w:num>
  <w:num w:numId="3" w16cid:durableId="1856650590">
    <w:abstractNumId w:val="4"/>
  </w:num>
  <w:num w:numId="4" w16cid:durableId="2036613675">
    <w:abstractNumId w:val="1"/>
  </w:num>
  <w:num w:numId="5" w16cid:durableId="993683434">
    <w:abstractNumId w:val="0"/>
  </w:num>
  <w:num w:numId="6" w16cid:durableId="1066731748">
    <w:abstractNumId w:val="3"/>
  </w:num>
  <w:num w:numId="7" w16cid:durableId="1043792883">
    <w:abstractNumId w:val="3"/>
  </w:num>
  <w:num w:numId="8" w16cid:durableId="693728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5A7F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3951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207B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3692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45A7F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3FC4"/>
    <w:rsid w:val="005A4129"/>
    <w:rsid w:val="005A6C87"/>
    <w:rsid w:val="005B1060"/>
    <w:rsid w:val="005B2016"/>
    <w:rsid w:val="005B50D4"/>
    <w:rsid w:val="005B6F88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2D7B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0E0"/>
    <w:rsid w:val="00652619"/>
    <w:rsid w:val="00652957"/>
    <w:rsid w:val="00654041"/>
    <w:rsid w:val="0065466B"/>
    <w:rsid w:val="0065584E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393"/>
    <w:rsid w:val="00693E34"/>
    <w:rsid w:val="00695350"/>
    <w:rsid w:val="006B1634"/>
    <w:rsid w:val="006C05D9"/>
    <w:rsid w:val="006C4107"/>
    <w:rsid w:val="006C71CF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05B96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523E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B76E5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561FC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B00"/>
    <w:rsid w:val="008C2C60"/>
    <w:rsid w:val="008C79FF"/>
    <w:rsid w:val="008D70CE"/>
    <w:rsid w:val="008E0710"/>
    <w:rsid w:val="008E1049"/>
    <w:rsid w:val="008F481D"/>
    <w:rsid w:val="008F66F9"/>
    <w:rsid w:val="00902758"/>
    <w:rsid w:val="00907A8D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94C86"/>
    <w:rsid w:val="009A3C9D"/>
    <w:rsid w:val="009A4BE1"/>
    <w:rsid w:val="009B58A6"/>
    <w:rsid w:val="009D208A"/>
    <w:rsid w:val="009E024F"/>
    <w:rsid w:val="009E16E2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0477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4BF1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AC2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5C70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0B9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068B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97DDE"/>
    <w:rsid w:val="00DB05D5"/>
    <w:rsid w:val="00DB3C3E"/>
    <w:rsid w:val="00DB414F"/>
    <w:rsid w:val="00DB493B"/>
    <w:rsid w:val="00DC1161"/>
    <w:rsid w:val="00DC6608"/>
    <w:rsid w:val="00DD32AE"/>
    <w:rsid w:val="00DD46A4"/>
    <w:rsid w:val="00DD564D"/>
    <w:rsid w:val="00DD656E"/>
    <w:rsid w:val="00DD77A6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10B4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575D6"/>
    <w:rsid w:val="00F6126D"/>
    <w:rsid w:val="00F630DE"/>
    <w:rsid w:val="00F63D49"/>
    <w:rsid w:val="00F65389"/>
    <w:rsid w:val="00F75925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1A89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1532EE-655F-4FF9-A090-90C99446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F5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496</Words>
  <Characters>3394</Characters>
  <Application>Microsoft Office Word</Application>
  <DocSecurity>4</DocSecurity>
  <Lines>282</Lines>
  <Paragraphs>155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2008/09:103</vt:lpstr>
      <vt:lpstr>Tisdagen den 21 april 2009</vt:lpstr>
    </vt:vector>
  </TitlesOfParts>
  <Company>Riksdagen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2009-04-20T12:51:00Z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april 2009</vt:lpwstr>
  </property>
  <property fmtid="{D5CDD505-2E9C-101B-9397-08002B2CF9AE}" pid="3" name="DocumentNumber">
    <vt:lpwstr>103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2009-04-21</vt:lpwstr>
  </property>
</Properties>
</file>