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050F48" w:rsidRDefault="00060AEA" w14:paraId="4AF9C2E8" w14:textId="77777777">
      <w:pPr>
        <w:pStyle w:val="Rubrik1"/>
        <w:spacing w:after="300"/>
      </w:pPr>
      <w:sdt>
        <w:sdtPr>
          <w:alias w:val="CC_Boilerplate_4"/>
          <w:tag w:val="CC_Boilerplate_4"/>
          <w:id w:val="-1644581176"/>
          <w:lock w:val="sdtLocked"/>
          <w:placeholder>
            <w:docPart w:val="876C092583AC441FB789EAC9B7F91905"/>
          </w:placeholder>
          <w:text/>
        </w:sdtPr>
        <w:sdtEndPr/>
        <w:sdtContent>
          <w:r w:rsidRPr="009B062B" w:rsidR="00AF30DD">
            <w:t>Förslag till riksdagsbeslut</w:t>
          </w:r>
        </w:sdtContent>
      </w:sdt>
      <w:bookmarkEnd w:id="0"/>
      <w:bookmarkEnd w:id="1"/>
    </w:p>
    <w:sdt>
      <w:sdtPr>
        <w:alias w:val="Yrkande 1"/>
        <w:tag w:val="9a518aba-f249-451b-ac5a-0d8bddd5bfe6"/>
        <w:id w:val="2011790021"/>
        <w:lock w:val="sdtLocked"/>
      </w:sdtPr>
      <w:sdtEndPr/>
      <w:sdtContent>
        <w:p xmlns:w14="http://schemas.microsoft.com/office/word/2010/wordml" w:rsidR="00966064" w:rsidRDefault="00707A90" w14:paraId="189B385C" w14:textId="77777777">
          <w:pPr>
            <w:pStyle w:val="Frslagstext"/>
            <w:numPr>
              <w:ilvl w:val="0"/>
              <w:numId w:val="0"/>
            </w:numPr>
          </w:pPr>
          <w:r>
            <w:t>Riksdagen anvisar anslagen för 2024 inom utgiftsområde 22 Kommunikationer enligt förslaget i tabell A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26E2248FC3D410192B988E2147E141C"/>
        </w:placeholder>
        <w:text/>
      </w:sdtPr>
      <w:sdtEndPr/>
      <w:sdtContent>
        <w:p xmlns:w14="http://schemas.microsoft.com/office/word/2010/wordml" w:rsidRPr="00371AB7" w:rsidR="006D79C9" w:rsidP="00333E95" w:rsidRDefault="006D79C9" w14:paraId="0DC067F4" w14:textId="77777777">
          <w:pPr>
            <w:pStyle w:val="Rubrik1"/>
          </w:pPr>
          <w:r>
            <w:t>Motivering</w:t>
          </w:r>
        </w:p>
      </w:sdtContent>
    </w:sdt>
    <w:bookmarkEnd w:displacedByCustomXml="prev" w:id="3"/>
    <w:bookmarkEnd w:displacedByCustomXml="prev" w:id="4"/>
    <w:p xmlns:w14="http://schemas.microsoft.com/office/word/2010/wordml" w:rsidRPr="006A557F" w:rsidR="00F51123" w:rsidP="006A557F" w:rsidRDefault="00F51123" w14:paraId="11807922" w14:textId="3567AC3F">
      <w:pPr>
        <w:pStyle w:val="Tabellrubrik"/>
      </w:pPr>
      <w:r w:rsidRPr="006A557F">
        <w:t>Anslagsförslag 2024 för utgiftsområde 22 Kommunikationer</w:t>
      </w:r>
    </w:p>
    <w:p xmlns:w14="http://schemas.microsoft.com/office/word/2010/wordml" w:rsidRPr="006A557F" w:rsidR="00F51123" w:rsidP="006A557F" w:rsidRDefault="00F51123" w14:paraId="75D095F7" w14:textId="77777777">
      <w:pPr>
        <w:pStyle w:val="Tabellunderrubrik"/>
      </w:pPr>
      <w:r w:rsidRPr="006A557F">
        <w:t>Tusental kronor</w:t>
      </w:r>
    </w:p>
    <w:tbl>
      <w:tblPr>
        <w:tblW w:w="8505" w:type="dxa"/>
        <w:shd w:val="clear" w:color="auto" w:fill="FFFFFF"/>
        <w:tblCellMar>
          <w:top w:w="400" w:type="dxa"/>
          <w:left w:w="0" w:type="dxa"/>
          <w:right w:w="0" w:type="dxa"/>
        </w:tblCellMar>
        <w:tblLook w:val="04a0"/>
      </w:tblPr>
      <w:tblGrid>
        <w:gridCol w:w="498"/>
        <w:gridCol w:w="4585"/>
        <w:gridCol w:w="1711"/>
        <w:gridCol w:w="1711"/>
      </w:tblGrid>
      <w:tr xmlns:w14="http://schemas.microsoft.com/office/word/2010/wordml" w:rsidRPr="00371AB7" w:rsidR="00F51123" w:rsidTr="006A557F" w14:paraId="3B161C62"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371AB7" w:rsidR="00F51123" w:rsidP="006A557F" w:rsidRDefault="00F51123" w14:paraId="5E161DA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371AB7">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371AB7" w:rsidR="00F51123" w:rsidP="006A557F" w:rsidRDefault="00F51123" w14:paraId="117CE3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371AB7">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371AB7" w:rsidR="00F51123" w:rsidP="006A557F" w:rsidRDefault="00F51123" w14:paraId="7F249F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371AB7">
              <w:rPr>
                <w:rFonts w:ascii="Times New Roman" w:hAnsi="Times New Roman" w:eastAsia="Times New Roman" w:cs="Times New Roman"/>
                <w:b/>
                <w:bCs/>
                <w:color w:val="000000"/>
                <w:kern w:val="0"/>
                <w:sz w:val="20"/>
                <w:szCs w:val="20"/>
                <w:lang w:eastAsia="sv-SE"/>
                <w14:numSpacing w14:val="default"/>
              </w:rPr>
              <w:t>Avvikelse från regeringen</w:t>
            </w:r>
          </w:p>
        </w:tc>
      </w:tr>
      <w:tr xmlns:w14="http://schemas.microsoft.com/office/word/2010/wordml" w:rsidRPr="00371AB7" w:rsidR="00F51123" w:rsidTr="006A557F" w14:paraId="72C5C58E" w14:textId="77777777">
        <w:trPr>
          <w:trHeight w:val="170"/>
        </w:trPr>
        <w:tc>
          <w:tcPr>
            <w:tcW w:w="340" w:type="dxa"/>
            <w:shd w:val="clear" w:color="auto" w:fill="FFFFFF"/>
            <w:tcMar>
              <w:top w:w="68" w:type="dxa"/>
              <w:left w:w="28" w:type="dxa"/>
              <w:bottom w:w="0" w:type="dxa"/>
              <w:right w:w="28" w:type="dxa"/>
            </w:tcMar>
            <w:hideMark/>
          </w:tcPr>
          <w:p w:rsidRPr="00371AB7" w:rsidR="00F51123" w:rsidP="006A557F" w:rsidRDefault="00F51123" w14:paraId="5A4BA48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371AB7" w:rsidR="00F51123" w:rsidP="006A557F" w:rsidRDefault="00F51123" w14:paraId="22F2DEF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Utveckling av statens transportinfrastruktur</w:t>
            </w:r>
          </w:p>
        </w:tc>
        <w:tc>
          <w:tcPr>
            <w:tcW w:w="1418" w:type="dxa"/>
            <w:shd w:val="clear" w:color="auto" w:fill="FFFFFF"/>
            <w:tcMar>
              <w:top w:w="68" w:type="dxa"/>
              <w:left w:w="28" w:type="dxa"/>
              <w:bottom w:w="0" w:type="dxa"/>
              <w:right w:w="28" w:type="dxa"/>
            </w:tcMar>
            <w:vAlign w:val="bottom"/>
            <w:hideMark/>
          </w:tcPr>
          <w:p w:rsidRPr="00371AB7" w:rsidR="00F51123" w:rsidP="006A557F" w:rsidRDefault="00F51123" w14:paraId="5A5FF4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36 867 072</w:t>
            </w:r>
          </w:p>
        </w:tc>
        <w:tc>
          <w:tcPr>
            <w:tcW w:w="1418" w:type="dxa"/>
            <w:shd w:val="clear" w:color="auto" w:fill="FFFFFF"/>
            <w:tcMar>
              <w:top w:w="68" w:type="dxa"/>
              <w:left w:w="28" w:type="dxa"/>
              <w:bottom w:w="0" w:type="dxa"/>
              <w:right w:w="28" w:type="dxa"/>
            </w:tcMar>
            <w:vAlign w:val="bottom"/>
            <w:hideMark/>
          </w:tcPr>
          <w:p w:rsidRPr="00371AB7" w:rsidR="00F51123" w:rsidP="006A557F" w:rsidRDefault="00F51123" w14:paraId="2E2C40F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14 637 000</w:t>
            </w:r>
          </w:p>
        </w:tc>
      </w:tr>
      <w:tr xmlns:w14="http://schemas.microsoft.com/office/word/2010/wordml" w:rsidRPr="00371AB7" w:rsidR="00F51123" w:rsidTr="006A557F" w14:paraId="1A618169" w14:textId="77777777">
        <w:trPr>
          <w:trHeight w:val="170"/>
        </w:trPr>
        <w:tc>
          <w:tcPr>
            <w:tcW w:w="340" w:type="dxa"/>
            <w:shd w:val="clear" w:color="auto" w:fill="FFFFFF"/>
            <w:tcMar>
              <w:top w:w="68" w:type="dxa"/>
              <w:left w:w="28" w:type="dxa"/>
              <w:bottom w:w="0" w:type="dxa"/>
              <w:right w:w="28" w:type="dxa"/>
            </w:tcMar>
            <w:hideMark/>
          </w:tcPr>
          <w:p w:rsidRPr="00371AB7" w:rsidR="00F51123" w:rsidP="006A557F" w:rsidRDefault="00F51123" w14:paraId="2838D9C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371AB7" w:rsidR="00F51123" w:rsidP="006A557F" w:rsidRDefault="00F51123" w14:paraId="2806ED6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Vidmakthållande av statens transportinfrastruktur</w:t>
            </w:r>
          </w:p>
        </w:tc>
        <w:tc>
          <w:tcPr>
            <w:tcW w:w="1418" w:type="dxa"/>
            <w:shd w:val="clear" w:color="auto" w:fill="FFFFFF"/>
            <w:tcMar>
              <w:top w:w="68" w:type="dxa"/>
              <w:left w:w="28" w:type="dxa"/>
              <w:bottom w:w="0" w:type="dxa"/>
              <w:right w:w="28" w:type="dxa"/>
            </w:tcMar>
            <w:vAlign w:val="bottom"/>
            <w:hideMark/>
          </w:tcPr>
          <w:p w:rsidRPr="00371AB7" w:rsidR="00F51123" w:rsidP="006A557F" w:rsidRDefault="00F51123" w14:paraId="2CCD460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33 974 215</w:t>
            </w:r>
          </w:p>
        </w:tc>
        <w:tc>
          <w:tcPr>
            <w:tcW w:w="1418" w:type="dxa"/>
            <w:shd w:val="clear" w:color="auto" w:fill="FFFFFF"/>
            <w:tcMar>
              <w:top w:w="68" w:type="dxa"/>
              <w:left w:w="28" w:type="dxa"/>
              <w:bottom w:w="0" w:type="dxa"/>
              <w:right w:w="28" w:type="dxa"/>
            </w:tcMar>
            <w:vAlign w:val="bottom"/>
            <w:hideMark/>
          </w:tcPr>
          <w:p w:rsidRPr="00371AB7" w:rsidR="00F51123" w:rsidP="006A557F" w:rsidRDefault="00F51123" w14:paraId="5A055A2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5 000 000</w:t>
            </w:r>
          </w:p>
        </w:tc>
      </w:tr>
      <w:tr xmlns:w14="http://schemas.microsoft.com/office/word/2010/wordml" w:rsidRPr="00371AB7" w:rsidR="00F51123" w:rsidTr="006A557F" w14:paraId="46EF817D" w14:textId="77777777">
        <w:trPr>
          <w:trHeight w:val="170"/>
        </w:trPr>
        <w:tc>
          <w:tcPr>
            <w:tcW w:w="340" w:type="dxa"/>
            <w:shd w:val="clear" w:color="auto" w:fill="FFFFFF"/>
            <w:tcMar>
              <w:top w:w="68" w:type="dxa"/>
              <w:left w:w="28" w:type="dxa"/>
              <w:bottom w:w="0" w:type="dxa"/>
              <w:right w:w="28" w:type="dxa"/>
            </w:tcMar>
            <w:hideMark/>
          </w:tcPr>
          <w:p w:rsidRPr="00371AB7" w:rsidR="00F51123" w:rsidP="006A557F" w:rsidRDefault="00F51123" w14:paraId="29AE65C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371AB7" w:rsidR="00F51123" w:rsidP="006A557F" w:rsidRDefault="00F51123" w14:paraId="228415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Trafikverket</w:t>
            </w:r>
          </w:p>
        </w:tc>
        <w:tc>
          <w:tcPr>
            <w:tcW w:w="1418" w:type="dxa"/>
            <w:shd w:val="clear" w:color="auto" w:fill="FFFFFF"/>
            <w:tcMar>
              <w:top w:w="68" w:type="dxa"/>
              <w:left w:w="28" w:type="dxa"/>
              <w:bottom w:w="0" w:type="dxa"/>
              <w:right w:w="28" w:type="dxa"/>
            </w:tcMar>
            <w:vAlign w:val="bottom"/>
            <w:hideMark/>
          </w:tcPr>
          <w:p w:rsidRPr="00371AB7" w:rsidR="00F51123" w:rsidP="006A557F" w:rsidRDefault="00F51123" w14:paraId="404C13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1 487 566</w:t>
            </w:r>
          </w:p>
        </w:tc>
        <w:tc>
          <w:tcPr>
            <w:tcW w:w="1418" w:type="dxa"/>
            <w:shd w:val="clear" w:color="auto" w:fill="FFFFFF"/>
            <w:tcMar>
              <w:top w:w="68" w:type="dxa"/>
              <w:left w:w="28" w:type="dxa"/>
              <w:bottom w:w="0" w:type="dxa"/>
              <w:right w:w="28" w:type="dxa"/>
            </w:tcMar>
            <w:vAlign w:val="bottom"/>
            <w:hideMark/>
          </w:tcPr>
          <w:p w:rsidRPr="00371AB7" w:rsidR="00F51123" w:rsidP="006A557F" w:rsidRDefault="00F51123" w14:paraId="41A736D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15 008</w:t>
            </w:r>
          </w:p>
        </w:tc>
      </w:tr>
      <w:tr xmlns:w14="http://schemas.microsoft.com/office/word/2010/wordml" w:rsidRPr="00371AB7" w:rsidR="00F51123" w:rsidTr="006A557F" w14:paraId="2D8FEFF1" w14:textId="77777777">
        <w:trPr>
          <w:trHeight w:val="170"/>
        </w:trPr>
        <w:tc>
          <w:tcPr>
            <w:tcW w:w="340" w:type="dxa"/>
            <w:shd w:val="clear" w:color="auto" w:fill="FFFFFF"/>
            <w:tcMar>
              <w:top w:w="68" w:type="dxa"/>
              <w:left w:w="28" w:type="dxa"/>
              <w:bottom w:w="0" w:type="dxa"/>
              <w:right w:w="28" w:type="dxa"/>
            </w:tcMar>
            <w:hideMark/>
          </w:tcPr>
          <w:p w:rsidRPr="00371AB7" w:rsidR="00F51123" w:rsidP="006A557F" w:rsidRDefault="00F51123" w14:paraId="6D4778C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371AB7" w:rsidR="00F51123" w:rsidP="006A557F" w:rsidRDefault="00F51123" w14:paraId="69F0E7A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Ersättning för sjöräddning och fritidsbåtsändamål</w:t>
            </w:r>
          </w:p>
        </w:tc>
        <w:tc>
          <w:tcPr>
            <w:tcW w:w="1418" w:type="dxa"/>
            <w:shd w:val="clear" w:color="auto" w:fill="FFFFFF"/>
            <w:tcMar>
              <w:top w:w="68" w:type="dxa"/>
              <w:left w:w="28" w:type="dxa"/>
              <w:bottom w:w="0" w:type="dxa"/>
              <w:right w:w="28" w:type="dxa"/>
            </w:tcMar>
            <w:vAlign w:val="bottom"/>
            <w:hideMark/>
          </w:tcPr>
          <w:p w:rsidRPr="00371AB7" w:rsidR="00F51123" w:rsidP="006A557F" w:rsidRDefault="00F51123" w14:paraId="59F47D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533 308</w:t>
            </w:r>
          </w:p>
        </w:tc>
        <w:tc>
          <w:tcPr>
            <w:tcW w:w="1418" w:type="dxa"/>
            <w:shd w:val="clear" w:color="auto" w:fill="FFFFFF"/>
            <w:tcMar>
              <w:top w:w="68" w:type="dxa"/>
              <w:left w:w="28" w:type="dxa"/>
              <w:bottom w:w="0" w:type="dxa"/>
              <w:right w:w="28" w:type="dxa"/>
            </w:tcMar>
            <w:vAlign w:val="bottom"/>
            <w:hideMark/>
          </w:tcPr>
          <w:p w:rsidRPr="00371AB7" w:rsidR="00F51123" w:rsidP="006A557F" w:rsidRDefault="00F51123" w14:paraId="138698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371AB7" w:rsidR="00F51123" w:rsidTr="006A557F" w14:paraId="49594836" w14:textId="77777777">
        <w:trPr>
          <w:trHeight w:val="170"/>
        </w:trPr>
        <w:tc>
          <w:tcPr>
            <w:tcW w:w="340" w:type="dxa"/>
            <w:shd w:val="clear" w:color="auto" w:fill="FFFFFF"/>
            <w:tcMar>
              <w:top w:w="68" w:type="dxa"/>
              <w:left w:w="28" w:type="dxa"/>
              <w:bottom w:w="0" w:type="dxa"/>
              <w:right w:w="28" w:type="dxa"/>
            </w:tcMar>
            <w:hideMark/>
          </w:tcPr>
          <w:p w:rsidRPr="00371AB7" w:rsidR="00F51123" w:rsidP="006A557F" w:rsidRDefault="00F51123" w14:paraId="05F4C75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371AB7" w:rsidR="00F51123" w:rsidP="006A557F" w:rsidRDefault="00F51123" w14:paraId="1A8F554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Ersättning för viss kanal- och slussinfrastruktur</w:t>
            </w:r>
          </w:p>
        </w:tc>
        <w:tc>
          <w:tcPr>
            <w:tcW w:w="1418" w:type="dxa"/>
            <w:shd w:val="clear" w:color="auto" w:fill="FFFFFF"/>
            <w:tcMar>
              <w:top w:w="68" w:type="dxa"/>
              <w:left w:w="28" w:type="dxa"/>
              <w:bottom w:w="0" w:type="dxa"/>
              <w:right w:w="28" w:type="dxa"/>
            </w:tcMar>
            <w:vAlign w:val="bottom"/>
            <w:hideMark/>
          </w:tcPr>
          <w:p w:rsidRPr="00371AB7" w:rsidR="00F51123" w:rsidP="006A557F" w:rsidRDefault="00F51123" w14:paraId="07C853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62 284</w:t>
            </w:r>
          </w:p>
        </w:tc>
        <w:tc>
          <w:tcPr>
            <w:tcW w:w="1418" w:type="dxa"/>
            <w:shd w:val="clear" w:color="auto" w:fill="FFFFFF"/>
            <w:tcMar>
              <w:top w:w="68" w:type="dxa"/>
              <w:left w:w="28" w:type="dxa"/>
              <w:bottom w:w="0" w:type="dxa"/>
              <w:right w:w="28" w:type="dxa"/>
            </w:tcMar>
            <w:vAlign w:val="bottom"/>
            <w:hideMark/>
          </w:tcPr>
          <w:p w:rsidRPr="00371AB7" w:rsidR="00F51123" w:rsidP="006A557F" w:rsidRDefault="00F51123" w14:paraId="2B4677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371AB7" w:rsidR="00F51123" w:rsidTr="006A557F" w14:paraId="73A09439" w14:textId="77777777">
        <w:trPr>
          <w:trHeight w:val="170"/>
        </w:trPr>
        <w:tc>
          <w:tcPr>
            <w:tcW w:w="340" w:type="dxa"/>
            <w:shd w:val="clear" w:color="auto" w:fill="FFFFFF"/>
            <w:tcMar>
              <w:top w:w="68" w:type="dxa"/>
              <w:left w:w="28" w:type="dxa"/>
              <w:bottom w:w="0" w:type="dxa"/>
              <w:right w:w="28" w:type="dxa"/>
            </w:tcMar>
            <w:hideMark/>
          </w:tcPr>
          <w:p w:rsidRPr="00371AB7" w:rsidR="00F51123" w:rsidP="006A557F" w:rsidRDefault="00F51123" w14:paraId="01340C6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371AB7" w:rsidR="00F51123" w:rsidP="006A557F" w:rsidRDefault="00F51123" w14:paraId="44CD45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Ersättning avseende icke statliga flygplatser</w:t>
            </w:r>
          </w:p>
        </w:tc>
        <w:tc>
          <w:tcPr>
            <w:tcW w:w="1418" w:type="dxa"/>
            <w:shd w:val="clear" w:color="auto" w:fill="FFFFFF"/>
            <w:tcMar>
              <w:top w:w="68" w:type="dxa"/>
              <w:left w:w="28" w:type="dxa"/>
              <w:bottom w:w="0" w:type="dxa"/>
              <w:right w:w="28" w:type="dxa"/>
            </w:tcMar>
            <w:vAlign w:val="bottom"/>
            <w:hideMark/>
          </w:tcPr>
          <w:p w:rsidRPr="00371AB7" w:rsidR="00F51123" w:rsidP="006A557F" w:rsidRDefault="00F51123" w14:paraId="11F6F1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298 313</w:t>
            </w:r>
          </w:p>
        </w:tc>
        <w:tc>
          <w:tcPr>
            <w:tcW w:w="1418" w:type="dxa"/>
            <w:shd w:val="clear" w:color="auto" w:fill="FFFFFF"/>
            <w:tcMar>
              <w:top w:w="68" w:type="dxa"/>
              <w:left w:w="28" w:type="dxa"/>
              <w:bottom w:w="0" w:type="dxa"/>
              <w:right w:w="28" w:type="dxa"/>
            </w:tcMar>
            <w:vAlign w:val="bottom"/>
            <w:hideMark/>
          </w:tcPr>
          <w:p w:rsidRPr="00371AB7" w:rsidR="00F51123" w:rsidP="006A557F" w:rsidRDefault="00F51123" w14:paraId="49A5AB1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−210 000</w:t>
            </w:r>
          </w:p>
        </w:tc>
      </w:tr>
      <w:tr xmlns:w14="http://schemas.microsoft.com/office/word/2010/wordml" w:rsidRPr="00371AB7" w:rsidR="00F51123" w:rsidTr="006A557F" w14:paraId="1207D1D0" w14:textId="77777777">
        <w:trPr>
          <w:trHeight w:val="170"/>
        </w:trPr>
        <w:tc>
          <w:tcPr>
            <w:tcW w:w="340" w:type="dxa"/>
            <w:shd w:val="clear" w:color="auto" w:fill="FFFFFF"/>
            <w:tcMar>
              <w:top w:w="68" w:type="dxa"/>
              <w:left w:w="28" w:type="dxa"/>
              <w:bottom w:w="0" w:type="dxa"/>
              <w:right w:w="28" w:type="dxa"/>
            </w:tcMar>
            <w:hideMark/>
          </w:tcPr>
          <w:p w:rsidRPr="00371AB7" w:rsidR="00F51123" w:rsidP="006A557F" w:rsidRDefault="00F51123" w14:paraId="726341D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371AB7" w:rsidR="00F51123" w:rsidP="006A557F" w:rsidRDefault="00F51123" w14:paraId="64E2E8E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Trafikavtal</w:t>
            </w:r>
          </w:p>
        </w:tc>
        <w:tc>
          <w:tcPr>
            <w:tcW w:w="1418" w:type="dxa"/>
            <w:shd w:val="clear" w:color="auto" w:fill="FFFFFF"/>
            <w:tcMar>
              <w:top w:w="68" w:type="dxa"/>
              <w:left w:w="28" w:type="dxa"/>
              <w:bottom w:w="0" w:type="dxa"/>
              <w:right w:w="28" w:type="dxa"/>
            </w:tcMar>
            <w:vAlign w:val="bottom"/>
            <w:hideMark/>
          </w:tcPr>
          <w:p w:rsidRPr="00371AB7" w:rsidR="00F51123" w:rsidP="006A557F" w:rsidRDefault="00F51123" w14:paraId="700D6D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958 000</w:t>
            </w:r>
          </w:p>
        </w:tc>
        <w:tc>
          <w:tcPr>
            <w:tcW w:w="1418" w:type="dxa"/>
            <w:shd w:val="clear" w:color="auto" w:fill="FFFFFF"/>
            <w:tcMar>
              <w:top w:w="68" w:type="dxa"/>
              <w:left w:w="28" w:type="dxa"/>
              <w:bottom w:w="0" w:type="dxa"/>
              <w:right w:w="28" w:type="dxa"/>
            </w:tcMar>
            <w:vAlign w:val="bottom"/>
            <w:hideMark/>
          </w:tcPr>
          <w:p w:rsidRPr="00371AB7" w:rsidR="00F51123" w:rsidP="006A557F" w:rsidRDefault="00F51123" w14:paraId="4E3994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371AB7" w:rsidR="00F51123" w:rsidTr="006A557F" w14:paraId="7740CC71" w14:textId="77777777">
        <w:trPr>
          <w:trHeight w:val="170"/>
        </w:trPr>
        <w:tc>
          <w:tcPr>
            <w:tcW w:w="340" w:type="dxa"/>
            <w:shd w:val="clear" w:color="auto" w:fill="FFFFFF"/>
            <w:tcMar>
              <w:top w:w="68" w:type="dxa"/>
              <w:left w:w="28" w:type="dxa"/>
              <w:bottom w:w="0" w:type="dxa"/>
              <w:right w:w="28" w:type="dxa"/>
            </w:tcMar>
            <w:hideMark/>
          </w:tcPr>
          <w:p w:rsidRPr="00371AB7" w:rsidR="00F51123" w:rsidP="006A557F" w:rsidRDefault="00F51123" w14:paraId="5108CC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371AB7" w:rsidR="00F51123" w:rsidP="006A557F" w:rsidRDefault="00F51123" w14:paraId="599C8C6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Viss internationell verksamhet</w:t>
            </w:r>
          </w:p>
        </w:tc>
        <w:tc>
          <w:tcPr>
            <w:tcW w:w="1418" w:type="dxa"/>
            <w:shd w:val="clear" w:color="auto" w:fill="FFFFFF"/>
            <w:tcMar>
              <w:top w:w="68" w:type="dxa"/>
              <w:left w:w="28" w:type="dxa"/>
              <w:bottom w:w="0" w:type="dxa"/>
              <w:right w:w="28" w:type="dxa"/>
            </w:tcMar>
            <w:vAlign w:val="bottom"/>
            <w:hideMark/>
          </w:tcPr>
          <w:p w:rsidRPr="00371AB7" w:rsidR="00F51123" w:rsidP="006A557F" w:rsidRDefault="00F51123" w14:paraId="65C307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30 557</w:t>
            </w:r>
          </w:p>
        </w:tc>
        <w:tc>
          <w:tcPr>
            <w:tcW w:w="1418" w:type="dxa"/>
            <w:shd w:val="clear" w:color="auto" w:fill="FFFFFF"/>
            <w:tcMar>
              <w:top w:w="68" w:type="dxa"/>
              <w:left w:w="28" w:type="dxa"/>
              <w:bottom w:w="0" w:type="dxa"/>
              <w:right w:w="28" w:type="dxa"/>
            </w:tcMar>
            <w:vAlign w:val="bottom"/>
            <w:hideMark/>
          </w:tcPr>
          <w:p w:rsidRPr="00371AB7" w:rsidR="00F51123" w:rsidP="006A557F" w:rsidRDefault="00F51123" w14:paraId="0615393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371AB7" w:rsidR="00F51123" w:rsidTr="006A557F" w14:paraId="7CCCCD16" w14:textId="77777777">
        <w:trPr>
          <w:trHeight w:val="170"/>
        </w:trPr>
        <w:tc>
          <w:tcPr>
            <w:tcW w:w="340" w:type="dxa"/>
            <w:shd w:val="clear" w:color="auto" w:fill="FFFFFF"/>
            <w:tcMar>
              <w:top w:w="68" w:type="dxa"/>
              <w:left w:w="28" w:type="dxa"/>
              <w:bottom w:w="0" w:type="dxa"/>
              <w:right w:w="28" w:type="dxa"/>
            </w:tcMar>
            <w:hideMark/>
          </w:tcPr>
          <w:p w:rsidRPr="00371AB7" w:rsidR="00F51123" w:rsidP="006A557F" w:rsidRDefault="00F51123" w14:paraId="0BF006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371AB7" w:rsidR="00F51123" w:rsidP="006A557F" w:rsidRDefault="00F51123" w14:paraId="123A56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Statens väg- och transportforskningsinstitut</w:t>
            </w:r>
          </w:p>
        </w:tc>
        <w:tc>
          <w:tcPr>
            <w:tcW w:w="1418" w:type="dxa"/>
            <w:shd w:val="clear" w:color="auto" w:fill="FFFFFF"/>
            <w:tcMar>
              <w:top w:w="68" w:type="dxa"/>
              <w:left w:w="28" w:type="dxa"/>
              <w:bottom w:w="0" w:type="dxa"/>
              <w:right w:w="28" w:type="dxa"/>
            </w:tcMar>
            <w:vAlign w:val="bottom"/>
            <w:hideMark/>
          </w:tcPr>
          <w:p w:rsidRPr="00371AB7" w:rsidR="00F51123" w:rsidP="006A557F" w:rsidRDefault="00F51123" w14:paraId="63109A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86 797</w:t>
            </w:r>
          </w:p>
        </w:tc>
        <w:tc>
          <w:tcPr>
            <w:tcW w:w="1418" w:type="dxa"/>
            <w:shd w:val="clear" w:color="auto" w:fill="FFFFFF"/>
            <w:tcMar>
              <w:top w:w="68" w:type="dxa"/>
              <w:left w:w="28" w:type="dxa"/>
              <w:bottom w:w="0" w:type="dxa"/>
              <w:right w:w="28" w:type="dxa"/>
            </w:tcMar>
            <w:vAlign w:val="bottom"/>
            <w:hideMark/>
          </w:tcPr>
          <w:p w:rsidRPr="00371AB7" w:rsidR="00F51123" w:rsidP="006A557F" w:rsidRDefault="00F51123" w14:paraId="0F0639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5 880</w:t>
            </w:r>
          </w:p>
        </w:tc>
      </w:tr>
      <w:tr xmlns:w14="http://schemas.microsoft.com/office/word/2010/wordml" w:rsidRPr="00371AB7" w:rsidR="00F51123" w:rsidTr="006A557F" w14:paraId="5AFB1BF0" w14:textId="77777777">
        <w:trPr>
          <w:trHeight w:val="170"/>
        </w:trPr>
        <w:tc>
          <w:tcPr>
            <w:tcW w:w="340" w:type="dxa"/>
            <w:shd w:val="clear" w:color="auto" w:fill="FFFFFF"/>
            <w:tcMar>
              <w:top w:w="68" w:type="dxa"/>
              <w:left w:w="28" w:type="dxa"/>
              <w:bottom w:w="0" w:type="dxa"/>
              <w:right w:w="28" w:type="dxa"/>
            </w:tcMar>
            <w:hideMark/>
          </w:tcPr>
          <w:p w:rsidRPr="00371AB7" w:rsidR="00F51123" w:rsidP="006A557F" w:rsidRDefault="00F51123" w14:paraId="57E4BF5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371AB7" w:rsidR="00F51123" w:rsidP="006A557F" w:rsidRDefault="00F51123" w14:paraId="7D8DAAF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Från EU-budgeten finansierade stöd till Transeuropeiska nätverk</w:t>
            </w:r>
          </w:p>
        </w:tc>
        <w:tc>
          <w:tcPr>
            <w:tcW w:w="1418" w:type="dxa"/>
            <w:shd w:val="clear" w:color="auto" w:fill="FFFFFF"/>
            <w:tcMar>
              <w:top w:w="68" w:type="dxa"/>
              <w:left w:w="28" w:type="dxa"/>
              <w:bottom w:w="0" w:type="dxa"/>
              <w:right w:w="28" w:type="dxa"/>
            </w:tcMar>
            <w:vAlign w:val="bottom"/>
            <w:hideMark/>
          </w:tcPr>
          <w:p w:rsidRPr="00371AB7" w:rsidR="00F51123" w:rsidP="006A557F" w:rsidRDefault="00F51123" w14:paraId="3EE5E7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550 000</w:t>
            </w:r>
          </w:p>
        </w:tc>
        <w:tc>
          <w:tcPr>
            <w:tcW w:w="1418" w:type="dxa"/>
            <w:shd w:val="clear" w:color="auto" w:fill="FFFFFF"/>
            <w:tcMar>
              <w:top w:w="68" w:type="dxa"/>
              <w:left w:w="28" w:type="dxa"/>
              <w:bottom w:w="0" w:type="dxa"/>
              <w:right w:w="28" w:type="dxa"/>
            </w:tcMar>
            <w:vAlign w:val="bottom"/>
            <w:hideMark/>
          </w:tcPr>
          <w:p w:rsidRPr="00371AB7" w:rsidR="00F51123" w:rsidP="006A557F" w:rsidRDefault="00F51123" w14:paraId="14F01FA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371AB7" w:rsidR="00F51123" w:rsidTr="006A557F" w14:paraId="19F2E6CF" w14:textId="77777777">
        <w:trPr>
          <w:trHeight w:val="170"/>
        </w:trPr>
        <w:tc>
          <w:tcPr>
            <w:tcW w:w="340" w:type="dxa"/>
            <w:shd w:val="clear" w:color="auto" w:fill="FFFFFF"/>
            <w:tcMar>
              <w:top w:w="68" w:type="dxa"/>
              <w:left w:w="28" w:type="dxa"/>
              <w:bottom w:w="0" w:type="dxa"/>
              <w:right w:w="28" w:type="dxa"/>
            </w:tcMar>
            <w:hideMark/>
          </w:tcPr>
          <w:p w:rsidRPr="00371AB7" w:rsidR="00F51123" w:rsidP="006A557F" w:rsidRDefault="00F51123" w14:paraId="6E6BB0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371AB7" w:rsidR="00F51123" w:rsidP="006A557F" w:rsidRDefault="00F51123" w14:paraId="3470A0F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Trängselskatt i Stockholm</w:t>
            </w:r>
          </w:p>
        </w:tc>
        <w:tc>
          <w:tcPr>
            <w:tcW w:w="1418" w:type="dxa"/>
            <w:shd w:val="clear" w:color="auto" w:fill="FFFFFF"/>
            <w:tcMar>
              <w:top w:w="68" w:type="dxa"/>
              <w:left w:w="28" w:type="dxa"/>
              <w:bottom w:w="0" w:type="dxa"/>
              <w:right w:w="28" w:type="dxa"/>
            </w:tcMar>
            <w:vAlign w:val="bottom"/>
            <w:hideMark/>
          </w:tcPr>
          <w:p w:rsidRPr="00371AB7" w:rsidR="00F51123" w:rsidP="006A557F" w:rsidRDefault="00F51123" w14:paraId="5FDCD8A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1 521 285</w:t>
            </w:r>
          </w:p>
        </w:tc>
        <w:tc>
          <w:tcPr>
            <w:tcW w:w="1418" w:type="dxa"/>
            <w:shd w:val="clear" w:color="auto" w:fill="FFFFFF"/>
            <w:tcMar>
              <w:top w:w="68" w:type="dxa"/>
              <w:left w:w="28" w:type="dxa"/>
              <w:bottom w:w="0" w:type="dxa"/>
              <w:right w:w="28" w:type="dxa"/>
            </w:tcMar>
            <w:vAlign w:val="bottom"/>
            <w:hideMark/>
          </w:tcPr>
          <w:p w:rsidRPr="00371AB7" w:rsidR="00F51123" w:rsidP="006A557F" w:rsidRDefault="00F51123" w14:paraId="3670A1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371AB7" w:rsidR="00F51123" w:rsidTr="006A557F" w14:paraId="1C47238A" w14:textId="77777777">
        <w:trPr>
          <w:trHeight w:val="170"/>
        </w:trPr>
        <w:tc>
          <w:tcPr>
            <w:tcW w:w="340" w:type="dxa"/>
            <w:shd w:val="clear" w:color="auto" w:fill="FFFFFF"/>
            <w:tcMar>
              <w:top w:w="68" w:type="dxa"/>
              <w:left w:w="28" w:type="dxa"/>
              <w:bottom w:w="0" w:type="dxa"/>
              <w:right w:w="28" w:type="dxa"/>
            </w:tcMar>
            <w:hideMark/>
          </w:tcPr>
          <w:p w:rsidRPr="00371AB7" w:rsidR="00F51123" w:rsidP="006A557F" w:rsidRDefault="00F51123" w14:paraId="168D505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371AB7" w:rsidR="00F51123" w:rsidP="006A557F" w:rsidRDefault="00F51123" w14:paraId="464FFBD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Transportstyrelsen</w:t>
            </w:r>
          </w:p>
        </w:tc>
        <w:tc>
          <w:tcPr>
            <w:tcW w:w="1418" w:type="dxa"/>
            <w:shd w:val="clear" w:color="auto" w:fill="FFFFFF"/>
            <w:tcMar>
              <w:top w:w="68" w:type="dxa"/>
              <w:left w:w="28" w:type="dxa"/>
              <w:bottom w:w="0" w:type="dxa"/>
              <w:right w:w="28" w:type="dxa"/>
            </w:tcMar>
            <w:vAlign w:val="bottom"/>
            <w:hideMark/>
          </w:tcPr>
          <w:p w:rsidRPr="00371AB7" w:rsidR="00F51123" w:rsidP="006A557F" w:rsidRDefault="00F51123" w14:paraId="057D1F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2 535 914</w:t>
            </w:r>
          </w:p>
        </w:tc>
        <w:tc>
          <w:tcPr>
            <w:tcW w:w="1418" w:type="dxa"/>
            <w:shd w:val="clear" w:color="auto" w:fill="FFFFFF"/>
            <w:tcMar>
              <w:top w:w="68" w:type="dxa"/>
              <w:left w:w="28" w:type="dxa"/>
              <w:bottom w:w="0" w:type="dxa"/>
              <w:right w:w="28" w:type="dxa"/>
            </w:tcMar>
            <w:vAlign w:val="bottom"/>
            <w:hideMark/>
          </w:tcPr>
          <w:p w:rsidRPr="00371AB7" w:rsidR="00F51123" w:rsidP="006A557F" w:rsidRDefault="00F51123" w14:paraId="2C322F2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24 879</w:t>
            </w:r>
          </w:p>
        </w:tc>
      </w:tr>
      <w:tr xmlns:w14="http://schemas.microsoft.com/office/word/2010/wordml" w:rsidRPr="00371AB7" w:rsidR="00F51123" w:rsidTr="006A557F" w14:paraId="118E6C43" w14:textId="77777777">
        <w:trPr>
          <w:trHeight w:val="170"/>
        </w:trPr>
        <w:tc>
          <w:tcPr>
            <w:tcW w:w="340" w:type="dxa"/>
            <w:shd w:val="clear" w:color="auto" w:fill="FFFFFF"/>
            <w:tcMar>
              <w:top w:w="68" w:type="dxa"/>
              <w:left w:w="28" w:type="dxa"/>
              <w:bottom w:w="0" w:type="dxa"/>
              <w:right w:w="28" w:type="dxa"/>
            </w:tcMar>
            <w:hideMark/>
          </w:tcPr>
          <w:p w:rsidRPr="00371AB7" w:rsidR="00F51123" w:rsidP="006A557F" w:rsidRDefault="00F51123" w14:paraId="702B261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371AB7" w:rsidR="00F51123" w:rsidP="006A557F" w:rsidRDefault="00F51123" w14:paraId="4261531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Trafikanalys</w:t>
            </w:r>
          </w:p>
        </w:tc>
        <w:tc>
          <w:tcPr>
            <w:tcW w:w="1418" w:type="dxa"/>
            <w:shd w:val="clear" w:color="auto" w:fill="FFFFFF"/>
            <w:tcMar>
              <w:top w:w="68" w:type="dxa"/>
              <w:left w:w="28" w:type="dxa"/>
              <w:bottom w:w="0" w:type="dxa"/>
              <w:right w:w="28" w:type="dxa"/>
            </w:tcMar>
            <w:vAlign w:val="bottom"/>
            <w:hideMark/>
          </w:tcPr>
          <w:p w:rsidRPr="00371AB7" w:rsidR="00F51123" w:rsidP="006A557F" w:rsidRDefault="00F51123" w14:paraId="2ABC7F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72 828</w:t>
            </w:r>
          </w:p>
        </w:tc>
        <w:tc>
          <w:tcPr>
            <w:tcW w:w="1418" w:type="dxa"/>
            <w:shd w:val="clear" w:color="auto" w:fill="FFFFFF"/>
            <w:tcMar>
              <w:top w:w="68" w:type="dxa"/>
              <w:left w:w="28" w:type="dxa"/>
              <w:bottom w:w="0" w:type="dxa"/>
              <w:right w:w="28" w:type="dxa"/>
            </w:tcMar>
            <w:vAlign w:val="bottom"/>
            <w:hideMark/>
          </w:tcPr>
          <w:p w:rsidRPr="00371AB7" w:rsidR="00F51123" w:rsidP="006A557F" w:rsidRDefault="00F51123" w14:paraId="1C80BA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737</w:t>
            </w:r>
          </w:p>
        </w:tc>
      </w:tr>
      <w:tr xmlns:w14="http://schemas.microsoft.com/office/word/2010/wordml" w:rsidRPr="00371AB7" w:rsidR="00F51123" w:rsidTr="006A557F" w14:paraId="16251858" w14:textId="77777777">
        <w:trPr>
          <w:trHeight w:val="170"/>
        </w:trPr>
        <w:tc>
          <w:tcPr>
            <w:tcW w:w="340" w:type="dxa"/>
            <w:shd w:val="clear" w:color="auto" w:fill="FFFFFF"/>
            <w:tcMar>
              <w:top w:w="68" w:type="dxa"/>
              <w:left w:w="28" w:type="dxa"/>
              <w:bottom w:w="0" w:type="dxa"/>
              <w:right w:w="28" w:type="dxa"/>
            </w:tcMar>
            <w:hideMark/>
          </w:tcPr>
          <w:p w:rsidRPr="00371AB7" w:rsidR="00F51123" w:rsidP="006A557F" w:rsidRDefault="00F51123" w14:paraId="1FDBF8F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371AB7" w:rsidR="00F51123" w:rsidP="006A557F" w:rsidRDefault="00F51123" w14:paraId="54EBFA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Trängselskatt i Göteborg</w:t>
            </w:r>
          </w:p>
        </w:tc>
        <w:tc>
          <w:tcPr>
            <w:tcW w:w="1418" w:type="dxa"/>
            <w:shd w:val="clear" w:color="auto" w:fill="FFFFFF"/>
            <w:tcMar>
              <w:top w:w="68" w:type="dxa"/>
              <w:left w:w="28" w:type="dxa"/>
              <w:bottom w:w="0" w:type="dxa"/>
              <w:right w:w="28" w:type="dxa"/>
            </w:tcMar>
            <w:vAlign w:val="bottom"/>
            <w:hideMark/>
          </w:tcPr>
          <w:p w:rsidRPr="00371AB7" w:rsidR="00F51123" w:rsidP="006A557F" w:rsidRDefault="00F51123" w14:paraId="7BE372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760 435</w:t>
            </w:r>
          </w:p>
        </w:tc>
        <w:tc>
          <w:tcPr>
            <w:tcW w:w="1418" w:type="dxa"/>
            <w:shd w:val="clear" w:color="auto" w:fill="FFFFFF"/>
            <w:tcMar>
              <w:top w:w="68" w:type="dxa"/>
              <w:left w:w="28" w:type="dxa"/>
              <w:bottom w:w="0" w:type="dxa"/>
              <w:right w:w="28" w:type="dxa"/>
            </w:tcMar>
            <w:vAlign w:val="bottom"/>
            <w:hideMark/>
          </w:tcPr>
          <w:p w:rsidRPr="00371AB7" w:rsidR="00F51123" w:rsidP="006A557F" w:rsidRDefault="00F51123" w14:paraId="5F9FF2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371AB7" w:rsidR="00F51123" w:rsidTr="006A557F" w14:paraId="3890A125" w14:textId="77777777">
        <w:trPr>
          <w:trHeight w:val="170"/>
        </w:trPr>
        <w:tc>
          <w:tcPr>
            <w:tcW w:w="340" w:type="dxa"/>
            <w:shd w:val="clear" w:color="auto" w:fill="FFFFFF"/>
            <w:tcMar>
              <w:top w:w="68" w:type="dxa"/>
              <w:left w:w="28" w:type="dxa"/>
              <w:bottom w:w="0" w:type="dxa"/>
              <w:right w:w="28" w:type="dxa"/>
            </w:tcMar>
            <w:hideMark/>
          </w:tcPr>
          <w:p w:rsidRPr="00371AB7" w:rsidR="00F51123" w:rsidP="006A557F" w:rsidRDefault="00F51123" w14:paraId="2823B76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371AB7" w:rsidR="00F51123" w:rsidP="006A557F" w:rsidRDefault="00F51123" w14:paraId="7D3F65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Sjöfartsstöd</w:t>
            </w:r>
          </w:p>
        </w:tc>
        <w:tc>
          <w:tcPr>
            <w:tcW w:w="1418" w:type="dxa"/>
            <w:shd w:val="clear" w:color="auto" w:fill="FFFFFF"/>
            <w:tcMar>
              <w:top w:w="68" w:type="dxa"/>
              <w:left w:w="28" w:type="dxa"/>
              <w:bottom w:w="0" w:type="dxa"/>
              <w:right w:w="28" w:type="dxa"/>
            </w:tcMar>
            <w:vAlign w:val="bottom"/>
            <w:hideMark/>
          </w:tcPr>
          <w:p w:rsidRPr="00371AB7" w:rsidR="00F51123" w:rsidP="006A557F" w:rsidRDefault="00F51123" w14:paraId="04330C9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1 500 000</w:t>
            </w:r>
          </w:p>
        </w:tc>
        <w:tc>
          <w:tcPr>
            <w:tcW w:w="1418" w:type="dxa"/>
            <w:shd w:val="clear" w:color="auto" w:fill="FFFFFF"/>
            <w:tcMar>
              <w:top w:w="68" w:type="dxa"/>
              <w:left w:w="28" w:type="dxa"/>
              <w:bottom w:w="0" w:type="dxa"/>
              <w:right w:w="28" w:type="dxa"/>
            </w:tcMar>
            <w:vAlign w:val="bottom"/>
            <w:hideMark/>
          </w:tcPr>
          <w:p w:rsidRPr="00371AB7" w:rsidR="00F51123" w:rsidP="006A557F" w:rsidRDefault="00F51123" w14:paraId="357730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371AB7" w:rsidR="00F51123" w:rsidTr="006A557F" w14:paraId="46A038D9" w14:textId="77777777">
        <w:trPr>
          <w:trHeight w:val="170"/>
        </w:trPr>
        <w:tc>
          <w:tcPr>
            <w:tcW w:w="340" w:type="dxa"/>
            <w:shd w:val="clear" w:color="auto" w:fill="FFFFFF"/>
            <w:tcMar>
              <w:top w:w="68" w:type="dxa"/>
              <w:left w:w="28" w:type="dxa"/>
              <w:bottom w:w="0" w:type="dxa"/>
              <w:right w:w="28" w:type="dxa"/>
            </w:tcMar>
            <w:hideMark/>
          </w:tcPr>
          <w:p w:rsidRPr="00371AB7" w:rsidR="00F51123" w:rsidP="006A557F" w:rsidRDefault="00F51123" w14:paraId="1F82E5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371AB7" w:rsidR="00F51123" w:rsidP="006A557F" w:rsidRDefault="00F51123" w14:paraId="7BA8706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Internationell tågtrafik</w:t>
            </w:r>
          </w:p>
        </w:tc>
        <w:tc>
          <w:tcPr>
            <w:tcW w:w="1418" w:type="dxa"/>
            <w:shd w:val="clear" w:color="auto" w:fill="FFFFFF"/>
            <w:tcMar>
              <w:top w:w="68" w:type="dxa"/>
              <w:left w:w="28" w:type="dxa"/>
              <w:bottom w:w="0" w:type="dxa"/>
              <w:right w:w="28" w:type="dxa"/>
            </w:tcMar>
            <w:vAlign w:val="bottom"/>
            <w:hideMark/>
          </w:tcPr>
          <w:p w:rsidRPr="00371AB7" w:rsidR="00F51123" w:rsidP="006A557F" w:rsidRDefault="00F51123" w14:paraId="07ECBE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95 000</w:t>
            </w:r>
          </w:p>
        </w:tc>
        <w:tc>
          <w:tcPr>
            <w:tcW w:w="1418" w:type="dxa"/>
            <w:shd w:val="clear" w:color="auto" w:fill="FFFFFF"/>
            <w:tcMar>
              <w:top w:w="68" w:type="dxa"/>
              <w:left w:w="28" w:type="dxa"/>
              <w:bottom w:w="0" w:type="dxa"/>
              <w:right w:w="28" w:type="dxa"/>
            </w:tcMar>
            <w:vAlign w:val="bottom"/>
            <w:hideMark/>
          </w:tcPr>
          <w:p w:rsidRPr="00371AB7" w:rsidR="00F51123" w:rsidP="006A557F" w:rsidRDefault="00F51123" w14:paraId="20610F9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371AB7" w:rsidR="00F51123" w:rsidTr="006A557F" w14:paraId="1B9DDDF5" w14:textId="77777777">
        <w:trPr>
          <w:trHeight w:val="170"/>
        </w:trPr>
        <w:tc>
          <w:tcPr>
            <w:tcW w:w="340" w:type="dxa"/>
            <w:shd w:val="clear" w:color="auto" w:fill="FFFFFF"/>
            <w:tcMar>
              <w:top w:w="68" w:type="dxa"/>
              <w:left w:w="28" w:type="dxa"/>
              <w:bottom w:w="0" w:type="dxa"/>
              <w:right w:w="28" w:type="dxa"/>
            </w:tcMar>
            <w:hideMark/>
          </w:tcPr>
          <w:p w:rsidRPr="00371AB7" w:rsidR="00F51123" w:rsidP="006A557F" w:rsidRDefault="00F51123" w14:paraId="0BB1B5A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371AB7" w:rsidR="00F51123" w:rsidP="006A557F" w:rsidRDefault="00F51123" w14:paraId="3B9177F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Infrastruktur för flygtrafiktjänst</w:t>
            </w:r>
          </w:p>
        </w:tc>
        <w:tc>
          <w:tcPr>
            <w:tcW w:w="1418" w:type="dxa"/>
            <w:shd w:val="clear" w:color="auto" w:fill="FFFFFF"/>
            <w:tcMar>
              <w:top w:w="68" w:type="dxa"/>
              <w:left w:w="28" w:type="dxa"/>
              <w:bottom w:w="0" w:type="dxa"/>
              <w:right w:w="28" w:type="dxa"/>
            </w:tcMar>
            <w:vAlign w:val="bottom"/>
            <w:hideMark/>
          </w:tcPr>
          <w:p w:rsidRPr="00371AB7" w:rsidR="00F51123" w:rsidP="006A557F" w:rsidRDefault="00F51123" w14:paraId="56B42B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332 000</w:t>
            </w:r>
          </w:p>
        </w:tc>
        <w:tc>
          <w:tcPr>
            <w:tcW w:w="1418" w:type="dxa"/>
            <w:shd w:val="clear" w:color="auto" w:fill="FFFFFF"/>
            <w:tcMar>
              <w:top w:w="68" w:type="dxa"/>
              <w:left w:w="28" w:type="dxa"/>
              <w:bottom w:w="0" w:type="dxa"/>
              <w:right w:w="28" w:type="dxa"/>
            </w:tcMar>
            <w:vAlign w:val="bottom"/>
            <w:hideMark/>
          </w:tcPr>
          <w:p w:rsidRPr="00371AB7" w:rsidR="00F51123" w:rsidP="006A557F" w:rsidRDefault="00F51123" w14:paraId="58F3CA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371AB7" w:rsidR="00F51123" w:rsidTr="006A557F" w14:paraId="18BF37D3" w14:textId="77777777">
        <w:trPr>
          <w:trHeight w:val="170"/>
        </w:trPr>
        <w:tc>
          <w:tcPr>
            <w:tcW w:w="340" w:type="dxa"/>
            <w:shd w:val="clear" w:color="auto" w:fill="FFFFFF"/>
            <w:tcMar>
              <w:top w:w="68" w:type="dxa"/>
              <w:left w:w="28" w:type="dxa"/>
              <w:bottom w:w="0" w:type="dxa"/>
              <w:right w:w="28" w:type="dxa"/>
            </w:tcMar>
            <w:hideMark/>
          </w:tcPr>
          <w:p w:rsidRPr="00371AB7" w:rsidR="00F51123" w:rsidP="006A557F" w:rsidRDefault="00F51123" w14:paraId="1258B98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lastRenderedPageBreak/>
              <w:t>1:18</w:t>
            </w:r>
          </w:p>
        </w:tc>
        <w:tc>
          <w:tcPr>
            <w:tcW w:w="3799" w:type="dxa"/>
            <w:shd w:val="clear" w:color="auto" w:fill="FFFFFF"/>
            <w:tcMar>
              <w:top w:w="68" w:type="dxa"/>
              <w:left w:w="28" w:type="dxa"/>
              <w:bottom w:w="0" w:type="dxa"/>
              <w:right w:w="28" w:type="dxa"/>
            </w:tcMar>
            <w:vAlign w:val="center"/>
            <w:hideMark/>
          </w:tcPr>
          <w:p w:rsidRPr="00371AB7" w:rsidR="00F51123" w:rsidP="006A557F" w:rsidRDefault="00F51123" w14:paraId="70D31CE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Lån till körkort</w:t>
            </w:r>
          </w:p>
        </w:tc>
        <w:tc>
          <w:tcPr>
            <w:tcW w:w="1418" w:type="dxa"/>
            <w:shd w:val="clear" w:color="auto" w:fill="FFFFFF"/>
            <w:tcMar>
              <w:top w:w="68" w:type="dxa"/>
              <w:left w:w="28" w:type="dxa"/>
              <w:bottom w:w="0" w:type="dxa"/>
              <w:right w:w="28" w:type="dxa"/>
            </w:tcMar>
            <w:vAlign w:val="bottom"/>
            <w:hideMark/>
          </w:tcPr>
          <w:p w:rsidRPr="00371AB7" w:rsidR="00F51123" w:rsidP="006A557F" w:rsidRDefault="00F51123" w14:paraId="6E07C8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51 466</w:t>
            </w:r>
          </w:p>
        </w:tc>
        <w:tc>
          <w:tcPr>
            <w:tcW w:w="1418" w:type="dxa"/>
            <w:shd w:val="clear" w:color="auto" w:fill="FFFFFF"/>
            <w:tcMar>
              <w:top w:w="68" w:type="dxa"/>
              <w:left w:w="28" w:type="dxa"/>
              <w:bottom w:w="0" w:type="dxa"/>
              <w:right w:w="28" w:type="dxa"/>
            </w:tcMar>
            <w:vAlign w:val="bottom"/>
            <w:hideMark/>
          </w:tcPr>
          <w:p w:rsidRPr="00371AB7" w:rsidR="00F51123" w:rsidP="006A557F" w:rsidRDefault="00F51123" w14:paraId="3BA735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371AB7" w:rsidR="00F51123" w:rsidTr="006A557F" w14:paraId="08E9DF5A" w14:textId="77777777">
        <w:trPr>
          <w:trHeight w:val="170"/>
        </w:trPr>
        <w:tc>
          <w:tcPr>
            <w:tcW w:w="340" w:type="dxa"/>
            <w:shd w:val="clear" w:color="auto" w:fill="FFFFFF"/>
            <w:tcMar>
              <w:top w:w="68" w:type="dxa"/>
              <w:left w:w="28" w:type="dxa"/>
              <w:bottom w:w="0" w:type="dxa"/>
              <w:right w:w="28" w:type="dxa"/>
            </w:tcMar>
            <w:hideMark/>
          </w:tcPr>
          <w:p w:rsidRPr="00371AB7" w:rsidR="00F51123" w:rsidP="006A557F" w:rsidRDefault="00F51123" w14:paraId="7ACD50F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1:19</w:t>
            </w:r>
          </w:p>
        </w:tc>
        <w:tc>
          <w:tcPr>
            <w:tcW w:w="3799" w:type="dxa"/>
            <w:shd w:val="clear" w:color="auto" w:fill="FFFFFF"/>
            <w:tcMar>
              <w:top w:w="68" w:type="dxa"/>
              <w:left w:w="28" w:type="dxa"/>
              <w:bottom w:w="0" w:type="dxa"/>
              <w:right w:w="28" w:type="dxa"/>
            </w:tcMar>
            <w:vAlign w:val="center"/>
            <w:hideMark/>
          </w:tcPr>
          <w:p w:rsidRPr="00371AB7" w:rsidR="00F51123" w:rsidP="006A557F" w:rsidRDefault="00F51123" w14:paraId="31A7561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Obemannad luftfart</w:t>
            </w:r>
          </w:p>
        </w:tc>
        <w:tc>
          <w:tcPr>
            <w:tcW w:w="1418" w:type="dxa"/>
            <w:shd w:val="clear" w:color="auto" w:fill="FFFFFF"/>
            <w:tcMar>
              <w:top w:w="68" w:type="dxa"/>
              <w:left w:w="28" w:type="dxa"/>
              <w:bottom w:w="0" w:type="dxa"/>
              <w:right w:w="28" w:type="dxa"/>
            </w:tcMar>
            <w:vAlign w:val="bottom"/>
            <w:hideMark/>
          </w:tcPr>
          <w:p w:rsidRPr="00371AB7" w:rsidR="00F51123" w:rsidP="006A557F" w:rsidRDefault="00F51123" w14:paraId="7B9D91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30 000</w:t>
            </w:r>
          </w:p>
        </w:tc>
        <w:tc>
          <w:tcPr>
            <w:tcW w:w="1418" w:type="dxa"/>
            <w:shd w:val="clear" w:color="auto" w:fill="FFFFFF"/>
            <w:tcMar>
              <w:top w:w="68" w:type="dxa"/>
              <w:left w:w="28" w:type="dxa"/>
              <w:bottom w:w="0" w:type="dxa"/>
              <w:right w:w="28" w:type="dxa"/>
            </w:tcMar>
            <w:vAlign w:val="bottom"/>
            <w:hideMark/>
          </w:tcPr>
          <w:p w:rsidRPr="00371AB7" w:rsidR="00F51123" w:rsidP="006A557F" w:rsidRDefault="00F51123" w14:paraId="66DB5F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371AB7" w:rsidR="00F51123" w:rsidTr="006A557F" w14:paraId="7C2CFEF4" w14:textId="77777777">
        <w:trPr>
          <w:trHeight w:val="170"/>
        </w:trPr>
        <w:tc>
          <w:tcPr>
            <w:tcW w:w="340" w:type="dxa"/>
            <w:shd w:val="clear" w:color="auto" w:fill="FFFFFF"/>
            <w:tcMar>
              <w:top w:w="68" w:type="dxa"/>
              <w:left w:w="28" w:type="dxa"/>
              <w:bottom w:w="0" w:type="dxa"/>
              <w:right w:w="28" w:type="dxa"/>
            </w:tcMar>
            <w:hideMark/>
          </w:tcPr>
          <w:p w:rsidRPr="00371AB7" w:rsidR="00F51123" w:rsidP="006A557F" w:rsidRDefault="00F51123" w14:paraId="0F2A3CF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371AB7" w:rsidR="00F51123" w:rsidP="006A557F" w:rsidRDefault="00F51123" w14:paraId="62727FB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Post- och telestyrelsen</w:t>
            </w:r>
          </w:p>
        </w:tc>
        <w:tc>
          <w:tcPr>
            <w:tcW w:w="1418" w:type="dxa"/>
            <w:shd w:val="clear" w:color="auto" w:fill="FFFFFF"/>
            <w:tcMar>
              <w:top w:w="68" w:type="dxa"/>
              <w:left w:w="28" w:type="dxa"/>
              <w:bottom w:w="0" w:type="dxa"/>
              <w:right w:w="28" w:type="dxa"/>
            </w:tcMar>
            <w:vAlign w:val="bottom"/>
            <w:hideMark/>
          </w:tcPr>
          <w:p w:rsidRPr="00371AB7" w:rsidR="00F51123" w:rsidP="006A557F" w:rsidRDefault="00F51123" w14:paraId="5D9A661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152 689</w:t>
            </w:r>
          </w:p>
        </w:tc>
        <w:tc>
          <w:tcPr>
            <w:tcW w:w="1418" w:type="dxa"/>
            <w:shd w:val="clear" w:color="auto" w:fill="FFFFFF"/>
            <w:tcMar>
              <w:top w:w="68" w:type="dxa"/>
              <w:left w:w="28" w:type="dxa"/>
              <w:bottom w:w="0" w:type="dxa"/>
              <w:right w:w="28" w:type="dxa"/>
            </w:tcMar>
            <w:vAlign w:val="bottom"/>
            <w:hideMark/>
          </w:tcPr>
          <w:p w:rsidRPr="00371AB7" w:rsidR="00F51123" w:rsidP="006A557F" w:rsidRDefault="00F51123" w14:paraId="074BA60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1 508</w:t>
            </w:r>
          </w:p>
        </w:tc>
      </w:tr>
      <w:tr xmlns:w14="http://schemas.microsoft.com/office/word/2010/wordml" w:rsidRPr="00371AB7" w:rsidR="00F51123" w:rsidTr="006A557F" w14:paraId="60C563A4" w14:textId="77777777">
        <w:trPr>
          <w:trHeight w:val="170"/>
        </w:trPr>
        <w:tc>
          <w:tcPr>
            <w:tcW w:w="340" w:type="dxa"/>
            <w:shd w:val="clear" w:color="auto" w:fill="FFFFFF"/>
            <w:tcMar>
              <w:top w:w="68" w:type="dxa"/>
              <w:left w:w="28" w:type="dxa"/>
              <w:bottom w:w="0" w:type="dxa"/>
              <w:right w:w="28" w:type="dxa"/>
            </w:tcMar>
            <w:hideMark/>
          </w:tcPr>
          <w:p w:rsidRPr="00371AB7" w:rsidR="00F51123" w:rsidP="006A557F" w:rsidRDefault="00F51123" w14:paraId="653DE17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371AB7" w:rsidR="00F51123" w:rsidP="006A557F" w:rsidRDefault="00F51123" w14:paraId="12001BD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Ersättning för särskilda tjänster för personer med funktionsnedsättning</w:t>
            </w:r>
          </w:p>
        </w:tc>
        <w:tc>
          <w:tcPr>
            <w:tcW w:w="1418" w:type="dxa"/>
            <w:shd w:val="clear" w:color="auto" w:fill="FFFFFF"/>
            <w:tcMar>
              <w:top w:w="68" w:type="dxa"/>
              <w:left w:w="28" w:type="dxa"/>
              <w:bottom w:w="0" w:type="dxa"/>
              <w:right w:w="28" w:type="dxa"/>
            </w:tcMar>
            <w:vAlign w:val="bottom"/>
            <w:hideMark/>
          </w:tcPr>
          <w:p w:rsidRPr="00371AB7" w:rsidR="00F51123" w:rsidP="006A557F" w:rsidRDefault="00F51123" w14:paraId="293950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131 278</w:t>
            </w:r>
          </w:p>
        </w:tc>
        <w:tc>
          <w:tcPr>
            <w:tcW w:w="1418" w:type="dxa"/>
            <w:shd w:val="clear" w:color="auto" w:fill="FFFFFF"/>
            <w:tcMar>
              <w:top w:w="68" w:type="dxa"/>
              <w:left w:w="28" w:type="dxa"/>
              <w:bottom w:w="0" w:type="dxa"/>
              <w:right w:w="28" w:type="dxa"/>
            </w:tcMar>
            <w:vAlign w:val="bottom"/>
            <w:hideMark/>
          </w:tcPr>
          <w:p w:rsidRPr="00371AB7" w:rsidR="00F51123" w:rsidP="006A557F" w:rsidRDefault="00F51123" w14:paraId="16DE14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371AB7" w:rsidR="00F51123" w:rsidTr="006A557F" w14:paraId="4670CD73" w14:textId="77777777">
        <w:trPr>
          <w:trHeight w:val="170"/>
        </w:trPr>
        <w:tc>
          <w:tcPr>
            <w:tcW w:w="340" w:type="dxa"/>
            <w:shd w:val="clear" w:color="auto" w:fill="FFFFFF"/>
            <w:tcMar>
              <w:top w:w="68" w:type="dxa"/>
              <w:left w:w="28" w:type="dxa"/>
              <w:bottom w:w="0" w:type="dxa"/>
              <w:right w:w="28" w:type="dxa"/>
            </w:tcMar>
            <w:hideMark/>
          </w:tcPr>
          <w:p w:rsidRPr="00371AB7" w:rsidR="00F51123" w:rsidP="006A557F" w:rsidRDefault="00F51123" w14:paraId="0F8C6F0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371AB7" w:rsidR="00F51123" w:rsidP="006A557F" w:rsidRDefault="00F51123" w14:paraId="198D5C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Grundläggande betaltjänster</w:t>
            </w:r>
          </w:p>
        </w:tc>
        <w:tc>
          <w:tcPr>
            <w:tcW w:w="1418" w:type="dxa"/>
            <w:shd w:val="clear" w:color="auto" w:fill="FFFFFF"/>
            <w:tcMar>
              <w:top w:w="68" w:type="dxa"/>
              <w:left w:w="28" w:type="dxa"/>
              <w:bottom w:w="0" w:type="dxa"/>
              <w:right w:w="28" w:type="dxa"/>
            </w:tcMar>
            <w:vAlign w:val="bottom"/>
            <w:hideMark/>
          </w:tcPr>
          <w:p w:rsidRPr="00371AB7" w:rsidR="00F51123" w:rsidP="006A557F" w:rsidRDefault="00F51123" w14:paraId="5F1620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25 037</w:t>
            </w:r>
          </w:p>
        </w:tc>
        <w:tc>
          <w:tcPr>
            <w:tcW w:w="1418" w:type="dxa"/>
            <w:shd w:val="clear" w:color="auto" w:fill="FFFFFF"/>
            <w:tcMar>
              <w:top w:w="68" w:type="dxa"/>
              <w:left w:w="28" w:type="dxa"/>
              <w:bottom w:w="0" w:type="dxa"/>
              <w:right w:w="28" w:type="dxa"/>
            </w:tcMar>
            <w:vAlign w:val="bottom"/>
            <w:hideMark/>
          </w:tcPr>
          <w:p w:rsidRPr="00371AB7" w:rsidR="00F51123" w:rsidP="006A557F" w:rsidRDefault="00F51123" w14:paraId="6EE446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5 000</w:t>
            </w:r>
          </w:p>
        </w:tc>
      </w:tr>
      <w:tr xmlns:w14="http://schemas.microsoft.com/office/word/2010/wordml" w:rsidRPr="00371AB7" w:rsidR="00F51123" w:rsidTr="006A557F" w14:paraId="7FB307AB" w14:textId="77777777">
        <w:trPr>
          <w:trHeight w:val="170"/>
        </w:trPr>
        <w:tc>
          <w:tcPr>
            <w:tcW w:w="340" w:type="dxa"/>
            <w:shd w:val="clear" w:color="auto" w:fill="FFFFFF"/>
            <w:tcMar>
              <w:top w:w="68" w:type="dxa"/>
              <w:left w:w="28" w:type="dxa"/>
              <w:bottom w:w="0" w:type="dxa"/>
              <w:right w:w="28" w:type="dxa"/>
            </w:tcMar>
            <w:hideMark/>
          </w:tcPr>
          <w:p w:rsidRPr="00371AB7" w:rsidR="00F51123" w:rsidP="006A557F" w:rsidRDefault="00F51123" w14:paraId="70869CD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371AB7" w:rsidR="00F51123" w:rsidP="006A557F" w:rsidRDefault="00F51123" w14:paraId="773C3C7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Informationsteknik och telekommunikation</w:t>
            </w:r>
          </w:p>
        </w:tc>
        <w:tc>
          <w:tcPr>
            <w:tcW w:w="1418" w:type="dxa"/>
            <w:shd w:val="clear" w:color="auto" w:fill="FFFFFF"/>
            <w:tcMar>
              <w:top w:w="68" w:type="dxa"/>
              <w:left w:w="28" w:type="dxa"/>
              <w:bottom w:w="0" w:type="dxa"/>
              <w:right w:w="28" w:type="dxa"/>
            </w:tcMar>
            <w:vAlign w:val="bottom"/>
            <w:hideMark/>
          </w:tcPr>
          <w:p w:rsidRPr="00371AB7" w:rsidR="00F51123" w:rsidP="006A557F" w:rsidRDefault="00F51123" w14:paraId="5CE9C42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67 844</w:t>
            </w:r>
          </w:p>
        </w:tc>
        <w:tc>
          <w:tcPr>
            <w:tcW w:w="1418" w:type="dxa"/>
            <w:shd w:val="clear" w:color="auto" w:fill="FFFFFF"/>
            <w:tcMar>
              <w:top w:w="68" w:type="dxa"/>
              <w:left w:w="28" w:type="dxa"/>
              <w:bottom w:w="0" w:type="dxa"/>
              <w:right w:w="28" w:type="dxa"/>
            </w:tcMar>
            <w:vAlign w:val="bottom"/>
            <w:hideMark/>
          </w:tcPr>
          <w:p w:rsidRPr="00371AB7" w:rsidR="00F51123" w:rsidP="006A557F" w:rsidRDefault="00F51123" w14:paraId="0F16FB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371AB7" w:rsidR="00F51123" w:rsidTr="006A557F" w14:paraId="654C9A95" w14:textId="77777777">
        <w:trPr>
          <w:trHeight w:val="170"/>
        </w:trPr>
        <w:tc>
          <w:tcPr>
            <w:tcW w:w="340" w:type="dxa"/>
            <w:shd w:val="clear" w:color="auto" w:fill="FFFFFF"/>
            <w:tcMar>
              <w:top w:w="68" w:type="dxa"/>
              <w:left w:w="28" w:type="dxa"/>
              <w:bottom w:w="0" w:type="dxa"/>
              <w:right w:w="28" w:type="dxa"/>
            </w:tcMar>
            <w:hideMark/>
          </w:tcPr>
          <w:p w:rsidRPr="00371AB7" w:rsidR="00F51123" w:rsidP="006A557F" w:rsidRDefault="00F51123" w14:paraId="123A176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371AB7" w:rsidR="00F51123" w:rsidP="006A557F" w:rsidRDefault="00F51123" w14:paraId="59A043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Driftsäker och tillgänglig elektronisk kommunikation</w:t>
            </w:r>
          </w:p>
        </w:tc>
        <w:tc>
          <w:tcPr>
            <w:tcW w:w="1418" w:type="dxa"/>
            <w:shd w:val="clear" w:color="auto" w:fill="FFFFFF"/>
            <w:tcMar>
              <w:top w:w="68" w:type="dxa"/>
              <w:left w:w="28" w:type="dxa"/>
              <w:bottom w:w="0" w:type="dxa"/>
              <w:right w:w="28" w:type="dxa"/>
            </w:tcMar>
            <w:vAlign w:val="bottom"/>
            <w:hideMark/>
          </w:tcPr>
          <w:p w:rsidRPr="00371AB7" w:rsidR="00F51123" w:rsidP="006A557F" w:rsidRDefault="00F51123" w14:paraId="7442B0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365 414</w:t>
            </w:r>
          </w:p>
        </w:tc>
        <w:tc>
          <w:tcPr>
            <w:tcW w:w="1418" w:type="dxa"/>
            <w:shd w:val="clear" w:color="auto" w:fill="FFFFFF"/>
            <w:tcMar>
              <w:top w:w="68" w:type="dxa"/>
              <w:left w:w="28" w:type="dxa"/>
              <w:bottom w:w="0" w:type="dxa"/>
              <w:right w:w="28" w:type="dxa"/>
            </w:tcMar>
            <w:vAlign w:val="bottom"/>
            <w:hideMark/>
          </w:tcPr>
          <w:p w:rsidRPr="00371AB7" w:rsidR="00F51123" w:rsidP="006A557F" w:rsidRDefault="00F51123" w14:paraId="3D8D00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371AB7" w:rsidR="00F51123" w:rsidTr="006A557F" w14:paraId="12707674" w14:textId="77777777">
        <w:trPr>
          <w:trHeight w:val="170"/>
        </w:trPr>
        <w:tc>
          <w:tcPr>
            <w:tcW w:w="340" w:type="dxa"/>
            <w:shd w:val="clear" w:color="auto" w:fill="FFFFFF"/>
            <w:tcMar>
              <w:top w:w="68" w:type="dxa"/>
              <w:left w:w="28" w:type="dxa"/>
              <w:bottom w:w="0" w:type="dxa"/>
              <w:right w:w="28" w:type="dxa"/>
            </w:tcMar>
            <w:hideMark/>
          </w:tcPr>
          <w:p w:rsidRPr="00371AB7" w:rsidR="00F51123" w:rsidP="006A557F" w:rsidRDefault="00F51123" w14:paraId="46D336F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2:6</w:t>
            </w:r>
          </w:p>
        </w:tc>
        <w:tc>
          <w:tcPr>
            <w:tcW w:w="3799" w:type="dxa"/>
            <w:shd w:val="clear" w:color="auto" w:fill="FFFFFF"/>
            <w:tcMar>
              <w:top w:w="68" w:type="dxa"/>
              <w:left w:w="28" w:type="dxa"/>
              <w:bottom w:w="0" w:type="dxa"/>
              <w:right w:w="28" w:type="dxa"/>
            </w:tcMar>
            <w:vAlign w:val="center"/>
            <w:hideMark/>
          </w:tcPr>
          <w:p w:rsidRPr="00371AB7" w:rsidR="00F51123" w:rsidP="006A557F" w:rsidRDefault="00F51123" w14:paraId="2FF0B71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Myndigheten för digital förvaltning</w:t>
            </w:r>
          </w:p>
        </w:tc>
        <w:tc>
          <w:tcPr>
            <w:tcW w:w="1418" w:type="dxa"/>
            <w:shd w:val="clear" w:color="auto" w:fill="FFFFFF"/>
            <w:tcMar>
              <w:top w:w="68" w:type="dxa"/>
              <w:left w:w="28" w:type="dxa"/>
              <w:bottom w:w="0" w:type="dxa"/>
              <w:right w:w="28" w:type="dxa"/>
            </w:tcMar>
            <w:vAlign w:val="bottom"/>
            <w:hideMark/>
          </w:tcPr>
          <w:p w:rsidRPr="00371AB7" w:rsidR="00F51123" w:rsidP="006A557F" w:rsidRDefault="00F51123" w14:paraId="40ABBB0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171 784</w:t>
            </w:r>
          </w:p>
        </w:tc>
        <w:tc>
          <w:tcPr>
            <w:tcW w:w="1418" w:type="dxa"/>
            <w:shd w:val="clear" w:color="auto" w:fill="FFFFFF"/>
            <w:tcMar>
              <w:top w:w="68" w:type="dxa"/>
              <w:left w:w="28" w:type="dxa"/>
              <w:bottom w:w="0" w:type="dxa"/>
              <w:right w:w="28" w:type="dxa"/>
            </w:tcMar>
            <w:vAlign w:val="bottom"/>
            <w:hideMark/>
          </w:tcPr>
          <w:p w:rsidRPr="00371AB7" w:rsidR="00F51123" w:rsidP="006A557F" w:rsidRDefault="00F51123" w14:paraId="1732C9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1 686</w:t>
            </w:r>
          </w:p>
        </w:tc>
      </w:tr>
      <w:tr xmlns:w14="http://schemas.microsoft.com/office/word/2010/wordml" w:rsidRPr="00371AB7" w:rsidR="00F51123" w:rsidTr="006A557F" w14:paraId="30714698" w14:textId="77777777">
        <w:trPr>
          <w:trHeight w:val="170"/>
        </w:trPr>
        <w:tc>
          <w:tcPr>
            <w:tcW w:w="340" w:type="dxa"/>
            <w:shd w:val="clear" w:color="auto" w:fill="FFFFFF"/>
            <w:tcMar>
              <w:top w:w="68" w:type="dxa"/>
              <w:left w:w="28" w:type="dxa"/>
              <w:bottom w:w="0" w:type="dxa"/>
              <w:right w:w="28" w:type="dxa"/>
            </w:tcMar>
            <w:hideMark/>
          </w:tcPr>
          <w:p w:rsidRPr="00371AB7" w:rsidR="00F51123" w:rsidP="006A557F" w:rsidRDefault="00F51123" w14:paraId="7F7CE9D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2:7</w:t>
            </w:r>
          </w:p>
        </w:tc>
        <w:tc>
          <w:tcPr>
            <w:tcW w:w="3799" w:type="dxa"/>
            <w:shd w:val="clear" w:color="auto" w:fill="FFFFFF"/>
            <w:tcMar>
              <w:top w:w="68" w:type="dxa"/>
              <w:left w:w="28" w:type="dxa"/>
              <w:bottom w:w="0" w:type="dxa"/>
              <w:right w:w="28" w:type="dxa"/>
            </w:tcMar>
            <w:vAlign w:val="center"/>
            <w:hideMark/>
          </w:tcPr>
          <w:p w:rsidRPr="00371AB7" w:rsidR="00F51123" w:rsidP="006A557F" w:rsidRDefault="00F51123" w14:paraId="762516E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Digital förvaltning</w:t>
            </w:r>
          </w:p>
        </w:tc>
        <w:tc>
          <w:tcPr>
            <w:tcW w:w="1418" w:type="dxa"/>
            <w:shd w:val="clear" w:color="auto" w:fill="FFFFFF"/>
            <w:tcMar>
              <w:top w:w="68" w:type="dxa"/>
              <w:left w:w="28" w:type="dxa"/>
              <w:bottom w:w="0" w:type="dxa"/>
              <w:right w:w="28" w:type="dxa"/>
            </w:tcMar>
            <w:vAlign w:val="bottom"/>
            <w:hideMark/>
          </w:tcPr>
          <w:p w:rsidRPr="00371AB7" w:rsidR="00F51123" w:rsidP="006A557F" w:rsidRDefault="00F51123" w14:paraId="07EBB4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213 894</w:t>
            </w:r>
          </w:p>
        </w:tc>
        <w:tc>
          <w:tcPr>
            <w:tcW w:w="1418" w:type="dxa"/>
            <w:shd w:val="clear" w:color="auto" w:fill="FFFFFF"/>
            <w:tcMar>
              <w:top w:w="68" w:type="dxa"/>
              <w:left w:w="28" w:type="dxa"/>
              <w:bottom w:w="0" w:type="dxa"/>
              <w:right w:w="28" w:type="dxa"/>
            </w:tcMar>
            <w:vAlign w:val="bottom"/>
            <w:hideMark/>
          </w:tcPr>
          <w:p w:rsidRPr="00371AB7" w:rsidR="00F51123" w:rsidP="006A557F" w:rsidRDefault="00F51123" w14:paraId="786AB3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371AB7" w:rsidR="00F51123" w:rsidTr="006A557F" w14:paraId="4DC9B1EA" w14:textId="77777777">
        <w:trPr>
          <w:trHeight w:val="170"/>
        </w:trPr>
        <w:tc>
          <w:tcPr>
            <w:tcW w:w="340" w:type="dxa"/>
            <w:shd w:val="clear" w:color="auto" w:fill="FFFFFF"/>
            <w:tcMar>
              <w:top w:w="68" w:type="dxa"/>
              <w:left w:w="28" w:type="dxa"/>
              <w:bottom w:w="0" w:type="dxa"/>
              <w:right w:w="28" w:type="dxa"/>
            </w:tcMar>
            <w:hideMark/>
          </w:tcPr>
          <w:p w:rsidRPr="00371AB7" w:rsidR="00F51123" w:rsidP="006A557F" w:rsidRDefault="00F51123" w14:paraId="04ADF67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371AB7" w:rsidR="00F51123" w:rsidP="006A557F" w:rsidRDefault="00F51123" w14:paraId="20D5AE8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Bidrag för upprätthållande av kollektivtrafik</w:t>
            </w:r>
          </w:p>
        </w:tc>
        <w:tc>
          <w:tcPr>
            <w:tcW w:w="1418" w:type="dxa"/>
            <w:shd w:val="clear" w:color="auto" w:fill="FFFFFF"/>
            <w:tcMar>
              <w:top w:w="68" w:type="dxa"/>
              <w:left w:w="28" w:type="dxa"/>
              <w:bottom w:w="0" w:type="dxa"/>
              <w:right w:w="28" w:type="dxa"/>
            </w:tcMar>
            <w:vAlign w:val="bottom"/>
            <w:hideMark/>
          </w:tcPr>
          <w:p w:rsidRPr="00371AB7" w:rsidR="00F51123" w:rsidP="006A557F" w:rsidRDefault="00F51123" w14:paraId="4095C6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371AB7" w:rsidR="00F51123" w:rsidP="006A557F" w:rsidRDefault="00F51123" w14:paraId="4CED7C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5 000 000</w:t>
            </w:r>
          </w:p>
        </w:tc>
      </w:tr>
      <w:tr xmlns:w14="http://schemas.microsoft.com/office/word/2010/wordml" w:rsidRPr="00371AB7" w:rsidR="00F51123" w:rsidTr="006A557F" w14:paraId="26539B11" w14:textId="77777777">
        <w:trPr>
          <w:trHeight w:val="170"/>
        </w:trPr>
        <w:tc>
          <w:tcPr>
            <w:tcW w:w="340" w:type="dxa"/>
            <w:shd w:val="clear" w:color="auto" w:fill="FFFFFF"/>
            <w:tcMar>
              <w:top w:w="68" w:type="dxa"/>
              <w:left w:w="28" w:type="dxa"/>
              <w:bottom w:w="0" w:type="dxa"/>
              <w:right w:w="28" w:type="dxa"/>
            </w:tcMar>
            <w:hideMark/>
          </w:tcPr>
          <w:p w:rsidRPr="00371AB7" w:rsidR="00F51123" w:rsidP="006A557F" w:rsidRDefault="00F51123" w14:paraId="4DBB309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99:2</w:t>
            </w:r>
          </w:p>
        </w:tc>
        <w:tc>
          <w:tcPr>
            <w:tcW w:w="3799" w:type="dxa"/>
            <w:shd w:val="clear" w:color="auto" w:fill="FFFFFF"/>
            <w:tcMar>
              <w:top w:w="68" w:type="dxa"/>
              <w:left w:w="28" w:type="dxa"/>
              <w:bottom w:w="0" w:type="dxa"/>
              <w:right w:w="28" w:type="dxa"/>
            </w:tcMar>
            <w:vAlign w:val="center"/>
            <w:hideMark/>
          </w:tcPr>
          <w:p w:rsidRPr="00371AB7" w:rsidR="00F51123" w:rsidP="006A557F" w:rsidRDefault="00F51123" w14:paraId="21437E0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Sverigekort</w:t>
            </w:r>
          </w:p>
        </w:tc>
        <w:tc>
          <w:tcPr>
            <w:tcW w:w="1418" w:type="dxa"/>
            <w:shd w:val="clear" w:color="auto" w:fill="FFFFFF"/>
            <w:tcMar>
              <w:top w:w="68" w:type="dxa"/>
              <w:left w:w="28" w:type="dxa"/>
              <w:bottom w:w="0" w:type="dxa"/>
              <w:right w:w="28" w:type="dxa"/>
            </w:tcMar>
            <w:vAlign w:val="bottom"/>
            <w:hideMark/>
          </w:tcPr>
          <w:p w:rsidRPr="00371AB7" w:rsidR="00F51123" w:rsidP="006A557F" w:rsidRDefault="00F51123" w14:paraId="35477B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371AB7" w:rsidR="00F51123" w:rsidP="006A557F" w:rsidRDefault="00F51123" w14:paraId="126777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1AB7">
              <w:rPr>
                <w:rFonts w:ascii="Times New Roman" w:hAnsi="Times New Roman" w:eastAsia="Times New Roman" w:cs="Times New Roman"/>
                <w:color w:val="000000"/>
                <w:kern w:val="0"/>
                <w:sz w:val="20"/>
                <w:szCs w:val="20"/>
                <w:lang w:eastAsia="sv-SE"/>
                <w14:numSpacing w14:val="default"/>
              </w:rPr>
              <w:t>10 410 000</w:t>
            </w:r>
          </w:p>
        </w:tc>
      </w:tr>
      <w:tr xmlns:w14="http://schemas.microsoft.com/office/word/2010/wordml" w:rsidRPr="00371AB7" w:rsidR="00F51123" w:rsidTr="006A557F" w14:paraId="3E25E982"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371AB7" w:rsidR="00F51123" w:rsidP="006A557F" w:rsidRDefault="00F51123" w14:paraId="7070AAF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371AB7">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371AB7" w:rsidR="00F51123" w:rsidP="006A557F" w:rsidRDefault="00F51123" w14:paraId="2D5BFD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371AB7">
              <w:rPr>
                <w:rFonts w:ascii="Times New Roman" w:hAnsi="Times New Roman" w:eastAsia="Times New Roman" w:cs="Times New Roman"/>
                <w:b/>
                <w:bCs/>
                <w:color w:val="000000"/>
                <w:kern w:val="0"/>
                <w:sz w:val="20"/>
                <w:szCs w:val="20"/>
                <w:lang w:eastAsia="sv-SE"/>
                <w14:numSpacing w14:val="default"/>
              </w:rPr>
              <w:t>82 874 980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371AB7" w:rsidR="00F51123" w:rsidP="006A557F" w:rsidRDefault="00F51123" w14:paraId="3D1733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371AB7">
              <w:rPr>
                <w:rFonts w:ascii="Times New Roman" w:hAnsi="Times New Roman" w:eastAsia="Times New Roman" w:cs="Times New Roman"/>
                <w:b/>
                <w:bCs/>
                <w:color w:val="000000"/>
                <w:kern w:val="0"/>
                <w:sz w:val="20"/>
                <w:szCs w:val="20"/>
                <w:lang w:eastAsia="sv-SE"/>
                <w14:numSpacing w14:val="default"/>
              </w:rPr>
              <w:t>34 891 698</w:t>
            </w:r>
          </w:p>
        </w:tc>
      </w:tr>
    </w:tbl>
    <w:p xmlns:w14="http://schemas.microsoft.com/office/word/2010/wordml" w:rsidRPr="00371AB7" w:rsidR="00153E82" w:rsidP="006A557F" w:rsidRDefault="00153E82" w14:paraId="7EF0AED2" w14:textId="1B313792">
      <w:pPr>
        <w:pStyle w:val="Normalutanindragellerluft"/>
        <w:spacing w:before="150"/>
      </w:pPr>
      <w:r w:rsidRPr="00371AB7">
        <w:t xml:space="preserve">Vi behöver säkerställa att både vi själva, våra barn och </w:t>
      </w:r>
      <w:r w:rsidR="00707A90">
        <w:t xml:space="preserve">våra </w:t>
      </w:r>
      <w:r w:rsidRPr="00371AB7">
        <w:t>barnbarn kan resa på ett hållbart och fossilfritt sätt. Därför vill Miljöpartiet göra stora investeringar i infra</w:t>
      </w:r>
      <w:r w:rsidR="006A557F">
        <w:softHyphen/>
      </w:r>
      <w:r w:rsidRPr="00371AB7">
        <w:t xml:space="preserve">struktur för framtidens hållbara transporter. Vägtransporterna orsakar idag omkring en tredjedel av utsläppen av koldioxid inom Sverige och försämrar luftkvaliteten i städer och längs trafikleder. För att minska utsläppen från dessa transporter behöver vi arbeta med tre områden. Det handlar om att byta drivmedel från fossilt till i första hand el och under en övergångsperiod biodrivmedel. Vi behöver effektivisera transporterna och minska behovet av vägtransporter samt stimulera övergången till andra färdmedel. Vi kan minska behovet av transporter och </w:t>
      </w:r>
      <w:r w:rsidRPr="00371AB7" w:rsidR="00E412C1">
        <w:t xml:space="preserve">förändra </w:t>
      </w:r>
      <w:r w:rsidRPr="00371AB7">
        <w:t xml:space="preserve">valet av färdmedel genom att planera samhället smartare. Detta kan ske såväl genom fysisk planering som med styrmedel </w:t>
      </w:r>
      <w:r w:rsidR="00707A90">
        <w:t xml:space="preserve">som </w:t>
      </w:r>
      <w:r w:rsidRPr="00371AB7">
        <w:t xml:space="preserve">främjar ett hållbart transportsystem. Pandemin har gett en skjuts åt utvecklingen av digitala lösningar och lett till förändringar i människors beteenden. Styrmedel och politiska beslut kan driva på för mer energismarta lösningar och för att hållbar energi </w:t>
      </w:r>
      <w:r w:rsidR="00707A90">
        <w:t xml:space="preserve">ska </w:t>
      </w:r>
      <w:r w:rsidRPr="00371AB7">
        <w:t>använd</w:t>
      </w:r>
      <w:r w:rsidR="00707A90">
        <w:t>a</w:t>
      </w:r>
      <w:r w:rsidRPr="00371AB7">
        <w:t xml:space="preserve">s för godstransporter och personresor. Vi välkomnar nya tekniska innovationer som kan minska utsläppen och förändra beteendemönster och vi vill att lagstiftningen ska ligga i framkant och anpassas till morgondagens transportsystem. </w:t>
      </w:r>
    </w:p>
    <w:p xmlns:w14="http://schemas.microsoft.com/office/word/2010/wordml" w:rsidRPr="00371AB7" w:rsidR="00CE5964" w:rsidP="00E412C1" w:rsidRDefault="00153E82" w14:paraId="47A8A478" w14:textId="3941E4E7">
      <w:r w:rsidRPr="00371AB7">
        <w:t xml:space="preserve">Andelen elbilar i nybilsförsäljningen har tidigare ökat snabbt mycket tack vare politiska reformer som elbilspremien och bonus </w:t>
      </w:r>
      <w:proofErr w:type="spellStart"/>
      <w:r w:rsidRPr="00371AB7">
        <w:t>malus</w:t>
      </w:r>
      <w:proofErr w:type="spellEnd"/>
      <w:r w:rsidRPr="00371AB7">
        <w:t>-systemet. Regeringens beslut att ta bort klimatbonus</w:t>
      </w:r>
      <w:r w:rsidR="00707A90">
        <w:t>en</w:t>
      </w:r>
      <w:r w:rsidRPr="00371AB7">
        <w:t xml:space="preserve"> för elbilar skedde bokstavligen över en natt och har inneburit att omställningen bromsat in och minskat förtroendet för styrmedlet i sig. För att nå utsläppsmålen för transportsektorn finns fortsatt ett stort behov av att stötta den pågående elektrifieringen med såväl bonus för miljöbilar som </w:t>
      </w:r>
      <w:proofErr w:type="spellStart"/>
      <w:r w:rsidRPr="00371AB7">
        <w:t>malus</w:t>
      </w:r>
      <w:proofErr w:type="spellEnd"/>
      <w:r w:rsidRPr="00371AB7">
        <w:t xml:space="preserve"> för fossildrivna bilar. </w:t>
      </w:r>
    </w:p>
    <w:p xmlns:w14="http://schemas.microsoft.com/office/word/2010/wordml" w:rsidRPr="00371AB7" w:rsidR="00153E82" w:rsidP="00CE5964" w:rsidRDefault="00153E82" w14:paraId="779AC7A0" w14:textId="76B98ECF">
      <w:pPr>
        <w:pStyle w:val="Rubrik2"/>
      </w:pPr>
      <w:r w:rsidRPr="00371AB7">
        <w:t>Fossilfria transporter i hela landet</w:t>
      </w:r>
    </w:p>
    <w:p xmlns:w14="http://schemas.microsoft.com/office/word/2010/wordml" w:rsidRPr="00371AB7" w:rsidR="00153E82" w:rsidP="00153E82" w:rsidRDefault="00153E82" w14:paraId="07E93958" w14:textId="4594AC29">
      <w:pPr>
        <w:pStyle w:val="Normalutanindragellerluft"/>
      </w:pPr>
      <w:r w:rsidRPr="00371AB7">
        <w:t xml:space="preserve">Vårt samhälle är helt beroende av att transportera varor och människor, men ska inte vara beroende av fossila bränslen. Vi behöver rusta och bygga ut järnvägen i hela landet. Mer transporter behöver ske på tåg och till sjöss istället för på väg. Det som behöver transporteras på väg ska drivas av el och vätgas istället för bensin och diesel. Vi vill se nationella planer för utbyggnad av </w:t>
      </w:r>
      <w:proofErr w:type="spellStart"/>
      <w:r w:rsidRPr="00371AB7">
        <w:t>laddinfrastruktur</w:t>
      </w:r>
      <w:proofErr w:type="spellEnd"/>
      <w:r w:rsidRPr="00371AB7">
        <w:t xml:space="preserve">, biogas och vätgas. Vi vill </w:t>
      </w:r>
      <w:r w:rsidRPr="00371AB7">
        <w:lastRenderedPageBreak/>
        <w:t xml:space="preserve">även se förbättrad tillgång till </w:t>
      </w:r>
      <w:proofErr w:type="spellStart"/>
      <w:r w:rsidRPr="00371AB7">
        <w:t>laddinfrastruktur</w:t>
      </w:r>
      <w:proofErr w:type="spellEnd"/>
      <w:r w:rsidRPr="00371AB7">
        <w:t xml:space="preserve"> längs med de större vägarna samt för </w:t>
      </w:r>
      <w:r w:rsidR="00707A90">
        <w:t xml:space="preserve">att </w:t>
      </w:r>
      <w:r w:rsidRPr="00371AB7">
        <w:t xml:space="preserve">boende </w:t>
      </w:r>
      <w:r w:rsidR="00707A90">
        <w:t>ska</w:t>
      </w:r>
      <w:r w:rsidRPr="00371AB7">
        <w:t xml:space="preserve"> kunna ladda hemma. </w:t>
      </w:r>
    </w:p>
    <w:p xmlns:w14="http://schemas.microsoft.com/office/word/2010/wordml" w:rsidRPr="00371AB7" w:rsidR="00153E82" w:rsidP="00D961E8" w:rsidRDefault="00153E82" w14:paraId="19498DF5" w14:textId="18FF225C">
      <w:r w:rsidRPr="00371AB7">
        <w:t xml:space="preserve">För att finansiera satsningar på framtidens järnvägsinfrastruktur som nya stambanor i södra Sverige, dubbelspår på nya Ostkustbanan, utbyggnad av </w:t>
      </w:r>
      <w:proofErr w:type="spellStart"/>
      <w:r w:rsidRPr="00371AB7">
        <w:t>Norrbotniabanan</w:t>
      </w:r>
      <w:proofErr w:type="spellEnd"/>
      <w:r w:rsidRPr="00371AB7">
        <w:t xml:space="preserve"> samt Oslo</w:t>
      </w:r>
      <w:r w:rsidR="00707A90">
        <w:t>–</w:t>
      </w:r>
      <w:r w:rsidRPr="00371AB7">
        <w:t>Stockholm behöver anslaget 1:1 Utveckling av statens transportinfrastruktur höjas med 14,13 miljarder</w:t>
      </w:r>
      <w:r w:rsidRPr="00371AB7" w:rsidR="00C902AC">
        <w:t xml:space="preserve"> kronor</w:t>
      </w:r>
      <w:r w:rsidRPr="00371AB7">
        <w:t xml:space="preserve">. Mer pengar behövs till underhåll av järnväg </w:t>
      </w:r>
      <w:r w:rsidRPr="00371AB7" w:rsidR="008061AC">
        <w:t>genom att vi tillför 5</w:t>
      </w:r>
      <w:r w:rsidR="00707A90">
        <w:t> </w:t>
      </w:r>
      <w:r w:rsidRPr="00371AB7" w:rsidR="008061AC">
        <w:t xml:space="preserve">miljarder kronor </w:t>
      </w:r>
      <w:r w:rsidRPr="00371AB7">
        <w:t>inom anslag 1:2 Vidmakthållande av statens transportinfra</w:t>
      </w:r>
      <w:r w:rsidR="006A557F">
        <w:softHyphen/>
      </w:r>
      <w:r w:rsidRPr="00371AB7">
        <w:t>struktur</w:t>
      </w:r>
      <w:r w:rsidRPr="00371AB7" w:rsidR="008061AC">
        <w:t>. Medel behövs</w:t>
      </w:r>
      <w:r w:rsidRPr="00371AB7">
        <w:t xml:space="preserve"> både i närtid </w:t>
      </w:r>
      <w:r w:rsidR="00707A90">
        <w:t>och</w:t>
      </w:r>
      <w:r w:rsidRPr="00371AB7">
        <w:t xml:space="preserve"> över en längre tidshorisont för att komma ikapp järnvägsunderhållet och öka tillförlitligheten för järnvägen.</w:t>
      </w:r>
      <w:r w:rsidRPr="00371AB7" w:rsidR="008061AC">
        <w:t xml:space="preserve"> </w:t>
      </w:r>
      <w:r w:rsidRPr="00371AB7">
        <w:t>För att järnvägsunder</w:t>
      </w:r>
      <w:r w:rsidR="006A557F">
        <w:softHyphen/>
      </w:r>
      <w:r w:rsidRPr="00371AB7">
        <w:t>hållet ska bli effektivt och avsatta medel ska nå ut till underhållet av järnvägen behöver järnvägsunderhållet delvis tas tillbaka i egen regi hos Trafikverket.</w:t>
      </w:r>
    </w:p>
    <w:p xmlns:w14="http://schemas.microsoft.com/office/word/2010/wordml" w:rsidRPr="00371AB7" w:rsidR="00D961E8" w:rsidP="00D961E8" w:rsidRDefault="00D961E8" w14:paraId="19875141" w14:textId="0ED5DC5F">
      <w:r w:rsidRPr="00371AB7">
        <w:t>Sjöfarten och våra hamnar behöver snabba på resan mot fossilfrihet. En grön hamn</w:t>
      </w:r>
      <w:r w:rsidR="006A557F">
        <w:softHyphen/>
      </w:r>
      <w:r w:rsidRPr="00371AB7">
        <w:t xml:space="preserve">strategi ska tas fram. </w:t>
      </w:r>
    </w:p>
    <w:p xmlns:w14="http://schemas.microsoft.com/office/word/2010/wordml" w:rsidRPr="00371AB7" w:rsidR="00153E82" w:rsidP="00153E82" w:rsidRDefault="00153E82" w14:paraId="35D7B131" w14:textId="77777777">
      <w:pPr>
        <w:pStyle w:val="Rubrik2"/>
      </w:pPr>
      <w:r w:rsidRPr="00371AB7">
        <w:t>Lättare att cykla och åka kollektivt</w:t>
      </w:r>
    </w:p>
    <w:p xmlns:w14="http://schemas.microsoft.com/office/word/2010/wordml" w:rsidRPr="00371AB7" w:rsidR="00153E82" w:rsidP="00153E82" w:rsidRDefault="00153E82" w14:paraId="2EB57FB1" w14:textId="4821C8BF">
      <w:pPr>
        <w:pStyle w:val="Normalutanindragellerluft"/>
      </w:pPr>
      <w:r w:rsidRPr="00371AB7">
        <w:t>Om vi ska nå våra klimat- och miljömål måste samhället bli mer transporteffektivt. Elbilar är ett bättre val än fossildrivna bilar, men i många situationer är det bästa alternativet att gå, cykla eller åka kollektivt när möjligheten finns. Vi vill sänka taxorna</w:t>
      </w:r>
      <w:r w:rsidR="00707A90">
        <w:t xml:space="preserve"> och</w:t>
      </w:r>
      <w:r w:rsidRPr="00371AB7">
        <w:t xml:space="preserve"> bygga ut kollektivtrafik med hög kvalitet och stor kapacitet, bland annat genom spårtrafik och bussfiler i fler städer. Med tät och pålitlig kollektivtrafik och med moderna och säkra cykelbanor ger vi fler möjlighet</w:t>
      </w:r>
      <w:r w:rsidRPr="00371AB7" w:rsidR="008061AC">
        <w:t>en</w:t>
      </w:r>
      <w:r w:rsidRPr="00371AB7">
        <w:t xml:space="preserve"> att avstå från bilen i vardagen.</w:t>
      </w:r>
    </w:p>
    <w:p xmlns:w14="http://schemas.microsoft.com/office/word/2010/wordml" w:rsidRPr="00371AB7" w:rsidR="00153E82" w:rsidP="00D961E8" w:rsidRDefault="00153E82" w14:paraId="03F06972" w14:textId="63B8AFFB">
      <w:r w:rsidRPr="00371AB7">
        <w:t>Stadsmiljöavtalen ska behållas och förstärkas</w:t>
      </w:r>
      <w:r w:rsidRPr="00371AB7" w:rsidR="00E412C1">
        <w:t xml:space="preserve"> </w:t>
      </w:r>
      <w:r w:rsidRPr="00371AB7" w:rsidR="008061AC">
        <w:t xml:space="preserve">i anslag 1:1 Utveckling av statens transportinfrastruktur </w:t>
      </w:r>
      <w:r w:rsidRPr="00371AB7">
        <w:t xml:space="preserve">för mer och bättre infrastruktur för cykel och kollektivtrafik samt </w:t>
      </w:r>
      <w:r w:rsidRPr="006A557F">
        <w:rPr>
          <w:spacing w:val="-4"/>
        </w:rPr>
        <w:t>effektiva varutransporter. Bidraget till upprätthållande av kollektivtrafiken ska permanentas</w:t>
      </w:r>
      <w:r w:rsidRPr="00371AB7">
        <w:t xml:space="preserve"> och höjas</w:t>
      </w:r>
      <w:r w:rsidRPr="00371AB7" w:rsidR="00E412C1">
        <w:t xml:space="preserve"> </w:t>
      </w:r>
      <w:r w:rsidRPr="00371AB7" w:rsidR="008061AC">
        <w:t xml:space="preserve">genom </w:t>
      </w:r>
      <w:r w:rsidRPr="00371AB7" w:rsidR="00E412C1">
        <w:t>anslag</w:t>
      </w:r>
      <w:r w:rsidRPr="00371AB7" w:rsidR="008061AC">
        <w:t xml:space="preserve"> 99:1</w:t>
      </w:r>
      <w:r w:rsidRPr="00371AB7">
        <w:t>. Detta är nödvändigt för att stärka kollektivtrafikhuvud</w:t>
      </w:r>
      <w:r w:rsidR="006A557F">
        <w:softHyphen/>
      </w:r>
      <w:r w:rsidRPr="00371AB7">
        <w:t xml:space="preserve">männen i </w:t>
      </w:r>
      <w:r w:rsidR="00707A90">
        <w:t>deras</w:t>
      </w:r>
      <w:r w:rsidRPr="00371AB7">
        <w:t xml:space="preserve"> arbete. Finansieringen </w:t>
      </w:r>
      <w:r w:rsidR="00707A90">
        <w:t>av</w:t>
      </w:r>
      <w:r w:rsidRPr="00371AB7">
        <w:t xml:space="preserve"> ett nationellt biljettsystem för kollektivtrafiken behöver återställas i syfte att få till ett flexibelt robust system som inte stannar vid länsgränsen. Vi vill införa en kollektivtrafikmyndighet för att mer effektivt än idag kunna arbeta med dessa frågor.</w:t>
      </w:r>
    </w:p>
    <w:p xmlns:w14="http://schemas.microsoft.com/office/word/2010/wordml" w:rsidRPr="00371AB7" w:rsidR="00153E82" w:rsidP="00D961E8" w:rsidRDefault="00153E82" w14:paraId="3909DA1C" w14:textId="6A9F1432">
      <w:r w:rsidRPr="00371AB7">
        <w:t>Det ska vara billigare att ta sig till jobbet med kollektivtrafik än bil och de senaste åren har priserna i kollektivtrafiken ökat mer än bränslepriserna. Ett Sverigekort ska införas som ger möjlighet till resor med lokal och regional kollektivtrafik i hela landet för 499 kronor per månad för vuxna och 250 kronor per månad för ungdomar, studenter och pensionärer. Sverigekortet beräknas kosta 10,41 miljarder 2024</w:t>
      </w:r>
      <w:r w:rsidRPr="00371AB7" w:rsidR="00E412C1">
        <w:t xml:space="preserve"> </w:t>
      </w:r>
      <w:r w:rsidRPr="00371AB7" w:rsidR="008061AC">
        <w:t xml:space="preserve">i </w:t>
      </w:r>
      <w:r w:rsidRPr="00371AB7" w:rsidR="00E412C1">
        <w:t>anslag</w:t>
      </w:r>
      <w:r w:rsidRPr="00371AB7" w:rsidR="008061AC">
        <w:t xml:space="preserve"> 99:2</w:t>
      </w:r>
      <w:r w:rsidRPr="00371AB7">
        <w:t xml:space="preserve">. </w:t>
      </w:r>
    </w:p>
    <w:p xmlns:w14="http://schemas.microsoft.com/office/word/2010/wordml" w:rsidRPr="00371AB7" w:rsidR="00CE5964" w:rsidP="00D961E8" w:rsidRDefault="00153E82" w14:paraId="1E396DDF" w14:textId="2750F24E">
      <w:r w:rsidRPr="00371AB7">
        <w:t xml:space="preserve">Det kommer behövas statlig medfinansiering för regionala investeringar. De statliga investeringarna i cykelinfrastruktur behöver öka och servicenära cykelinfrastruktur på landsbygden behöver tillskapas. Miljöpartiet höjer anslaget inom 1:1 Utveckling av statens transportinfrastruktur för att möjliggöra fler nationella åtgärder som kommer regioner och kommuner till del inom kollektivtrafik och cykel. </w:t>
      </w:r>
    </w:p>
    <w:p xmlns:w14="http://schemas.microsoft.com/office/word/2010/wordml" w:rsidRPr="00371AB7" w:rsidR="00153E82" w:rsidP="00D961E8" w:rsidRDefault="00153E82" w14:paraId="2BC075C2" w14:textId="6FDA701F">
      <w:r w:rsidRPr="00371AB7">
        <w:t>Det cykelcentrum som ligger hos Statens väg- och transportforskningsinstitut får fortsatta medel i anslag 1:9 Statens väg- och transportforskningsinstitut.</w:t>
      </w:r>
    </w:p>
    <w:p xmlns:w14="http://schemas.microsoft.com/office/word/2010/wordml" w:rsidRPr="00371AB7" w:rsidR="00153E82" w:rsidP="00153E82" w:rsidRDefault="00153E82" w14:paraId="11724B87" w14:textId="77777777">
      <w:pPr>
        <w:pStyle w:val="Rubrik2"/>
      </w:pPr>
      <w:r w:rsidRPr="00371AB7">
        <w:t>Planera samhället hållbart</w:t>
      </w:r>
    </w:p>
    <w:p xmlns:w14="http://schemas.microsoft.com/office/word/2010/wordml" w:rsidRPr="00371AB7" w:rsidR="00153E82" w:rsidP="00153E82" w:rsidRDefault="00153E82" w14:paraId="68C8286C" w14:textId="3C3021B0">
      <w:pPr>
        <w:pStyle w:val="Normalutanindragellerluft"/>
      </w:pPr>
      <w:r w:rsidRPr="00371AB7">
        <w:t xml:space="preserve">Många grundläggande aspekter av vårt transportsystem bestäms när vi bygger transportinfrastrukturen men också planerar för våra bostäder och samhällsservice. Vi </w:t>
      </w:r>
      <w:r w:rsidRPr="00371AB7">
        <w:lastRenderedPageBreak/>
        <w:t>vill att hållbarhet ska inkluderas i mycket större utsträckning när samhället planeras. Där går det att göra en stor insats för att minska behovet av energi och transporter. Låga energibehov och klimatmål ska premieras. Vi vill ge ett särskilt uppdrag till Trafik</w:t>
      </w:r>
      <w:r w:rsidR="006A557F">
        <w:softHyphen/>
      </w:r>
      <w:r w:rsidRPr="00371AB7">
        <w:t>verket, Boverket och andra berörda myndigheter att arbeta för ett mer transportsnålt samhälle samt att ta fram en plan för ökad transporteffektivitet. Det behövs ett väg</w:t>
      </w:r>
      <w:r w:rsidR="006A557F">
        <w:softHyphen/>
      </w:r>
      <w:r w:rsidRPr="00371AB7">
        <w:t xml:space="preserve">trafikminskningsmål samt ett paket av åtgärder för att ge kommunerna fler verktyg för att kunna arbeta med detta mål. Ett vägtrafikminskningsmål behöver differentieras med olika målbilder beroende på storstad, större </w:t>
      </w:r>
      <w:r w:rsidR="00707A90">
        <w:t>städer</w:t>
      </w:r>
      <w:r w:rsidRPr="00371AB7">
        <w:t>, tätort och landsbygd. Ett vägtrafik</w:t>
      </w:r>
      <w:r w:rsidR="006A557F">
        <w:softHyphen/>
      </w:r>
      <w:r w:rsidRPr="00371AB7">
        <w:t>minskningsmål kommer även att påverka den nationella infrastrukturplaneringen.</w:t>
      </w:r>
    </w:p>
    <w:p xmlns:w14="http://schemas.microsoft.com/office/word/2010/wordml" w:rsidRPr="00371AB7" w:rsidR="00E87674" w:rsidP="00E87674" w:rsidRDefault="00153E82" w14:paraId="76C28EEB" w14:textId="357D3588">
      <w:r w:rsidRPr="00371AB7">
        <w:t>En minskad vägtrafik i storstäder och tätorter samt bibehållen och om möjligt minskad vägtrafik i glesbygd innebär som bärande grundprincip att det inte behövs fortsatt utbyggnad av vägnätet. Ny väginfrastruktur som är nödvändig utifrån ny</w:t>
      </w:r>
      <w:r w:rsidR="006A557F">
        <w:softHyphen/>
      </w:r>
      <w:r w:rsidRPr="00371AB7">
        <w:t>etableringar av olika verksamheter kommer fortsatt vara i behov av anslag. Befintliga och kommande medel för väg inom anslag 1:1 Utveckling av statens transportinfra</w:t>
      </w:r>
      <w:r w:rsidR="006A557F">
        <w:softHyphen/>
      </w:r>
      <w:r w:rsidRPr="00371AB7">
        <w:t>struktur bör i ökad grad flyttas över till åtgärder för ökad trafiksäkerhet samt till anslag 1:2 Vidmakthållande av statens transportinfrastruktur för väg och spår. I ett transport</w:t>
      </w:r>
      <w:r w:rsidR="006A557F">
        <w:softHyphen/>
      </w:r>
      <w:r w:rsidRPr="00371AB7">
        <w:t>effektivt samhälle är det av största vikt att befintlig infrastruktur för såväl väg som spår håller en hög standard och god trafiksäkerhet i hela landet. Trafikverket får i uppdrag att föreslå omfördelningar av medel inom anslag 1:1 till anslag 1:2 inom Nationell plan för transportsystemet. Även statlig medfinansiering av fyrstegsprincipens steg</w:t>
      </w:r>
      <w:r w:rsidR="00707A90">
        <w:t> </w:t>
      </w:r>
      <w:r w:rsidRPr="00371AB7">
        <w:t>1- och steg</w:t>
      </w:r>
      <w:r w:rsidR="00707A90">
        <w:t> </w:t>
      </w:r>
      <w:r w:rsidRPr="00371AB7">
        <w:t xml:space="preserve">2-åtgärder ska kunna ske via nationell plan genom anslag 1:1 Utveckling av statens </w:t>
      </w:r>
      <w:r w:rsidRPr="00371AB7" w:rsidR="008061AC">
        <w:t>transportinfrastruktur.</w:t>
      </w:r>
    </w:p>
    <w:p xmlns:w14="http://schemas.microsoft.com/office/word/2010/wordml" w:rsidRPr="00371AB7" w:rsidR="00153E82" w:rsidP="00E87674" w:rsidRDefault="00E87674" w14:paraId="61C3A1C8" w14:textId="1F7B7EF2">
      <w:r w:rsidRPr="00371AB7">
        <w:t xml:space="preserve">Tillgången till grundläggande betaltjänster har försämrats enligt 15 av 21 </w:t>
      </w:r>
      <w:r w:rsidR="00707A90">
        <w:t>l</w:t>
      </w:r>
      <w:r w:rsidRPr="00371AB7">
        <w:t>äns</w:t>
      </w:r>
      <w:r w:rsidR="006A557F">
        <w:softHyphen/>
      </w:r>
      <w:r w:rsidRPr="00371AB7">
        <w:t xml:space="preserve">styrelser. Vi ser ett starkt behov av </w:t>
      </w:r>
      <w:r w:rsidR="00707A90">
        <w:t xml:space="preserve">att </w:t>
      </w:r>
      <w:r w:rsidRPr="00371AB7">
        <w:t>stärk</w:t>
      </w:r>
      <w:r w:rsidR="00707A90">
        <w:t>a</w:t>
      </w:r>
      <w:r w:rsidRPr="00371AB7">
        <w:t xml:space="preserve"> arbetet för att förbättra situationen på framförallt landsbygden och stärker anslaget 2:3 Grundläggande betaltjänster med 5</w:t>
      </w:r>
      <w:r w:rsidR="00707A90">
        <w:t> </w:t>
      </w:r>
      <w:r w:rsidRPr="00371AB7">
        <w:t>miljoner kronor.</w:t>
      </w:r>
    </w:p>
    <w:p xmlns:w14="http://schemas.microsoft.com/office/word/2010/wordml" w:rsidRPr="00371AB7" w:rsidR="00153E82" w:rsidP="00153E82" w:rsidRDefault="00153E82" w14:paraId="29225ABC" w14:textId="77777777">
      <w:pPr>
        <w:pStyle w:val="Rubrik2"/>
      </w:pPr>
      <w:r w:rsidRPr="00371AB7">
        <w:t>Ett reformerat och rättvist reseavdrag</w:t>
      </w:r>
    </w:p>
    <w:p xmlns:w14="http://schemas.microsoft.com/office/word/2010/wordml" w:rsidRPr="00371AB7" w:rsidR="00153E82" w:rsidP="00153E82" w:rsidRDefault="00153E82" w14:paraId="25FFB969" w14:textId="286B8168">
      <w:pPr>
        <w:pStyle w:val="Normalutanindragellerluft"/>
      </w:pPr>
      <w:r w:rsidRPr="00371AB7">
        <w:t>Det reseavdrag som regeringen återinfört dras med omfattande fusk på flera miljarder kronor, gynnar främst höginkomsttagare i storstadsområden och riskerar att öka ut</w:t>
      </w:r>
      <w:r w:rsidR="006A557F">
        <w:softHyphen/>
      </w:r>
      <w:r w:rsidRPr="00371AB7">
        <w:t>släppen från vägtrafiken. Miljöpartiet vill införa den skattereduktion för arbetsresor som riksdagen beslutade om 2022. Skattereduktionen innebär ett färdmedelsneutralt och mer rättvist system, där också de som pendlar på annat sätt såsom med kollektivtrafik om</w:t>
      </w:r>
      <w:r w:rsidR="006A557F">
        <w:softHyphen/>
      </w:r>
      <w:r w:rsidRPr="00371AB7">
        <w:t>fattas. Vi anser att det krävs en reform av reseavdraget. Som utgångspunkt skulle en sådan reform kunna vara kostnadsneutral.</w:t>
      </w:r>
    </w:p>
    <w:p xmlns:w14="http://schemas.microsoft.com/office/word/2010/wordml" w:rsidRPr="00371AB7" w:rsidR="00153E82" w:rsidP="00153E82" w:rsidRDefault="00153E82" w14:paraId="5E78C630" w14:textId="77777777">
      <w:pPr>
        <w:pStyle w:val="Rubrik2"/>
      </w:pPr>
      <w:r w:rsidRPr="00371AB7">
        <w:t>Flygets utsläpp ska minska</w:t>
      </w:r>
    </w:p>
    <w:p xmlns:w14="http://schemas.microsoft.com/office/word/2010/wordml" w:rsidRPr="00371AB7" w:rsidR="00422B9E" w:rsidP="00153E82" w:rsidRDefault="00153E82" w14:paraId="2960B650" w14:textId="0D597FF2">
      <w:pPr>
        <w:pStyle w:val="Normalutanindragellerluft"/>
      </w:pPr>
      <w:r w:rsidRPr="00371AB7">
        <w:t>För att minska flygets klimatpåverkan krävs en kombination av minskat resande och omställning till förnybara bränslen och elektrobränslen för de flygresor som inte kan ersättas på annat sätt. Utbudet på förnyelsebara bränslen kommer sannolikt vara begränsa</w:t>
      </w:r>
      <w:r w:rsidR="00707A90">
        <w:t>t</w:t>
      </w:r>
      <w:r w:rsidRPr="00371AB7">
        <w:t xml:space="preserve"> och tekniker kommer ta lång tid att utveckla och introducera brett på marknaden. Vi behöver därför även minska flygresorna, samt avveckla flyget på de sträckor där det finns bra järnväg. Flygskatten behöver öka, flyget ska betala för sina utsläpp. Bromma flygplats ska läggas ned och privatflyg ska förbjudas. Anslaget 1:6 för </w:t>
      </w:r>
      <w:r w:rsidRPr="00371AB7">
        <w:lastRenderedPageBreak/>
        <w:t>ersättning avseende icke</w:t>
      </w:r>
      <w:r w:rsidR="00707A90">
        <w:t>-</w:t>
      </w:r>
      <w:r w:rsidRPr="00371AB7">
        <w:t>statliga flygplatser återgår till 2022 års nivå</w:t>
      </w:r>
      <w:r w:rsidRPr="00371AB7" w:rsidR="00C902AC">
        <w:t xml:space="preserve"> på 88 miljoner kronor</w:t>
      </w:r>
      <w:r w:rsidRPr="00371AB7">
        <w:t>.</w:t>
      </w:r>
    </w:p>
    <w:sdt>
      <w:sdtPr>
        <w:alias w:val="CC_Underskrifter"/>
        <w:tag w:val="CC_Underskrifter"/>
        <w:id w:val="583496634"/>
        <w:lock w:val="sdtContentLocked"/>
        <w:placeholder>
          <w:docPart w:val="F5C08F658CAE4D1881D05A06B12A0094"/>
        </w:placeholder>
      </w:sdtPr>
      <w:sdtEndPr/>
      <w:sdtContent>
        <w:p xmlns:w14="http://schemas.microsoft.com/office/word/2010/wordml" w:rsidR="00050F48" w:rsidP="00371AB7" w:rsidRDefault="00050F48" w14:paraId="1290DAD9" w14:textId="77777777"/>
        <w:p xmlns:w14="http://schemas.microsoft.com/office/word/2010/wordml" w:rsidRPr="008E0FE2" w:rsidR="004801AC" w:rsidP="00371AB7" w:rsidRDefault="00060AEA" w14:paraId="28382ABA" w14:textId="309F2A26"/>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Daniel Helldén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Linus Lakso (MP)</w:t>
            </w:r>
          </w:p>
        </w:tc>
        <w:tc>
          <w:tcPr>
            <w:tcW w:w="50" w:type="pct"/>
            <w:vAlign w:val="bottom"/>
          </w:tcPr>
          <w:p>
            <w:pPr>
              <w:pStyle w:val="Underskrifter"/>
              <w:spacing w:after="0"/>
            </w:pPr>
            <w:r>
              <w:t>Rebecka Le Moine (MP)</w:t>
            </w:r>
          </w:p>
        </w:tc>
      </w:tr>
      <w:tr>
        <w:trPr>
          <w:cantSplit/>
        </w:trPr>
        <w:tc>
          <w:tcPr>
            <w:tcW w:w="50" w:type="pct"/>
            <w:vAlign w:val="bottom"/>
          </w:tcPr>
          <w:p>
            <w:pPr>
              <w:pStyle w:val="Underskrifter"/>
              <w:spacing w:after="0"/>
            </w:pPr>
            <w:r>
              <w:t>Katarina Luhr (MP)</w:t>
            </w:r>
          </w:p>
        </w:tc>
        <w:tc>
          <w:tcPr>
            <w:tcW w:w="50" w:type="pct"/>
            <w:vAlign w:val="bottom"/>
          </w:tcPr>
          <w:p>
            <w:pPr>
              <w:pStyle w:val="Underskrifter"/>
              <w:spacing w:after="0"/>
            </w:pPr>
            <w:r>
              <w:t>Emma Nohrén (MP)</w:t>
            </w:r>
          </w:p>
        </w:tc>
      </w:tr>
      <w:tr>
        <w:trPr>
          <w:cantSplit/>
        </w:trPr>
        <w:tc>
          <w:tcPr>
            <w:tcW w:w="50" w:type="pct"/>
            <w:vAlign w:val="bottom"/>
          </w:tcPr>
          <w:p>
            <w:pPr>
              <w:pStyle w:val="Underskrifter"/>
              <w:spacing w:after="0"/>
            </w:pPr>
            <w:r>
              <w:t>Elin Söderberg (MP)</w:t>
            </w:r>
          </w:p>
        </w:tc>
        <w:tc>
          <w:tcPr>
            <w:tcW w:w="50" w:type="pct"/>
            <w:vAlign w:val="bottom"/>
          </w:tcPr>
          <w:p>
            <w:pPr>
              <w:pStyle w:val="Underskrifter"/>
              <w:spacing w:after="0"/>
            </w:pPr>
            <w:r>
              <w:t/>
            </w:r>
          </w:p>
        </w:tc>
      </w:tr>
    </w:tbl>
    <w:p xmlns:w14="http://schemas.microsoft.com/office/word/2010/wordml" w:rsidR="00D81D33" w:rsidRDefault="00D81D33" w14:paraId="69E32B71" w14:textId="77777777"/>
    <w:sectPr w:rsidR="00D81D33"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9141E" w14:textId="77777777" w:rsidR="00153E82" w:rsidRDefault="00153E82" w:rsidP="000C1CAD">
      <w:pPr>
        <w:spacing w:line="240" w:lineRule="auto"/>
      </w:pPr>
      <w:r>
        <w:separator/>
      </w:r>
    </w:p>
  </w:endnote>
  <w:endnote w:type="continuationSeparator" w:id="0">
    <w:p w14:paraId="3ED3C0D0" w14:textId="77777777" w:rsidR="00153E82" w:rsidRDefault="00153E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3C5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900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D2BC6" w14:textId="114F6FCB" w:rsidR="00262EA3" w:rsidRPr="00371AB7" w:rsidRDefault="00262EA3" w:rsidP="00371A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B9CAF" w14:textId="77777777" w:rsidR="00153E82" w:rsidRDefault="00153E82" w:rsidP="000C1CAD">
      <w:pPr>
        <w:spacing w:line="240" w:lineRule="auto"/>
      </w:pPr>
      <w:r>
        <w:separator/>
      </w:r>
    </w:p>
  </w:footnote>
  <w:footnote w:type="continuationSeparator" w:id="0">
    <w:p w14:paraId="1E6A7CDB" w14:textId="77777777" w:rsidR="00153E82" w:rsidRDefault="00153E8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C698B9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1267B4" wp14:anchorId="617510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60AEA" w14:paraId="57BE35C3" w14:textId="144C95A2">
                          <w:pPr>
                            <w:jc w:val="right"/>
                          </w:pPr>
                          <w:sdt>
                            <w:sdtPr>
                              <w:alias w:val="CC_Noformat_Partikod"/>
                              <w:tag w:val="CC_Noformat_Partikod"/>
                              <w:id w:val="-53464382"/>
                              <w:text/>
                            </w:sdtPr>
                            <w:sdtEndPr/>
                            <w:sdtContent>
                              <w:r w:rsidR="00153E82">
                                <w:t>MP</w:t>
                              </w:r>
                            </w:sdtContent>
                          </w:sdt>
                          <w:sdt>
                            <w:sdtPr>
                              <w:alias w:val="CC_Noformat_Partinummer"/>
                              <w:tag w:val="CC_Noformat_Partinummer"/>
                              <w:id w:val="-1709555926"/>
                              <w:text/>
                            </w:sdtPr>
                            <w:sdtEndPr/>
                            <w:sdtContent>
                              <w:r w:rsidR="00F60182">
                                <w:t>1501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7510C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60AEA" w14:paraId="57BE35C3" w14:textId="144C95A2">
                    <w:pPr>
                      <w:jc w:val="right"/>
                    </w:pPr>
                    <w:sdt>
                      <w:sdtPr>
                        <w:alias w:val="CC_Noformat_Partikod"/>
                        <w:tag w:val="CC_Noformat_Partikod"/>
                        <w:id w:val="-53464382"/>
                        <w:text/>
                      </w:sdtPr>
                      <w:sdtEndPr/>
                      <w:sdtContent>
                        <w:r w:rsidR="00153E82">
                          <w:t>MP</w:t>
                        </w:r>
                      </w:sdtContent>
                    </w:sdt>
                    <w:sdt>
                      <w:sdtPr>
                        <w:alias w:val="CC_Noformat_Partinummer"/>
                        <w:tag w:val="CC_Noformat_Partinummer"/>
                        <w:id w:val="-1709555926"/>
                        <w:text/>
                      </w:sdtPr>
                      <w:sdtEndPr/>
                      <w:sdtContent>
                        <w:r w:rsidR="00F60182">
                          <w:t>1501</w:t>
                        </w:r>
                      </w:sdtContent>
                    </w:sdt>
                  </w:p>
                </w:txbxContent>
              </v:textbox>
              <w10:wrap anchorx="page"/>
            </v:shape>
          </w:pict>
        </mc:Fallback>
      </mc:AlternateContent>
    </w:r>
  </w:p>
  <w:p w:rsidRPr="00293C4F" w:rsidR="00262EA3" w:rsidP="00776B74" w:rsidRDefault="00262EA3" w14:paraId="281E444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446D91D" w14:textId="77777777">
    <w:pPr>
      <w:jc w:val="right"/>
    </w:pPr>
  </w:p>
  <w:p w:rsidR="00262EA3" w:rsidP="00776B74" w:rsidRDefault="00262EA3" w14:paraId="2D03D49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60AEA" w14:paraId="0FADABA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5695D1" wp14:anchorId="54215F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60AEA" w14:paraId="14A00ED3" w14:textId="19B21818">
    <w:pPr>
      <w:pStyle w:val="FSHNormal"/>
      <w:spacing w:before="40"/>
    </w:pPr>
    <w:sdt>
      <w:sdtPr>
        <w:alias w:val="CC_Noformat_Motionstyp"/>
        <w:tag w:val="CC_Noformat_Motionstyp"/>
        <w:id w:val="1162973129"/>
        <w:lock w:val="sdtContentLocked"/>
        <w15:appearance w15:val="hidden"/>
        <w:text/>
      </w:sdtPr>
      <w:sdtEndPr/>
      <w:sdtContent>
        <w:r w:rsidR="00371AB7">
          <w:t>Kommittémotion</w:t>
        </w:r>
      </w:sdtContent>
    </w:sdt>
    <w:r w:rsidR="00821B36">
      <w:t xml:space="preserve"> </w:t>
    </w:r>
    <w:sdt>
      <w:sdtPr>
        <w:alias w:val="CC_Noformat_Partikod"/>
        <w:tag w:val="CC_Noformat_Partikod"/>
        <w:id w:val="1471015553"/>
        <w:text/>
      </w:sdtPr>
      <w:sdtEndPr/>
      <w:sdtContent>
        <w:r w:rsidR="00153E82">
          <w:t>MP</w:t>
        </w:r>
      </w:sdtContent>
    </w:sdt>
    <w:sdt>
      <w:sdtPr>
        <w:alias w:val="CC_Noformat_Partinummer"/>
        <w:tag w:val="CC_Noformat_Partinummer"/>
        <w:id w:val="-2014525982"/>
        <w:text/>
      </w:sdtPr>
      <w:sdtEndPr/>
      <w:sdtContent>
        <w:r w:rsidR="00F60182">
          <w:t>1501</w:t>
        </w:r>
      </w:sdtContent>
    </w:sdt>
  </w:p>
  <w:p w:rsidRPr="008227B3" w:rsidR="00262EA3" w:rsidP="008227B3" w:rsidRDefault="00060AEA" w14:paraId="5B657B9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60AEA" w14:paraId="5F43EA09" w14:textId="5FB2223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71AB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71AB7">
          <w:t>:2708</w:t>
        </w:r>
      </w:sdtContent>
    </w:sdt>
  </w:p>
  <w:p w:rsidR="00262EA3" w:rsidP="00E03A3D" w:rsidRDefault="00060AEA" w14:paraId="4B76375B" w14:textId="687CF821">
    <w:pPr>
      <w:pStyle w:val="Motionr"/>
    </w:pPr>
    <w:sdt>
      <w:sdtPr>
        <w:alias w:val="CC_Noformat_Avtext"/>
        <w:tag w:val="CC_Noformat_Avtext"/>
        <w:id w:val="-2020768203"/>
        <w:lock w:val="sdtContentLocked"/>
        <w15:appearance w15:val="hidden"/>
        <w:text/>
      </w:sdtPr>
      <w:sdtEndPr/>
      <w:sdtContent>
        <w:r w:rsidR="00371AB7">
          <w:t>av Daniel Helldén m.fl. (MP)</w:t>
        </w:r>
      </w:sdtContent>
    </w:sdt>
  </w:p>
  <w:sdt>
    <w:sdtPr>
      <w:alias w:val="CC_Noformat_Rubtext"/>
      <w:tag w:val="CC_Noformat_Rubtext"/>
      <w:id w:val="-218060500"/>
      <w:lock w:val="sdtLocked"/>
      <w:text/>
    </w:sdtPr>
    <w:sdtEndPr/>
    <w:sdtContent>
      <w:p w:rsidR="00262EA3" w:rsidP="00283E0F" w:rsidRDefault="00050F48" w14:paraId="113680F8" w14:textId="4F29FE5A">
        <w:pPr>
          <w:pStyle w:val="FSHRub2"/>
        </w:pPr>
        <w:r>
          <w:t>Utgiftsområde 22 Kommunikationer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72FE549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53E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0F48"/>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AEA"/>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3E82"/>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341"/>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AB2"/>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AB7"/>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1A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43E"/>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0795C"/>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4F1"/>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100"/>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7F"/>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A90"/>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1AC"/>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064"/>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13A"/>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B29"/>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2AC"/>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964"/>
    <w:rsid w:val="00CE7274"/>
    <w:rsid w:val="00CE7F0D"/>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857"/>
    <w:rsid w:val="00D73A5F"/>
    <w:rsid w:val="00D7401C"/>
    <w:rsid w:val="00D74E67"/>
    <w:rsid w:val="00D75CE2"/>
    <w:rsid w:val="00D77135"/>
    <w:rsid w:val="00D774C0"/>
    <w:rsid w:val="00D77C23"/>
    <w:rsid w:val="00D80249"/>
    <w:rsid w:val="00D80AAA"/>
    <w:rsid w:val="00D80B7E"/>
    <w:rsid w:val="00D81463"/>
    <w:rsid w:val="00D81559"/>
    <w:rsid w:val="00D81D33"/>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1E8"/>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2C1"/>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761"/>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674"/>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123"/>
    <w:rsid w:val="00F51331"/>
    <w:rsid w:val="00F5224A"/>
    <w:rsid w:val="00F538D9"/>
    <w:rsid w:val="00F55331"/>
    <w:rsid w:val="00F55F38"/>
    <w:rsid w:val="00F55FA4"/>
    <w:rsid w:val="00F5648F"/>
    <w:rsid w:val="00F5735D"/>
    <w:rsid w:val="00F57966"/>
    <w:rsid w:val="00F60182"/>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58B"/>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B31906F"/>
  <w15:chartTrackingRefBased/>
  <w15:docId w15:val="{1779338E-5321-4CAF-AEE6-6E6D181F8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6530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6C092583AC441FB789EAC9B7F91905"/>
        <w:category>
          <w:name w:val="Allmänt"/>
          <w:gallery w:val="placeholder"/>
        </w:category>
        <w:types>
          <w:type w:val="bbPlcHdr"/>
        </w:types>
        <w:behaviors>
          <w:behavior w:val="content"/>
        </w:behaviors>
        <w:guid w:val="{D3D6F69F-8510-43FE-A565-2C0D28624A5F}"/>
      </w:docPartPr>
      <w:docPartBody>
        <w:p w:rsidR="001A5823" w:rsidRDefault="001A5823">
          <w:pPr>
            <w:pStyle w:val="876C092583AC441FB789EAC9B7F91905"/>
          </w:pPr>
          <w:r w:rsidRPr="005A0A93">
            <w:rPr>
              <w:rStyle w:val="Platshllartext"/>
            </w:rPr>
            <w:t>Förslag till riksdagsbeslut</w:t>
          </w:r>
        </w:p>
      </w:docPartBody>
    </w:docPart>
    <w:docPart>
      <w:docPartPr>
        <w:name w:val="526E2248FC3D410192B988E2147E141C"/>
        <w:category>
          <w:name w:val="Allmänt"/>
          <w:gallery w:val="placeholder"/>
        </w:category>
        <w:types>
          <w:type w:val="bbPlcHdr"/>
        </w:types>
        <w:behaviors>
          <w:behavior w:val="content"/>
        </w:behaviors>
        <w:guid w:val="{2D9D0905-CDA3-4682-9D72-92402F2D51BB}"/>
      </w:docPartPr>
      <w:docPartBody>
        <w:p w:rsidR="001A5823" w:rsidRDefault="001A5823">
          <w:pPr>
            <w:pStyle w:val="526E2248FC3D410192B988E2147E141C"/>
          </w:pPr>
          <w:r w:rsidRPr="005A0A93">
            <w:rPr>
              <w:rStyle w:val="Platshllartext"/>
            </w:rPr>
            <w:t>Motivering</w:t>
          </w:r>
        </w:p>
      </w:docPartBody>
    </w:docPart>
    <w:docPart>
      <w:docPartPr>
        <w:name w:val="F5C08F658CAE4D1881D05A06B12A0094"/>
        <w:category>
          <w:name w:val="Allmänt"/>
          <w:gallery w:val="placeholder"/>
        </w:category>
        <w:types>
          <w:type w:val="bbPlcHdr"/>
        </w:types>
        <w:behaviors>
          <w:behavior w:val="content"/>
        </w:behaviors>
        <w:guid w:val="{32EFD899-B68E-454C-8BD7-64DAD80FB569}"/>
      </w:docPartPr>
      <w:docPartBody>
        <w:p w:rsidR="00FE20BB" w:rsidRDefault="00FE20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823"/>
    <w:rsid w:val="001A5823"/>
    <w:rsid w:val="00FE20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6C092583AC441FB789EAC9B7F91905">
    <w:name w:val="876C092583AC441FB789EAC9B7F91905"/>
  </w:style>
  <w:style w:type="paragraph" w:customStyle="1" w:styleId="526E2248FC3D410192B988E2147E141C">
    <w:name w:val="526E2248FC3D410192B988E2147E14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F9FC64-7893-4716-95F2-E5551CC6E093}"/>
</file>

<file path=customXml/itemProps2.xml><?xml version="1.0" encoding="utf-8"?>
<ds:datastoreItem xmlns:ds="http://schemas.openxmlformats.org/officeDocument/2006/customXml" ds:itemID="{25E01738-BA41-4B57-B7CF-1A25FAE256A7}"/>
</file>

<file path=customXml/itemProps3.xml><?xml version="1.0" encoding="utf-8"?>
<ds:datastoreItem xmlns:ds="http://schemas.openxmlformats.org/officeDocument/2006/customXml" ds:itemID="{5CFDCD05-B36A-406E-92CF-4A1878A25AAE}"/>
</file>

<file path=docProps/app.xml><?xml version="1.0" encoding="utf-8"?>
<Properties xmlns="http://schemas.openxmlformats.org/officeDocument/2006/extended-properties" xmlns:vt="http://schemas.openxmlformats.org/officeDocument/2006/docPropsVTypes">
  <Template>Normal</Template>
  <TotalTime>14</TotalTime>
  <Pages>5</Pages>
  <Words>1585</Words>
  <Characters>9420</Characters>
  <Application>Microsoft Office Word</Application>
  <DocSecurity>0</DocSecurity>
  <Lines>261</Lines>
  <Paragraphs>174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MP1501 Utgiftsområde 22</vt:lpstr>
      <vt:lpstr>
      </vt:lpstr>
    </vt:vector>
  </TitlesOfParts>
  <Company>Sveriges riksdag</Company>
  <LinksUpToDate>false</LinksUpToDate>
  <CharactersWithSpaces>10831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