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AEAA191C384F468FBAC73221811322"/>
        </w:placeholder>
        <w:text/>
      </w:sdtPr>
      <w:sdtEndPr/>
      <w:sdtContent>
        <w:p w:rsidRPr="009B062B" w:rsidR="00AF30DD" w:rsidP="00DA28CE" w:rsidRDefault="00AF30DD" w14:paraId="65DC0B07" w14:textId="77777777">
          <w:pPr>
            <w:pStyle w:val="Rubrik1"/>
            <w:spacing w:after="300"/>
          </w:pPr>
          <w:r w:rsidRPr="009B062B">
            <w:t>Förslag till riksdagsbeslut</w:t>
          </w:r>
        </w:p>
      </w:sdtContent>
    </w:sdt>
    <w:sdt>
      <w:sdtPr>
        <w:alias w:val="Yrkande 1"/>
        <w:tag w:val="e19bd93a-22e9-4b17-a2fc-333a0263bfd9"/>
        <w:id w:val="-1188063104"/>
        <w:lock w:val="sdtLocked"/>
      </w:sdtPr>
      <w:sdtEndPr/>
      <w:sdtContent>
        <w:p w:rsidR="00CD77D5" w:rsidRDefault="00B36FAD" w14:paraId="45A00AD9" w14:textId="77777777">
          <w:pPr>
            <w:pStyle w:val="Frslagstext"/>
          </w:pPr>
          <w:r>
            <w:t>Riksdagen ställer sig bakom det som anförs i motionen om att snarast genomföra en folkräkning i Sverige och tillkännager detta för regeringen.</w:t>
          </w:r>
        </w:p>
      </w:sdtContent>
    </w:sdt>
    <w:sdt>
      <w:sdtPr>
        <w:alias w:val="Yrkande 2"/>
        <w:tag w:val="290af179-d0fb-4b3d-977d-4620843135ce"/>
        <w:id w:val="-453098795"/>
        <w:lock w:val="sdtLocked"/>
      </w:sdtPr>
      <w:sdtEndPr/>
      <w:sdtContent>
        <w:p w:rsidR="00CD77D5" w:rsidRDefault="00B36FAD" w14:paraId="27CCF19D" w14:textId="77777777">
          <w:pPr>
            <w:pStyle w:val="Frslagstext"/>
          </w:pPr>
          <w:r>
            <w:t>Riksdagen ställer sig bakom det som anförs i motionen om att de personer som inte har rätt till uppehälle i vårt land bör avvisas omgående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7D78159A74E4DB1BAA320FFC878376B"/>
        </w:placeholder>
        <w:text/>
      </w:sdtPr>
      <w:sdtEndPr>
        <w:rPr>
          <w14:numSpacing w14:val="default"/>
        </w:rPr>
      </w:sdtEndPr>
      <w:sdtContent>
        <w:p w:rsidRPr="009B062B" w:rsidR="006D79C9" w:rsidP="00333E95" w:rsidRDefault="006D79C9" w14:paraId="7C5DD226" w14:textId="77777777">
          <w:pPr>
            <w:pStyle w:val="Rubrik1"/>
          </w:pPr>
          <w:r>
            <w:t>Motivering</w:t>
          </w:r>
        </w:p>
      </w:sdtContent>
    </w:sdt>
    <w:p w:rsidRPr="00DB519B" w:rsidR="00422B9E" w:rsidP="00DB519B" w:rsidRDefault="00F039D1" w14:paraId="4C8DA634" w14:textId="77777777">
      <w:pPr>
        <w:pStyle w:val="Normalutanindragellerluft"/>
      </w:pPr>
      <w:r w:rsidRPr="00DB519B">
        <w:t>Under 2000-talet</w:t>
      </w:r>
      <w:r w:rsidRPr="00DB519B" w:rsidR="000279F8">
        <w:t xml:space="preserve"> har vårt land ökat sin befolkningsmängd med </w:t>
      </w:r>
      <w:r w:rsidRPr="00DB519B" w:rsidR="00971628">
        <w:t xml:space="preserve">16 procent, </w:t>
      </w:r>
      <w:r w:rsidRPr="00DB519B" w:rsidR="000279F8">
        <w:t xml:space="preserve">cirka </w:t>
      </w:r>
      <w:r w:rsidRPr="00DB519B" w:rsidR="00971628">
        <w:t>1,4</w:t>
      </w:r>
      <w:r w:rsidRPr="00DB519B" w:rsidR="000279F8">
        <w:t xml:space="preserve"> miljoner männi</w:t>
      </w:r>
      <w:bookmarkStart w:name="_GoBack" w:id="1"/>
      <w:bookmarkEnd w:id="1"/>
      <w:r w:rsidRPr="00DB519B" w:rsidR="000279F8">
        <w:t>skor</w:t>
      </w:r>
      <w:r w:rsidRPr="00DB519B" w:rsidR="00971628">
        <w:t>. Detta beror till största delen på ett in</w:t>
      </w:r>
      <w:r w:rsidRPr="00DB519B" w:rsidR="009D79B6">
        <w:t>vandringsöverskott</w:t>
      </w:r>
      <w:r w:rsidRPr="00DB519B" w:rsidR="000279F8">
        <w:t>.</w:t>
      </w:r>
      <w:r w:rsidRPr="00DB519B" w:rsidR="00FE466F">
        <w:t xml:space="preserve"> Historiskt sett har vår befolkning haft ett överskott av kvinnor</w:t>
      </w:r>
      <w:r w:rsidRPr="00DB519B" w:rsidR="00323546">
        <w:t xml:space="preserve">, </w:t>
      </w:r>
      <w:r w:rsidRPr="00DB519B" w:rsidR="00FE466F">
        <w:t xml:space="preserve">men </w:t>
      </w:r>
      <w:r w:rsidRPr="00DB519B" w:rsidR="00323546">
        <w:t xml:space="preserve">med brytpunkt år 2015, består </w:t>
      </w:r>
      <w:r w:rsidRPr="00DB519B" w:rsidR="00FE466F">
        <w:t xml:space="preserve">numera </w:t>
      </w:r>
      <w:r w:rsidRPr="00DB519B" w:rsidR="00323546">
        <w:t>vår befolkning av fler</w:t>
      </w:r>
      <w:r w:rsidRPr="00DB519B" w:rsidR="006B6978">
        <w:t xml:space="preserve"> män än kvinnor.</w:t>
      </w:r>
      <w:r w:rsidRPr="00DB519B" w:rsidR="000279F8">
        <w:t xml:space="preserve"> I vårt land finns också en mängd människor som vi inte har vetskap om att de uppehåller sig här. Det kan exempelvis röra sig om papperslösa individer som lever sitt vardagliga liv </w:t>
      </w:r>
      <w:r w:rsidRPr="00DB519B" w:rsidR="00D73412">
        <w:t xml:space="preserve">här </w:t>
      </w:r>
      <w:r w:rsidRPr="00DB519B" w:rsidR="000279F8">
        <w:t xml:space="preserve">och </w:t>
      </w:r>
      <w:r w:rsidRPr="00DB519B" w:rsidR="00D73412">
        <w:t xml:space="preserve">bland annat </w:t>
      </w:r>
      <w:r w:rsidRPr="00DB519B" w:rsidR="000279F8">
        <w:t>tar del av vår välfärd</w:t>
      </w:r>
      <w:r w:rsidRPr="00DB519B" w:rsidR="00753224">
        <w:t>,</w:t>
      </w:r>
      <w:r w:rsidRPr="00DB519B" w:rsidR="000279F8">
        <w:t xml:space="preserve"> utan att på något sätt bidra till densamma. </w:t>
      </w:r>
      <w:r w:rsidRPr="00DB519B" w:rsidR="00753224">
        <w:t xml:space="preserve">Brottsligheten ökar när vi saknar kunskap om vilka invånare vi har. </w:t>
      </w:r>
      <w:r w:rsidRPr="00DB519B" w:rsidR="000279F8">
        <w:t xml:space="preserve">Jag menar att det är viktigt att </w:t>
      </w:r>
      <w:r w:rsidRPr="00DB519B" w:rsidR="0003316E">
        <w:t>vår</w:t>
      </w:r>
      <w:r w:rsidRPr="00DB519B" w:rsidR="000279F8">
        <w:t xml:space="preserve">t land vet vilka individer som lever och verkar här för att exempelvis kunna ha kontroll på vilka som har rätt att utnyttja olika samhällsfunktioner. </w:t>
      </w:r>
      <w:r w:rsidRPr="00DB519B" w:rsidR="00B46AA3">
        <w:t>Det är också viktigt för att olika statistiska beräkningar ska stämma överens med verkligheten, exempelvis antal öppet arbetslösa. En rättvisande statistik ger också möjlighet till att sätta in rätt åtgärder</w:t>
      </w:r>
      <w:r w:rsidRPr="00DB519B" w:rsidR="00281DCF">
        <w:t xml:space="preserve"> för att exempelvis öka andel individer i arbete</w:t>
      </w:r>
      <w:r w:rsidRPr="00DB519B" w:rsidR="004C208D">
        <w:t xml:space="preserve"> och öka landets skatteintäkter som bidrar till vår gemensamma välfärd</w:t>
      </w:r>
      <w:r w:rsidRPr="00DB519B" w:rsidR="00281DCF">
        <w:t xml:space="preserve">. </w:t>
      </w:r>
    </w:p>
    <w:sdt>
      <w:sdtPr>
        <w:rPr>
          <w:i/>
          <w:noProof/>
        </w:rPr>
        <w:alias w:val="CC_Underskrifter"/>
        <w:tag w:val="CC_Underskrifter"/>
        <w:id w:val="583496634"/>
        <w:lock w:val="sdtContentLocked"/>
        <w:placeholder>
          <w:docPart w:val="8ED007542A0745B5A331153E175C1234"/>
        </w:placeholder>
      </w:sdtPr>
      <w:sdtEndPr>
        <w:rPr>
          <w:i w:val="0"/>
          <w:noProof w:val="0"/>
        </w:rPr>
      </w:sdtEndPr>
      <w:sdtContent>
        <w:p w:rsidR="00AB2DF4" w:rsidP="00AB2DF4" w:rsidRDefault="00AB2DF4" w14:paraId="0B415C0C" w14:textId="77777777"/>
        <w:p w:rsidRPr="008E0FE2" w:rsidR="004801AC" w:rsidP="00AB2DF4" w:rsidRDefault="00DB519B" w14:paraId="6574FA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Pr="00D76F2D" w:rsidR="003E3D12" w:rsidRDefault="003E3D12" w14:paraId="60CBCA84" w14:textId="77777777">
      <w:pPr>
        <w:rPr>
          <w:lang w:val="en-US"/>
        </w:rPr>
      </w:pPr>
    </w:p>
    <w:sectPr w:rsidRPr="00D76F2D" w:rsidR="003E3D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78E2" w14:textId="77777777" w:rsidR="0065421A" w:rsidRDefault="0065421A" w:rsidP="000C1CAD">
      <w:pPr>
        <w:spacing w:line="240" w:lineRule="auto"/>
      </w:pPr>
      <w:r>
        <w:separator/>
      </w:r>
    </w:p>
  </w:endnote>
  <w:endnote w:type="continuationSeparator" w:id="0">
    <w:p w14:paraId="167625BC" w14:textId="77777777" w:rsidR="0065421A" w:rsidRDefault="00654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45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EA73" w14:textId="77777777" w:rsidR="00262EA3" w:rsidRPr="00AB2DF4" w:rsidRDefault="00262EA3" w:rsidP="00AB2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430F" w14:textId="77777777" w:rsidR="0065421A" w:rsidRDefault="0065421A" w:rsidP="000C1CAD">
      <w:pPr>
        <w:spacing w:line="240" w:lineRule="auto"/>
      </w:pPr>
      <w:r>
        <w:separator/>
      </w:r>
    </w:p>
  </w:footnote>
  <w:footnote w:type="continuationSeparator" w:id="0">
    <w:p w14:paraId="57899871" w14:textId="77777777" w:rsidR="0065421A" w:rsidRDefault="006542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8D89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7E338" wp14:anchorId="20E8A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519B" w14:paraId="2E7F3AE7" w14:textId="77777777">
                          <w:pPr>
                            <w:jc w:val="right"/>
                          </w:pPr>
                          <w:sdt>
                            <w:sdtPr>
                              <w:alias w:val="CC_Noformat_Partikod"/>
                              <w:tag w:val="CC_Noformat_Partikod"/>
                              <w:id w:val="-53464382"/>
                              <w:placeholder>
                                <w:docPart w:val="753D3644E4A84E52BE1A5F92B53D82CB"/>
                              </w:placeholder>
                              <w:text/>
                            </w:sdtPr>
                            <w:sdtEndPr/>
                            <w:sdtContent>
                              <w:r w:rsidR="00B317A7">
                                <w:t>SD</w:t>
                              </w:r>
                            </w:sdtContent>
                          </w:sdt>
                          <w:sdt>
                            <w:sdtPr>
                              <w:alias w:val="CC_Noformat_Partinummer"/>
                              <w:tag w:val="CC_Noformat_Partinummer"/>
                              <w:id w:val="-1709555926"/>
                              <w:placeholder>
                                <w:docPart w:val="F60FF349CB6547A398F74D97517A8B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8AA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519B" w14:paraId="2E7F3AE7" w14:textId="77777777">
                    <w:pPr>
                      <w:jc w:val="right"/>
                    </w:pPr>
                    <w:sdt>
                      <w:sdtPr>
                        <w:alias w:val="CC_Noformat_Partikod"/>
                        <w:tag w:val="CC_Noformat_Partikod"/>
                        <w:id w:val="-53464382"/>
                        <w:placeholder>
                          <w:docPart w:val="753D3644E4A84E52BE1A5F92B53D82CB"/>
                        </w:placeholder>
                        <w:text/>
                      </w:sdtPr>
                      <w:sdtEndPr/>
                      <w:sdtContent>
                        <w:r w:rsidR="00B317A7">
                          <w:t>SD</w:t>
                        </w:r>
                      </w:sdtContent>
                    </w:sdt>
                    <w:sdt>
                      <w:sdtPr>
                        <w:alias w:val="CC_Noformat_Partinummer"/>
                        <w:tag w:val="CC_Noformat_Partinummer"/>
                        <w:id w:val="-1709555926"/>
                        <w:placeholder>
                          <w:docPart w:val="F60FF349CB6547A398F74D97517A8B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DF62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2E1A8" w14:textId="77777777">
    <w:pPr>
      <w:jc w:val="right"/>
    </w:pPr>
  </w:p>
  <w:p w:rsidR="00262EA3" w:rsidP="00776B74" w:rsidRDefault="00262EA3" w14:paraId="5C37BD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519B" w14:paraId="10764C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0B57C" wp14:anchorId="2D3494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519B" w14:paraId="255060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17A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519B" w14:paraId="17949B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519B" w14:paraId="3B2AB3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:3153</w:t>
        </w:r>
      </w:sdtContent>
    </w:sdt>
  </w:p>
  <w:p w:rsidR="00262EA3" w:rsidP="00E03A3D" w:rsidRDefault="00DB519B" w14:paraId="703A40B7"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4C208D" w14:paraId="05D197C8" w14:textId="77777777">
        <w:pPr>
          <w:pStyle w:val="FSHRub2"/>
        </w:pPr>
        <w:r>
          <w:t xml:space="preserve">Genomför en folkräkning i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54B88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D43E90"/>
    <w:multiLevelType w:val="hybridMultilevel"/>
    <w:tmpl w:val="6B6A3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317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9F8"/>
    <w:rsid w:val="000300BF"/>
    <w:rsid w:val="00030C4D"/>
    <w:rsid w:val="000311F6"/>
    <w:rsid w:val="000314C1"/>
    <w:rsid w:val="00031AF1"/>
    <w:rsid w:val="0003208D"/>
    <w:rsid w:val="0003287D"/>
    <w:rsid w:val="00032A5E"/>
    <w:rsid w:val="00033025"/>
    <w:rsid w:val="0003316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AA3"/>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EE0"/>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CF"/>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4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30"/>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1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45"/>
    <w:rsid w:val="004B5B5E"/>
    <w:rsid w:val="004B5C44"/>
    <w:rsid w:val="004B626D"/>
    <w:rsid w:val="004B6CB9"/>
    <w:rsid w:val="004B7B5D"/>
    <w:rsid w:val="004C051E"/>
    <w:rsid w:val="004C0749"/>
    <w:rsid w:val="004C08A1"/>
    <w:rsid w:val="004C1277"/>
    <w:rsid w:val="004C208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F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206"/>
    <w:rsid w:val="006026AE"/>
    <w:rsid w:val="0060272E"/>
    <w:rsid w:val="00602C61"/>
    <w:rsid w:val="00602D39"/>
    <w:rsid w:val="00603219"/>
    <w:rsid w:val="0060354D"/>
    <w:rsid w:val="0060366E"/>
    <w:rsid w:val="006039EC"/>
    <w:rsid w:val="006064BC"/>
    <w:rsid w:val="006065FA"/>
    <w:rsid w:val="00606834"/>
    <w:rsid w:val="00606AE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1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97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22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C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628"/>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B7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B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3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BB"/>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DF4"/>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A7"/>
    <w:rsid w:val="00B328E0"/>
    <w:rsid w:val="00B32C68"/>
    <w:rsid w:val="00B33752"/>
    <w:rsid w:val="00B3380D"/>
    <w:rsid w:val="00B34761"/>
    <w:rsid w:val="00B35091"/>
    <w:rsid w:val="00B35920"/>
    <w:rsid w:val="00B35C9F"/>
    <w:rsid w:val="00B366BC"/>
    <w:rsid w:val="00B36950"/>
    <w:rsid w:val="00B36FAD"/>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AA3"/>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ED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D5"/>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412"/>
    <w:rsid w:val="00D735F7"/>
    <w:rsid w:val="00D736CB"/>
    <w:rsid w:val="00D73A5F"/>
    <w:rsid w:val="00D7401C"/>
    <w:rsid w:val="00D74E67"/>
    <w:rsid w:val="00D75CE2"/>
    <w:rsid w:val="00D76F2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19B"/>
    <w:rsid w:val="00DB56FB"/>
    <w:rsid w:val="00DB65E8"/>
    <w:rsid w:val="00DB7490"/>
    <w:rsid w:val="00DB7E7F"/>
    <w:rsid w:val="00DC01AA"/>
    <w:rsid w:val="00DC084A"/>
    <w:rsid w:val="00DC15F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9D1"/>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AE"/>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6F"/>
    <w:rsid w:val="00FE4932"/>
    <w:rsid w:val="00FE53F5"/>
    <w:rsid w:val="00FE5C06"/>
    <w:rsid w:val="00FE5C73"/>
    <w:rsid w:val="00FF0BD9"/>
    <w:rsid w:val="00FF0BFA"/>
    <w:rsid w:val="00FF1084"/>
    <w:rsid w:val="00FF255F"/>
    <w:rsid w:val="00FF2AA3"/>
    <w:rsid w:val="00FF30A2"/>
    <w:rsid w:val="00FF33E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A6744"/>
  <w15:chartTrackingRefBased/>
  <w15:docId w15:val="{ECA2E8F9-11F5-410B-8D40-A943B0EA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AEAA191C384F468FBAC73221811322"/>
        <w:category>
          <w:name w:val="Allmänt"/>
          <w:gallery w:val="placeholder"/>
        </w:category>
        <w:types>
          <w:type w:val="bbPlcHdr"/>
        </w:types>
        <w:behaviors>
          <w:behavior w:val="content"/>
        </w:behaviors>
        <w:guid w:val="{0C25C6EB-6017-4EAF-B8D8-B3E2699FBC6D}"/>
      </w:docPartPr>
      <w:docPartBody>
        <w:p w:rsidR="00306DB7" w:rsidRDefault="00EB66C5">
          <w:pPr>
            <w:pStyle w:val="FFAEAA191C384F468FBAC73221811322"/>
          </w:pPr>
          <w:r w:rsidRPr="005A0A93">
            <w:rPr>
              <w:rStyle w:val="Platshllartext"/>
            </w:rPr>
            <w:t>Förslag till riksdagsbeslut</w:t>
          </w:r>
        </w:p>
      </w:docPartBody>
    </w:docPart>
    <w:docPart>
      <w:docPartPr>
        <w:name w:val="37D78159A74E4DB1BAA320FFC878376B"/>
        <w:category>
          <w:name w:val="Allmänt"/>
          <w:gallery w:val="placeholder"/>
        </w:category>
        <w:types>
          <w:type w:val="bbPlcHdr"/>
        </w:types>
        <w:behaviors>
          <w:behavior w:val="content"/>
        </w:behaviors>
        <w:guid w:val="{98C5DE2F-2534-4098-896D-DAF1338E14AF}"/>
      </w:docPartPr>
      <w:docPartBody>
        <w:p w:rsidR="00306DB7" w:rsidRDefault="00EB66C5">
          <w:pPr>
            <w:pStyle w:val="37D78159A74E4DB1BAA320FFC878376B"/>
          </w:pPr>
          <w:r w:rsidRPr="005A0A93">
            <w:rPr>
              <w:rStyle w:val="Platshllartext"/>
            </w:rPr>
            <w:t>Motivering</w:t>
          </w:r>
        </w:p>
      </w:docPartBody>
    </w:docPart>
    <w:docPart>
      <w:docPartPr>
        <w:name w:val="753D3644E4A84E52BE1A5F92B53D82CB"/>
        <w:category>
          <w:name w:val="Allmänt"/>
          <w:gallery w:val="placeholder"/>
        </w:category>
        <w:types>
          <w:type w:val="bbPlcHdr"/>
        </w:types>
        <w:behaviors>
          <w:behavior w:val="content"/>
        </w:behaviors>
        <w:guid w:val="{C6BCBE3A-E3FF-4106-8F1D-758F60E2CA25}"/>
      </w:docPartPr>
      <w:docPartBody>
        <w:p w:rsidR="00306DB7" w:rsidRDefault="00EB66C5">
          <w:pPr>
            <w:pStyle w:val="753D3644E4A84E52BE1A5F92B53D82CB"/>
          </w:pPr>
          <w:r>
            <w:rPr>
              <w:rStyle w:val="Platshllartext"/>
            </w:rPr>
            <w:t xml:space="preserve"> </w:t>
          </w:r>
        </w:p>
      </w:docPartBody>
    </w:docPart>
    <w:docPart>
      <w:docPartPr>
        <w:name w:val="F60FF349CB6547A398F74D97517A8B4B"/>
        <w:category>
          <w:name w:val="Allmänt"/>
          <w:gallery w:val="placeholder"/>
        </w:category>
        <w:types>
          <w:type w:val="bbPlcHdr"/>
        </w:types>
        <w:behaviors>
          <w:behavior w:val="content"/>
        </w:behaviors>
        <w:guid w:val="{B805E7BC-6A87-4CF4-A4B5-D20BE855DC45}"/>
      </w:docPartPr>
      <w:docPartBody>
        <w:p w:rsidR="00306DB7" w:rsidRDefault="00EB66C5">
          <w:pPr>
            <w:pStyle w:val="F60FF349CB6547A398F74D97517A8B4B"/>
          </w:pPr>
          <w:r>
            <w:t xml:space="preserve"> </w:t>
          </w:r>
        </w:p>
      </w:docPartBody>
    </w:docPart>
    <w:docPart>
      <w:docPartPr>
        <w:name w:val="8ED007542A0745B5A331153E175C1234"/>
        <w:category>
          <w:name w:val="Allmänt"/>
          <w:gallery w:val="placeholder"/>
        </w:category>
        <w:types>
          <w:type w:val="bbPlcHdr"/>
        </w:types>
        <w:behaviors>
          <w:behavior w:val="content"/>
        </w:behaviors>
        <w:guid w:val="{9D41AF78-B7B8-4AC3-8EA3-BD1F219EFC27}"/>
      </w:docPartPr>
      <w:docPartBody>
        <w:p w:rsidR="00C03C27" w:rsidRDefault="00C03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C5"/>
    <w:rsid w:val="00306DB7"/>
    <w:rsid w:val="00C03C27"/>
    <w:rsid w:val="00E30CBB"/>
    <w:rsid w:val="00EB6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AEAA191C384F468FBAC73221811322">
    <w:name w:val="FFAEAA191C384F468FBAC73221811322"/>
  </w:style>
  <w:style w:type="paragraph" w:customStyle="1" w:styleId="71771C589E1C4FBAB1FEFF3F36448D6F">
    <w:name w:val="71771C589E1C4FBAB1FEFF3F36448D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8B4B65D63A4C15B69440CDF8E978FF">
    <w:name w:val="4B8B4B65D63A4C15B69440CDF8E978FF"/>
  </w:style>
  <w:style w:type="paragraph" w:customStyle="1" w:styleId="37D78159A74E4DB1BAA320FFC878376B">
    <w:name w:val="37D78159A74E4DB1BAA320FFC878376B"/>
  </w:style>
  <w:style w:type="paragraph" w:customStyle="1" w:styleId="A739588A55FD45FAB82AB594F2340D21">
    <w:name w:val="A739588A55FD45FAB82AB594F2340D21"/>
  </w:style>
  <w:style w:type="paragraph" w:customStyle="1" w:styleId="B1DF0AEBF41F4757984F7746412DB154">
    <w:name w:val="B1DF0AEBF41F4757984F7746412DB154"/>
  </w:style>
  <w:style w:type="paragraph" w:customStyle="1" w:styleId="753D3644E4A84E52BE1A5F92B53D82CB">
    <w:name w:val="753D3644E4A84E52BE1A5F92B53D82CB"/>
  </w:style>
  <w:style w:type="paragraph" w:customStyle="1" w:styleId="F60FF349CB6547A398F74D97517A8B4B">
    <w:name w:val="F60FF349CB6547A398F74D97517A8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7D45F-0CA4-4511-A4EB-8823FD5F0604}"/>
</file>

<file path=customXml/itemProps2.xml><?xml version="1.0" encoding="utf-8"?>
<ds:datastoreItem xmlns:ds="http://schemas.openxmlformats.org/officeDocument/2006/customXml" ds:itemID="{0103FC23-1063-4B01-A342-AB8DE5FD2AAA}"/>
</file>

<file path=customXml/itemProps3.xml><?xml version="1.0" encoding="utf-8"?>
<ds:datastoreItem xmlns:ds="http://schemas.openxmlformats.org/officeDocument/2006/customXml" ds:itemID="{5088615C-5AD6-4D72-9BA1-96425C9B0B7D}"/>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1319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Genomför en folkräkning i Sverige</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