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EBF" w:rsidRDefault="00573D4A" w14:paraId="060F6975" w14:textId="77777777">
      <w:pPr>
        <w:pStyle w:val="RubrikFrslagTIllRiksdagsbeslut"/>
      </w:pPr>
      <w:sdt>
        <w:sdtPr>
          <w:alias w:val="CC_Boilerplate_4"/>
          <w:tag w:val="CC_Boilerplate_4"/>
          <w:id w:val="-1644581176"/>
          <w:lock w:val="sdtContentLocked"/>
          <w:placeholder>
            <w:docPart w:val="B32AB57E83D94189891B5BB19B44814C"/>
          </w:placeholder>
          <w:text/>
        </w:sdtPr>
        <w:sdtEndPr/>
        <w:sdtContent>
          <w:r w:rsidRPr="009B062B" w:rsidR="00AF30DD">
            <w:t>Förslag till riksdagsbeslut</w:t>
          </w:r>
        </w:sdtContent>
      </w:sdt>
      <w:bookmarkEnd w:id="0"/>
      <w:bookmarkEnd w:id="1"/>
    </w:p>
    <w:sdt>
      <w:sdtPr>
        <w:alias w:val="Yrkande 1"/>
        <w:tag w:val="96cd3d63-5957-4243-bcd7-c2a435be1d93"/>
        <w:id w:val="1236124535"/>
        <w:lock w:val="sdtLocked"/>
      </w:sdtPr>
      <w:sdtEndPr/>
      <w:sdtContent>
        <w:p w:rsidR="00702E36" w:rsidRDefault="00AC6C4A" w14:paraId="7BBC9044" w14:textId="77777777">
          <w:pPr>
            <w:pStyle w:val="Frslagstext"/>
            <w:numPr>
              <w:ilvl w:val="0"/>
              <w:numId w:val="0"/>
            </w:numPr>
          </w:pPr>
          <w:r>
            <w:t>Riksdagen ställer sig bakom det som anförs i motionen om att utreda möjligheten att införa euron som svensk valuta och i utredningen pröva två valutakursnivåer: 9,50 SEK/EUR och 10,50 SEK/EUR samt att utredningen ska leda fram till lämplig valutakursnivå att förhandla 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6980F01324921A2FA3CA173B2AA4F"/>
        </w:placeholder>
        <w:text/>
      </w:sdtPr>
      <w:sdtEndPr/>
      <w:sdtContent>
        <w:p w:rsidRPr="009B062B" w:rsidR="006D79C9" w:rsidP="00333E95" w:rsidRDefault="006D79C9" w14:paraId="6B54D171" w14:textId="77777777">
          <w:pPr>
            <w:pStyle w:val="Rubrik1"/>
          </w:pPr>
          <w:r>
            <w:t>Motivering</w:t>
          </w:r>
        </w:p>
      </w:sdtContent>
    </w:sdt>
    <w:bookmarkEnd w:displacedByCustomXml="prev" w:id="3"/>
    <w:bookmarkEnd w:displacedByCustomXml="prev" w:id="4"/>
    <w:p w:rsidR="0012156A" w:rsidP="002167BB" w:rsidRDefault="002167BB" w14:paraId="72FA4A87" w14:textId="77777777">
      <w:pPr>
        <w:pStyle w:val="Normalutanindragellerluft"/>
      </w:pPr>
      <w:r>
        <w:t xml:space="preserve">Vi har i dag en stor gemenskap i Europa med vårt medlemskap i EU. Fram till nu har vi valt att ha en egen valuta. Centerpartiet har ett stämmobeslut från senaste stämman där det beslutades att det är dags att göra en ny utredning om euron är en valuta som även Sverige ska ansluta sig till. </w:t>
      </w:r>
    </w:p>
    <w:p w:rsidR="0012156A" w:rsidP="0012156A" w:rsidRDefault="002167BB" w14:paraId="276A6A28" w14:textId="77777777">
      <w:r>
        <w:t>Vid ett inträde i valutasamarbetet måste effekterna och dess konsekvenser på svensk</w:t>
      </w:r>
      <w:r w:rsidR="00AC6C4A">
        <w:t xml:space="preserve"> </w:t>
      </w:r>
      <w:r>
        <w:t>ekonomi prövas på två nivåer. Mitt förslag är att utredningen prövar valutanivåerna 9,50 SEK/EU</w:t>
      </w:r>
      <w:r w:rsidR="00AC6C4A">
        <w:t>R</w:t>
      </w:r>
      <w:r>
        <w:t xml:space="preserve"> respektive 10,50 SEK/EUR för att komma fram till vilken nivå som är mest lämplig att förhandla om för Sverige vid ett inträde i valutasamarbetet. </w:t>
      </w:r>
    </w:p>
    <w:p w:rsidR="0012156A" w:rsidP="0012156A" w:rsidRDefault="002167BB" w14:paraId="53127FDE" w14:textId="77777777">
      <w:r>
        <w:t>Argumenten för vilken valuta som är mest lämplig ändrar sig över tid. Utredningen bör belysa för- och nackdelar på kort och lång sikt av att behålla svenska kronan eller om Sverige ska ansluta till euron.</w:t>
      </w:r>
    </w:p>
    <w:p w:rsidR="0012156A" w:rsidP="0012156A" w:rsidRDefault="002167BB" w14:paraId="776075C6" w14:textId="77777777">
      <w:r>
        <w:t xml:space="preserve">Ett av många viktiga argument </w:t>
      </w:r>
      <w:r w:rsidR="00AC6C4A">
        <w:t>för att</w:t>
      </w:r>
      <w:r>
        <w:t xml:space="preserve"> Sverige i nuläget bör pröva euron som valuta, är risken för spekulation mot små valutor som den svenska kronan är. Valutanivån som i dagsläget ligger på över 11 SEK/EUR är lågt värdera</w:t>
      </w:r>
      <w:r w:rsidR="00AC6C4A">
        <w:t>d</w:t>
      </w:r>
      <w:r>
        <w:t>, men det är så Sverige bedöms på den finansiella marknaden.</w:t>
      </w:r>
    </w:p>
    <w:p w:rsidR="0012156A" w:rsidP="0012156A" w:rsidRDefault="002167BB" w14:paraId="3DAA3DD2" w14:textId="77777777">
      <w:r>
        <w:t xml:space="preserve">Den stabilitet och förutsägbarhet som en övergång till euron skulle innebära är, som jag ser det, bra för både företag, privatpersoner och Sverige. </w:t>
      </w:r>
    </w:p>
    <w:sdt>
      <w:sdtPr>
        <w:rPr>
          <w:i/>
          <w:noProof/>
        </w:rPr>
        <w:alias w:val="CC_Underskrifter"/>
        <w:tag w:val="CC_Underskrifter"/>
        <w:id w:val="583496634"/>
        <w:lock w:val="sdtContentLocked"/>
        <w:placeholder>
          <w:docPart w:val="333755F7B9624DE484E4E3CA2ECA3826"/>
        </w:placeholder>
      </w:sdtPr>
      <w:sdtEndPr/>
      <w:sdtContent>
        <w:p w:rsidR="00223EBF" w:rsidP="00223EBF" w:rsidRDefault="00223EBF" w14:paraId="5D6409FA" w14:textId="056CE56D"/>
        <w:p w:rsidR="00223EBF" w:rsidP="00223EBF" w:rsidRDefault="00573D4A" w14:paraId="7F0FD443" w14:textId="4AED9879"/>
      </w:sdtContent>
    </w:sdt>
    <w:tbl>
      <w:tblPr>
        <w:tblW w:w="5000" w:type="pct"/>
        <w:tblLook w:val="04A0" w:firstRow="1" w:lastRow="0" w:firstColumn="1" w:lastColumn="0" w:noHBand="0" w:noVBand="1"/>
        <w:tblCaption w:val="underskrifter"/>
      </w:tblPr>
      <w:tblGrid>
        <w:gridCol w:w="4252"/>
        <w:gridCol w:w="4252"/>
      </w:tblGrid>
      <w:tr w:rsidR="00702E36" w14:paraId="2EDD6FE2" w14:textId="77777777">
        <w:trPr>
          <w:cantSplit/>
        </w:trPr>
        <w:tc>
          <w:tcPr>
            <w:tcW w:w="50" w:type="pct"/>
            <w:vAlign w:val="bottom"/>
          </w:tcPr>
          <w:p w:rsidR="00702E36" w:rsidRDefault="00AC6C4A" w14:paraId="072D2ACB" w14:textId="77777777">
            <w:pPr>
              <w:pStyle w:val="Underskrifter"/>
              <w:spacing w:after="0"/>
            </w:pPr>
            <w:r>
              <w:lastRenderedPageBreak/>
              <w:t>Anders Karlsson (C)</w:t>
            </w:r>
          </w:p>
        </w:tc>
        <w:tc>
          <w:tcPr>
            <w:tcW w:w="50" w:type="pct"/>
            <w:vAlign w:val="bottom"/>
          </w:tcPr>
          <w:p w:rsidR="00702E36" w:rsidRDefault="00702E36" w14:paraId="6ACF542F" w14:textId="77777777">
            <w:pPr>
              <w:pStyle w:val="Underskrifter"/>
              <w:spacing w:after="0"/>
            </w:pPr>
          </w:p>
        </w:tc>
      </w:tr>
    </w:tbl>
    <w:p w:rsidRPr="008E0FE2" w:rsidR="004801AC" w:rsidP="00DF3554" w:rsidRDefault="004801AC" w14:paraId="1C1A4124" w14:textId="1D4F15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3407" w14:textId="77777777" w:rsidR="002167BB" w:rsidRDefault="002167BB" w:rsidP="000C1CAD">
      <w:pPr>
        <w:spacing w:line="240" w:lineRule="auto"/>
      </w:pPr>
      <w:r>
        <w:separator/>
      </w:r>
    </w:p>
  </w:endnote>
  <w:endnote w:type="continuationSeparator" w:id="0">
    <w:p w14:paraId="16B9989D" w14:textId="77777777" w:rsidR="002167BB" w:rsidRDefault="00216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8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9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D517" w14:textId="064EDC3D" w:rsidR="00262EA3" w:rsidRPr="00223EBF" w:rsidRDefault="00262EA3" w:rsidP="00223E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EBE8" w14:textId="77777777" w:rsidR="002167BB" w:rsidRDefault="002167BB" w:rsidP="000C1CAD">
      <w:pPr>
        <w:spacing w:line="240" w:lineRule="auto"/>
      </w:pPr>
      <w:r>
        <w:separator/>
      </w:r>
    </w:p>
  </w:footnote>
  <w:footnote w:type="continuationSeparator" w:id="0">
    <w:p w14:paraId="756D7DE1" w14:textId="77777777" w:rsidR="002167BB" w:rsidRDefault="002167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0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54264" wp14:editId="5920D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8BE69" w14:textId="02730AFB" w:rsidR="00262EA3" w:rsidRDefault="00573D4A" w:rsidP="008103B5">
                          <w:pPr>
                            <w:jc w:val="right"/>
                          </w:pPr>
                          <w:sdt>
                            <w:sdtPr>
                              <w:alias w:val="CC_Noformat_Partikod"/>
                              <w:tag w:val="CC_Noformat_Partikod"/>
                              <w:id w:val="-53464382"/>
                              <w:placeholder>
                                <w:docPart w:val="6A5431B2787C4CDDB087EC6E0EDF0521"/>
                              </w:placeholder>
                              <w:text/>
                            </w:sdtPr>
                            <w:sdtEndPr/>
                            <w:sdtContent>
                              <w:r w:rsidR="002167BB">
                                <w:t>C</w:t>
                              </w:r>
                            </w:sdtContent>
                          </w:sdt>
                          <w:sdt>
                            <w:sdtPr>
                              <w:alias w:val="CC_Noformat_Partinummer"/>
                              <w:tag w:val="CC_Noformat_Partinummer"/>
                              <w:id w:val="-1709555926"/>
                              <w:placeholder>
                                <w:docPart w:val="82935F8AF88946BFBE96081C80F713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542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8BE69" w14:textId="02730AFB" w:rsidR="00262EA3" w:rsidRDefault="00573D4A" w:rsidP="008103B5">
                    <w:pPr>
                      <w:jc w:val="right"/>
                    </w:pPr>
                    <w:sdt>
                      <w:sdtPr>
                        <w:alias w:val="CC_Noformat_Partikod"/>
                        <w:tag w:val="CC_Noformat_Partikod"/>
                        <w:id w:val="-53464382"/>
                        <w:placeholder>
                          <w:docPart w:val="6A5431B2787C4CDDB087EC6E0EDF0521"/>
                        </w:placeholder>
                        <w:text/>
                      </w:sdtPr>
                      <w:sdtEndPr/>
                      <w:sdtContent>
                        <w:r w:rsidR="002167BB">
                          <w:t>C</w:t>
                        </w:r>
                      </w:sdtContent>
                    </w:sdt>
                    <w:sdt>
                      <w:sdtPr>
                        <w:alias w:val="CC_Noformat_Partinummer"/>
                        <w:tag w:val="CC_Noformat_Partinummer"/>
                        <w:id w:val="-1709555926"/>
                        <w:placeholder>
                          <w:docPart w:val="82935F8AF88946BFBE96081C80F71366"/>
                        </w:placeholder>
                        <w:showingPlcHdr/>
                        <w:text/>
                      </w:sdtPr>
                      <w:sdtEndPr/>
                      <w:sdtContent>
                        <w:r w:rsidR="00262EA3">
                          <w:t xml:space="preserve"> </w:t>
                        </w:r>
                      </w:sdtContent>
                    </w:sdt>
                  </w:p>
                </w:txbxContent>
              </v:textbox>
              <w10:wrap anchorx="page"/>
            </v:shape>
          </w:pict>
        </mc:Fallback>
      </mc:AlternateContent>
    </w:r>
  </w:p>
  <w:p w14:paraId="0DFB2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9254" w14:textId="77777777" w:rsidR="00262EA3" w:rsidRDefault="00262EA3" w:rsidP="008563AC">
    <w:pPr>
      <w:jc w:val="right"/>
    </w:pPr>
  </w:p>
  <w:p w14:paraId="565591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1A16" w14:textId="77777777" w:rsidR="00262EA3" w:rsidRDefault="00573D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1D885" wp14:editId="5C4C5D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2A47F" w14:textId="4646E074" w:rsidR="00262EA3" w:rsidRDefault="00573D4A" w:rsidP="00A314CF">
    <w:pPr>
      <w:pStyle w:val="FSHNormal"/>
      <w:spacing w:before="40"/>
    </w:pPr>
    <w:sdt>
      <w:sdtPr>
        <w:alias w:val="CC_Noformat_Motionstyp"/>
        <w:tag w:val="CC_Noformat_Motionstyp"/>
        <w:id w:val="1162973129"/>
        <w:lock w:val="sdtContentLocked"/>
        <w15:appearance w15:val="hidden"/>
        <w:text/>
      </w:sdtPr>
      <w:sdtEndPr/>
      <w:sdtContent>
        <w:r w:rsidR="00223EBF">
          <w:t>Enskild motion</w:t>
        </w:r>
      </w:sdtContent>
    </w:sdt>
    <w:r w:rsidR="00821B36">
      <w:t xml:space="preserve"> </w:t>
    </w:r>
    <w:sdt>
      <w:sdtPr>
        <w:alias w:val="CC_Noformat_Partikod"/>
        <w:tag w:val="CC_Noformat_Partikod"/>
        <w:id w:val="1471015553"/>
        <w:text/>
      </w:sdtPr>
      <w:sdtEndPr/>
      <w:sdtContent>
        <w:r w:rsidR="002167BB">
          <w:t>C</w:t>
        </w:r>
      </w:sdtContent>
    </w:sdt>
    <w:sdt>
      <w:sdtPr>
        <w:alias w:val="CC_Noformat_Partinummer"/>
        <w:tag w:val="CC_Noformat_Partinummer"/>
        <w:id w:val="-2014525982"/>
        <w:showingPlcHdr/>
        <w:text/>
      </w:sdtPr>
      <w:sdtEndPr/>
      <w:sdtContent>
        <w:r w:rsidR="00821B36">
          <w:t xml:space="preserve"> </w:t>
        </w:r>
      </w:sdtContent>
    </w:sdt>
  </w:p>
  <w:p w14:paraId="55FD6232" w14:textId="77777777" w:rsidR="00262EA3" w:rsidRPr="008227B3" w:rsidRDefault="00573D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ACEBA2" w14:textId="2992592D" w:rsidR="00262EA3" w:rsidRPr="008227B3" w:rsidRDefault="00573D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E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EBF">
          <w:t>:1146</w:t>
        </w:r>
      </w:sdtContent>
    </w:sdt>
  </w:p>
  <w:p w14:paraId="28D88D08" w14:textId="049B570B" w:rsidR="00262EA3" w:rsidRDefault="00573D4A" w:rsidP="00E03A3D">
    <w:pPr>
      <w:pStyle w:val="Motionr"/>
    </w:pPr>
    <w:sdt>
      <w:sdtPr>
        <w:alias w:val="CC_Noformat_Avtext"/>
        <w:tag w:val="CC_Noformat_Avtext"/>
        <w:id w:val="-2020768203"/>
        <w:lock w:val="sdtContentLocked"/>
        <w:placeholder>
          <w:docPart w:val="6A5431B2787C4CDDB087EC6E0EDF0521"/>
        </w:placeholder>
        <w15:appearance w15:val="hidden"/>
        <w:text/>
      </w:sdtPr>
      <w:sdtEndPr/>
      <w:sdtContent>
        <w:r w:rsidR="00223EBF">
          <w:t>av Anders Karlsson (C)</w:t>
        </w:r>
      </w:sdtContent>
    </w:sdt>
  </w:p>
  <w:sdt>
    <w:sdtPr>
      <w:alias w:val="CC_Noformat_Rubtext"/>
      <w:tag w:val="CC_Noformat_Rubtext"/>
      <w:id w:val="-218060500"/>
      <w:lock w:val="sdtLocked"/>
      <w:placeholder>
        <w:docPart w:val="82935F8AF88946BFBE96081C80F71366"/>
      </w:placeholder>
      <w:text/>
    </w:sdtPr>
    <w:sdtEndPr/>
    <w:sdtContent>
      <w:p w14:paraId="16A72408" w14:textId="312CBDA7" w:rsidR="00262EA3" w:rsidRDefault="002167BB" w:rsidP="00283E0F">
        <w:pPr>
          <w:pStyle w:val="FSHRub2"/>
        </w:pPr>
        <w:r>
          <w:t>Utredning av möjligheten att införa euron som svensk valuta</w:t>
        </w:r>
      </w:p>
    </w:sdtContent>
  </w:sdt>
  <w:sdt>
    <w:sdtPr>
      <w:alias w:val="CC_Boilerplate_3"/>
      <w:tag w:val="CC_Boilerplate_3"/>
      <w:id w:val="1606463544"/>
      <w:lock w:val="sdtContentLocked"/>
      <w15:appearance w15:val="hidden"/>
      <w:text w:multiLine="1"/>
    </w:sdtPr>
    <w:sdtEndPr/>
    <w:sdtContent>
      <w:p w14:paraId="251DFC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67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6A"/>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3EB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4A"/>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36"/>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4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982CF2"/>
  <w15:chartTrackingRefBased/>
  <w15:docId w15:val="{FCC76950-1499-46D4-B305-8A04BDE4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AB57E83D94189891B5BB19B44814C"/>
        <w:category>
          <w:name w:val="Allmänt"/>
          <w:gallery w:val="placeholder"/>
        </w:category>
        <w:types>
          <w:type w:val="bbPlcHdr"/>
        </w:types>
        <w:behaviors>
          <w:behavior w:val="content"/>
        </w:behaviors>
        <w:guid w:val="{189D4148-90A7-4975-9CFF-F79C2986C228}"/>
      </w:docPartPr>
      <w:docPartBody>
        <w:p w:rsidR="00341AEA" w:rsidRDefault="00341AEA">
          <w:pPr>
            <w:pStyle w:val="B32AB57E83D94189891B5BB19B44814C"/>
          </w:pPr>
          <w:r w:rsidRPr="005A0A93">
            <w:rPr>
              <w:rStyle w:val="Platshllartext"/>
            </w:rPr>
            <w:t>Förslag till riksdagsbeslut</w:t>
          </w:r>
        </w:p>
      </w:docPartBody>
    </w:docPart>
    <w:docPart>
      <w:docPartPr>
        <w:name w:val="1D06980F01324921A2FA3CA173B2AA4F"/>
        <w:category>
          <w:name w:val="Allmänt"/>
          <w:gallery w:val="placeholder"/>
        </w:category>
        <w:types>
          <w:type w:val="bbPlcHdr"/>
        </w:types>
        <w:behaviors>
          <w:behavior w:val="content"/>
        </w:behaviors>
        <w:guid w:val="{310378E6-314F-4A76-A481-9ECA497B3D89}"/>
      </w:docPartPr>
      <w:docPartBody>
        <w:p w:rsidR="00341AEA" w:rsidRDefault="00341AEA">
          <w:pPr>
            <w:pStyle w:val="1D06980F01324921A2FA3CA173B2AA4F"/>
          </w:pPr>
          <w:r w:rsidRPr="005A0A93">
            <w:rPr>
              <w:rStyle w:val="Platshllartext"/>
            </w:rPr>
            <w:t>Motivering</w:t>
          </w:r>
        </w:p>
      </w:docPartBody>
    </w:docPart>
    <w:docPart>
      <w:docPartPr>
        <w:name w:val="6A5431B2787C4CDDB087EC6E0EDF0521"/>
        <w:category>
          <w:name w:val="Allmänt"/>
          <w:gallery w:val="placeholder"/>
        </w:category>
        <w:types>
          <w:type w:val="bbPlcHdr"/>
        </w:types>
        <w:behaviors>
          <w:behavior w:val="content"/>
        </w:behaviors>
        <w:guid w:val="{7E0A0197-BDA5-454C-A119-168448FF859A}"/>
      </w:docPartPr>
      <w:docPartBody>
        <w:p w:rsidR="00341AEA" w:rsidRDefault="00341AEA">
          <w:pPr>
            <w:pStyle w:val="6A5431B2787C4CDDB087EC6E0EDF0521"/>
          </w:pPr>
          <w:r>
            <w:rPr>
              <w:rStyle w:val="Platshllartext"/>
            </w:rPr>
            <w:t xml:space="preserve"> </w:t>
          </w:r>
        </w:p>
      </w:docPartBody>
    </w:docPart>
    <w:docPart>
      <w:docPartPr>
        <w:name w:val="82935F8AF88946BFBE96081C80F71366"/>
        <w:category>
          <w:name w:val="Allmänt"/>
          <w:gallery w:val="placeholder"/>
        </w:category>
        <w:types>
          <w:type w:val="bbPlcHdr"/>
        </w:types>
        <w:behaviors>
          <w:behavior w:val="content"/>
        </w:behaviors>
        <w:guid w:val="{F7302F1B-CE4F-49C0-B4D4-CDA0220987C7}"/>
      </w:docPartPr>
      <w:docPartBody>
        <w:p w:rsidR="00341AEA" w:rsidRDefault="00341AEA">
          <w:pPr>
            <w:pStyle w:val="82935F8AF88946BFBE96081C80F71366"/>
          </w:pPr>
          <w:r>
            <w:t xml:space="preserve"> </w:t>
          </w:r>
        </w:p>
      </w:docPartBody>
    </w:docPart>
    <w:docPart>
      <w:docPartPr>
        <w:name w:val="333755F7B9624DE484E4E3CA2ECA3826"/>
        <w:category>
          <w:name w:val="Allmänt"/>
          <w:gallery w:val="placeholder"/>
        </w:category>
        <w:types>
          <w:type w:val="bbPlcHdr"/>
        </w:types>
        <w:behaviors>
          <w:behavior w:val="content"/>
        </w:behaviors>
        <w:guid w:val="{3C0A4886-1C8E-4BEB-B586-C87D51DD8770}"/>
      </w:docPartPr>
      <w:docPartBody>
        <w:p w:rsidR="00BC1D4D" w:rsidRDefault="00BC1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EA"/>
    <w:rsid w:val="00341AEA"/>
    <w:rsid w:val="00BC1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2AB57E83D94189891B5BB19B44814C">
    <w:name w:val="B32AB57E83D94189891B5BB19B44814C"/>
  </w:style>
  <w:style w:type="paragraph" w:customStyle="1" w:styleId="1D06980F01324921A2FA3CA173B2AA4F">
    <w:name w:val="1D06980F01324921A2FA3CA173B2AA4F"/>
  </w:style>
  <w:style w:type="paragraph" w:customStyle="1" w:styleId="6A5431B2787C4CDDB087EC6E0EDF0521">
    <w:name w:val="6A5431B2787C4CDDB087EC6E0EDF0521"/>
  </w:style>
  <w:style w:type="paragraph" w:customStyle="1" w:styleId="82935F8AF88946BFBE96081C80F71366">
    <w:name w:val="82935F8AF88946BFBE96081C80F71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5A999-7214-42B4-9101-45B1D07BE98A}"/>
</file>

<file path=customXml/itemProps2.xml><?xml version="1.0" encoding="utf-8"?>
<ds:datastoreItem xmlns:ds="http://schemas.openxmlformats.org/officeDocument/2006/customXml" ds:itemID="{0379568C-9408-4DE5-82C1-07EF82E97266}"/>
</file>

<file path=customXml/itemProps3.xml><?xml version="1.0" encoding="utf-8"?>
<ds:datastoreItem xmlns:ds="http://schemas.openxmlformats.org/officeDocument/2006/customXml" ds:itemID="{D258FC60-F7F7-4EA8-9CFF-5E463266DC6E}"/>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1372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