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531718D7E2D461595BA6B3ECBF33E3B"/>
        </w:placeholder>
        <w:text/>
      </w:sdtPr>
      <w:sdtEndPr/>
      <w:sdtContent>
        <w:p w:rsidRPr="009B062B" w:rsidR="00AF30DD" w:rsidP="00844613" w:rsidRDefault="00AF30DD" w14:paraId="43271BA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803503" w:displacedByCustomXml="next" w:id="0"/>
    <w:sdt>
      <w:sdtPr>
        <w:alias w:val="Yrkande 1"/>
        <w:tag w:val="a19a4b6b-6f9b-444c-80a1-3326182e33f5"/>
        <w:id w:val="1512576911"/>
        <w:lock w:val="sdtLocked"/>
      </w:sdtPr>
      <w:sdtEndPr/>
      <w:sdtContent>
        <w:p w:rsidR="00EE6E8B" w:rsidRDefault="00273CE5" w14:paraId="21614EB1" w14:textId="77A2DC2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sänka slaktdjursavgifterna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2FE501FA90B3473CA2CB6BA2645E9F48"/>
        </w:placeholder>
        <w:text/>
      </w:sdtPr>
      <w:sdtEndPr/>
      <w:sdtContent>
        <w:p w:rsidRPr="009B062B" w:rsidR="006D79C9" w:rsidP="00333E95" w:rsidRDefault="006D79C9" w14:paraId="6E45DA32" w14:textId="77777777">
          <w:pPr>
            <w:pStyle w:val="Rubrik1"/>
          </w:pPr>
          <w:r>
            <w:t>Motivering</w:t>
          </w:r>
        </w:p>
      </w:sdtContent>
    </w:sdt>
    <w:p w:rsidR="003C04DB" w:rsidP="00666C15" w:rsidRDefault="003C04DB" w14:paraId="08D0B1A5" w14:textId="17E707BF">
      <w:r>
        <w:t>Lantbruket i Sverige är missgynnat i förhållande till andra länder i EU. Sveriges lantbrukare får betala högre skatter och har dessutom en stor arbetsbörda med div</w:t>
      </w:r>
      <w:r w:rsidR="00274D67">
        <w:t>erse</w:t>
      </w:r>
      <w:r>
        <w:t xml:space="preserve"> olika specialregler som styr lantbrukets verksamhet. Detta snedvrider konkurrensen och missgynnar Sveriges lantbrukare.</w:t>
      </w:r>
    </w:p>
    <w:p w:rsidRPr="003C04DB" w:rsidR="003C04DB" w:rsidP="00666C15" w:rsidRDefault="003C04DB" w14:paraId="493BB59F" w14:textId="62D17974">
      <w:r w:rsidRPr="003C04DB">
        <w:t>Trots att Sverige har antagit en livsmedelsstrategi om att öka svensk livsmedels</w:t>
      </w:r>
      <w:r w:rsidR="00666C15">
        <w:softHyphen/>
      </w:r>
      <w:r w:rsidRPr="003C04DB">
        <w:t xml:space="preserve">produktion så sker inga politiska steg eller några skattesänkningar i den riktningen, ej heller några avgiftssänkningar eller regelförenklingar som gör att konkurrenskraften skulle kunna stärkas och öka svensk matproduktion.  </w:t>
      </w:r>
    </w:p>
    <w:p w:rsidRPr="003C04DB" w:rsidR="00422B9E" w:rsidP="00666C15" w:rsidRDefault="003C04DB" w14:paraId="12B374D3" w14:textId="55743D25">
      <w:r w:rsidRPr="003C04DB">
        <w:t xml:space="preserve">En avgift som slakteriavgiften är </w:t>
      </w:r>
      <w:r w:rsidR="00274D67">
        <w:t xml:space="preserve">en </w:t>
      </w:r>
      <w:r w:rsidRPr="003C04DB">
        <w:t>dyr kostnad för landets lantbrukare och slakte</w:t>
      </w:r>
      <w:r w:rsidR="00666C15">
        <w:softHyphen/>
      </w:r>
      <w:r w:rsidRPr="003C04DB">
        <w:t>rier som skulle kunna sänkas eller tas bort helt i syfte att stärka lönsamheten och kon</w:t>
      </w:r>
      <w:r w:rsidR="00666C15">
        <w:softHyphen/>
      </w:r>
      <w:r w:rsidRPr="003C04DB">
        <w:t>kur</w:t>
      </w:r>
      <w:bookmarkStart w:name="_GoBack" w:id="2"/>
      <w:bookmarkEnd w:id="2"/>
      <w:r w:rsidRPr="003C04DB">
        <w:t>renskraften för svenskt lantbruk och livsmedelsproduktion. Därför måste regeringen se över möjligheten att sänka slaktavgifterna för att därmed stärka konkurrenskraften och minska regelbördan.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51BB0FC2D674CBDADD2C0DA3FDBDF56"/>
        </w:placeholder>
      </w:sdtPr>
      <w:sdtEndPr>
        <w:rPr>
          <w:i w:val="0"/>
          <w:noProof w:val="0"/>
        </w:rPr>
      </w:sdtEndPr>
      <w:sdtContent>
        <w:p w:rsidR="00844613" w:rsidP="00154D36" w:rsidRDefault="00844613" w14:paraId="1A3F512D" w14:textId="77777777"/>
        <w:p w:rsidRPr="008E0FE2" w:rsidR="004801AC" w:rsidP="00154D36" w:rsidRDefault="00666C15" w14:paraId="0EDED6A9" w14:textId="0DE32199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E7B95" w:rsidRDefault="005E7B95" w14:paraId="1B5B928D" w14:textId="77777777"/>
    <w:sectPr w:rsidR="005E7B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04D" w14:textId="77777777" w:rsidR="00164829" w:rsidRDefault="00164829" w:rsidP="000C1CAD">
      <w:pPr>
        <w:spacing w:line="240" w:lineRule="auto"/>
      </w:pPr>
      <w:r>
        <w:separator/>
      </w:r>
    </w:p>
  </w:endnote>
  <w:endnote w:type="continuationSeparator" w:id="0">
    <w:p w14:paraId="06ED8432" w14:textId="77777777" w:rsidR="00164829" w:rsidRDefault="001648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0DF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54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1D43C" w14:textId="77777777" w:rsidR="00BA25FC" w:rsidRDefault="00BA25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3C033" w14:textId="77777777" w:rsidR="00164829" w:rsidRDefault="00164829" w:rsidP="000C1CAD">
      <w:pPr>
        <w:spacing w:line="240" w:lineRule="auto"/>
      </w:pPr>
      <w:r>
        <w:separator/>
      </w:r>
    </w:p>
  </w:footnote>
  <w:footnote w:type="continuationSeparator" w:id="0">
    <w:p w14:paraId="252158BE" w14:textId="77777777" w:rsidR="00164829" w:rsidRDefault="001648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7C8115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66C15" w14:paraId="7CD1ACE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42DFB959F9A4BBF80E2020EC5C4FBFB"/>
                              </w:placeholder>
                              <w:text/>
                            </w:sdtPr>
                            <w:sdtEndPr/>
                            <w:sdtContent>
                              <w:r w:rsidR="003C04D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F4F6AC432114AD293721917E5FE0355"/>
                              </w:placeholder>
                              <w:text/>
                            </w:sdtPr>
                            <w:sdtEndPr/>
                            <w:sdtContent>
                              <w:r w:rsidR="003C04DB">
                                <w:t>1342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66C15" w14:paraId="7CD1ACE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42DFB959F9A4BBF80E2020EC5C4FBFB"/>
                        </w:placeholder>
                        <w:text/>
                      </w:sdtPr>
                      <w:sdtEndPr/>
                      <w:sdtContent>
                        <w:r w:rsidR="003C04D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F4F6AC432114AD293721917E5FE0355"/>
                        </w:placeholder>
                        <w:text/>
                      </w:sdtPr>
                      <w:sdtEndPr/>
                      <w:sdtContent>
                        <w:r w:rsidR="003C04DB">
                          <w:t>1342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2E3B14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5563FAE" w14:textId="77777777">
    <w:pPr>
      <w:jc w:val="right"/>
    </w:pPr>
  </w:p>
  <w:p w:rsidR="00262EA3" w:rsidP="00776B74" w:rsidRDefault="00262EA3" w14:paraId="18D5DF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66C15" w14:paraId="62DF88B7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66C15" w14:paraId="348CB3F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C04D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C04DB">
          <w:t>1342</w:t>
        </w:r>
      </w:sdtContent>
    </w:sdt>
  </w:p>
  <w:p w:rsidRPr="008227B3" w:rsidR="00262EA3" w:rsidP="008227B3" w:rsidRDefault="00666C15" w14:paraId="14DFE7C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66C15" w14:paraId="6CCAFB0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:2621</w:t>
        </w:r>
      </w:sdtContent>
    </w:sdt>
  </w:p>
  <w:p w:rsidR="00262EA3" w:rsidP="00E03A3D" w:rsidRDefault="00666C15" w14:paraId="420E326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C04DB" w14:paraId="35B0B665" w14:textId="77777777">
        <w:pPr>
          <w:pStyle w:val="FSHRub2"/>
        </w:pPr>
        <w:r>
          <w:t>Sänk slakteriavgifterna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75208C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C04D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074A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4D36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829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CE5"/>
    <w:rsid w:val="00274466"/>
    <w:rsid w:val="00274D67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4DB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B95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6C15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492F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613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60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5FC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6E8B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B96EA782-54E8-46A2-81F3-21F2728B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31718D7E2D461595BA6B3ECBF33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98DA0-38E7-496B-B813-D51C2E075A96}"/>
      </w:docPartPr>
      <w:docPartBody>
        <w:p w:rsidR="001C1A76" w:rsidRDefault="003D42FC">
          <w:pPr>
            <w:pStyle w:val="4531718D7E2D461595BA6B3ECBF33E3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FE501FA90B3473CA2CB6BA2645E9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B8996-221C-476E-8EA4-9D8A58CE742B}"/>
      </w:docPartPr>
      <w:docPartBody>
        <w:p w:rsidR="001C1A76" w:rsidRDefault="003D42FC">
          <w:pPr>
            <w:pStyle w:val="2FE501FA90B3473CA2CB6BA2645E9F4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42DFB959F9A4BBF80E2020EC5C4F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D9B51-C789-4BF8-A2AB-628B6F6CC069}"/>
      </w:docPartPr>
      <w:docPartBody>
        <w:p w:rsidR="001C1A76" w:rsidRDefault="003D42FC">
          <w:pPr>
            <w:pStyle w:val="842DFB959F9A4BBF80E2020EC5C4FB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F4F6AC432114AD293721917E5FE0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A16D8-AF29-48C0-90A1-6F43C0A6B265}"/>
      </w:docPartPr>
      <w:docPartBody>
        <w:p w:rsidR="001C1A76" w:rsidRDefault="003D42FC">
          <w:pPr>
            <w:pStyle w:val="4F4F6AC432114AD293721917E5FE0355"/>
          </w:pPr>
          <w:r>
            <w:t xml:space="preserve"> </w:t>
          </w:r>
        </w:p>
      </w:docPartBody>
    </w:docPart>
    <w:docPart>
      <w:docPartPr>
        <w:name w:val="351BB0FC2D674CBDADD2C0DA3FDBD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E6987D-F594-4B06-AB05-FEC9B2F93228}"/>
      </w:docPartPr>
      <w:docPartBody>
        <w:p w:rsidR="00A14FBF" w:rsidRDefault="00A14FB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FC"/>
    <w:rsid w:val="001C1A76"/>
    <w:rsid w:val="003D42FC"/>
    <w:rsid w:val="00A1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531718D7E2D461595BA6B3ECBF33E3B">
    <w:name w:val="4531718D7E2D461595BA6B3ECBF33E3B"/>
  </w:style>
  <w:style w:type="paragraph" w:customStyle="1" w:styleId="46DDD06C6D2547D093070541A8489028">
    <w:name w:val="46DDD06C6D2547D093070541A848902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1ECEC271DCC4BC98B865C52B0F6BEF3">
    <w:name w:val="C1ECEC271DCC4BC98B865C52B0F6BEF3"/>
  </w:style>
  <w:style w:type="paragraph" w:customStyle="1" w:styleId="2FE501FA90B3473CA2CB6BA2645E9F48">
    <w:name w:val="2FE501FA90B3473CA2CB6BA2645E9F48"/>
  </w:style>
  <w:style w:type="paragraph" w:customStyle="1" w:styleId="C456C454B0A6433D868E2F3598D44BC0">
    <w:name w:val="C456C454B0A6433D868E2F3598D44BC0"/>
  </w:style>
  <w:style w:type="paragraph" w:customStyle="1" w:styleId="EDA38722FD9A4049B75F967B156F1608">
    <w:name w:val="EDA38722FD9A4049B75F967B156F1608"/>
  </w:style>
  <w:style w:type="paragraph" w:customStyle="1" w:styleId="842DFB959F9A4BBF80E2020EC5C4FBFB">
    <w:name w:val="842DFB959F9A4BBF80E2020EC5C4FBFB"/>
  </w:style>
  <w:style w:type="paragraph" w:customStyle="1" w:styleId="4F4F6AC432114AD293721917E5FE0355">
    <w:name w:val="4F4F6AC432114AD293721917E5FE0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AD1C5-E30C-41A5-A8E9-A4C1C0A4F6FE}"/>
</file>

<file path=customXml/itemProps2.xml><?xml version="1.0" encoding="utf-8"?>
<ds:datastoreItem xmlns:ds="http://schemas.openxmlformats.org/officeDocument/2006/customXml" ds:itemID="{DE250C32-2914-40DC-BC9A-620CC48141B3}"/>
</file>

<file path=customXml/itemProps3.xml><?xml version="1.0" encoding="utf-8"?>
<ds:datastoreItem xmlns:ds="http://schemas.openxmlformats.org/officeDocument/2006/customXml" ds:itemID="{6CA9FDF1-5C2D-4A8D-8E50-91FA71FB9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1026</Characters>
  <Application>Microsoft Office Word</Application>
  <DocSecurity>0</DocSecurity>
  <Lines>23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M1342 Sänk slakteriavgifterna</vt:lpstr>
      <vt:lpstr>
      </vt:lpstr>
    </vt:vector>
  </TitlesOfParts>
  <Company>Sveriges riksdag</Company>
  <LinksUpToDate>false</LinksUpToDate>
  <CharactersWithSpaces>1178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