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0027B" w:rsidRDefault="006E04A4">
      <w:pPr>
        <w:pStyle w:val="Dokumentbeteckning"/>
      </w:pPr>
      <w:r w:rsidRPr="0030027B">
        <w:fldChar w:fldCharType="begin" w:fldLock="1"/>
      </w:r>
      <w:r w:rsidRPr="0030027B">
        <w:instrText xml:space="preserve"> DOCPROPERTY "DocumentYear" </w:instrText>
      </w:r>
      <w:r w:rsidRPr="0030027B">
        <w:fldChar w:fldCharType="separate"/>
      </w:r>
      <w:r w:rsidR="00672FB1" w:rsidRPr="0030027B">
        <w:t>2007/08</w:t>
      </w:r>
      <w:r w:rsidRPr="0030027B">
        <w:fldChar w:fldCharType="end"/>
      </w:r>
      <w:r w:rsidRPr="0030027B">
        <w:t>:</w:t>
      </w:r>
      <w:r w:rsidRPr="0030027B">
        <w:fldChar w:fldCharType="begin" w:fldLock="1"/>
      </w:r>
      <w:r w:rsidRPr="0030027B">
        <w:instrText xml:space="preserve"> DOCPROPERTY "DocumentNumber" </w:instrText>
      </w:r>
      <w:r w:rsidRPr="0030027B">
        <w:fldChar w:fldCharType="separate"/>
      </w:r>
      <w:r w:rsidR="00672FB1" w:rsidRPr="0030027B">
        <w:t>38</w:t>
      </w:r>
      <w:r w:rsidRPr="0030027B">
        <w:fldChar w:fldCharType="end"/>
      </w:r>
    </w:p>
    <w:p w:rsidR="006E04A4" w:rsidRPr="0030027B" w:rsidRDefault="006E04A4">
      <w:pPr>
        <w:pStyle w:val="Datum"/>
        <w:outlineLvl w:val="0"/>
      </w:pPr>
      <w:r w:rsidRPr="0030027B">
        <w:fldChar w:fldCharType="begin" w:fldLock="1"/>
      </w:r>
      <w:r w:rsidRPr="0030027B">
        <w:instrText xml:space="preserve"> DOCPROPERTY "DocumentDate" </w:instrText>
      </w:r>
      <w:r w:rsidRPr="0030027B">
        <w:fldChar w:fldCharType="separate"/>
      </w:r>
      <w:r w:rsidR="00672FB1" w:rsidRPr="0030027B">
        <w:t>Torsdagen den 6 december 2007</w:t>
      </w:r>
      <w:r w:rsidRPr="0030027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0027B" w:rsidTr="00604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0027B" w:rsidRDefault="0053333B">
            <w:pPr>
              <w:pStyle w:val="Plenum"/>
              <w:tabs>
                <w:tab w:val="clear" w:pos="1418"/>
              </w:tabs>
            </w:pPr>
            <w:r w:rsidRPr="0030027B">
              <w:t>Kl.</w:t>
            </w:r>
          </w:p>
        </w:tc>
        <w:tc>
          <w:tcPr>
            <w:tcW w:w="851" w:type="dxa"/>
          </w:tcPr>
          <w:p w:rsidR="006E04A4" w:rsidRPr="0030027B" w:rsidRDefault="005333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0027B">
              <w:t>12.00</w:t>
            </w:r>
          </w:p>
        </w:tc>
        <w:tc>
          <w:tcPr>
            <w:tcW w:w="397" w:type="dxa"/>
          </w:tcPr>
          <w:p w:rsidR="006E04A4" w:rsidRPr="0030027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0027B" w:rsidRDefault="00AA31C3">
            <w:pPr>
              <w:pStyle w:val="Plenum"/>
              <w:tabs>
                <w:tab w:val="clear" w:pos="1418"/>
              </w:tabs>
              <w:ind w:right="1"/>
            </w:pPr>
            <w:r w:rsidRPr="0030027B">
              <w:t>Arbetsplenum</w:t>
            </w:r>
          </w:p>
        </w:tc>
      </w:tr>
      <w:tr w:rsidR="0053333B" w:rsidRPr="0030027B" w:rsidTr="00604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jc w:val="right"/>
            </w:pPr>
            <w:r w:rsidRPr="0030027B">
              <w:t>14.00</w:t>
            </w:r>
          </w:p>
        </w:tc>
        <w:tc>
          <w:tcPr>
            <w:tcW w:w="397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ind w:right="1"/>
            </w:pPr>
            <w:r w:rsidRPr="0030027B">
              <w:t>Statsministerns frågestund</w:t>
            </w:r>
          </w:p>
        </w:tc>
      </w:tr>
      <w:tr w:rsidR="0053333B" w:rsidRPr="0030027B" w:rsidTr="00604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jc w:val="right"/>
            </w:pPr>
            <w:r w:rsidRPr="0030027B">
              <w:t>17.00</w:t>
            </w:r>
          </w:p>
        </w:tc>
        <w:tc>
          <w:tcPr>
            <w:tcW w:w="397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3333B" w:rsidRPr="0030027B" w:rsidRDefault="0053333B">
            <w:pPr>
              <w:pStyle w:val="Plenum"/>
              <w:tabs>
                <w:tab w:val="clear" w:pos="1418"/>
              </w:tabs>
              <w:ind w:right="1"/>
            </w:pPr>
            <w:r w:rsidRPr="0030027B">
              <w:t>Votering</w:t>
            </w:r>
          </w:p>
        </w:tc>
      </w:tr>
    </w:tbl>
    <w:p w:rsidR="006E04A4" w:rsidRPr="0030027B" w:rsidRDefault="006E04A4">
      <w:pPr>
        <w:pStyle w:val="StreckLngt"/>
      </w:pPr>
      <w:r w:rsidRPr="0030027B">
        <w:tab/>
      </w:r>
    </w:p>
    <w:p w:rsidR="00D45AE3" w:rsidRPr="0030027B" w:rsidRDefault="00D45AE3" w:rsidP="00D45AE3">
      <w:pPr>
        <w:pStyle w:val="Blankrad"/>
      </w:pPr>
      <w:r w:rsidRPr="0030027B">
        <w:t>     </w:t>
      </w:r>
    </w:p>
    <w:p w:rsidR="00CB5963" w:rsidRPr="0030027B" w:rsidRDefault="00CB5963" w:rsidP="00CF242C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HuvudrubrikEnsam"/>
            </w:pPr>
            <w:r w:rsidRPr="0030027B">
              <w:t>Justering av protokoll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HuvudrubrikKolumn3"/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</w:pPr>
          </w:p>
        </w:tc>
        <w:tc>
          <w:tcPr>
            <w:tcW w:w="6237" w:type="dxa"/>
          </w:tcPr>
          <w:p w:rsidR="00CB5963" w:rsidRPr="0030027B" w:rsidRDefault="00CB5963" w:rsidP="00E51A8E">
            <w:r w:rsidRPr="0030027B">
              <w:t>Protokollet från sammanträdet fredagen den 30 november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HuvudrubrikEnsam"/>
            </w:pPr>
            <w:r w:rsidRPr="0030027B">
              <w:t>Anmälan om kompletteringsval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HuvudrubrikKolumn3"/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</w:pPr>
          </w:p>
        </w:tc>
        <w:tc>
          <w:tcPr>
            <w:tcW w:w="6237" w:type="dxa"/>
          </w:tcPr>
          <w:p w:rsidR="00CB5963" w:rsidRPr="0030027B" w:rsidRDefault="00CB5963" w:rsidP="00E51A8E">
            <w:r w:rsidRPr="0030027B">
              <w:t>Eva Sonidsson (s) som suppleant i försvarsutskottet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HuvudrubrikEnsam"/>
            </w:pPr>
            <w:r w:rsidRPr="0030027B">
              <w:t>Meddelande om ändringar i kammarens sammanträdesplan</w:t>
            </w:r>
            <w:r w:rsidR="00120812" w:rsidRPr="0030027B">
              <w:t xml:space="preserve"> – 18 och 20 december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HuvudrubrikKolumn3"/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Underrubrik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Underrubrik"/>
            </w:pPr>
            <w:bookmarkStart w:id="1" w:name="TypUnderrubrik"/>
            <w:bookmarkEnd w:id="1"/>
            <w:r w:rsidRPr="0030027B">
              <w:t>Tisdagen den 18 december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Underrubrik"/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</w:pPr>
          </w:p>
        </w:tc>
        <w:tc>
          <w:tcPr>
            <w:tcW w:w="6237" w:type="dxa"/>
          </w:tcPr>
          <w:p w:rsidR="00CB5963" w:rsidRPr="0030027B" w:rsidRDefault="00CB5963" w:rsidP="00E51A8E">
            <w:r w:rsidRPr="0030027B">
              <w:t>Kammaren gör inget uppehåll för partiernas riksdagsgrupper</w:t>
            </w:r>
            <w:r w:rsidR="00120812" w:rsidRPr="0030027B">
              <w:t xml:space="preserve"> kl. 16.00-18.00</w:t>
            </w:r>
          </w:p>
          <w:p w:rsidR="00CB5963" w:rsidRPr="0030027B" w:rsidRDefault="00CB5963" w:rsidP="00E51A8E"/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Underrubrik"/>
            </w:pPr>
            <w:r w:rsidRPr="0030027B">
              <w:t>Torsdagen den 20 december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</w:pPr>
          </w:p>
        </w:tc>
        <w:tc>
          <w:tcPr>
            <w:tcW w:w="6237" w:type="dxa"/>
          </w:tcPr>
          <w:p w:rsidR="00CB5963" w:rsidRPr="0030027B" w:rsidRDefault="00CB5963" w:rsidP="00E51A8E">
            <w:r w:rsidRPr="0030027B">
              <w:t>Interpellationssvar börjar 30 minuter efter avslutningen, dock tidigast kl. 14.00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53333B" w:rsidP="00E51A8E">
            <w:pPr>
              <w:pStyle w:val="HuvudrubrikEnsam"/>
            </w:pPr>
            <w:bookmarkStart w:id="2" w:name="Start_FördröjdaInterpellationer"/>
            <w:bookmarkEnd w:id="2"/>
            <w:r w:rsidRPr="0030027B">
              <w:t>Anmälan om fördröjda svar på interpellationer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HuvudrubrikKolumn3"/>
            </w:pPr>
          </w:p>
        </w:tc>
      </w:tr>
      <w:tr w:rsidR="00120812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0812" w:rsidRPr="0030027B" w:rsidRDefault="00120812" w:rsidP="0053333B">
            <w:pPr>
              <w:pStyle w:val="FlistaNrText"/>
            </w:pPr>
          </w:p>
        </w:tc>
        <w:tc>
          <w:tcPr>
            <w:tcW w:w="6237" w:type="dxa"/>
          </w:tcPr>
          <w:p w:rsidR="00120812" w:rsidRPr="0030027B" w:rsidRDefault="00120812" w:rsidP="00E51A8E">
            <w:r w:rsidRPr="0030027B">
              <w:t>2007/08:203 av Mats Pertoft (mp)</w:t>
            </w:r>
            <w:r w:rsidRPr="0030027B">
              <w:br/>
              <w:t>Åtgärder mot diskriminering i högskolan</w:t>
            </w:r>
          </w:p>
        </w:tc>
        <w:tc>
          <w:tcPr>
            <w:tcW w:w="2481" w:type="dxa"/>
          </w:tcPr>
          <w:p w:rsidR="00120812" w:rsidRPr="0030027B" w:rsidRDefault="00120812" w:rsidP="00E51A8E">
            <w:pPr>
              <w:rPr>
                <w:spacing w:val="-4"/>
              </w:rPr>
            </w:pPr>
          </w:p>
        </w:tc>
      </w:tr>
      <w:tr w:rsidR="00120812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0812" w:rsidRPr="0030027B" w:rsidRDefault="00120812" w:rsidP="0053333B">
            <w:pPr>
              <w:pStyle w:val="FlistaNrText"/>
            </w:pPr>
          </w:p>
        </w:tc>
        <w:tc>
          <w:tcPr>
            <w:tcW w:w="6237" w:type="dxa"/>
          </w:tcPr>
          <w:p w:rsidR="00120812" w:rsidRPr="0030027B" w:rsidRDefault="00120812" w:rsidP="00E51A8E">
            <w:r w:rsidRPr="0030027B">
              <w:t>2007/08:204 av Ulf Holm (mp)</w:t>
            </w:r>
            <w:r w:rsidRPr="0030027B">
              <w:br/>
              <w:t>Nedmontering av arbetsmiljöfrågorna</w:t>
            </w:r>
          </w:p>
        </w:tc>
        <w:tc>
          <w:tcPr>
            <w:tcW w:w="2481" w:type="dxa"/>
          </w:tcPr>
          <w:p w:rsidR="00120812" w:rsidRPr="0030027B" w:rsidRDefault="00120812" w:rsidP="00E51A8E">
            <w:pPr>
              <w:rPr>
                <w:spacing w:val="-4"/>
              </w:rPr>
            </w:pPr>
          </w:p>
        </w:tc>
      </w:tr>
      <w:tr w:rsidR="00120812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0812" w:rsidRPr="0030027B" w:rsidRDefault="00120812" w:rsidP="0053333B">
            <w:pPr>
              <w:pStyle w:val="FlistaNrText"/>
            </w:pPr>
          </w:p>
        </w:tc>
        <w:tc>
          <w:tcPr>
            <w:tcW w:w="6237" w:type="dxa"/>
          </w:tcPr>
          <w:p w:rsidR="00120812" w:rsidRPr="0030027B" w:rsidRDefault="00120812" w:rsidP="00E51A8E">
            <w:r w:rsidRPr="0030027B">
              <w:t>2007/08:207 av Matilda Ernkrans (s)</w:t>
            </w:r>
            <w:r w:rsidRPr="0030027B">
              <w:br/>
              <w:t>Borgerlig arbetsmarknadspolitik och konsekvenser för familjer</w:t>
            </w:r>
          </w:p>
        </w:tc>
        <w:tc>
          <w:tcPr>
            <w:tcW w:w="2481" w:type="dxa"/>
          </w:tcPr>
          <w:p w:rsidR="00120812" w:rsidRPr="0030027B" w:rsidRDefault="00120812" w:rsidP="00E51A8E">
            <w:pPr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2007/08:219 av Thomas Bodström (s)</w:t>
            </w:r>
          </w:p>
          <w:p w:rsidR="00CB5963" w:rsidRPr="0030027B" w:rsidRDefault="0053333B" w:rsidP="00E51A8E">
            <w:r w:rsidRPr="0030027B">
              <w:t>Onykterhet i trafiken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2007/08:220 av Thomas Bodström (s)</w:t>
            </w:r>
          </w:p>
          <w:p w:rsidR="0053333B" w:rsidRPr="0030027B" w:rsidRDefault="0053333B" w:rsidP="00E51A8E">
            <w:r w:rsidRPr="0030027B">
              <w:t>Information till riksdagen i EU-frågor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2007/08:221 av Thomas Bodström (s)</w:t>
            </w:r>
          </w:p>
          <w:p w:rsidR="0053333B" w:rsidRPr="0030027B" w:rsidRDefault="0053333B" w:rsidP="00E51A8E">
            <w:r w:rsidRPr="0030027B">
              <w:t>Våld vid idrottsarrangemang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2007/08:222 av Thomas Bodström (s)</w:t>
            </w:r>
          </w:p>
          <w:p w:rsidR="0053333B" w:rsidRPr="0030027B" w:rsidRDefault="0053333B" w:rsidP="00E51A8E">
            <w:r w:rsidRPr="0030027B">
              <w:t>Kriminalvården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2007/08:223 av Thomas Bodström (s)</w:t>
            </w:r>
          </w:p>
          <w:p w:rsidR="0053333B" w:rsidRPr="0030027B" w:rsidRDefault="0053333B" w:rsidP="00E51A8E">
            <w:r w:rsidRPr="0030027B">
              <w:t>Datalagring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2007/08:224 av Thomas Bodström (s)</w:t>
            </w:r>
          </w:p>
          <w:p w:rsidR="0053333B" w:rsidRPr="0030027B" w:rsidRDefault="0053333B" w:rsidP="00E51A8E">
            <w:r w:rsidRPr="0030027B">
              <w:t>Polisens arbete för att bekämpa ungdomsvåldet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p w:rsidR="00CB5963" w:rsidRPr="0030027B" w:rsidRDefault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53333B" w:rsidP="00E51A8E">
            <w:pPr>
              <w:pStyle w:val="HuvudrubrikEnsam"/>
            </w:pPr>
            <w:bookmarkStart w:id="3" w:name="Start_EUdokument"/>
            <w:bookmarkEnd w:id="3"/>
            <w:r w:rsidRPr="0030027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B5963" w:rsidRPr="0030027B" w:rsidRDefault="0053333B" w:rsidP="00E51A8E">
            <w:pPr>
              <w:pStyle w:val="HuvudrubrikKolumn3"/>
            </w:pPr>
            <w:r w:rsidRPr="0030027B">
              <w:t>Ansvarigt utskott</w:t>
            </w: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53333B">
            <w:pPr>
              <w:pStyle w:val="FlistaNrText"/>
            </w:pPr>
          </w:p>
        </w:tc>
        <w:tc>
          <w:tcPr>
            <w:tcW w:w="6237" w:type="dxa"/>
          </w:tcPr>
          <w:p w:rsidR="00CB5963" w:rsidRPr="0030027B" w:rsidRDefault="0053333B" w:rsidP="00E51A8E">
            <w:r w:rsidRPr="0030027B">
              <w:t>2007/08:FPM29 Järnvägskorridorer för godstransport</w:t>
            </w:r>
            <w:r w:rsidRPr="0030027B">
              <w:rPr>
                <w:i/>
              </w:rPr>
              <w:t xml:space="preserve"> KOM(2007)608 </w:t>
            </w:r>
          </w:p>
        </w:tc>
        <w:tc>
          <w:tcPr>
            <w:tcW w:w="2481" w:type="dxa"/>
          </w:tcPr>
          <w:p w:rsidR="00CB5963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TU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2007/08:FPM30 Handlingsplan för godslogistik</w:t>
            </w:r>
            <w:r w:rsidRPr="0030027B">
              <w:rPr>
                <w:i/>
              </w:rPr>
              <w:t xml:space="preserve"> KOM(2007)607 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TU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2007/08:FPM31 Hamnpolitik</w:t>
            </w:r>
            <w:r w:rsidRPr="0030027B">
              <w:rPr>
                <w:i/>
              </w:rPr>
              <w:t xml:space="preserve"> KOM(2007)616 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TU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2007/08:FPM32 Reform av EU:s vinsektor</w:t>
            </w:r>
            <w:r w:rsidRPr="0030027B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MJU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2007/08:FPM33 Eurojust och det europeiska rättsliga nätverket</w:t>
            </w:r>
            <w:r w:rsidRPr="0030027B">
              <w:rPr>
                <w:i/>
              </w:rPr>
              <w:t xml:space="preserve"> KOM(2007)644 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JuU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2007/08:FPM34 Säkerhet i pass och andra resehandlingar</w:t>
            </w:r>
            <w:r w:rsidRPr="0030027B">
              <w:rPr>
                <w:i/>
              </w:rPr>
              <w:t xml:space="preserve"> KOM(2007)619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JuU 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E51A8E">
            <w:r w:rsidRPr="0030027B">
              <w:t>2007/08:FPM35 Meddelande om tillämpningen av gemenskapsrätten - pilotprojekt</w:t>
            </w:r>
            <w:r w:rsidRPr="0030027B">
              <w:rPr>
                <w:i/>
              </w:rPr>
              <w:t xml:space="preserve"> KOM(2007)502 </w:t>
            </w:r>
          </w:p>
        </w:tc>
        <w:tc>
          <w:tcPr>
            <w:tcW w:w="2481" w:type="dxa"/>
          </w:tcPr>
          <w:p w:rsidR="0053333B" w:rsidRPr="0030027B" w:rsidRDefault="0053333B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 xml:space="preserve">KU </w:t>
            </w: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p w:rsidR="0089298D" w:rsidRPr="0030027B" w:rsidRDefault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298D" w:rsidRPr="003002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298D" w:rsidRPr="0030027B" w:rsidRDefault="0089298D" w:rsidP="009A316C">
            <w:pPr>
              <w:pStyle w:val="HuvudrubrikFlisteNr"/>
            </w:pPr>
          </w:p>
        </w:tc>
        <w:tc>
          <w:tcPr>
            <w:tcW w:w="6237" w:type="dxa"/>
          </w:tcPr>
          <w:p w:rsidR="0089298D" w:rsidRPr="0030027B" w:rsidRDefault="0089298D">
            <w:pPr>
              <w:pStyle w:val="HuvudrubrikEnsam"/>
            </w:pPr>
            <w:bookmarkStart w:id="4" w:name="TypRubrik"/>
            <w:bookmarkEnd w:id="4"/>
            <w:r w:rsidRPr="0030027B">
              <w:t>Ärende för hänvisning till utskott</w:t>
            </w:r>
          </w:p>
        </w:tc>
        <w:tc>
          <w:tcPr>
            <w:tcW w:w="2481" w:type="dxa"/>
          </w:tcPr>
          <w:p w:rsidR="0089298D" w:rsidRPr="0030027B" w:rsidRDefault="0089298D" w:rsidP="009A316C">
            <w:pPr>
              <w:pStyle w:val="HuvudrubrikKolumn3"/>
            </w:pPr>
            <w:r w:rsidRPr="0030027B">
              <w:t>Förslag</w:t>
            </w:r>
          </w:p>
        </w:tc>
      </w:tr>
      <w:tr w:rsidR="0089298D" w:rsidRPr="00300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298D" w:rsidRPr="0030027B" w:rsidRDefault="0089298D" w:rsidP="0089298D">
            <w:pPr>
              <w:pStyle w:val="renderubrik"/>
            </w:pPr>
          </w:p>
        </w:tc>
        <w:tc>
          <w:tcPr>
            <w:tcW w:w="6237" w:type="dxa"/>
          </w:tcPr>
          <w:p w:rsidR="0089298D" w:rsidRPr="0030027B" w:rsidRDefault="0089298D" w:rsidP="0089298D">
            <w:pPr>
              <w:pStyle w:val="renderubrik"/>
            </w:pPr>
            <w:r w:rsidRPr="0030027B">
              <w:t>EU-dokument</w:t>
            </w:r>
          </w:p>
        </w:tc>
        <w:tc>
          <w:tcPr>
            <w:tcW w:w="2481" w:type="dxa"/>
          </w:tcPr>
          <w:p w:rsidR="0089298D" w:rsidRPr="0030027B" w:rsidRDefault="0089298D" w:rsidP="0089298D">
            <w:pPr>
              <w:pStyle w:val="renderubrik"/>
              <w:rPr>
                <w:spacing w:val="-4"/>
              </w:rPr>
            </w:pPr>
          </w:p>
        </w:tc>
      </w:tr>
      <w:tr w:rsidR="0089298D" w:rsidRPr="00300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298D" w:rsidRPr="0030027B" w:rsidRDefault="0089298D" w:rsidP="0089298D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89298D" w:rsidRPr="0030027B" w:rsidRDefault="0089298D" w:rsidP="0089298D">
            <w:r w:rsidRPr="0030027B">
              <w:t xml:space="preserve">KOM(2007)409 Meddelande från kommissionen och att stärka den inre marknaden för mobil-TV </w:t>
            </w:r>
          </w:p>
        </w:tc>
        <w:tc>
          <w:tcPr>
            <w:tcW w:w="2481" w:type="dxa"/>
          </w:tcPr>
          <w:p w:rsidR="0089298D" w:rsidRPr="0030027B" w:rsidRDefault="0089298D">
            <w:pPr>
              <w:rPr>
                <w:spacing w:val="-4"/>
              </w:rPr>
            </w:pPr>
            <w:r w:rsidRPr="0030027B">
              <w:rPr>
                <w:spacing w:val="-4"/>
              </w:rPr>
              <w:t>KU</w:t>
            </w:r>
          </w:p>
        </w:tc>
      </w:tr>
    </w:tbl>
    <w:p w:rsidR="0089298D" w:rsidRPr="0030027B" w:rsidRDefault="0089298D">
      <w:pPr>
        <w:pStyle w:val="Blankrad"/>
      </w:pPr>
      <w:r w:rsidRPr="0030027B">
        <w:t>     </w:t>
      </w:r>
    </w:p>
    <w:p w:rsidR="0089298D" w:rsidRPr="0030027B" w:rsidRDefault="0089298D">
      <w:pPr>
        <w:pStyle w:val="Blankrad"/>
      </w:pPr>
      <w:r w:rsidRPr="0030027B">
        <w:t>     </w:t>
      </w:r>
    </w:p>
    <w:p w:rsidR="0089298D" w:rsidRPr="0030027B" w:rsidRDefault="0089298D">
      <w:pPr>
        <w:pStyle w:val="Blankrad"/>
      </w:pPr>
      <w:bookmarkStart w:id="6" w:name="Start"/>
      <w:bookmarkEnd w:id="6"/>
      <w:r w:rsidRPr="0030027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HuvudrubrikFlisteNr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HuvudrubrikEnsam"/>
            </w:pPr>
            <w:r w:rsidRPr="0030027B">
              <w:t>Ärende för avgörande kl. 1</w:t>
            </w:r>
            <w:r w:rsidR="00AA31C3" w:rsidRPr="0030027B">
              <w:t>7</w:t>
            </w:r>
            <w:r w:rsidRPr="0030027B">
              <w:t>.00</w:t>
            </w:r>
          </w:p>
        </w:tc>
        <w:tc>
          <w:tcPr>
            <w:tcW w:w="2481" w:type="dxa"/>
          </w:tcPr>
          <w:p w:rsidR="00CB5963" w:rsidRPr="0030027B" w:rsidRDefault="0098490D" w:rsidP="00E51A8E">
            <w:pPr>
              <w:pStyle w:val="HuvudrubrikKolumn3"/>
            </w:pPr>
            <w:r w:rsidRPr="0030027B">
              <w:t>Reservationer</w:t>
            </w: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Underrubrik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Underrubrik"/>
            </w:pPr>
            <w:r w:rsidRPr="0030027B">
              <w:t>Tidigare slutdebatterat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Underrubrik"/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Underrubrik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renderubrik"/>
            </w:pPr>
            <w:r w:rsidRPr="0030027B">
              <w:t>Kulturutskottets betänkande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renderubrik"/>
              <w:rPr>
                <w:spacing w:val="-4"/>
              </w:rPr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E51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B5963" w:rsidRPr="0030027B" w:rsidRDefault="00CB5963" w:rsidP="00E51A8E">
            <w:r w:rsidRPr="0030027B">
              <w:t>2007/08:KrU1 Utgiftsområde 17 Kultur, medier, trossamfund och fritid (prop. 2007/08:1)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rPr>
                <w:spacing w:val="-4"/>
              </w:rPr>
            </w:pPr>
            <w:r w:rsidRPr="0030027B">
              <w:rPr>
                <w:spacing w:val="-4"/>
              </w:rPr>
              <w:t>14 res. (s,v,mp)</w:t>
            </w: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 xml:space="preserve">     </w:t>
      </w:r>
    </w:p>
    <w:p w:rsidR="00604707" w:rsidRPr="0030027B" w:rsidRDefault="00604707">
      <w:pPr>
        <w:pStyle w:val="Blankrad"/>
      </w:pPr>
      <w:r w:rsidRPr="0030027B">
        <w:t xml:space="preserve">       </w:t>
      </w:r>
    </w:p>
    <w:p w:rsidR="00CB5963" w:rsidRPr="0030027B" w:rsidRDefault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0412E0">
            <w:pPr>
              <w:pStyle w:val="HuvudrubrikFlisteNr"/>
              <w:pageBreakBefore/>
            </w:pPr>
            <w:r w:rsidRPr="0030027B">
              <w:t xml:space="preserve">    </w:t>
            </w:r>
          </w:p>
        </w:tc>
        <w:tc>
          <w:tcPr>
            <w:tcW w:w="6237" w:type="dxa"/>
          </w:tcPr>
          <w:p w:rsidR="00CB5963" w:rsidRPr="0030027B" w:rsidRDefault="0053333B" w:rsidP="000412E0">
            <w:pPr>
              <w:pStyle w:val="Huvudrubrik"/>
              <w:pageBreakBefore/>
            </w:pPr>
            <w:bookmarkStart w:id="7" w:name="Start_Ärendenfördebattochavgörande"/>
            <w:bookmarkEnd w:id="7"/>
            <w:r w:rsidRPr="0030027B">
              <w:t>Ärenden för debatt och avgörande</w:t>
            </w:r>
          </w:p>
        </w:tc>
        <w:tc>
          <w:tcPr>
            <w:tcW w:w="2481" w:type="dxa"/>
          </w:tcPr>
          <w:p w:rsidR="00CB5963" w:rsidRPr="0030027B" w:rsidRDefault="00CB5963" w:rsidP="000412E0">
            <w:pPr>
              <w:pStyle w:val="HuvudrubrikKolumn3"/>
              <w:pageBreakBefore/>
            </w:pPr>
          </w:p>
        </w:tc>
      </w:tr>
      <w:tr w:rsidR="00CB5963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963" w:rsidRPr="0030027B" w:rsidRDefault="00CB5963" w:rsidP="0053333B">
            <w:pPr>
              <w:pStyle w:val="renderubrik"/>
            </w:pPr>
          </w:p>
        </w:tc>
        <w:tc>
          <w:tcPr>
            <w:tcW w:w="6237" w:type="dxa"/>
          </w:tcPr>
          <w:p w:rsidR="00CB5963" w:rsidRPr="0030027B" w:rsidRDefault="0053333B" w:rsidP="0053333B">
            <w:pPr>
              <w:pStyle w:val="renderubrik"/>
            </w:pPr>
            <w:r w:rsidRPr="0030027B">
              <w:t>Skatteutskottets betänkanden</w:t>
            </w:r>
          </w:p>
        </w:tc>
        <w:tc>
          <w:tcPr>
            <w:tcW w:w="2481" w:type="dxa"/>
          </w:tcPr>
          <w:p w:rsidR="00CB5963" w:rsidRPr="0030027B" w:rsidRDefault="00CB5963" w:rsidP="0053333B">
            <w:pPr>
              <w:pStyle w:val="renderubrik"/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2007/08:SkU9 Sänkt kapitalvinstbeskattning för fåmansföretagare åren 2007–2009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  <w:r w:rsidRPr="0030027B">
              <w:rPr>
                <w:spacing w:val="-4"/>
              </w:rPr>
              <w:t>1 res. (mp)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2007/08:SkU11 Ett förstärkt jobbskatteavdrag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  <w:r w:rsidRPr="0030027B">
              <w:rPr>
                <w:spacing w:val="-4"/>
              </w:rPr>
              <w:t>3 res. (s,v,mp)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2007/08:SkU12 Vissa personbeskattningsfrågor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  <w:r w:rsidRPr="0030027B">
              <w:rPr>
                <w:spacing w:val="-4"/>
              </w:rPr>
              <w:t>2 res. (v,mp)</w:t>
            </w: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2007/08:SkU13 Ändrade regler för CFC-beskattning, m.m.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renderubrik"/>
            </w:pPr>
          </w:p>
        </w:tc>
        <w:tc>
          <w:tcPr>
            <w:tcW w:w="6237" w:type="dxa"/>
          </w:tcPr>
          <w:p w:rsidR="0053333B" w:rsidRPr="0030027B" w:rsidRDefault="0053333B" w:rsidP="0053333B">
            <w:pPr>
              <w:pStyle w:val="renderubrik"/>
            </w:pPr>
            <w:r w:rsidRPr="0030027B">
              <w:t>Utrikesutskottets betänkanden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pStyle w:val="renderubrik"/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2007/08:UU1 Utgiftsområde 5 Internationell samverkan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</w:p>
        </w:tc>
      </w:tr>
      <w:tr w:rsidR="0053333B" w:rsidRPr="0030027B" w:rsidTr="00E5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333B" w:rsidRPr="0030027B" w:rsidRDefault="0053333B" w:rsidP="0053333B">
            <w:pPr>
              <w:pStyle w:val="FlistaNrText"/>
            </w:pPr>
          </w:p>
        </w:tc>
        <w:tc>
          <w:tcPr>
            <w:tcW w:w="6237" w:type="dxa"/>
          </w:tcPr>
          <w:p w:rsidR="0053333B" w:rsidRPr="0030027B" w:rsidRDefault="0053333B" w:rsidP="0053333B">
            <w:r w:rsidRPr="0030027B">
              <w:t>2007/08:UU2 Utgiftsområde 7 Internationellt bistånd</w:t>
            </w:r>
          </w:p>
        </w:tc>
        <w:tc>
          <w:tcPr>
            <w:tcW w:w="2481" w:type="dxa"/>
          </w:tcPr>
          <w:p w:rsidR="0053333B" w:rsidRPr="0030027B" w:rsidRDefault="0053333B" w:rsidP="0053333B">
            <w:pPr>
              <w:rPr>
                <w:spacing w:val="-4"/>
              </w:rPr>
            </w:pPr>
            <w:r w:rsidRPr="0030027B">
              <w:rPr>
                <w:spacing w:val="-4"/>
              </w:rPr>
              <w:t>7 res. (s,v,mp)</w:t>
            </w: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>
      <w:pPr>
        <w:pStyle w:val="Blankrad"/>
      </w:pPr>
      <w:r w:rsidRPr="003002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963" w:rsidRPr="0030027B" w:rsidTr="00E51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963" w:rsidRPr="0030027B" w:rsidRDefault="00CB5963" w:rsidP="00E51A8E">
            <w:pPr>
              <w:pStyle w:val="FlistaNrRubrik"/>
            </w:pPr>
          </w:p>
        </w:tc>
        <w:tc>
          <w:tcPr>
            <w:tcW w:w="6237" w:type="dxa"/>
          </w:tcPr>
          <w:p w:rsidR="00CB5963" w:rsidRPr="0030027B" w:rsidRDefault="00CB5963" w:rsidP="00E51A8E">
            <w:pPr>
              <w:pStyle w:val="HuvudrubrikEnsam"/>
            </w:pPr>
            <w:r w:rsidRPr="0030027B">
              <w:t>Statsministerns frågestund kl. 14.00</w:t>
            </w:r>
          </w:p>
        </w:tc>
        <w:tc>
          <w:tcPr>
            <w:tcW w:w="2481" w:type="dxa"/>
          </w:tcPr>
          <w:p w:rsidR="00CB5963" w:rsidRPr="0030027B" w:rsidRDefault="00CB5963" w:rsidP="00E51A8E">
            <w:pPr>
              <w:pStyle w:val="HuvudrubrikKolumn3"/>
            </w:pPr>
          </w:p>
        </w:tc>
      </w:tr>
    </w:tbl>
    <w:p w:rsidR="00CB5963" w:rsidRPr="0030027B" w:rsidRDefault="00CB5963" w:rsidP="00CB5963">
      <w:pPr>
        <w:pStyle w:val="Blankrad"/>
      </w:pPr>
      <w:r w:rsidRPr="0030027B">
        <w:t>     </w:t>
      </w:r>
    </w:p>
    <w:p w:rsidR="00CB5963" w:rsidRPr="0030027B" w:rsidRDefault="00CB5963" w:rsidP="00CB5963">
      <w:pPr>
        <w:pStyle w:val="Blankrad"/>
      </w:pPr>
      <w:r w:rsidRPr="0030027B">
        <w:t>     </w:t>
      </w:r>
    </w:p>
    <w:p w:rsidR="006E04A4" w:rsidRPr="0030027B" w:rsidRDefault="006E04A4">
      <w:pPr>
        <w:pStyle w:val="Blankrad"/>
      </w:pPr>
      <w:r w:rsidRPr="0030027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002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0027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0027B" w:rsidRDefault="006E04A4">
            <w:pPr>
              <w:pStyle w:val="StreckMitten"/>
            </w:pPr>
            <w:r w:rsidRPr="0030027B">
              <w:tab/>
            </w:r>
            <w:r w:rsidRPr="0030027B">
              <w:tab/>
            </w:r>
          </w:p>
        </w:tc>
      </w:tr>
    </w:tbl>
    <w:p w:rsidR="006E04A4" w:rsidRPr="0030027B" w:rsidRDefault="006E04A4"/>
    <w:sectPr w:rsidR="006E04A4" w:rsidRPr="003002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EE9" w:rsidRPr="0030027B" w:rsidRDefault="00730EE9">
      <w:r w:rsidRPr="0030027B">
        <w:separator/>
      </w:r>
    </w:p>
  </w:endnote>
  <w:endnote w:type="continuationSeparator" w:id="0">
    <w:p w:rsidR="00730EE9" w:rsidRPr="0030027B" w:rsidRDefault="00730EE9">
      <w:r w:rsidRPr="00300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81" w:rsidRPr="0030027B" w:rsidRDefault="008E3981">
    <w:pPr>
      <w:pStyle w:val="Sidhuvud"/>
      <w:jc w:val="center"/>
    </w:pPr>
    <w:r w:rsidRPr="0030027B">
      <w:fldChar w:fldCharType="begin" w:fldLock="1"/>
    </w:r>
    <w:r w:rsidRPr="0030027B">
      <w:instrText xml:space="preserve"> PAGE </w:instrText>
    </w:r>
    <w:r w:rsidRPr="0030027B">
      <w:fldChar w:fldCharType="separate"/>
    </w:r>
    <w:r w:rsidR="00672FB1" w:rsidRPr="0030027B">
      <w:t>3</w:t>
    </w:r>
    <w:r w:rsidRPr="0030027B">
      <w:fldChar w:fldCharType="end"/>
    </w:r>
    <w:r w:rsidRPr="0030027B">
      <w:t>(</w:t>
    </w:r>
    <w:r w:rsidRPr="0030027B">
      <w:fldChar w:fldCharType="begin" w:fldLock="1"/>
    </w:r>
    <w:r w:rsidRPr="0030027B">
      <w:instrText xml:space="preserve"> NUMPAGES </w:instrText>
    </w:r>
    <w:r w:rsidRPr="0030027B">
      <w:fldChar w:fldCharType="separate"/>
    </w:r>
    <w:r w:rsidR="00672FB1" w:rsidRPr="0030027B">
      <w:t>3</w:t>
    </w:r>
    <w:r w:rsidRPr="0030027B">
      <w:fldChar w:fldCharType="end"/>
    </w:r>
    <w:r w:rsidRPr="0030027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81" w:rsidRPr="0030027B" w:rsidRDefault="008E3981">
    <w:pPr>
      <w:pStyle w:val="Sidhuvud"/>
      <w:jc w:val="center"/>
    </w:pPr>
    <w:r w:rsidRPr="0030027B">
      <w:fldChar w:fldCharType="begin" w:fldLock="1"/>
    </w:r>
    <w:r w:rsidRPr="0030027B">
      <w:instrText xml:space="preserve"> PAGE </w:instrText>
    </w:r>
    <w:r w:rsidRPr="0030027B">
      <w:fldChar w:fldCharType="separate"/>
    </w:r>
    <w:r w:rsidR="00587787" w:rsidRPr="0030027B">
      <w:t>1</w:t>
    </w:r>
    <w:r w:rsidRPr="0030027B">
      <w:fldChar w:fldCharType="end"/>
    </w:r>
    <w:r w:rsidRPr="0030027B">
      <w:t>(</w:t>
    </w:r>
    <w:r w:rsidRPr="0030027B">
      <w:fldChar w:fldCharType="begin" w:fldLock="1"/>
    </w:r>
    <w:r w:rsidRPr="0030027B">
      <w:instrText xml:space="preserve"> NUMPAGES </w:instrText>
    </w:r>
    <w:r w:rsidRPr="0030027B">
      <w:fldChar w:fldCharType="separate"/>
    </w:r>
    <w:r w:rsidR="00672FB1" w:rsidRPr="0030027B">
      <w:t>3</w:t>
    </w:r>
    <w:r w:rsidRPr="0030027B">
      <w:fldChar w:fldCharType="end"/>
    </w:r>
    <w:r w:rsidRPr="0030027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EE9" w:rsidRPr="0030027B" w:rsidRDefault="00730EE9">
      <w:r w:rsidRPr="0030027B">
        <w:separator/>
      </w:r>
    </w:p>
  </w:footnote>
  <w:footnote w:type="continuationSeparator" w:id="0">
    <w:p w:rsidR="00730EE9" w:rsidRPr="0030027B" w:rsidRDefault="00730EE9">
      <w:r w:rsidRPr="00300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81" w:rsidRPr="0030027B" w:rsidRDefault="008E3981">
    <w:pPr>
      <w:pStyle w:val="Sidhuvud"/>
      <w:tabs>
        <w:tab w:val="clear" w:pos="4536"/>
      </w:tabs>
    </w:pPr>
    <w:r w:rsidRPr="0030027B">
      <w:fldChar w:fldCharType="begin" w:fldLock="1"/>
    </w:r>
    <w:r w:rsidRPr="0030027B">
      <w:instrText xml:space="preserve"> DOCPROPERTY "DocumentDate" </w:instrText>
    </w:r>
    <w:r w:rsidRPr="0030027B">
      <w:fldChar w:fldCharType="separate"/>
    </w:r>
    <w:r w:rsidR="00672FB1" w:rsidRPr="0030027B">
      <w:t>Torsdagen den 6 december 2007</w:t>
    </w:r>
    <w:r w:rsidRPr="0030027B">
      <w:fldChar w:fldCharType="end"/>
    </w:r>
    <w:r w:rsidRPr="0030027B">
      <w:tab/>
    </w:r>
  </w:p>
  <w:p w:rsidR="008E3981" w:rsidRPr="0030027B" w:rsidRDefault="008E39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0027B">
      <w:rPr>
        <w:sz w:val="12"/>
      </w:rPr>
      <w:tab/>
    </w:r>
  </w:p>
  <w:p w:rsidR="008E3981" w:rsidRPr="0030027B" w:rsidRDefault="008E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981" w:rsidRPr="0030027B" w:rsidRDefault="003002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002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3981" w:rsidRPr="0030027B" w:rsidRDefault="008E3981">
    <w:pPr>
      <w:pStyle w:val="Dokumentrubrik"/>
      <w:spacing w:after="360"/>
    </w:pPr>
    <w:r w:rsidRPr="0030027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004906">
    <w:abstractNumId w:val="5"/>
  </w:num>
  <w:num w:numId="2" w16cid:durableId="2138789973">
    <w:abstractNumId w:val="2"/>
  </w:num>
  <w:num w:numId="3" w16cid:durableId="81026708">
    <w:abstractNumId w:val="4"/>
  </w:num>
  <w:num w:numId="4" w16cid:durableId="812985284">
    <w:abstractNumId w:val="1"/>
  </w:num>
  <w:num w:numId="5" w16cid:durableId="840855569">
    <w:abstractNumId w:val="0"/>
  </w:num>
  <w:num w:numId="6" w16cid:durableId="67459988">
    <w:abstractNumId w:val="3"/>
  </w:num>
  <w:num w:numId="7" w16cid:durableId="164325280">
    <w:abstractNumId w:val="3"/>
  </w:num>
  <w:num w:numId="8" w16cid:durableId="872809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7FFA"/>
    <w:rsid w:val="00000608"/>
    <w:rsid w:val="00003249"/>
    <w:rsid w:val="00013362"/>
    <w:rsid w:val="000157A2"/>
    <w:rsid w:val="00025ED1"/>
    <w:rsid w:val="00030ADD"/>
    <w:rsid w:val="000412E0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0812"/>
    <w:rsid w:val="0014779C"/>
    <w:rsid w:val="00147F56"/>
    <w:rsid w:val="001548E3"/>
    <w:rsid w:val="00160B0C"/>
    <w:rsid w:val="00165404"/>
    <w:rsid w:val="0016727E"/>
    <w:rsid w:val="00170F83"/>
    <w:rsid w:val="0018047C"/>
    <w:rsid w:val="001903E8"/>
    <w:rsid w:val="00193B94"/>
    <w:rsid w:val="00193E4B"/>
    <w:rsid w:val="00194661"/>
    <w:rsid w:val="00195269"/>
    <w:rsid w:val="00195593"/>
    <w:rsid w:val="001A1CBE"/>
    <w:rsid w:val="001B4C8D"/>
    <w:rsid w:val="001C4530"/>
    <w:rsid w:val="001D19AB"/>
    <w:rsid w:val="001D19E3"/>
    <w:rsid w:val="001D7C4B"/>
    <w:rsid w:val="001E0CB1"/>
    <w:rsid w:val="001E1703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5F1C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027B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265C"/>
    <w:rsid w:val="003C5072"/>
    <w:rsid w:val="003C7487"/>
    <w:rsid w:val="003C7EDD"/>
    <w:rsid w:val="003D0E9A"/>
    <w:rsid w:val="003D6785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333B"/>
    <w:rsid w:val="00537A01"/>
    <w:rsid w:val="005510B5"/>
    <w:rsid w:val="00557468"/>
    <w:rsid w:val="0058267A"/>
    <w:rsid w:val="00585ED4"/>
    <w:rsid w:val="00587787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4707"/>
    <w:rsid w:val="00607D38"/>
    <w:rsid w:val="006115DB"/>
    <w:rsid w:val="006120B2"/>
    <w:rsid w:val="0061541F"/>
    <w:rsid w:val="006320E4"/>
    <w:rsid w:val="006417AD"/>
    <w:rsid w:val="0064413C"/>
    <w:rsid w:val="00645051"/>
    <w:rsid w:val="0065104A"/>
    <w:rsid w:val="00652619"/>
    <w:rsid w:val="00652957"/>
    <w:rsid w:val="0065378E"/>
    <w:rsid w:val="00654041"/>
    <w:rsid w:val="00660A6C"/>
    <w:rsid w:val="00662905"/>
    <w:rsid w:val="00662DB5"/>
    <w:rsid w:val="00672FB1"/>
    <w:rsid w:val="00683F0B"/>
    <w:rsid w:val="00684790"/>
    <w:rsid w:val="00687E82"/>
    <w:rsid w:val="00690C89"/>
    <w:rsid w:val="00691645"/>
    <w:rsid w:val="00693162"/>
    <w:rsid w:val="00695350"/>
    <w:rsid w:val="006A4B1B"/>
    <w:rsid w:val="006B1634"/>
    <w:rsid w:val="006C05D9"/>
    <w:rsid w:val="006C4107"/>
    <w:rsid w:val="006D0C2B"/>
    <w:rsid w:val="006D196C"/>
    <w:rsid w:val="006D3624"/>
    <w:rsid w:val="006E04A4"/>
    <w:rsid w:val="006E3AFD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0701"/>
    <w:rsid w:val="00721555"/>
    <w:rsid w:val="007246B8"/>
    <w:rsid w:val="00724FED"/>
    <w:rsid w:val="00726578"/>
    <w:rsid w:val="00730EE9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264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9298D"/>
    <w:rsid w:val="008B5965"/>
    <w:rsid w:val="008C2406"/>
    <w:rsid w:val="008C2C60"/>
    <w:rsid w:val="008C79FF"/>
    <w:rsid w:val="008D70CE"/>
    <w:rsid w:val="008E0710"/>
    <w:rsid w:val="008E1049"/>
    <w:rsid w:val="008E3981"/>
    <w:rsid w:val="008F481D"/>
    <w:rsid w:val="008F4C37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490D"/>
    <w:rsid w:val="0099091B"/>
    <w:rsid w:val="00993003"/>
    <w:rsid w:val="009936B7"/>
    <w:rsid w:val="009A316C"/>
    <w:rsid w:val="009A4BE1"/>
    <w:rsid w:val="009D0893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31C3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4C29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67FFA"/>
    <w:rsid w:val="00C81EDE"/>
    <w:rsid w:val="00C94CBC"/>
    <w:rsid w:val="00C95FD1"/>
    <w:rsid w:val="00CA0FEA"/>
    <w:rsid w:val="00CA5C77"/>
    <w:rsid w:val="00CA63A1"/>
    <w:rsid w:val="00CB2C30"/>
    <w:rsid w:val="00CB5963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1A8E"/>
    <w:rsid w:val="00E521C9"/>
    <w:rsid w:val="00E535B2"/>
    <w:rsid w:val="00E975DB"/>
    <w:rsid w:val="00EA0896"/>
    <w:rsid w:val="00EB446D"/>
    <w:rsid w:val="00EC278F"/>
    <w:rsid w:val="00EC37DF"/>
    <w:rsid w:val="00EC40C9"/>
    <w:rsid w:val="00EC7703"/>
    <w:rsid w:val="00ED095E"/>
    <w:rsid w:val="00EF5FE1"/>
    <w:rsid w:val="00F01227"/>
    <w:rsid w:val="00F01512"/>
    <w:rsid w:val="00F01896"/>
    <w:rsid w:val="00F05880"/>
    <w:rsid w:val="00F061D3"/>
    <w:rsid w:val="00F20263"/>
    <w:rsid w:val="00F20F9E"/>
    <w:rsid w:val="00F27188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4F69-7F12-419B-B6B2-DF569619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387</Words>
  <Characters>2650</Characters>
  <Application>Microsoft Office Word</Application>
  <DocSecurity>4</DocSecurity>
  <Lines>240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2007/08:38</vt:lpstr>
      <vt:lpstr>Torsdagen den 6 december 2007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2007-12-05T14:46:00Z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december 2007</vt:lpwstr>
  </property>
  <property fmtid="{D5CDD505-2E9C-101B-9397-08002B2CF9AE}" pid="3" name="DocumentNumber">
    <vt:lpwstr>38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2007-12-06</vt:lpwstr>
  </property>
</Properties>
</file>