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2067F6" w:rsidRDefault="006E04A4">
      <w:pPr>
        <w:pStyle w:val="Dokumentbeteckning"/>
      </w:pPr>
      <w:r w:rsidRPr="002067F6">
        <w:fldChar w:fldCharType="begin" w:fldLock="1"/>
      </w:r>
      <w:r w:rsidRPr="002067F6">
        <w:instrText xml:space="preserve"> DOCPROPERTY "DocumentYear" </w:instrText>
      </w:r>
      <w:r w:rsidRPr="002067F6">
        <w:fldChar w:fldCharType="separate"/>
      </w:r>
      <w:r w:rsidR="002B1B2E" w:rsidRPr="002067F6">
        <w:t>2006/07</w:t>
      </w:r>
      <w:r w:rsidRPr="002067F6">
        <w:fldChar w:fldCharType="end"/>
      </w:r>
      <w:r w:rsidRPr="002067F6">
        <w:t>:</w:t>
      </w:r>
      <w:r w:rsidRPr="002067F6">
        <w:fldChar w:fldCharType="begin" w:fldLock="1"/>
      </w:r>
      <w:r w:rsidRPr="002067F6">
        <w:instrText xml:space="preserve"> DOCPROPERTY "DocumentNumber" </w:instrText>
      </w:r>
      <w:r w:rsidRPr="002067F6">
        <w:fldChar w:fldCharType="separate"/>
      </w:r>
      <w:r w:rsidR="002B1B2E" w:rsidRPr="002067F6">
        <w:t>82</w:t>
      </w:r>
      <w:r w:rsidRPr="002067F6">
        <w:fldChar w:fldCharType="end"/>
      </w:r>
    </w:p>
    <w:p w:rsidR="006E04A4" w:rsidRPr="002067F6" w:rsidRDefault="006E04A4">
      <w:pPr>
        <w:pStyle w:val="Datum"/>
        <w:outlineLvl w:val="0"/>
      </w:pPr>
      <w:r w:rsidRPr="002067F6">
        <w:fldChar w:fldCharType="begin" w:fldLock="1"/>
      </w:r>
      <w:r w:rsidRPr="002067F6">
        <w:instrText xml:space="preserve"> DOCPROPERTY "DocumentDate" </w:instrText>
      </w:r>
      <w:r w:rsidRPr="002067F6">
        <w:fldChar w:fldCharType="separate"/>
      </w:r>
      <w:r w:rsidR="002B1B2E" w:rsidRPr="002067F6">
        <w:t>Tisdagen den 27 mars 2007</w:t>
      </w:r>
      <w:r w:rsidRPr="002067F6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2067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2067F6" w:rsidRDefault="00F775AC">
            <w:pPr>
              <w:pStyle w:val="Plenum"/>
              <w:tabs>
                <w:tab w:val="clear" w:pos="1418"/>
              </w:tabs>
            </w:pPr>
            <w:r w:rsidRPr="002067F6">
              <w:t>Kl.</w:t>
            </w:r>
          </w:p>
        </w:tc>
        <w:tc>
          <w:tcPr>
            <w:tcW w:w="851" w:type="dxa"/>
          </w:tcPr>
          <w:p w:rsidR="006E04A4" w:rsidRPr="002067F6" w:rsidRDefault="00F775AC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2067F6">
              <w:t>13.30</w:t>
            </w:r>
          </w:p>
        </w:tc>
        <w:tc>
          <w:tcPr>
            <w:tcW w:w="397" w:type="dxa"/>
          </w:tcPr>
          <w:p w:rsidR="006E04A4" w:rsidRPr="002067F6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2067F6" w:rsidRDefault="00F775AC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2067F6">
              <w:rPr>
                <w:szCs w:val="28"/>
              </w:rPr>
              <w:t>Interpellationssvar</w:t>
            </w:r>
            <w:r w:rsidRPr="002067F6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2067F6" w:rsidRDefault="006E04A4">
      <w:pPr>
        <w:pStyle w:val="StreckLngt"/>
      </w:pPr>
      <w:r w:rsidRPr="002067F6">
        <w:tab/>
      </w:r>
    </w:p>
    <w:p w:rsidR="00D45AE3" w:rsidRPr="002067F6" w:rsidRDefault="00D45AE3" w:rsidP="00D45AE3">
      <w:pPr>
        <w:pStyle w:val="Blankrad"/>
      </w:pPr>
      <w:r w:rsidRPr="002067F6">
        <w:t>     </w:t>
      </w:r>
    </w:p>
    <w:p w:rsidR="001C25E6" w:rsidRPr="002067F6" w:rsidRDefault="001C25E6" w:rsidP="00CF242C">
      <w:pPr>
        <w:pStyle w:val="Blankrad"/>
      </w:pPr>
      <w:r w:rsidRPr="002067F6">
        <w:t xml:space="preserve">     </w:t>
      </w:r>
    </w:p>
    <w:p w:rsidR="00B12D3C" w:rsidRPr="002067F6" w:rsidRDefault="00B12D3C">
      <w:pPr>
        <w:pStyle w:val="Blankrad"/>
      </w:pPr>
      <w:r w:rsidRPr="002067F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12D3C" w:rsidRPr="002067F6" w:rsidTr="0056185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12D3C" w:rsidRPr="002067F6" w:rsidRDefault="00B12D3C" w:rsidP="00561852">
            <w:pPr>
              <w:pStyle w:val="HuvudrubrikFlisteNr"/>
            </w:pPr>
          </w:p>
        </w:tc>
        <w:tc>
          <w:tcPr>
            <w:tcW w:w="6237" w:type="dxa"/>
          </w:tcPr>
          <w:p w:rsidR="00B12D3C" w:rsidRPr="002067F6" w:rsidRDefault="00B12D3C" w:rsidP="00561852">
            <w:pPr>
              <w:pStyle w:val="HuvudrubrikEnsam"/>
            </w:pPr>
            <w:r w:rsidRPr="002067F6">
              <w:t>Justering av protokoll</w:t>
            </w:r>
          </w:p>
        </w:tc>
        <w:tc>
          <w:tcPr>
            <w:tcW w:w="2481" w:type="dxa"/>
          </w:tcPr>
          <w:p w:rsidR="00B12D3C" w:rsidRPr="002067F6" w:rsidRDefault="00B12D3C" w:rsidP="00561852">
            <w:pPr>
              <w:pStyle w:val="HuvudrubrikKolumn3"/>
            </w:pPr>
          </w:p>
        </w:tc>
      </w:tr>
      <w:tr w:rsidR="00B12D3C" w:rsidRPr="002067F6" w:rsidTr="0056185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12D3C" w:rsidRPr="002067F6" w:rsidRDefault="00B12D3C" w:rsidP="00561852">
            <w:pPr>
              <w:pStyle w:val="FlistaNrText"/>
            </w:pPr>
          </w:p>
        </w:tc>
        <w:tc>
          <w:tcPr>
            <w:tcW w:w="6237" w:type="dxa"/>
          </w:tcPr>
          <w:p w:rsidR="00B12D3C" w:rsidRPr="002067F6" w:rsidRDefault="00B12D3C" w:rsidP="00561852">
            <w:r w:rsidRPr="002067F6">
              <w:t>Protokollet från sammanträdet onsdagen den 21 mars</w:t>
            </w:r>
          </w:p>
        </w:tc>
        <w:tc>
          <w:tcPr>
            <w:tcW w:w="2481" w:type="dxa"/>
          </w:tcPr>
          <w:p w:rsidR="00B12D3C" w:rsidRPr="002067F6" w:rsidRDefault="00B12D3C" w:rsidP="00561852">
            <w:pPr>
              <w:rPr>
                <w:spacing w:val="-4"/>
              </w:rPr>
            </w:pPr>
          </w:p>
        </w:tc>
      </w:tr>
    </w:tbl>
    <w:p w:rsidR="00B12D3C" w:rsidRPr="002067F6" w:rsidRDefault="00B12D3C" w:rsidP="00B12D3C">
      <w:pPr>
        <w:pStyle w:val="Blankrad"/>
      </w:pPr>
      <w:r w:rsidRPr="002067F6">
        <w:t>     </w:t>
      </w:r>
    </w:p>
    <w:p w:rsidR="00B12D3C" w:rsidRPr="002067F6" w:rsidRDefault="00B12D3C" w:rsidP="00B12D3C">
      <w:pPr>
        <w:pStyle w:val="Blankrad"/>
      </w:pPr>
      <w:r w:rsidRPr="002067F6">
        <w:t>     </w:t>
      </w:r>
    </w:p>
    <w:p w:rsidR="00B12D3C" w:rsidRPr="002067F6" w:rsidRDefault="00B12D3C">
      <w:pPr>
        <w:pStyle w:val="Blankrad"/>
      </w:pPr>
      <w:r w:rsidRPr="002067F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12D3C" w:rsidRPr="002067F6" w:rsidTr="0056185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12D3C" w:rsidRPr="002067F6" w:rsidRDefault="00B12D3C" w:rsidP="00561852">
            <w:pPr>
              <w:pStyle w:val="HuvudrubrikFlisteNr"/>
            </w:pPr>
          </w:p>
        </w:tc>
        <w:tc>
          <w:tcPr>
            <w:tcW w:w="6237" w:type="dxa"/>
          </w:tcPr>
          <w:p w:rsidR="00B12D3C" w:rsidRPr="002067F6" w:rsidRDefault="00B12D3C" w:rsidP="00561852">
            <w:pPr>
              <w:pStyle w:val="HuvudrubrikEnsam"/>
            </w:pPr>
            <w:r w:rsidRPr="002067F6">
              <w:t>Anmälan om ordförande i utskott</w:t>
            </w:r>
          </w:p>
        </w:tc>
        <w:tc>
          <w:tcPr>
            <w:tcW w:w="2481" w:type="dxa"/>
          </w:tcPr>
          <w:p w:rsidR="00B12D3C" w:rsidRPr="002067F6" w:rsidRDefault="00B12D3C" w:rsidP="00561852">
            <w:pPr>
              <w:pStyle w:val="HuvudrubrikKolumn3"/>
            </w:pPr>
          </w:p>
        </w:tc>
      </w:tr>
      <w:tr w:rsidR="00B12D3C" w:rsidRPr="002067F6" w:rsidTr="00561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2D3C" w:rsidRPr="002067F6" w:rsidRDefault="00B12D3C" w:rsidP="00561852">
            <w:pPr>
              <w:pStyle w:val="FlistaNrText"/>
            </w:pPr>
          </w:p>
        </w:tc>
        <w:tc>
          <w:tcPr>
            <w:tcW w:w="6237" w:type="dxa"/>
          </w:tcPr>
          <w:p w:rsidR="00B12D3C" w:rsidRPr="002067F6" w:rsidRDefault="00B12D3C" w:rsidP="00561852">
            <w:r w:rsidRPr="002067F6">
              <w:t>Carina Ohlsson (s) som ordförande i miljö- och jordbruksutskottet under Anders Ygemans (s) ledighet fr.o.m. den 22 mars t.o.m. den 17 september</w:t>
            </w:r>
          </w:p>
        </w:tc>
        <w:tc>
          <w:tcPr>
            <w:tcW w:w="2481" w:type="dxa"/>
          </w:tcPr>
          <w:p w:rsidR="00B12D3C" w:rsidRPr="002067F6" w:rsidRDefault="00B12D3C" w:rsidP="00561852">
            <w:pPr>
              <w:rPr>
                <w:spacing w:val="-4"/>
              </w:rPr>
            </w:pPr>
          </w:p>
        </w:tc>
      </w:tr>
    </w:tbl>
    <w:p w:rsidR="00B12D3C" w:rsidRPr="002067F6" w:rsidRDefault="00B12D3C" w:rsidP="00B12D3C">
      <w:pPr>
        <w:pStyle w:val="Blankrad"/>
      </w:pPr>
      <w:r w:rsidRPr="002067F6">
        <w:t>     </w:t>
      </w:r>
    </w:p>
    <w:p w:rsidR="00B12D3C" w:rsidRPr="002067F6" w:rsidRDefault="00B12D3C" w:rsidP="00B12D3C">
      <w:pPr>
        <w:pStyle w:val="Blankrad"/>
      </w:pPr>
      <w:r w:rsidRPr="002067F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12D3C" w:rsidRPr="002067F6" w:rsidTr="0056185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12D3C" w:rsidRPr="002067F6" w:rsidRDefault="00B12D3C" w:rsidP="00561852">
            <w:pPr>
              <w:pStyle w:val="HuvudrubrikFlisteNr"/>
            </w:pPr>
          </w:p>
        </w:tc>
        <w:tc>
          <w:tcPr>
            <w:tcW w:w="6237" w:type="dxa"/>
          </w:tcPr>
          <w:p w:rsidR="00B12D3C" w:rsidRPr="002067F6" w:rsidRDefault="00B12D3C" w:rsidP="00561852">
            <w:pPr>
              <w:pStyle w:val="HuvudrubrikEnsam"/>
            </w:pPr>
            <w:r w:rsidRPr="002067F6">
              <w:t>Ansökan om ledighet, m.m.</w:t>
            </w:r>
          </w:p>
        </w:tc>
        <w:tc>
          <w:tcPr>
            <w:tcW w:w="2481" w:type="dxa"/>
          </w:tcPr>
          <w:p w:rsidR="00B12D3C" w:rsidRPr="002067F6" w:rsidRDefault="00B12D3C" w:rsidP="00561852">
            <w:pPr>
              <w:pStyle w:val="HuvudrubrikKolumn3"/>
            </w:pPr>
          </w:p>
        </w:tc>
      </w:tr>
      <w:tr w:rsidR="00B12D3C" w:rsidRPr="002067F6" w:rsidTr="00561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2D3C" w:rsidRPr="002067F6" w:rsidRDefault="00B12D3C" w:rsidP="00561852">
            <w:pPr>
              <w:pStyle w:val="FlistaNrText"/>
            </w:pPr>
          </w:p>
        </w:tc>
        <w:tc>
          <w:tcPr>
            <w:tcW w:w="6237" w:type="dxa"/>
          </w:tcPr>
          <w:p w:rsidR="00B12D3C" w:rsidRPr="002067F6" w:rsidRDefault="00B12D3C" w:rsidP="00561852">
            <w:r w:rsidRPr="002067F6">
              <w:t>Roger Tiefensee (c) fr.o.m. den 18 april t.o.m. den 29 juli</w:t>
            </w:r>
          </w:p>
          <w:p w:rsidR="00B12D3C" w:rsidRPr="002067F6" w:rsidRDefault="00B12D3C" w:rsidP="00561852">
            <w:r w:rsidRPr="002067F6">
              <w:t>Ersättare Christina Andersson (c)</w:t>
            </w:r>
          </w:p>
        </w:tc>
        <w:tc>
          <w:tcPr>
            <w:tcW w:w="2481" w:type="dxa"/>
          </w:tcPr>
          <w:p w:rsidR="00B12D3C" w:rsidRPr="002067F6" w:rsidRDefault="00B12D3C" w:rsidP="00561852">
            <w:pPr>
              <w:rPr>
                <w:spacing w:val="-4"/>
              </w:rPr>
            </w:pPr>
          </w:p>
        </w:tc>
      </w:tr>
    </w:tbl>
    <w:p w:rsidR="00B12D3C" w:rsidRPr="002067F6" w:rsidRDefault="00B12D3C" w:rsidP="00B12D3C">
      <w:pPr>
        <w:pStyle w:val="Blankrad"/>
      </w:pPr>
      <w:r w:rsidRPr="002067F6">
        <w:t>     </w:t>
      </w:r>
    </w:p>
    <w:p w:rsidR="00B12D3C" w:rsidRPr="002067F6" w:rsidRDefault="00B12D3C" w:rsidP="00B12D3C">
      <w:pPr>
        <w:pStyle w:val="Blankrad"/>
      </w:pPr>
      <w:r w:rsidRPr="002067F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12D3C" w:rsidRPr="002067F6" w:rsidTr="0056185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12D3C" w:rsidRPr="002067F6" w:rsidRDefault="00B12D3C" w:rsidP="00561852">
            <w:pPr>
              <w:pStyle w:val="HuvudrubrikFlisteNr"/>
            </w:pPr>
          </w:p>
        </w:tc>
        <w:tc>
          <w:tcPr>
            <w:tcW w:w="6237" w:type="dxa"/>
          </w:tcPr>
          <w:p w:rsidR="00B12D3C" w:rsidRPr="002067F6" w:rsidRDefault="00B12D3C" w:rsidP="00561852">
            <w:pPr>
              <w:pStyle w:val="HuvudrubrikEnsam"/>
            </w:pPr>
            <w:r w:rsidRPr="002067F6">
              <w:t>Meddelande om statsministerns frågestund</w:t>
            </w:r>
          </w:p>
        </w:tc>
        <w:tc>
          <w:tcPr>
            <w:tcW w:w="2481" w:type="dxa"/>
          </w:tcPr>
          <w:p w:rsidR="00B12D3C" w:rsidRPr="002067F6" w:rsidRDefault="00B12D3C" w:rsidP="00561852">
            <w:pPr>
              <w:pStyle w:val="HuvudrubrikKolumn3"/>
            </w:pPr>
          </w:p>
        </w:tc>
      </w:tr>
      <w:tr w:rsidR="00B12D3C" w:rsidRPr="002067F6" w:rsidTr="00561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2D3C" w:rsidRPr="002067F6" w:rsidRDefault="00B12D3C" w:rsidP="00561852">
            <w:pPr>
              <w:pStyle w:val="FlistaNrText"/>
            </w:pPr>
          </w:p>
        </w:tc>
        <w:tc>
          <w:tcPr>
            <w:tcW w:w="6237" w:type="dxa"/>
          </w:tcPr>
          <w:p w:rsidR="00B12D3C" w:rsidRPr="002067F6" w:rsidRDefault="00B12D3C" w:rsidP="00561852">
            <w:r w:rsidRPr="002067F6">
              <w:t>Torsdagen den 29 mars kl. 14.00-14.45</w:t>
            </w:r>
          </w:p>
        </w:tc>
        <w:tc>
          <w:tcPr>
            <w:tcW w:w="2481" w:type="dxa"/>
          </w:tcPr>
          <w:p w:rsidR="00B12D3C" w:rsidRPr="002067F6" w:rsidRDefault="00B12D3C" w:rsidP="00561852">
            <w:pPr>
              <w:rPr>
                <w:spacing w:val="-4"/>
              </w:rPr>
            </w:pPr>
          </w:p>
        </w:tc>
      </w:tr>
    </w:tbl>
    <w:p w:rsidR="00B12D3C" w:rsidRPr="002067F6" w:rsidRDefault="00B12D3C" w:rsidP="00B12D3C">
      <w:pPr>
        <w:pStyle w:val="Blankrad"/>
      </w:pPr>
      <w:r w:rsidRPr="002067F6">
        <w:t>     </w:t>
      </w:r>
    </w:p>
    <w:p w:rsidR="00B12D3C" w:rsidRPr="002067F6" w:rsidRDefault="00B12D3C" w:rsidP="00B12D3C">
      <w:pPr>
        <w:pStyle w:val="Blankrad"/>
      </w:pPr>
      <w:r w:rsidRPr="002067F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12D3C" w:rsidRPr="002067F6" w:rsidTr="0056185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12D3C" w:rsidRPr="002067F6" w:rsidRDefault="00B12D3C" w:rsidP="00561852">
            <w:pPr>
              <w:pStyle w:val="HuvudrubrikFlisteNr"/>
            </w:pPr>
          </w:p>
        </w:tc>
        <w:tc>
          <w:tcPr>
            <w:tcW w:w="6237" w:type="dxa"/>
          </w:tcPr>
          <w:p w:rsidR="00B12D3C" w:rsidRPr="002067F6" w:rsidRDefault="00B12D3C" w:rsidP="00561852">
            <w:pPr>
              <w:pStyle w:val="HuvudrubrikEnsam"/>
            </w:pPr>
            <w:bookmarkStart w:id="1" w:name="Start_Interpellationer"/>
            <w:bookmarkEnd w:id="1"/>
            <w:r w:rsidRPr="002067F6">
              <w:t>Svar på interpellationer</w:t>
            </w:r>
          </w:p>
        </w:tc>
        <w:tc>
          <w:tcPr>
            <w:tcW w:w="2481" w:type="dxa"/>
          </w:tcPr>
          <w:p w:rsidR="00B12D3C" w:rsidRPr="002067F6" w:rsidRDefault="00B12D3C" w:rsidP="00561852">
            <w:pPr>
              <w:pStyle w:val="HuvudrubrikKolumn3"/>
            </w:pPr>
          </w:p>
        </w:tc>
      </w:tr>
      <w:tr w:rsidR="00B12D3C" w:rsidRPr="002067F6" w:rsidTr="00561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2D3C" w:rsidRPr="002067F6" w:rsidRDefault="00B12D3C" w:rsidP="00561852">
            <w:pPr>
              <w:pStyle w:val="Underrubrik"/>
            </w:pPr>
          </w:p>
        </w:tc>
        <w:tc>
          <w:tcPr>
            <w:tcW w:w="6237" w:type="dxa"/>
          </w:tcPr>
          <w:p w:rsidR="00B12D3C" w:rsidRPr="002067F6" w:rsidRDefault="00B12D3C" w:rsidP="00561852">
            <w:pPr>
              <w:pStyle w:val="Underrubrik"/>
            </w:pPr>
            <w:bookmarkStart w:id="2" w:name="TypUnderrubrik"/>
            <w:bookmarkEnd w:id="2"/>
            <w:r w:rsidRPr="002067F6">
              <w:t>Interpellationer upptagna under samma punkt besvaras i ett sammanhang</w:t>
            </w:r>
          </w:p>
        </w:tc>
        <w:tc>
          <w:tcPr>
            <w:tcW w:w="2481" w:type="dxa"/>
          </w:tcPr>
          <w:p w:rsidR="00B12D3C" w:rsidRPr="002067F6" w:rsidRDefault="00B12D3C" w:rsidP="00561852">
            <w:pPr>
              <w:pStyle w:val="Underrubrik"/>
              <w:rPr>
                <w:spacing w:val="-4"/>
              </w:rPr>
            </w:pPr>
          </w:p>
        </w:tc>
      </w:tr>
      <w:tr w:rsidR="00B12D3C" w:rsidRPr="002067F6" w:rsidTr="00561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2D3C" w:rsidRPr="002067F6" w:rsidRDefault="00B12D3C" w:rsidP="00561852">
            <w:pPr>
              <w:pStyle w:val="Besvaradav"/>
            </w:pPr>
          </w:p>
        </w:tc>
        <w:tc>
          <w:tcPr>
            <w:tcW w:w="6237" w:type="dxa"/>
          </w:tcPr>
          <w:p w:rsidR="00B12D3C" w:rsidRPr="002067F6" w:rsidRDefault="00B12D3C" w:rsidP="00561852">
            <w:pPr>
              <w:pStyle w:val="Besvaradav"/>
            </w:pPr>
            <w:r w:rsidRPr="002067F6">
              <w:t>Näringsminister Maud Olofsson (c)</w:t>
            </w:r>
          </w:p>
        </w:tc>
        <w:tc>
          <w:tcPr>
            <w:tcW w:w="2481" w:type="dxa"/>
          </w:tcPr>
          <w:p w:rsidR="00B12D3C" w:rsidRPr="002067F6" w:rsidRDefault="00B12D3C" w:rsidP="00561852">
            <w:pPr>
              <w:pStyle w:val="Besvaradav"/>
              <w:rPr>
                <w:spacing w:val="-4"/>
              </w:rPr>
            </w:pPr>
          </w:p>
        </w:tc>
      </w:tr>
      <w:tr w:rsidR="00B12D3C" w:rsidRPr="002067F6" w:rsidTr="00561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2D3C" w:rsidRPr="002067F6" w:rsidRDefault="00B12D3C" w:rsidP="00561852">
            <w:pPr>
              <w:pStyle w:val="FlistaNrText"/>
            </w:pPr>
          </w:p>
        </w:tc>
        <w:tc>
          <w:tcPr>
            <w:tcW w:w="6237" w:type="dxa"/>
          </w:tcPr>
          <w:p w:rsidR="00B12D3C" w:rsidRPr="002067F6" w:rsidRDefault="00B12D3C" w:rsidP="00561852">
            <w:r w:rsidRPr="002067F6">
              <w:t>2006/07:372 av Berit Högman (s)</w:t>
            </w:r>
          </w:p>
          <w:p w:rsidR="00B12D3C" w:rsidRPr="002067F6" w:rsidRDefault="00B12D3C" w:rsidP="00561852">
            <w:r w:rsidRPr="002067F6">
              <w:t>Arbetstillfällen till Kristinehamn</w:t>
            </w:r>
          </w:p>
        </w:tc>
        <w:tc>
          <w:tcPr>
            <w:tcW w:w="2481" w:type="dxa"/>
          </w:tcPr>
          <w:p w:rsidR="00B12D3C" w:rsidRPr="002067F6" w:rsidRDefault="00B12D3C" w:rsidP="00561852">
            <w:pPr>
              <w:rPr>
                <w:spacing w:val="-4"/>
              </w:rPr>
            </w:pPr>
          </w:p>
        </w:tc>
      </w:tr>
      <w:tr w:rsidR="00B12D3C" w:rsidRPr="002067F6" w:rsidTr="00561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2D3C" w:rsidRPr="002067F6" w:rsidRDefault="00B12D3C" w:rsidP="00561852">
            <w:pPr>
              <w:pStyle w:val="FlistaNrText"/>
            </w:pPr>
          </w:p>
        </w:tc>
        <w:tc>
          <w:tcPr>
            <w:tcW w:w="6237" w:type="dxa"/>
          </w:tcPr>
          <w:p w:rsidR="00B12D3C" w:rsidRPr="002067F6" w:rsidRDefault="00B12D3C" w:rsidP="00561852">
            <w:r w:rsidRPr="002067F6">
              <w:t>2006/07:373 av Berit Högman (s)</w:t>
            </w:r>
          </w:p>
          <w:p w:rsidR="00B12D3C" w:rsidRPr="002067F6" w:rsidRDefault="00B12D3C" w:rsidP="00561852">
            <w:r w:rsidRPr="002067F6">
              <w:t>Naturturism</w:t>
            </w:r>
          </w:p>
        </w:tc>
        <w:tc>
          <w:tcPr>
            <w:tcW w:w="2481" w:type="dxa"/>
          </w:tcPr>
          <w:p w:rsidR="00B12D3C" w:rsidRPr="002067F6" w:rsidRDefault="00B12D3C" w:rsidP="00561852">
            <w:pPr>
              <w:rPr>
                <w:spacing w:val="-4"/>
              </w:rPr>
            </w:pPr>
          </w:p>
        </w:tc>
      </w:tr>
      <w:tr w:rsidR="00B12D3C" w:rsidRPr="002067F6" w:rsidTr="00561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2D3C" w:rsidRPr="002067F6" w:rsidRDefault="00B12D3C" w:rsidP="00561852">
            <w:pPr>
              <w:pStyle w:val="FlistaNrText"/>
            </w:pPr>
          </w:p>
        </w:tc>
        <w:tc>
          <w:tcPr>
            <w:tcW w:w="6237" w:type="dxa"/>
          </w:tcPr>
          <w:p w:rsidR="00B12D3C" w:rsidRPr="002067F6" w:rsidRDefault="00B12D3C" w:rsidP="00561852">
            <w:r w:rsidRPr="002067F6">
              <w:t>2006/07:391 av Wiwi-Anne Johansson (v)</w:t>
            </w:r>
          </w:p>
          <w:p w:rsidR="00B12D3C" w:rsidRPr="002067F6" w:rsidRDefault="00B12D3C" w:rsidP="00561852">
            <w:r w:rsidRPr="002067F6">
              <w:t>Klimatförändringarna och utbyggnaden av naturgas</w:t>
            </w:r>
          </w:p>
        </w:tc>
        <w:tc>
          <w:tcPr>
            <w:tcW w:w="2481" w:type="dxa"/>
          </w:tcPr>
          <w:p w:rsidR="00B12D3C" w:rsidRPr="002067F6" w:rsidRDefault="00B12D3C" w:rsidP="00561852">
            <w:pPr>
              <w:rPr>
                <w:spacing w:val="-4"/>
              </w:rPr>
            </w:pPr>
          </w:p>
        </w:tc>
      </w:tr>
      <w:tr w:rsidR="00B12D3C" w:rsidRPr="002067F6" w:rsidTr="00561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2D3C" w:rsidRPr="002067F6" w:rsidRDefault="00B12D3C" w:rsidP="00561852">
            <w:pPr>
              <w:pStyle w:val="Besvaradav"/>
            </w:pPr>
          </w:p>
        </w:tc>
        <w:tc>
          <w:tcPr>
            <w:tcW w:w="6237" w:type="dxa"/>
          </w:tcPr>
          <w:p w:rsidR="00B12D3C" w:rsidRPr="002067F6" w:rsidRDefault="00B12D3C" w:rsidP="00561852">
            <w:pPr>
              <w:pStyle w:val="Besvaradav"/>
            </w:pPr>
            <w:r w:rsidRPr="002067F6">
              <w:t>Statsrådet Maria Larsson (kd)</w:t>
            </w:r>
          </w:p>
        </w:tc>
        <w:tc>
          <w:tcPr>
            <w:tcW w:w="2481" w:type="dxa"/>
          </w:tcPr>
          <w:p w:rsidR="00B12D3C" w:rsidRPr="002067F6" w:rsidRDefault="00B12D3C" w:rsidP="00561852">
            <w:pPr>
              <w:pStyle w:val="Besvaradav"/>
              <w:rPr>
                <w:spacing w:val="-4"/>
              </w:rPr>
            </w:pPr>
          </w:p>
        </w:tc>
      </w:tr>
      <w:tr w:rsidR="00B12D3C" w:rsidRPr="002067F6" w:rsidTr="00561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2D3C" w:rsidRPr="002067F6" w:rsidRDefault="00B12D3C" w:rsidP="00561852">
            <w:pPr>
              <w:pStyle w:val="FlistaNrText"/>
            </w:pPr>
          </w:p>
        </w:tc>
        <w:tc>
          <w:tcPr>
            <w:tcW w:w="6237" w:type="dxa"/>
          </w:tcPr>
          <w:p w:rsidR="00B12D3C" w:rsidRPr="002067F6" w:rsidRDefault="00B12D3C" w:rsidP="00561852">
            <w:r w:rsidRPr="002067F6">
              <w:t>2006/07:361 av Christin Hagberg (s)</w:t>
            </w:r>
          </w:p>
          <w:p w:rsidR="00B12D3C" w:rsidRPr="002067F6" w:rsidRDefault="00B12D3C" w:rsidP="00561852">
            <w:r w:rsidRPr="002067F6">
              <w:t>Framtida kompetensförsörjning inom äldreomsorgen</w:t>
            </w:r>
          </w:p>
        </w:tc>
        <w:tc>
          <w:tcPr>
            <w:tcW w:w="2481" w:type="dxa"/>
          </w:tcPr>
          <w:p w:rsidR="00B12D3C" w:rsidRPr="002067F6" w:rsidRDefault="00B12D3C" w:rsidP="00561852">
            <w:pPr>
              <w:rPr>
                <w:spacing w:val="-4"/>
              </w:rPr>
            </w:pPr>
          </w:p>
        </w:tc>
      </w:tr>
      <w:tr w:rsidR="00B12D3C" w:rsidRPr="002067F6" w:rsidTr="00561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2D3C" w:rsidRPr="002067F6" w:rsidRDefault="00B12D3C" w:rsidP="00561852">
            <w:pPr>
              <w:pStyle w:val="Besvaradav"/>
            </w:pPr>
          </w:p>
        </w:tc>
        <w:tc>
          <w:tcPr>
            <w:tcW w:w="6237" w:type="dxa"/>
          </w:tcPr>
          <w:p w:rsidR="00B12D3C" w:rsidRPr="002067F6" w:rsidRDefault="00B12D3C" w:rsidP="00561852">
            <w:pPr>
              <w:pStyle w:val="Besvaradav"/>
            </w:pPr>
            <w:r w:rsidRPr="002067F6">
              <w:t>Jordbruksminister Eskil Erlandsson (c)</w:t>
            </w:r>
          </w:p>
        </w:tc>
        <w:tc>
          <w:tcPr>
            <w:tcW w:w="2481" w:type="dxa"/>
          </w:tcPr>
          <w:p w:rsidR="00B12D3C" w:rsidRPr="002067F6" w:rsidRDefault="00B12D3C" w:rsidP="00561852">
            <w:pPr>
              <w:pStyle w:val="Besvaradav"/>
              <w:rPr>
                <w:spacing w:val="-4"/>
              </w:rPr>
            </w:pPr>
          </w:p>
        </w:tc>
      </w:tr>
      <w:tr w:rsidR="00B12D3C" w:rsidRPr="002067F6" w:rsidTr="00561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2D3C" w:rsidRPr="002067F6" w:rsidRDefault="00B12D3C" w:rsidP="00561852">
            <w:pPr>
              <w:pStyle w:val="FlistaNrText"/>
            </w:pPr>
          </w:p>
        </w:tc>
        <w:tc>
          <w:tcPr>
            <w:tcW w:w="6237" w:type="dxa"/>
          </w:tcPr>
          <w:p w:rsidR="00B12D3C" w:rsidRPr="002067F6" w:rsidRDefault="00B12D3C" w:rsidP="00561852">
            <w:r w:rsidRPr="002067F6">
              <w:t>2006/07:384 av Krister Hammarbergh (m)</w:t>
            </w:r>
          </w:p>
          <w:p w:rsidR="00B12D3C" w:rsidRPr="002067F6" w:rsidRDefault="00B12D3C" w:rsidP="00561852">
            <w:r w:rsidRPr="002067F6">
              <w:t>Svenska jägares möjlighet till småviltsjakt i fjällvärlden</w:t>
            </w:r>
          </w:p>
        </w:tc>
        <w:tc>
          <w:tcPr>
            <w:tcW w:w="2481" w:type="dxa"/>
          </w:tcPr>
          <w:p w:rsidR="00B12D3C" w:rsidRPr="002067F6" w:rsidRDefault="00B12D3C" w:rsidP="00561852">
            <w:pPr>
              <w:rPr>
                <w:spacing w:val="-4"/>
              </w:rPr>
            </w:pPr>
          </w:p>
        </w:tc>
      </w:tr>
      <w:tr w:rsidR="00B12D3C" w:rsidRPr="002067F6" w:rsidTr="00561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2D3C" w:rsidRPr="002067F6" w:rsidRDefault="00B12D3C" w:rsidP="00561852">
            <w:pPr>
              <w:pStyle w:val="FlistaNrText"/>
            </w:pPr>
          </w:p>
        </w:tc>
        <w:tc>
          <w:tcPr>
            <w:tcW w:w="6237" w:type="dxa"/>
          </w:tcPr>
          <w:p w:rsidR="00B12D3C" w:rsidRPr="002067F6" w:rsidRDefault="00B12D3C" w:rsidP="00561852">
            <w:r w:rsidRPr="002067F6">
              <w:t>2006/07:409 av Tina Ehn (mp)</w:t>
            </w:r>
          </w:p>
          <w:p w:rsidR="00B12D3C" w:rsidRPr="002067F6" w:rsidRDefault="00B12D3C" w:rsidP="00561852">
            <w:r w:rsidRPr="002067F6">
              <w:t>Förbättrad hantering av beslut om GMO</w:t>
            </w:r>
          </w:p>
        </w:tc>
        <w:tc>
          <w:tcPr>
            <w:tcW w:w="2481" w:type="dxa"/>
          </w:tcPr>
          <w:p w:rsidR="00B12D3C" w:rsidRPr="002067F6" w:rsidRDefault="00B12D3C" w:rsidP="00561852">
            <w:pPr>
              <w:rPr>
                <w:spacing w:val="-4"/>
              </w:rPr>
            </w:pPr>
          </w:p>
        </w:tc>
      </w:tr>
      <w:tr w:rsidR="00B12D3C" w:rsidRPr="002067F6" w:rsidTr="00561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2D3C" w:rsidRPr="002067F6" w:rsidRDefault="00B12D3C" w:rsidP="00561852">
            <w:pPr>
              <w:pStyle w:val="Besvaradav"/>
            </w:pPr>
          </w:p>
        </w:tc>
        <w:tc>
          <w:tcPr>
            <w:tcW w:w="6237" w:type="dxa"/>
          </w:tcPr>
          <w:p w:rsidR="00B12D3C" w:rsidRPr="002067F6" w:rsidRDefault="00B12D3C" w:rsidP="00561852">
            <w:pPr>
              <w:pStyle w:val="Besvaradav"/>
            </w:pPr>
            <w:r w:rsidRPr="002067F6">
              <w:t>Statsrådet Åsa Torstensson (c)</w:t>
            </w:r>
          </w:p>
        </w:tc>
        <w:tc>
          <w:tcPr>
            <w:tcW w:w="2481" w:type="dxa"/>
          </w:tcPr>
          <w:p w:rsidR="00B12D3C" w:rsidRPr="002067F6" w:rsidRDefault="00B12D3C" w:rsidP="00561852">
            <w:pPr>
              <w:pStyle w:val="Besvaradav"/>
              <w:rPr>
                <w:spacing w:val="-4"/>
              </w:rPr>
            </w:pPr>
          </w:p>
        </w:tc>
      </w:tr>
      <w:tr w:rsidR="00B12D3C" w:rsidRPr="002067F6" w:rsidTr="00561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2D3C" w:rsidRPr="002067F6" w:rsidRDefault="00B12D3C" w:rsidP="00561852">
            <w:pPr>
              <w:pStyle w:val="FlistaNrText"/>
            </w:pPr>
          </w:p>
        </w:tc>
        <w:tc>
          <w:tcPr>
            <w:tcW w:w="6237" w:type="dxa"/>
          </w:tcPr>
          <w:p w:rsidR="00B12D3C" w:rsidRPr="002067F6" w:rsidRDefault="00B12D3C" w:rsidP="00561852">
            <w:r w:rsidRPr="002067F6">
              <w:t>2006/07:337 av Karin Svensson Smith (mp)</w:t>
            </w:r>
          </w:p>
          <w:p w:rsidR="00B12D3C" w:rsidRPr="002067F6" w:rsidRDefault="00B12D3C" w:rsidP="00561852">
            <w:r w:rsidRPr="002067F6">
              <w:t>Styrmedel för att minska flygets klimatpåverkan</w:t>
            </w:r>
          </w:p>
        </w:tc>
        <w:tc>
          <w:tcPr>
            <w:tcW w:w="2481" w:type="dxa"/>
          </w:tcPr>
          <w:p w:rsidR="00B12D3C" w:rsidRPr="002067F6" w:rsidRDefault="00B12D3C" w:rsidP="00561852">
            <w:pPr>
              <w:rPr>
                <w:spacing w:val="-4"/>
              </w:rPr>
            </w:pPr>
          </w:p>
        </w:tc>
      </w:tr>
      <w:tr w:rsidR="00B12D3C" w:rsidRPr="002067F6" w:rsidTr="00561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2D3C" w:rsidRPr="002067F6" w:rsidRDefault="00B12D3C" w:rsidP="00561852">
            <w:pPr>
              <w:pStyle w:val="FlistaNrText"/>
            </w:pPr>
          </w:p>
        </w:tc>
        <w:tc>
          <w:tcPr>
            <w:tcW w:w="6237" w:type="dxa"/>
          </w:tcPr>
          <w:p w:rsidR="00B12D3C" w:rsidRPr="002067F6" w:rsidRDefault="00B12D3C" w:rsidP="00561852">
            <w:r w:rsidRPr="002067F6">
              <w:t>2006/07:350 av Börje Vestlund (s)</w:t>
            </w:r>
          </w:p>
          <w:p w:rsidR="00B12D3C" w:rsidRPr="002067F6" w:rsidRDefault="00B12D3C" w:rsidP="00561852">
            <w:r w:rsidRPr="002067F6">
              <w:t>Telia Soneras kopparnät</w:t>
            </w:r>
          </w:p>
        </w:tc>
        <w:tc>
          <w:tcPr>
            <w:tcW w:w="2481" w:type="dxa"/>
          </w:tcPr>
          <w:p w:rsidR="00B12D3C" w:rsidRPr="002067F6" w:rsidRDefault="00B12D3C" w:rsidP="00561852">
            <w:pPr>
              <w:rPr>
                <w:spacing w:val="-4"/>
              </w:rPr>
            </w:pPr>
          </w:p>
        </w:tc>
      </w:tr>
      <w:tr w:rsidR="00B12D3C" w:rsidRPr="002067F6" w:rsidTr="00561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2D3C" w:rsidRPr="002067F6" w:rsidRDefault="00B12D3C" w:rsidP="00561852">
            <w:pPr>
              <w:pStyle w:val="FlistaNrText"/>
            </w:pPr>
          </w:p>
        </w:tc>
        <w:tc>
          <w:tcPr>
            <w:tcW w:w="6237" w:type="dxa"/>
          </w:tcPr>
          <w:p w:rsidR="00B12D3C" w:rsidRPr="002067F6" w:rsidRDefault="00B12D3C" w:rsidP="00561852">
            <w:r w:rsidRPr="002067F6">
              <w:t>2006/07:358 av Börje Vestlund (s)</w:t>
            </w:r>
          </w:p>
          <w:p w:rsidR="00B12D3C" w:rsidRPr="002067F6" w:rsidRDefault="00B12D3C" w:rsidP="00561852">
            <w:r w:rsidRPr="002067F6">
              <w:t>Nedläggningen av Svensk Kassaservice och rätt till bankkonto</w:t>
            </w:r>
          </w:p>
        </w:tc>
        <w:tc>
          <w:tcPr>
            <w:tcW w:w="2481" w:type="dxa"/>
          </w:tcPr>
          <w:p w:rsidR="00B12D3C" w:rsidRPr="002067F6" w:rsidRDefault="00B12D3C" w:rsidP="00561852">
            <w:pPr>
              <w:rPr>
                <w:spacing w:val="-4"/>
              </w:rPr>
            </w:pPr>
          </w:p>
        </w:tc>
      </w:tr>
      <w:tr w:rsidR="00B12D3C" w:rsidRPr="002067F6" w:rsidTr="00561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2D3C" w:rsidRPr="002067F6" w:rsidRDefault="00B12D3C" w:rsidP="00561852">
            <w:pPr>
              <w:pStyle w:val="FlistaNrText"/>
            </w:pPr>
          </w:p>
        </w:tc>
        <w:tc>
          <w:tcPr>
            <w:tcW w:w="6237" w:type="dxa"/>
          </w:tcPr>
          <w:p w:rsidR="00B12D3C" w:rsidRPr="002067F6" w:rsidRDefault="00B12D3C" w:rsidP="00561852">
            <w:r w:rsidRPr="002067F6">
              <w:t>2006/07:387 av Börje Vestlund (s)</w:t>
            </w:r>
          </w:p>
          <w:p w:rsidR="00B12D3C" w:rsidRPr="002067F6" w:rsidRDefault="00B12D3C" w:rsidP="00561852">
            <w:r w:rsidRPr="002067F6">
              <w:t>Nedläggning av Svensk Kassaservice</w:t>
            </w:r>
          </w:p>
        </w:tc>
        <w:tc>
          <w:tcPr>
            <w:tcW w:w="2481" w:type="dxa"/>
          </w:tcPr>
          <w:p w:rsidR="00B12D3C" w:rsidRPr="002067F6" w:rsidRDefault="00B12D3C" w:rsidP="00561852">
            <w:pPr>
              <w:rPr>
                <w:spacing w:val="-4"/>
              </w:rPr>
            </w:pPr>
          </w:p>
        </w:tc>
      </w:tr>
      <w:tr w:rsidR="00B12D3C" w:rsidRPr="002067F6" w:rsidTr="00561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2D3C" w:rsidRPr="002067F6" w:rsidRDefault="00B12D3C" w:rsidP="00561852">
            <w:pPr>
              <w:pStyle w:val="FlistaNrText"/>
            </w:pPr>
          </w:p>
        </w:tc>
        <w:tc>
          <w:tcPr>
            <w:tcW w:w="6237" w:type="dxa"/>
          </w:tcPr>
          <w:p w:rsidR="00B12D3C" w:rsidRPr="002067F6" w:rsidRDefault="00B12D3C" w:rsidP="00561852">
            <w:r w:rsidRPr="002067F6">
              <w:t>2006/07:383 av Christina Axelsson (s)</w:t>
            </w:r>
          </w:p>
          <w:p w:rsidR="00B12D3C" w:rsidRPr="002067F6" w:rsidRDefault="00B12D3C" w:rsidP="00561852">
            <w:r w:rsidRPr="002067F6">
              <w:t>Besked om kollektivtrafiken</w:t>
            </w:r>
          </w:p>
        </w:tc>
        <w:tc>
          <w:tcPr>
            <w:tcW w:w="2481" w:type="dxa"/>
          </w:tcPr>
          <w:p w:rsidR="00B12D3C" w:rsidRPr="002067F6" w:rsidRDefault="00B12D3C" w:rsidP="00561852">
            <w:pPr>
              <w:rPr>
                <w:spacing w:val="-4"/>
              </w:rPr>
            </w:pPr>
          </w:p>
        </w:tc>
      </w:tr>
      <w:tr w:rsidR="00B12D3C" w:rsidRPr="002067F6" w:rsidTr="00561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2D3C" w:rsidRPr="002067F6" w:rsidRDefault="00B12D3C" w:rsidP="00561852">
            <w:pPr>
              <w:pStyle w:val="FlistaNrText"/>
            </w:pPr>
          </w:p>
        </w:tc>
        <w:tc>
          <w:tcPr>
            <w:tcW w:w="6237" w:type="dxa"/>
          </w:tcPr>
          <w:p w:rsidR="00B12D3C" w:rsidRPr="002067F6" w:rsidRDefault="00B12D3C" w:rsidP="00561852">
            <w:r w:rsidRPr="002067F6">
              <w:t>2006/07:365 av Lars Ohly (v)</w:t>
            </w:r>
          </w:p>
          <w:p w:rsidR="00B12D3C" w:rsidRPr="002067F6" w:rsidRDefault="00B12D3C" w:rsidP="00561852">
            <w:r w:rsidRPr="002067F6">
              <w:t>Intäkter från trängselskatt och demokrati</w:t>
            </w:r>
          </w:p>
          <w:p w:rsidR="00B12D3C" w:rsidRPr="002067F6" w:rsidRDefault="00B12D3C" w:rsidP="00561852">
            <w:r w:rsidRPr="002067F6">
              <w:t>Peter Pedersen (v) tar svaret</w:t>
            </w:r>
          </w:p>
        </w:tc>
        <w:tc>
          <w:tcPr>
            <w:tcW w:w="2481" w:type="dxa"/>
          </w:tcPr>
          <w:p w:rsidR="00B12D3C" w:rsidRPr="002067F6" w:rsidRDefault="00B12D3C" w:rsidP="00561852">
            <w:pPr>
              <w:rPr>
                <w:spacing w:val="-4"/>
              </w:rPr>
            </w:pPr>
          </w:p>
        </w:tc>
      </w:tr>
      <w:tr w:rsidR="00B12D3C" w:rsidRPr="002067F6" w:rsidTr="00561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2D3C" w:rsidRPr="002067F6" w:rsidRDefault="00B12D3C" w:rsidP="00561852"/>
        </w:tc>
        <w:tc>
          <w:tcPr>
            <w:tcW w:w="6237" w:type="dxa"/>
          </w:tcPr>
          <w:p w:rsidR="00B12D3C" w:rsidRPr="002067F6" w:rsidRDefault="00B12D3C" w:rsidP="00561852">
            <w:r w:rsidRPr="002067F6">
              <w:t>2006/07:399 av Börje Vestlund (s)</w:t>
            </w:r>
          </w:p>
          <w:p w:rsidR="00B12D3C" w:rsidRPr="002067F6" w:rsidRDefault="00B12D3C" w:rsidP="00561852">
            <w:r w:rsidRPr="002067F6">
              <w:t>Folkomröstningen om trängselskatt</w:t>
            </w:r>
          </w:p>
        </w:tc>
        <w:tc>
          <w:tcPr>
            <w:tcW w:w="2481" w:type="dxa"/>
          </w:tcPr>
          <w:p w:rsidR="00B12D3C" w:rsidRPr="002067F6" w:rsidRDefault="00B12D3C" w:rsidP="00561852">
            <w:pPr>
              <w:rPr>
                <w:spacing w:val="-4"/>
              </w:rPr>
            </w:pPr>
          </w:p>
        </w:tc>
      </w:tr>
      <w:tr w:rsidR="00B12D3C" w:rsidRPr="002067F6" w:rsidTr="00561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2D3C" w:rsidRPr="002067F6" w:rsidRDefault="00B12D3C" w:rsidP="00561852">
            <w:pPr>
              <w:pStyle w:val="Besvaradav"/>
            </w:pPr>
          </w:p>
        </w:tc>
        <w:tc>
          <w:tcPr>
            <w:tcW w:w="6237" w:type="dxa"/>
          </w:tcPr>
          <w:p w:rsidR="00B12D3C" w:rsidRPr="002067F6" w:rsidRDefault="00B12D3C" w:rsidP="00561852">
            <w:pPr>
              <w:pStyle w:val="Besvaradav"/>
            </w:pPr>
            <w:r w:rsidRPr="002067F6">
              <w:t>Arbetsmarknadsminister Sven Otto Littorin (m)</w:t>
            </w:r>
          </w:p>
        </w:tc>
        <w:tc>
          <w:tcPr>
            <w:tcW w:w="2481" w:type="dxa"/>
          </w:tcPr>
          <w:p w:rsidR="00B12D3C" w:rsidRPr="002067F6" w:rsidRDefault="00B12D3C" w:rsidP="00561852">
            <w:pPr>
              <w:pStyle w:val="Besvaradav"/>
              <w:rPr>
                <w:spacing w:val="-4"/>
              </w:rPr>
            </w:pPr>
          </w:p>
        </w:tc>
      </w:tr>
      <w:tr w:rsidR="00B12D3C" w:rsidRPr="002067F6" w:rsidTr="00561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2D3C" w:rsidRPr="002067F6" w:rsidRDefault="00B12D3C" w:rsidP="00561852">
            <w:pPr>
              <w:pStyle w:val="FlistaNrText"/>
            </w:pPr>
          </w:p>
        </w:tc>
        <w:tc>
          <w:tcPr>
            <w:tcW w:w="6237" w:type="dxa"/>
          </w:tcPr>
          <w:p w:rsidR="00B12D3C" w:rsidRPr="002067F6" w:rsidRDefault="00B12D3C" w:rsidP="00561852">
            <w:r w:rsidRPr="002067F6">
              <w:t>2006/07:336 av Sven-Erik Österberg (s)</w:t>
            </w:r>
          </w:p>
          <w:p w:rsidR="00B12D3C" w:rsidRPr="002067F6" w:rsidRDefault="00B12D3C" w:rsidP="00561852">
            <w:r w:rsidRPr="002067F6">
              <w:t>Regeringens linje i fråga om arbetsrätten och kollektivavtal</w:t>
            </w:r>
          </w:p>
        </w:tc>
        <w:tc>
          <w:tcPr>
            <w:tcW w:w="2481" w:type="dxa"/>
          </w:tcPr>
          <w:p w:rsidR="00B12D3C" w:rsidRPr="002067F6" w:rsidRDefault="00B12D3C" w:rsidP="00561852">
            <w:pPr>
              <w:rPr>
                <w:spacing w:val="-4"/>
              </w:rPr>
            </w:pPr>
          </w:p>
        </w:tc>
      </w:tr>
      <w:tr w:rsidR="00B12D3C" w:rsidRPr="002067F6" w:rsidTr="00561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2D3C" w:rsidRPr="002067F6" w:rsidRDefault="00B12D3C" w:rsidP="00561852">
            <w:pPr>
              <w:pStyle w:val="FlistaNrText"/>
            </w:pPr>
          </w:p>
        </w:tc>
        <w:tc>
          <w:tcPr>
            <w:tcW w:w="6237" w:type="dxa"/>
          </w:tcPr>
          <w:p w:rsidR="00B12D3C" w:rsidRPr="002067F6" w:rsidRDefault="00B12D3C" w:rsidP="00561852">
            <w:r w:rsidRPr="002067F6">
              <w:t>2006/07:357 av Eva Olofsson (v)</w:t>
            </w:r>
          </w:p>
          <w:p w:rsidR="00B12D3C" w:rsidRPr="002067F6" w:rsidRDefault="00B12D3C" w:rsidP="00561852">
            <w:r w:rsidRPr="002067F6">
              <w:t>Avtal om plusjobben</w:t>
            </w:r>
          </w:p>
        </w:tc>
        <w:tc>
          <w:tcPr>
            <w:tcW w:w="2481" w:type="dxa"/>
          </w:tcPr>
          <w:p w:rsidR="00B12D3C" w:rsidRPr="002067F6" w:rsidRDefault="00B12D3C" w:rsidP="00561852">
            <w:pPr>
              <w:rPr>
                <w:spacing w:val="-4"/>
              </w:rPr>
            </w:pPr>
          </w:p>
        </w:tc>
      </w:tr>
      <w:tr w:rsidR="00B12D3C" w:rsidRPr="002067F6" w:rsidTr="00561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2D3C" w:rsidRPr="002067F6" w:rsidRDefault="00B12D3C" w:rsidP="00561852">
            <w:pPr>
              <w:pStyle w:val="Besvaradav"/>
            </w:pPr>
          </w:p>
        </w:tc>
        <w:tc>
          <w:tcPr>
            <w:tcW w:w="6237" w:type="dxa"/>
          </w:tcPr>
          <w:p w:rsidR="00B12D3C" w:rsidRPr="002067F6" w:rsidRDefault="00B12D3C" w:rsidP="00561852">
            <w:pPr>
              <w:pStyle w:val="Besvaradav"/>
            </w:pPr>
            <w:r w:rsidRPr="002067F6">
              <w:t>Integrations- och jämställdhetsminister Nyamko Sabuni (fp)</w:t>
            </w:r>
          </w:p>
        </w:tc>
        <w:tc>
          <w:tcPr>
            <w:tcW w:w="2481" w:type="dxa"/>
          </w:tcPr>
          <w:p w:rsidR="00B12D3C" w:rsidRPr="002067F6" w:rsidRDefault="00B12D3C" w:rsidP="00561852">
            <w:pPr>
              <w:pStyle w:val="Besvaradav"/>
              <w:rPr>
                <w:spacing w:val="-4"/>
              </w:rPr>
            </w:pPr>
          </w:p>
        </w:tc>
      </w:tr>
      <w:tr w:rsidR="00B12D3C" w:rsidRPr="002067F6" w:rsidTr="00561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2D3C" w:rsidRPr="002067F6" w:rsidRDefault="00B12D3C" w:rsidP="00561852">
            <w:pPr>
              <w:pStyle w:val="FlistaNrText"/>
            </w:pPr>
          </w:p>
        </w:tc>
        <w:tc>
          <w:tcPr>
            <w:tcW w:w="6237" w:type="dxa"/>
          </w:tcPr>
          <w:p w:rsidR="00B12D3C" w:rsidRPr="002067F6" w:rsidRDefault="00B12D3C" w:rsidP="00561852">
            <w:r w:rsidRPr="002067F6">
              <w:t>2006/07:324 av Fredrik Malm (fp)</w:t>
            </w:r>
          </w:p>
          <w:p w:rsidR="00B12D3C" w:rsidRPr="002067F6" w:rsidRDefault="00B12D3C" w:rsidP="00561852">
            <w:r w:rsidRPr="002067F6">
              <w:t>ID-handlingar åt invandrare</w:t>
            </w:r>
          </w:p>
        </w:tc>
        <w:tc>
          <w:tcPr>
            <w:tcW w:w="2481" w:type="dxa"/>
          </w:tcPr>
          <w:p w:rsidR="00B12D3C" w:rsidRPr="002067F6" w:rsidRDefault="00B12D3C" w:rsidP="00561852">
            <w:pPr>
              <w:rPr>
                <w:spacing w:val="-4"/>
              </w:rPr>
            </w:pPr>
          </w:p>
        </w:tc>
      </w:tr>
      <w:tr w:rsidR="00B12D3C" w:rsidRPr="002067F6" w:rsidTr="00561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2D3C" w:rsidRPr="002067F6" w:rsidRDefault="00B12D3C" w:rsidP="00561852"/>
        </w:tc>
        <w:tc>
          <w:tcPr>
            <w:tcW w:w="6237" w:type="dxa"/>
          </w:tcPr>
          <w:p w:rsidR="00B12D3C" w:rsidRPr="002067F6" w:rsidRDefault="00B12D3C" w:rsidP="00561852">
            <w:r w:rsidRPr="002067F6">
              <w:t>2006/07:335 av Eva-Lena Jansson (s)</w:t>
            </w:r>
          </w:p>
          <w:p w:rsidR="00B12D3C" w:rsidRPr="002067F6" w:rsidRDefault="00B12D3C" w:rsidP="00561852">
            <w:r w:rsidRPr="002067F6">
              <w:t>Diskriminerande nya ID-kortsregler</w:t>
            </w:r>
          </w:p>
        </w:tc>
        <w:tc>
          <w:tcPr>
            <w:tcW w:w="2481" w:type="dxa"/>
          </w:tcPr>
          <w:p w:rsidR="00B12D3C" w:rsidRPr="002067F6" w:rsidRDefault="00B12D3C" w:rsidP="00561852">
            <w:pPr>
              <w:rPr>
                <w:spacing w:val="-4"/>
              </w:rPr>
            </w:pPr>
          </w:p>
        </w:tc>
      </w:tr>
    </w:tbl>
    <w:p w:rsidR="00B12D3C" w:rsidRPr="002067F6" w:rsidRDefault="00B12D3C" w:rsidP="00B12D3C">
      <w:pPr>
        <w:pStyle w:val="Blankrad"/>
      </w:pPr>
      <w:r w:rsidRPr="002067F6">
        <w:t>     </w:t>
      </w:r>
    </w:p>
    <w:p w:rsidR="00B12D3C" w:rsidRPr="002067F6" w:rsidRDefault="00B12D3C" w:rsidP="00B12D3C">
      <w:pPr>
        <w:pStyle w:val="Blankrad"/>
      </w:pPr>
      <w:r w:rsidRPr="002067F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12D3C" w:rsidRPr="002067F6" w:rsidTr="0056185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12D3C" w:rsidRPr="002067F6" w:rsidRDefault="00B12D3C" w:rsidP="00561852">
            <w:pPr>
              <w:pStyle w:val="HuvudrubrikFlisteNr"/>
            </w:pPr>
          </w:p>
        </w:tc>
        <w:tc>
          <w:tcPr>
            <w:tcW w:w="6237" w:type="dxa"/>
          </w:tcPr>
          <w:p w:rsidR="00B12D3C" w:rsidRPr="002067F6" w:rsidRDefault="00B12D3C" w:rsidP="00561852">
            <w:pPr>
              <w:pStyle w:val="HuvudrubrikEnsam"/>
            </w:pPr>
            <w:r w:rsidRPr="002067F6">
              <w:t xml:space="preserve">Anmälan om uppteckningar </w:t>
            </w:r>
            <w:r w:rsidR="0063733B" w:rsidRPr="002067F6">
              <w:t>vid</w:t>
            </w:r>
            <w:r w:rsidRPr="002067F6">
              <w:t xml:space="preserve"> EU-nämnden</w:t>
            </w:r>
            <w:r w:rsidR="0063733B" w:rsidRPr="002067F6">
              <w:t>s sammanträden</w:t>
            </w:r>
          </w:p>
        </w:tc>
        <w:tc>
          <w:tcPr>
            <w:tcW w:w="2481" w:type="dxa"/>
          </w:tcPr>
          <w:p w:rsidR="00B12D3C" w:rsidRPr="002067F6" w:rsidRDefault="00B12D3C" w:rsidP="00561852">
            <w:pPr>
              <w:pStyle w:val="HuvudrubrikKolumn3"/>
            </w:pPr>
          </w:p>
        </w:tc>
      </w:tr>
      <w:tr w:rsidR="00B12D3C" w:rsidRPr="002067F6" w:rsidTr="00561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2D3C" w:rsidRPr="002067F6" w:rsidRDefault="00B12D3C" w:rsidP="00561852">
            <w:pPr>
              <w:pStyle w:val="FlistaNrText"/>
            </w:pPr>
          </w:p>
        </w:tc>
        <w:tc>
          <w:tcPr>
            <w:tcW w:w="6237" w:type="dxa"/>
          </w:tcPr>
          <w:p w:rsidR="00B12D3C" w:rsidRPr="002067F6" w:rsidRDefault="00B12D3C" w:rsidP="00561852">
            <w:r w:rsidRPr="002067F6">
              <w:t>2006/07:20 Onsdagen den 7 mars</w:t>
            </w:r>
          </w:p>
        </w:tc>
        <w:tc>
          <w:tcPr>
            <w:tcW w:w="2481" w:type="dxa"/>
          </w:tcPr>
          <w:p w:rsidR="00B12D3C" w:rsidRPr="002067F6" w:rsidRDefault="00B12D3C" w:rsidP="00561852">
            <w:pPr>
              <w:rPr>
                <w:spacing w:val="-4"/>
              </w:rPr>
            </w:pPr>
          </w:p>
        </w:tc>
      </w:tr>
    </w:tbl>
    <w:p w:rsidR="00B12D3C" w:rsidRPr="002067F6" w:rsidRDefault="00B12D3C" w:rsidP="00B12D3C">
      <w:pPr>
        <w:pStyle w:val="Blankrad"/>
      </w:pPr>
      <w:r w:rsidRPr="002067F6">
        <w:t>    </w:t>
      </w:r>
    </w:p>
    <w:p w:rsidR="00F775AC" w:rsidRPr="002067F6" w:rsidRDefault="00F775AC">
      <w:pPr>
        <w:pStyle w:val="Blankrad"/>
      </w:pPr>
      <w:bookmarkStart w:id="3" w:name="Start"/>
      <w:bookmarkEnd w:id="3"/>
      <w:r w:rsidRPr="002067F6">
        <w:t>     </w:t>
      </w:r>
    </w:p>
    <w:p w:rsidR="00B12D3C" w:rsidRPr="002067F6" w:rsidRDefault="00B12D3C">
      <w:pPr>
        <w:pStyle w:val="Blankrad"/>
      </w:pPr>
      <w:r w:rsidRPr="002067F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12D3C" w:rsidRPr="002067F6" w:rsidTr="0056185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12D3C" w:rsidRPr="002067F6" w:rsidRDefault="00B12D3C" w:rsidP="009672EE">
            <w:pPr>
              <w:pStyle w:val="HuvudrubrikFlisteNr"/>
              <w:pageBreakBefore/>
            </w:pPr>
          </w:p>
        </w:tc>
        <w:tc>
          <w:tcPr>
            <w:tcW w:w="6237" w:type="dxa"/>
          </w:tcPr>
          <w:p w:rsidR="00B12D3C" w:rsidRPr="002067F6" w:rsidRDefault="00B12D3C" w:rsidP="009672EE">
            <w:pPr>
              <w:pStyle w:val="Huvudrubrik"/>
              <w:pageBreakBefore/>
            </w:pPr>
            <w:bookmarkStart w:id="4" w:name="TypRubrik"/>
            <w:bookmarkStart w:id="5" w:name="Start_HänvisningTillUtskott"/>
            <w:bookmarkEnd w:id="4"/>
            <w:bookmarkEnd w:id="5"/>
            <w:r w:rsidRPr="002067F6">
              <w:t>Ärenden för hänvisning till utskott</w:t>
            </w:r>
          </w:p>
        </w:tc>
        <w:tc>
          <w:tcPr>
            <w:tcW w:w="2481" w:type="dxa"/>
          </w:tcPr>
          <w:p w:rsidR="00B12D3C" w:rsidRPr="002067F6" w:rsidRDefault="00B12D3C" w:rsidP="009672EE">
            <w:pPr>
              <w:pStyle w:val="HuvudrubrikKolumn3"/>
              <w:pageBreakBefore/>
            </w:pPr>
            <w:r w:rsidRPr="002067F6">
              <w:t>Förslag</w:t>
            </w:r>
          </w:p>
        </w:tc>
      </w:tr>
      <w:tr w:rsidR="00B12D3C" w:rsidRPr="002067F6" w:rsidTr="00561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2D3C" w:rsidRPr="002067F6" w:rsidRDefault="00B12D3C" w:rsidP="00561852">
            <w:pPr>
              <w:pStyle w:val="renderubrik"/>
            </w:pPr>
          </w:p>
        </w:tc>
        <w:tc>
          <w:tcPr>
            <w:tcW w:w="6237" w:type="dxa"/>
          </w:tcPr>
          <w:p w:rsidR="00B12D3C" w:rsidRPr="002067F6" w:rsidRDefault="00B12D3C" w:rsidP="00561852">
            <w:pPr>
              <w:pStyle w:val="renderubrik"/>
            </w:pPr>
            <w:r w:rsidRPr="002067F6">
              <w:t>Propositioner</w:t>
            </w:r>
          </w:p>
        </w:tc>
        <w:tc>
          <w:tcPr>
            <w:tcW w:w="2481" w:type="dxa"/>
          </w:tcPr>
          <w:p w:rsidR="00B12D3C" w:rsidRPr="002067F6" w:rsidRDefault="00B12D3C" w:rsidP="00561852">
            <w:pPr>
              <w:pStyle w:val="renderubrik"/>
              <w:rPr>
                <w:spacing w:val="-4"/>
              </w:rPr>
            </w:pPr>
          </w:p>
        </w:tc>
      </w:tr>
      <w:tr w:rsidR="00B12D3C" w:rsidRPr="002067F6" w:rsidTr="00561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2D3C" w:rsidRPr="002067F6" w:rsidRDefault="00B12D3C" w:rsidP="00561852">
            <w:pPr>
              <w:pStyle w:val="FlistaNrText"/>
            </w:pPr>
          </w:p>
        </w:tc>
        <w:tc>
          <w:tcPr>
            <w:tcW w:w="6237" w:type="dxa"/>
          </w:tcPr>
          <w:p w:rsidR="00B12D3C" w:rsidRPr="002067F6" w:rsidRDefault="00B12D3C" w:rsidP="00561852">
            <w:r w:rsidRPr="002067F6">
              <w:t>2006/07:80 Bidragsbrottslag</w:t>
            </w:r>
          </w:p>
        </w:tc>
        <w:tc>
          <w:tcPr>
            <w:tcW w:w="2481" w:type="dxa"/>
          </w:tcPr>
          <w:p w:rsidR="00B12D3C" w:rsidRPr="002067F6" w:rsidRDefault="00B12D3C" w:rsidP="00561852">
            <w:r w:rsidRPr="002067F6">
              <w:t>SfU</w:t>
            </w:r>
          </w:p>
        </w:tc>
      </w:tr>
      <w:tr w:rsidR="00B12D3C" w:rsidRPr="002067F6" w:rsidTr="00561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2D3C" w:rsidRPr="002067F6" w:rsidRDefault="00B12D3C" w:rsidP="00561852">
            <w:pPr>
              <w:pStyle w:val="FlistaNrText"/>
            </w:pPr>
          </w:p>
        </w:tc>
        <w:tc>
          <w:tcPr>
            <w:tcW w:w="6237" w:type="dxa"/>
          </w:tcPr>
          <w:p w:rsidR="00B12D3C" w:rsidRPr="002067F6" w:rsidRDefault="00B12D3C" w:rsidP="00561852">
            <w:r w:rsidRPr="002067F6">
              <w:t>2006/07:86 Vissa skolfrågor</w:t>
            </w:r>
          </w:p>
        </w:tc>
        <w:tc>
          <w:tcPr>
            <w:tcW w:w="2481" w:type="dxa"/>
          </w:tcPr>
          <w:p w:rsidR="00B12D3C" w:rsidRPr="002067F6" w:rsidRDefault="00B12D3C" w:rsidP="00561852">
            <w:r w:rsidRPr="002067F6">
              <w:t>UbU</w:t>
            </w:r>
          </w:p>
        </w:tc>
      </w:tr>
      <w:tr w:rsidR="00B12D3C" w:rsidRPr="002067F6" w:rsidTr="00561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2D3C" w:rsidRPr="002067F6" w:rsidRDefault="00B12D3C" w:rsidP="00561852">
            <w:pPr>
              <w:pStyle w:val="FlistaNrText"/>
            </w:pPr>
          </w:p>
        </w:tc>
        <w:tc>
          <w:tcPr>
            <w:tcW w:w="6237" w:type="dxa"/>
          </w:tcPr>
          <w:p w:rsidR="00B12D3C" w:rsidRPr="002067F6" w:rsidRDefault="00B12D3C" w:rsidP="00561852">
            <w:r w:rsidRPr="002067F6">
              <w:t>2006/07:97 Avskaffande av åldersgränsen för privatpraktiserande läkare och sjukgymnaster</w:t>
            </w:r>
            <w:r w:rsidRPr="002067F6">
              <w:br/>
            </w:r>
            <w:r w:rsidRPr="002067F6">
              <w:rPr>
                <w:i/>
              </w:rPr>
              <w:t>Talmannen föreslår att motionstiden för propositionerna förlängs till den 11 april</w:t>
            </w:r>
          </w:p>
        </w:tc>
        <w:tc>
          <w:tcPr>
            <w:tcW w:w="2481" w:type="dxa"/>
          </w:tcPr>
          <w:p w:rsidR="00B12D3C" w:rsidRPr="002067F6" w:rsidRDefault="00B12D3C" w:rsidP="00561852">
            <w:r w:rsidRPr="002067F6">
              <w:t>SoU</w:t>
            </w:r>
          </w:p>
        </w:tc>
      </w:tr>
      <w:tr w:rsidR="00B12D3C" w:rsidRPr="002067F6" w:rsidTr="00561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2D3C" w:rsidRPr="002067F6" w:rsidRDefault="00B12D3C" w:rsidP="00561852">
            <w:pPr>
              <w:pStyle w:val="renderubrik"/>
            </w:pPr>
            <w:bookmarkStart w:id="6" w:name="StartText"/>
            <w:bookmarkEnd w:id="6"/>
          </w:p>
        </w:tc>
        <w:tc>
          <w:tcPr>
            <w:tcW w:w="6237" w:type="dxa"/>
          </w:tcPr>
          <w:p w:rsidR="00B12D3C" w:rsidRPr="002067F6" w:rsidRDefault="00B12D3C" w:rsidP="00561852">
            <w:pPr>
              <w:pStyle w:val="renderubrik"/>
            </w:pPr>
            <w:r w:rsidRPr="002067F6">
              <w:t>Skrivelse</w:t>
            </w:r>
          </w:p>
        </w:tc>
        <w:tc>
          <w:tcPr>
            <w:tcW w:w="2481" w:type="dxa"/>
          </w:tcPr>
          <w:p w:rsidR="00B12D3C" w:rsidRPr="002067F6" w:rsidRDefault="00B12D3C" w:rsidP="00561852">
            <w:pPr>
              <w:pStyle w:val="renderubrik"/>
              <w:rPr>
                <w:spacing w:val="-4"/>
              </w:rPr>
            </w:pPr>
          </w:p>
        </w:tc>
      </w:tr>
      <w:tr w:rsidR="00B12D3C" w:rsidRPr="002067F6" w:rsidTr="00561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2D3C" w:rsidRPr="002067F6" w:rsidRDefault="00B12D3C" w:rsidP="00561852">
            <w:pPr>
              <w:pStyle w:val="FlistaNrText"/>
            </w:pPr>
          </w:p>
        </w:tc>
        <w:tc>
          <w:tcPr>
            <w:tcW w:w="6237" w:type="dxa"/>
          </w:tcPr>
          <w:p w:rsidR="00B12D3C" w:rsidRPr="002067F6" w:rsidRDefault="00B12D3C" w:rsidP="00561852">
            <w:r w:rsidRPr="002067F6">
              <w:t>2006/07:58 Migration och asylpolitik</w:t>
            </w:r>
            <w:r w:rsidRPr="002067F6">
              <w:br/>
            </w:r>
            <w:r w:rsidRPr="002067F6">
              <w:rPr>
                <w:i/>
              </w:rPr>
              <w:t>Kammaren har beslutat om motionsrätt på skrivelsen</w:t>
            </w:r>
            <w:r w:rsidRPr="002067F6">
              <w:rPr>
                <w:i/>
              </w:rPr>
              <w:br/>
              <w:t>Motionstiden utgår den 10 april</w:t>
            </w:r>
          </w:p>
        </w:tc>
        <w:tc>
          <w:tcPr>
            <w:tcW w:w="2481" w:type="dxa"/>
          </w:tcPr>
          <w:p w:rsidR="00B12D3C" w:rsidRPr="002067F6" w:rsidRDefault="00B12D3C" w:rsidP="00561852">
            <w:pPr>
              <w:rPr>
                <w:spacing w:val="-4"/>
              </w:rPr>
            </w:pPr>
            <w:r w:rsidRPr="002067F6">
              <w:rPr>
                <w:spacing w:val="-4"/>
              </w:rPr>
              <w:t>SfU</w:t>
            </w:r>
          </w:p>
        </w:tc>
      </w:tr>
    </w:tbl>
    <w:p w:rsidR="00B12D3C" w:rsidRPr="002067F6" w:rsidRDefault="00B12D3C" w:rsidP="00B12D3C">
      <w:pPr>
        <w:pStyle w:val="Blankrad"/>
      </w:pPr>
      <w:r w:rsidRPr="002067F6">
        <w:t>     </w:t>
      </w:r>
    </w:p>
    <w:p w:rsidR="00B12D3C" w:rsidRPr="002067F6" w:rsidRDefault="00B12D3C" w:rsidP="00B12D3C">
      <w:pPr>
        <w:pStyle w:val="Blankrad"/>
      </w:pPr>
      <w:r w:rsidRPr="002067F6">
        <w:t>     </w:t>
      </w:r>
    </w:p>
    <w:p w:rsidR="00B12D3C" w:rsidRPr="002067F6" w:rsidRDefault="00B12D3C">
      <w:pPr>
        <w:pStyle w:val="Blankrad"/>
      </w:pPr>
      <w:r w:rsidRPr="002067F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12D3C" w:rsidRPr="002067F6" w:rsidTr="0056185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12D3C" w:rsidRPr="002067F6" w:rsidRDefault="00B12D3C" w:rsidP="00561852">
            <w:pPr>
              <w:pStyle w:val="HuvudrubrikFlisteNr"/>
            </w:pPr>
          </w:p>
        </w:tc>
        <w:tc>
          <w:tcPr>
            <w:tcW w:w="6237" w:type="dxa"/>
          </w:tcPr>
          <w:p w:rsidR="00B12D3C" w:rsidRPr="002067F6" w:rsidRDefault="00B12D3C" w:rsidP="00561852">
            <w:pPr>
              <w:pStyle w:val="Huvudrubrik"/>
            </w:pPr>
            <w:bookmarkStart w:id="7" w:name="Start_ÄrendenFörBordläggning"/>
            <w:bookmarkEnd w:id="7"/>
            <w:r w:rsidRPr="002067F6">
              <w:t>Ärenden för bordläggning</w:t>
            </w:r>
          </w:p>
        </w:tc>
        <w:tc>
          <w:tcPr>
            <w:tcW w:w="2481" w:type="dxa"/>
          </w:tcPr>
          <w:p w:rsidR="00B12D3C" w:rsidRPr="002067F6" w:rsidRDefault="00B12D3C" w:rsidP="00561852">
            <w:pPr>
              <w:pStyle w:val="HuvudrubrikKolumn3"/>
            </w:pPr>
            <w:r w:rsidRPr="002067F6">
              <w:t>Reservationer</w:t>
            </w:r>
          </w:p>
        </w:tc>
      </w:tr>
      <w:tr w:rsidR="00B12D3C" w:rsidRPr="002067F6" w:rsidTr="00561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2D3C" w:rsidRPr="002067F6" w:rsidRDefault="00B12D3C" w:rsidP="00561852">
            <w:pPr>
              <w:pStyle w:val="renderubrik"/>
            </w:pPr>
          </w:p>
        </w:tc>
        <w:tc>
          <w:tcPr>
            <w:tcW w:w="6237" w:type="dxa"/>
          </w:tcPr>
          <w:p w:rsidR="00B12D3C" w:rsidRPr="002067F6" w:rsidRDefault="00B12D3C" w:rsidP="00561852">
            <w:pPr>
              <w:pStyle w:val="renderubrik"/>
            </w:pPr>
            <w:r w:rsidRPr="002067F6">
              <w:t>Utrikesutskottets betänkande</w:t>
            </w:r>
          </w:p>
        </w:tc>
        <w:tc>
          <w:tcPr>
            <w:tcW w:w="2481" w:type="dxa"/>
          </w:tcPr>
          <w:p w:rsidR="00B12D3C" w:rsidRPr="002067F6" w:rsidRDefault="00B12D3C" w:rsidP="00561852">
            <w:pPr>
              <w:pStyle w:val="renderubrik"/>
              <w:rPr>
                <w:spacing w:val="-4"/>
              </w:rPr>
            </w:pPr>
          </w:p>
        </w:tc>
      </w:tr>
      <w:tr w:rsidR="00B12D3C" w:rsidRPr="002067F6" w:rsidTr="00561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2D3C" w:rsidRPr="002067F6" w:rsidRDefault="00B12D3C" w:rsidP="00561852">
            <w:pPr>
              <w:pStyle w:val="FlistaNrText"/>
            </w:pPr>
          </w:p>
        </w:tc>
        <w:tc>
          <w:tcPr>
            <w:tcW w:w="6237" w:type="dxa"/>
          </w:tcPr>
          <w:p w:rsidR="00B12D3C" w:rsidRPr="002067F6" w:rsidRDefault="00B12D3C" w:rsidP="00561852">
            <w:r w:rsidRPr="002067F6">
              <w:t>2006/07:UU7 Den svenska Kosovostyrkans deltagande i den EU-ledda insatsen i Bosnien och Hercegovina</w:t>
            </w:r>
          </w:p>
        </w:tc>
        <w:tc>
          <w:tcPr>
            <w:tcW w:w="2481" w:type="dxa"/>
          </w:tcPr>
          <w:p w:rsidR="00B12D3C" w:rsidRPr="002067F6" w:rsidRDefault="00B12D3C" w:rsidP="00561852">
            <w:pPr>
              <w:rPr>
                <w:spacing w:val="-4"/>
              </w:rPr>
            </w:pPr>
          </w:p>
        </w:tc>
      </w:tr>
      <w:tr w:rsidR="00B12D3C" w:rsidRPr="002067F6" w:rsidTr="00561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2D3C" w:rsidRPr="002067F6" w:rsidRDefault="00B12D3C" w:rsidP="00561852">
            <w:pPr>
              <w:pStyle w:val="renderubrik"/>
            </w:pPr>
          </w:p>
        </w:tc>
        <w:tc>
          <w:tcPr>
            <w:tcW w:w="6237" w:type="dxa"/>
          </w:tcPr>
          <w:p w:rsidR="00B12D3C" w:rsidRPr="002067F6" w:rsidRDefault="00B12D3C" w:rsidP="00561852">
            <w:pPr>
              <w:pStyle w:val="renderubrik"/>
            </w:pPr>
            <w:r w:rsidRPr="002067F6">
              <w:t>Utbildningsutskottets betänkanden</w:t>
            </w:r>
          </w:p>
        </w:tc>
        <w:tc>
          <w:tcPr>
            <w:tcW w:w="2481" w:type="dxa"/>
          </w:tcPr>
          <w:p w:rsidR="00B12D3C" w:rsidRPr="002067F6" w:rsidRDefault="00B12D3C" w:rsidP="00561852">
            <w:pPr>
              <w:pStyle w:val="renderubrik"/>
              <w:rPr>
                <w:spacing w:val="-4"/>
              </w:rPr>
            </w:pPr>
          </w:p>
        </w:tc>
      </w:tr>
      <w:tr w:rsidR="00B12D3C" w:rsidRPr="002067F6" w:rsidTr="00561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2D3C" w:rsidRPr="002067F6" w:rsidRDefault="00B12D3C" w:rsidP="00561852">
            <w:pPr>
              <w:pStyle w:val="FlistaNrText"/>
            </w:pPr>
          </w:p>
        </w:tc>
        <w:tc>
          <w:tcPr>
            <w:tcW w:w="6237" w:type="dxa"/>
          </w:tcPr>
          <w:p w:rsidR="00B12D3C" w:rsidRPr="002067F6" w:rsidRDefault="00B12D3C" w:rsidP="00561852">
            <w:r w:rsidRPr="002067F6">
              <w:t>2006/07:UbU11 Frihet att välja – ett ökat inflytande för universitet och högskolor när styrelseledamöter utses</w:t>
            </w:r>
          </w:p>
        </w:tc>
        <w:tc>
          <w:tcPr>
            <w:tcW w:w="2481" w:type="dxa"/>
          </w:tcPr>
          <w:p w:rsidR="00B12D3C" w:rsidRPr="002067F6" w:rsidRDefault="00B12D3C" w:rsidP="00561852">
            <w:pPr>
              <w:rPr>
                <w:spacing w:val="-4"/>
              </w:rPr>
            </w:pPr>
            <w:r w:rsidRPr="002067F6">
              <w:rPr>
                <w:spacing w:val="-4"/>
              </w:rPr>
              <w:t>1 res. (s,v,mp)</w:t>
            </w:r>
          </w:p>
        </w:tc>
      </w:tr>
      <w:tr w:rsidR="00B12D3C" w:rsidRPr="002067F6" w:rsidTr="00561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2D3C" w:rsidRPr="002067F6" w:rsidRDefault="00B12D3C" w:rsidP="00561852">
            <w:pPr>
              <w:pStyle w:val="FlistaNrText"/>
            </w:pPr>
          </w:p>
        </w:tc>
        <w:tc>
          <w:tcPr>
            <w:tcW w:w="6237" w:type="dxa"/>
          </w:tcPr>
          <w:p w:rsidR="00B12D3C" w:rsidRPr="002067F6" w:rsidRDefault="00B12D3C" w:rsidP="00561852">
            <w:r w:rsidRPr="002067F6">
              <w:t>2006/07:UbU4 Högskolan</w:t>
            </w:r>
          </w:p>
        </w:tc>
        <w:tc>
          <w:tcPr>
            <w:tcW w:w="2481" w:type="dxa"/>
          </w:tcPr>
          <w:p w:rsidR="00B12D3C" w:rsidRPr="002067F6" w:rsidRDefault="00B12D3C" w:rsidP="00561852">
            <w:pPr>
              <w:rPr>
                <w:spacing w:val="-4"/>
              </w:rPr>
            </w:pPr>
            <w:r w:rsidRPr="002067F6">
              <w:rPr>
                <w:spacing w:val="-4"/>
              </w:rPr>
              <w:t>24 res. (s,v,mp)</w:t>
            </w:r>
          </w:p>
        </w:tc>
      </w:tr>
      <w:tr w:rsidR="00B12D3C" w:rsidRPr="002067F6" w:rsidTr="00561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2D3C" w:rsidRPr="002067F6" w:rsidRDefault="00B12D3C" w:rsidP="00561852">
            <w:pPr>
              <w:pStyle w:val="FlistaNrText"/>
            </w:pPr>
          </w:p>
        </w:tc>
        <w:tc>
          <w:tcPr>
            <w:tcW w:w="6237" w:type="dxa"/>
          </w:tcPr>
          <w:p w:rsidR="00B12D3C" w:rsidRPr="002067F6" w:rsidRDefault="00B12D3C" w:rsidP="00561852">
            <w:r w:rsidRPr="002067F6">
              <w:t>2006/07:UbU5 Forskning</w:t>
            </w:r>
          </w:p>
        </w:tc>
        <w:tc>
          <w:tcPr>
            <w:tcW w:w="2481" w:type="dxa"/>
          </w:tcPr>
          <w:p w:rsidR="00B12D3C" w:rsidRPr="002067F6" w:rsidRDefault="00B12D3C" w:rsidP="00561852">
            <w:pPr>
              <w:rPr>
                <w:spacing w:val="-4"/>
              </w:rPr>
            </w:pPr>
            <w:r w:rsidRPr="002067F6">
              <w:rPr>
                <w:spacing w:val="-4"/>
              </w:rPr>
              <w:t>8 res. (s,v,mp)</w:t>
            </w:r>
          </w:p>
        </w:tc>
      </w:tr>
      <w:tr w:rsidR="00B12D3C" w:rsidRPr="002067F6" w:rsidTr="00561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2D3C" w:rsidRPr="002067F6" w:rsidRDefault="00B12D3C" w:rsidP="00561852">
            <w:pPr>
              <w:pStyle w:val="renderubrik"/>
            </w:pPr>
          </w:p>
        </w:tc>
        <w:tc>
          <w:tcPr>
            <w:tcW w:w="6237" w:type="dxa"/>
          </w:tcPr>
          <w:p w:rsidR="00B12D3C" w:rsidRPr="002067F6" w:rsidRDefault="00B12D3C" w:rsidP="00561852">
            <w:pPr>
              <w:pStyle w:val="renderubrik"/>
            </w:pPr>
            <w:r w:rsidRPr="002067F6">
              <w:t>Arbe</w:t>
            </w:r>
            <w:r w:rsidR="00FA4FE0" w:rsidRPr="002067F6">
              <w:t>tsmarknadsutskottets betänkande och utlåtande</w:t>
            </w:r>
          </w:p>
        </w:tc>
        <w:tc>
          <w:tcPr>
            <w:tcW w:w="2481" w:type="dxa"/>
          </w:tcPr>
          <w:p w:rsidR="00B12D3C" w:rsidRPr="002067F6" w:rsidRDefault="00B12D3C" w:rsidP="00561852">
            <w:pPr>
              <w:pStyle w:val="renderubrik"/>
              <w:rPr>
                <w:spacing w:val="-4"/>
              </w:rPr>
            </w:pPr>
          </w:p>
        </w:tc>
      </w:tr>
      <w:tr w:rsidR="00B12D3C" w:rsidRPr="002067F6" w:rsidTr="00561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2D3C" w:rsidRPr="002067F6" w:rsidRDefault="00B12D3C" w:rsidP="00561852">
            <w:pPr>
              <w:pStyle w:val="FlistaNrText"/>
            </w:pPr>
          </w:p>
        </w:tc>
        <w:tc>
          <w:tcPr>
            <w:tcW w:w="6237" w:type="dxa"/>
          </w:tcPr>
          <w:p w:rsidR="00B12D3C" w:rsidRPr="002067F6" w:rsidRDefault="00B12D3C" w:rsidP="00561852">
            <w:r w:rsidRPr="002067F6">
              <w:t>2006/07:AU8 Protokoll till ILO:s konvention om arbetarskydd och arbetsmiljö m.m.</w:t>
            </w:r>
          </w:p>
        </w:tc>
        <w:tc>
          <w:tcPr>
            <w:tcW w:w="2481" w:type="dxa"/>
          </w:tcPr>
          <w:p w:rsidR="00B12D3C" w:rsidRPr="002067F6" w:rsidRDefault="00B12D3C" w:rsidP="00561852">
            <w:pPr>
              <w:rPr>
                <w:spacing w:val="-4"/>
              </w:rPr>
            </w:pPr>
          </w:p>
        </w:tc>
      </w:tr>
      <w:tr w:rsidR="00B12D3C" w:rsidRPr="002067F6" w:rsidTr="00561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2D3C" w:rsidRPr="002067F6" w:rsidRDefault="00B12D3C" w:rsidP="00561852">
            <w:pPr>
              <w:pStyle w:val="FlistaNrText"/>
            </w:pPr>
          </w:p>
        </w:tc>
        <w:tc>
          <w:tcPr>
            <w:tcW w:w="6237" w:type="dxa"/>
          </w:tcPr>
          <w:p w:rsidR="00B12D3C" w:rsidRPr="002067F6" w:rsidRDefault="00B12D3C" w:rsidP="00561852">
            <w:r w:rsidRPr="002067F6">
              <w:t>2006/07:AU12 Utlåtande om grönboken En modern arbetsrätt för att möta 2000-talets utmaningar</w:t>
            </w:r>
          </w:p>
        </w:tc>
        <w:tc>
          <w:tcPr>
            <w:tcW w:w="2481" w:type="dxa"/>
          </w:tcPr>
          <w:p w:rsidR="00B12D3C" w:rsidRPr="002067F6" w:rsidRDefault="00B12D3C" w:rsidP="00561852">
            <w:pPr>
              <w:rPr>
                <w:spacing w:val="-4"/>
              </w:rPr>
            </w:pPr>
            <w:r w:rsidRPr="002067F6">
              <w:rPr>
                <w:spacing w:val="-4"/>
              </w:rPr>
              <w:t>3 res. (s,v,mp)</w:t>
            </w:r>
          </w:p>
        </w:tc>
      </w:tr>
      <w:tr w:rsidR="00B12D3C" w:rsidRPr="002067F6" w:rsidTr="00561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2D3C" w:rsidRPr="002067F6" w:rsidRDefault="00B12D3C" w:rsidP="00561852">
            <w:pPr>
              <w:pStyle w:val="renderubrik"/>
            </w:pPr>
          </w:p>
        </w:tc>
        <w:tc>
          <w:tcPr>
            <w:tcW w:w="6237" w:type="dxa"/>
          </w:tcPr>
          <w:p w:rsidR="00B12D3C" w:rsidRPr="002067F6" w:rsidRDefault="00B12D3C" w:rsidP="00561852">
            <w:pPr>
              <w:pStyle w:val="renderubrik"/>
            </w:pPr>
            <w:r w:rsidRPr="002067F6">
              <w:t>Finansutskottets betänkande</w:t>
            </w:r>
          </w:p>
        </w:tc>
        <w:tc>
          <w:tcPr>
            <w:tcW w:w="2481" w:type="dxa"/>
          </w:tcPr>
          <w:p w:rsidR="00B12D3C" w:rsidRPr="002067F6" w:rsidRDefault="00B12D3C" w:rsidP="00561852">
            <w:pPr>
              <w:pStyle w:val="renderubrik"/>
              <w:rPr>
                <w:spacing w:val="-4"/>
              </w:rPr>
            </w:pPr>
          </w:p>
        </w:tc>
      </w:tr>
      <w:tr w:rsidR="00B12D3C" w:rsidRPr="002067F6" w:rsidTr="00561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2D3C" w:rsidRPr="002067F6" w:rsidRDefault="00B12D3C" w:rsidP="00561852">
            <w:pPr>
              <w:pStyle w:val="FlistaNrText"/>
            </w:pPr>
          </w:p>
        </w:tc>
        <w:tc>
          <w:tcPr>
            <w:tcW w:w="6237" w:type="dxa"/>
          </w:tcPr>
          <w:p w:rsidR="00B12D3C" w:rsidRPr="002067F6" w:rsidRDefault="00B12D3C" w:rsidP="00561852">
            <w:r w:rsidRPr="002067F6">
              <w:t>2006/07:FiU23 Riksbankens förvaltning 2006</w:t>
            </w:r>
          </w:p>
        </w:tc>
        <w:tc>
          <w:tcPr>
            <w:tcW w:w="2481" w:type="dxa"/>
          </w:tcPr>
          <w:p w:rsidR="00B12D3C" w:rsidRPr="002067F6" w:rsidRDefault="00B12D3C" w:rsidP="00561852">
            <w:pPr>
              <w:rPr>
                <w:spacing w:val="-4"/>
              </w:rPr>
            </w:pPr>
            <w:r w:rsidRPr="002067F6">
              <w:rPr>
                <w:spacing w:val="-4"/>
              </w:rPr>
              <w:t>1 res. (v,mp)</w:t>
            </w:r>
          </w:p>
        </w:tc>
      </w:tr>
      <w:tr w:rsidR="00B12D3C" w:rsidRPr="002067F6" w:rsidTr="00561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2D3C" w:rsidRPr="002067F6" w:rsidRDefault="00B12D3C" w:rsidP="00561852">
            <w:pPr>
              <w:pStyle w:val="renderubrik"/>
            </w:pPr>
          </w:p>
        </w:tc>
        <w:tc>
          <w:tcPr>
            <w:tcW w:w="6237" w:type="dxa"/>
          </w:tcPr>
          <w:p w:rsidR="00B12D3C" w:rsidRPr="002067F6" w:rsidRDefault="00B12D3C" w:rsidP="00561852">
            <w:pPr>
              <w:pStyle w:val="renderubrik"/>
            </w:pPr>
            <w:r w:rsidRPr="002067F6">
              <w:t>Justitieutskottets betänkande</w:t>
            </w:r>
          </w:p>
        </w:tc>
        <w:tc>
          <w:tcPr>
            <w:tcW w:w="2481" w:type="dxa"/>
          </w:tcPr>
          <w:p w:rsidR="00B12D3C" w:rsidRPr="002067F6" w:rsidRDefault="00B12D3C" w:rsidP="00561852">
            <w:pPr>
              <w:pStyle w:val="renderubrik"/>
              <w:rPr>
                <w:spacing w:val="-4"/>
              </w:rPr>
            </w:pPr>
          </w:p>
        </w:tc>
      </w:tr>
      <w:tr w:rsidR="00B12D3C" w:rsidRPr="002067F6" w:rsidTr="00561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2D3C" w:rsidRPr="002067F6" w:rsidRDefault="00B12D3C" w:rsidP="00561852">
            <w:pPr>
              <w:pStyle w:val="FlistaNrText"/>
            </w:pPr>
          </w:p>
        </w:tc>
        <w:tc>
          <w:tcPr>
            <w:tcW w:w="6237" w:type="dxa"/>
          </w:tcPr>
          <w:p w:rsidR="00B12D3C" w:rsidRPr="002067F6" w:rsidRDefault="00B12D3C" w:rsidP="00561852">
            <w:r w:rsidRPr="002067F6">
              <w:t>2006/07:JuU6 Polisfrågor</w:t>
            </w:r>
          </w:p>
        </w:tc>
        <w:tc>
          <w:tcPr>
            <w:tcW w:w="2481" w:type="dxa"/>
          </w:tcPr>
          <w:p w:rsidR="00B12D3C" w:rsidRPr="002067F6" w:rsidRDefault="00B12D3C" w:rsidP="00561852">
            <w:pPr>
              <w:rPr>
                <w:spacing w:val="-4"/>
              </w:rPr>
            </w:pPr>
            <w:r w:rsidRPr="002067F6">
              <w:rPr>
                <w:spacing w:val="-4"/>
              </w:rPr>
              <w:t>16 res. (s,v,mp)</w:t>
            </w:r>
          </w:p>
        </w:tc>
      </w:tr>
      <w:tr w:rsidR="00B12D3C" w:rsidRPr="002067F6" w:rsidTr="00561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2D3C" w:rsidRPr="002067F6" w:rsidRDefault="00B12D3C" w:rsidP="00561852">
            <w:pPr>
              <w:pStyle w:val="renderubrik"/>
            </w:pPr>
          </w:p>
        </w:tc>
        <w:tc>
          <w:tcPr>
            <w:tcW w:w="6237" w:type="dxa"/>
          </w:tcPr>
          <w:p w:rsidR="00B12D3C" w:rsidRPr="002067F6" w:rsidRDefault="00B12D3C" w:rsidP="00561852">
            <w:pPr>
              <w:pStyle w:val="renderubrik"/>
            </w:pPr>
            <w:r w:rsidRPr="002067F6">
              <w:t>Civilutskottets betänkanden</w:t>
            </w:r>
          </w:p>
        </w:tc>
        <w:tc>
          <w:tcPr>
            <w:tcW w:w="2481" w:type="dxa"/>
          </w:tcPr>
          <w:p w:rsidR="00B12D3C" w:rsidRPr="002067F6" w:rsidRDefault="00B12D3C" w:rsidP="00561852">
            <w:pPr>
              <w:pStyle w:val="renderubrik"/>
              <w:rPr>
                <w:spacing w:val="-4"/>
              </w:rPr>
            </w:pPr>
          </w:p>
        </w:tc>
      </w:tr>
      <w:tr w:rsidR="00B12D3C" w:rsidRPr="002067F6" w:rsidTr="00561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2D3C" w:rsidRPr="002067F6" w:rsidRDefault="00B12D3C" w:rsidP="00561852">
            <w:pPr>
              <w:pStyle w:val="FlistaNrText"/>
            </w:pPr>
          </w:p>
        </w:tc>
        <w:tc>
          <w:tcPr>
            <w:tcW w:w="6237" w:type="dxa"/>
          </w:tcPr>
          <w:p w:rsidR="00B12D3C" w:rsidRPr="002067F6" w:rsidRDefault="00B12D3C" w:rsidP="00561852">
            <w:r w:rsidRPr="002067F6">
              <w:t>2006/07:CU13 Begreppet nettoomsättning i bokföringslagen och årsredovisningslagen</w:t>
            </w:r>
          </w:p>
        </w:tc>
        <w:tc>
          <w:tcPr>
            <w:tcW w:w="2481" w:type="dxa"/>
          </w:tcPr>
          <w:p w:rsidR="00B12D3C" w:rsidRPr="002067F6" w:rsidRDefault="00B12D3C" w:rsidP="00561852">
            <w:pPr>
              <w:rPr>
                <w:spacing w:val="-4"/>
              </w:rPr>
            </w:pPr>
          </w:p>
        </w:tc>
      </w:tr>
      <w:tr w:rsidR="00B12D3C" w:rsidRPr="002067F6" w:rsidTr="00561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2D3C" w:rsidRPr="002067F6" w:rsidRDefault="00B12D3C" w:rsidP="00561852">
            <w:pPr>
              <w:pStyle w:val="FlistaNrText"/>
            </w:pPr>
          </w:p>
        </w:tc>
        <w:tc>
          <w:tcPr>
            <w:tcW w:w="6237" w:type="dxa"/>
          </w:tcPr>
          <w:p w:rsidR="00B12D3C" w:rsidRPr="002067F6" w:rsidRDefault="00B12D3C" w:rsidP="00561852">
            <w:r w:rsidRPr="002067F6">
              <w:t>2006/07:CU14 Skadestånd och bodelning</w:t>
            </w:r>
          </w:p>
        </w:tc>
        <w:tc>
          <w:tcPr>
            <w:tcW w:w="2481" w:type="dxa"/>
          </w:tcPr>
          <w:p w:rsidR="00B12D3C" w:rsidRPr="002067F6" w:rsidRDefault="00B12D3C" w:rsidP="00561852">
            <w:pPr>
              <w:rPr>
                <w:spacing w:val="-4"/>
              </w:rPr>
            </w:pPr>
          </w:p>
        </w:tc>
      </w:tr>
      <w:tr w:rsidR="00B12D3C" w:rsidRPr="002067F6" w:rsidTr="00561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2D3C" w:rsidRPr="002067F6" w:rsidRDefault="00B12D3C" w:rsidP="00561852">
            <w:pPr>
              <w:pStyle w:val="FlistaNrText"/>
            </w:pPr>
          </w:p>
        </w:tc>
        <w:tc>
          <w:tcPr>
            <w:tcW w:w="6237" w:type="dxa"/>
          </w:tcPr>
          <w:p w:rsidR="00B12D3C" w:rsidRPr="002067F6" w:rsidRDefault="00B12D3C" w:rsidP="00561852">
            <w:r w:rsidRPr="002067F6">
              <w:t>2006/07:CU15 Förenklat utmätningsförfarande</w:t>
            </w:r>
          </w:p>
        </w:tc>
        <w:tc>
          <w:tcPr>
            <w:tcW w:w="2481" w:type="dxa"/>
          </w:tcPr>
          <w:p w:rsidR="00B12D3C" w:rsidRPr="002067F6" w:rsidRDefault="00B12D3C" w:rsidP="00561852">
            <w:pPr>
              <w:rPr>
                <w:spacing w:val="-4"/>
              </w:rPr>
            </w:pPr>
          </w:p>
        </w:tc>
      </w:tr>
      <w:tr w:rsidR="00B12D3C" w:rsidRPr="002067F6" w:rsidTr="00561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2D3C" w:rsidRPr="002067F6" w:rsidRDefault="00B12D3C" w:rsidP="00561852">
            <w:pPr>
              <w:pStyle w:val="FlistaNrText"/>
            </w:pPr>
          </w:p>
        </w:tc>
        <w:tc>
          <w:tcPr>
            <w:tcW w:w="6237" w:type="dxa"/>
          </w:tcPr>
          <w:p w:rsidR="00B12D3C" w:rsidRPr="002067F6" w:rsidRDefault="00B12D3C" w:rsidP="00561852">
            <w:r w:rsidRPr="002067F6">
              <w:t>2006/07:CU21 Arvsrättsliga frågor</w:t>
            </w:r>
          </w:p>
        </w:tc>
        <w:tc>
          <w:tcPr>
            <w:tcW w:w="2481" w:type="dxa"/>
          </w:tcPr>
          <w:p w:rsidR="00B12D3C" w:rsidRPr="002067F6" w:rsidRDefault="00B12D3C" w:rsidP="00561852">
            <w:pPr>
              <w:rPr>
                <w:spacing w:val="-4"/>
              </w:rPr>
            </w:pPr>
            <w:r w:rsidRPr="002067F6">
              <w:rPr>
                <w:spacing w:val="-4"/>
              </w:rPr>
              <w:t>2 res. (s,v,mp)</w:t>
            </w:r>
          </w:p>
        </w:tc>
      </w:tr>
      <w:tr w:rsidR="00B12D3C" w:rsidRPr="002067F6" w:rsidTr="00561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2D3C" w:rsidRPr="002067F6" w:rsidRDefault="00B12D3C" w:rsidP="00561852">
            <w:pPr>
              <w:pStyle w:val="renderubrik"/>
            </w:pPr>
          </w:p>
        </w:tc>
        <w:tc>
          <w:tcPr>
            <w:tcW w:w="6237" w:type="dxa"/>
          </w:tcPr>
          <w:p w:rsidR="00B12D3C" w:rsidRPr="002067F6" w:rsidRDefault="00B12D3C" w:rsidP="00561852">
            <w:pPr>
              <w:pStyle w:val="renderubrik"/>
            </w:pPr>
            <w:r w:rsidRPr="002067F6">
              <w:t>Socialutskottets betänkande</w:t>
            </w:r>
          </w:p>
        </w:tc>
        <w:tc>
          <w:tcPr>
            <w:tcW w:w="2481" w:type="dxa"/>
          </w:tcPr>
          <w:p w:rsidR="00B12D3C" w:rsidRPr="002067F6" w:rsidRDefault="00B12D3C" w:rsidP="00561852">
            <w:pPr>
              <w:pStyle w:val="renderubrik"/>
              <w:rPr>
                <w:spacing w:val="-4"/>
              </w:rPr>
            </w:pPr>
          </w:p>
        </w:tc>
      </w:tr>
      <w:tr w:rsidR="00B12D3C" w:rsidRPr="002067F6" w:rsidTr="00561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2D3C" w:rsidRPr="002067F6" w:rsidRDefault="00B12D3C" w:rsidP="00561852">
            <w:pPr>
              <w:pStyle w:val="FlistaNrText"/>
            </w:pPr>
          </w:p>
        </w:tc>
        <w:tc>
          <w:tcPr>
            <w:tcW w:w="6237" w:type="dxa"/>
          </w:tcPr>
          <w:p w:rsidR="00B12D3C" w:rsidRPr="002067F6" w:rsidRDefault="00B12D3C" w:rsidP="00561852">
            <w:r w:rsidRPr="002067F6">
              <w:t>2006/07:SoU9 Registerkontroll av personal vid sådana hem för vård eller boende som tar emot barn</w:t>
            </w:r>
          </w:p>
        </w:tc>
        <w:tc>
          <w:tcPr>
            <w:tcW w:w="2481" w:type="dxa"/>
          </w:tcPr>
          <w:p w:rsidR="00B12D3C" w:rsidRPr="002067F6" w:rsidRDefault="00B12D3C" w:rsidP="00561852">
            <w:pPr>
              <w:rPr>
                <w:spacing w:val="-4"/>
              </w:rPr>
            </w:pPr>
            <w:r w:rsidRPr="002067F6">
              <w:rPr>
                <w:spacing w:val="-4"/>
              </w:rPr>
              <w:t>2 res. (v,mp)</w:t>
            </w:r>
          </w:p>
        </w:tc>
      </w:tr>
      <w:tr w:rsidR="00B12D3C" w:rsidRPr="002067F6" w:rsidTr="00561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2D3C" w:rsidRPr="002067F6" w:rsidRDefault="00B12D3C" w:rsidP="00561852">
            <w:pPr>
              <w:pStyle w:val="renderubrik"/>
            </w:pPr>
          </w:p>
        </w:tc>
        <w:tc>
          <w:tcPr>
            <w:tcW w:w="6237" w:type="dxa"/>
          </w:tcPr>
          <w:p w:rsidR="00B12D3C" w:rsidRPr="002067F6" w:rsidRDefault="00B12D3C" w:rsidP="00561852">
            <w:pPr>
              <w:pStyle w:val="renderubrik"/>
            </w:pPr>
            <w:r w:rsidRPr="002067F6">
              <w:t>Näringsutskottets betänkanden</w:t>
            </w:r>
          </w:p>
        </w:tc>
        <w:tc>
          <w:tcPr>
            <w:tcW w:w="2481" w:type="dxa"/>
          </w:tcPr>
          <w:p w:rsidR="00B12D3C" w:rsidRPr="002067F6" w:rsidRDefault="00B12D3C" w:rsidP="00561852">
            <w:pPr>
              <w:pStyle w:val="renderubrik"/>
              <w:rPr>
                <w:spacing w:val="-4"/>
              </w:rPr>
            </w:pPr>
          </w:p>
        </w:tc>
      </w:tr>
      <w:tr w:rsidR="00B12D3C" w:rsidRPr="002067F6" w:rsidTr="00561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2D3C" w:rsidRPr="002067F6" w:rsidRDefault="00B12D3C" w:rsidP="00561852">
            <w:pPr>
              <w:pStyle w:val="FlistaNrText"/>
            </w:pPr>
          </w:p>
        </w:tc>
        <w:tc>
          <w:tcPr>
            <w:tcW w:w="6237" w:type="dxa"/>
          </w:tcPr>
          <w:p w:rsidR="00B12D3C" w:rsidRPr="002067F6" w:rsidRDefault="00B12D3C" w:rsidP="00561852">
            <w:r w:rsidRPr="002067F6">
              <w:t>2006/07:NU5 Vissa mineralpolitiska frågor</w:t>
            </w:r>
          </w:p>
        </w:tc>
        <w:tc>
          <w:tcPr>
            <w:tcW w:w="2481" w:type="dxa"/>
          </w:tcPr>
          <w:p w:rsidR="00B12D3C" w:rsidRPr="002067F6" w:rsidRDefault="00B12D3C" w:rsidP="00561852">
            <w:pPr>
              <w:rPr>
                <w:spacing w:val="-4"/>
              </w:rPr>
            </w:pPr>
            <w:r w:rsidRPr="002067F6">
              <w:rPr>
                <w:spacing w:val="-4"/>
              </w:rPr>
              <w:t>2 res. (v,mp)</w:t>
            </w:r>
          </w:p>
        </w:tc>
      </w:tr>
      <w:tr w:rsidR="00B12D3C" w:rsidRPr="002067F6" w:rsidTr="005618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2D3C" w:rsidRPr="002067F6" w:rsidRDefault="00B12D3C" w:rsidP="00561852">
            <w:pPr>
              <w:pStyle w:val="FlistaNrText"/>
            </w:pPr>
          </w:p>
        </w:tc>
        <w:tc>
          <w:tcPr>
            <w:tcW w:w="6237" w:type="dxa"/>
          </w:tcPr>
          <w:p w:rsidR="00B12D3C" w:rsidRPr="002067F6" w:rsidRDefault="00B12D3C" w:rsidP="00561852">
            <w:r w:rsidRPr="002067F6">
              <w:t>2006/07:NU6 Vissa näringspolitiska frågor</w:t>
            </w:r>
          </w:p>
        </w:tc>
        <w:tc>
          <w:tcPr>
            <w:tcW w:w="2481" w:type="dxa"/>
          </w:tcPr>
          <w:p w:rsidR="00B12D3C" w:rsidRPr="002067F6" w:rsidRDefault="00B12D3C" w:rsidP="00561852">
            <w:pPr>
              <w:rPr>
                <w:spacing w:val="-4"/>
              </w:rPr>
            </w:pPr>
            <w:r w:rsidRPr="002067F6">
              <w:rPr>
                <w:spacing w:val="-4"/>
              </w:rPr>
              <w:t>7 res. (s,v,mp)</w:t>
            </w:r>
          </w:p>
        </w:tc>
      </w:tr>
    </w:tbl>
    <w:p w:rsidR="00B12D3C" w:rsidRPr="002067F6" w:rsidRDefault="00B12D3C" w:rsidP="00B12D3C">
      <w:pPr>
        <w:pStyle w:val="Blankrad"/>
      </w:pPr>
      <w:r w:rsidRPr="002067F6">
        <w:t>     </w:t>
      </w:r>
    </w:p>
    <w:p w:rsidR="00B12D3C" w:rsidRPr="002067F6" w:rsidRDefault="00B12D3C" w:rsidP="00B12D3C">
      <w:pPr>
        <w:pStyle w:val="Blankrad"/>
      </w:pPr>
      <w:r w:rsidRPr="002067F6">
        <w:t>     </w:t>
      </w:r>
    </w:p>
    <w:p w:rsidR="00737BA7" w:rsidRPr="002067F6" w:rsidRDefault="00737BA7">
      <w:pPr>
        <w:pStyle w:val="Blankrad"/>
      </w:pPr>
      <w:r w:rsidRPr="002067F6">
        <w:t>    </w:t>
      </w:r>
    </w:p>
    <w:p w:rsidR="001C25E6" w:rsidRPr="002067F6" w:rsidRDefault="001C25E6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2067F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2067F6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2067F6" w:rsidRDefault="006E04A4">
            <w:pPr>
              <w:pStyle w:val="StreckMitten"/>
            </w:pPr>
            <w:r w:rsidRPr="002067F6">
              <w:tab/>
            </w:r>
            <w:r w:rsidRPr="002067F6">
              <w:tab/>
            </w:r>
          </w:p>
        </w:tc>
      </w:tr>
    </w:tbl>
    <w:p w:rsidR="006E04A4" w:rsidRPr="002067F6" w:rsidRDefault="006E04A4"/>
    <w:sectPr w:rsidR="006E04A4" w:rsidRPr="002067F6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6E4B" w:rsidRPr="002067F6" w:rsidRDefault="002A6E4B">
      <w:r w:rsidRPr="002067F6">
        <w:separator/>
      </w:r>
    </w:p>
  </w:endnote>
  <w:endnote w:type="continuationSeparator" w:id="0">
    <w:p w:rsidR="002A6E4B" w:rsidRPr="002067F6" w:rsidRDefault="002A6E4B">
      <w:r w:rsidRPr="002067F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1DC8" w:rsidRPr="002067F6" w:rsidRDefault="009A1DC8">
    <w:pPr>
      <w:pStyle w:val="Sidhuvud"/>
      <w:jc w:val="center"/>
    </w:pPr>
    <w:r w:rsidRPr="002067F6">
      <w:fldChar w:fldCharType="begin" w:fldLock="1"/>
    </w:r>
    <w:r w:rsidRPr="002067F6">
      <w:instrText xml:space="preserve"> PAGE </w:instrText>
    </w:r>
    <w:r w:rsidRPr="002067F6">
      <w:fldChar w:fldCharType="separate"/>
    </w:r>
    <w:r w:rsidR="009049AD" w:rsidRPr="002067F6">
      <w:t>2</w:t>
    </w:r>
    <w:r w:rsidRPr="002067F6">
      <w:fldChar w:fldCharType="end"/>
    </w:r>
    <w:r w:rsidRPr="002067F6">
      <w:t>(</w:t>
    </w:r>
    <w:r w:rsidRPr="002067F6">
      <w:fldChar w:fldCharType="begin" w:fldLock="1"/>
    </w:r>
    <w:r w:rsidRPr="002067F6">
      <w:instrText xml:space="preserve"> NUMPAGES </w:instrText>
    </w:r>
    <w:r w:rsidRPr="002067F6">
      <w:fldChar w:fldCharType="separate"/>
    </w:r>
    <w:r w:rsidR="009049AD" w:rsidRPr="002067F6">
      <w:t>4</w:t>
    </w:r>
    <w:r w:rsidRPr="002067F6">
      <w:fldChar w:fldCharType="end"/>
    </w:r>
    <w:r w:rsidRPr="002067F6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1DC8" w:rsidRPr="002067F6" w:rsidRDefault="009A1DC8">
    <w:pPr>
      <w:pStyle w:val="Sidhuvud"/>
      <w:jc w:val="center"/>
    </w:pPr>
    <w:r w:rsidRPr="002067F6">
      <w:fldChar w:fldCharType="begin" w:fldLock="1"/>
    </w:r>
    <w:r w:rsidRPr="002067F6">
      <w:instrText xml:space="preserve"> PAGE </w:instrText>
    </w:r>
    <w:r w:rsidRPr="002067F6">
      <w:fldChar w:fldCharType="separate"/>
    </w:r>
    <w:r w:rsidR="009049AD" w:rsidRPr="002067F6">
      <w:t>1</w:t>
    </w:r>
    <w:r w:rsidRPr="002067F6">
      <w:fldChar w:fldCharType="end"/>
    </w:r>
    <w:r w:rsidRPr="002067F6">
      <w:t>(</w:t>
    </w:r>
    <w:r w:rsidRPr="002067F6">
      <w:fldChar w:fldCharType="begin" w:fldLock="1"/>
    </w:r>
    <w:r w:rsidRPr="002067F6">
      <w:instrText xml:space="preserve"> NUMPAGES </w:instrText>
    </w:r>
    <w:r w:rsidRPr="002067F6">
      <w:fldChar w:fldCharType="separate"/>
    </w:r>
    <w:r w:rsidR="009049AD" w:rsidRPr="002067F6">
      <w:t>4</w:t>
    </w:r>
    <w:r w:rsidRPr="002067F6">
      <w:fldChar w:fldCharType="end"/>
    </w:r>
    <w:r w:rsidRPr="002067F6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6E4B" w:rsidRPr="002067F6" w:rsidRDefault="002A6E4B">
      <w:r w:rsidRPr="002067F6">
        <w:separator/>
      </w:r>
    </w:p>
  </w:footnote>
  <w:footnote w:type="continuationSeparator" w:id="0">
    <w:p w:rsidR="002A6E4B" w:rsidRPr="002067F6" w:rsidRDefault="002A6E4B">
      <w:r w:rsidRPr="002067F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1DC8" w:rsidRPr="002067F6" w:rsidRDefault="009A1DC8">
    <w:pPr>
      <w:pStyle w:val="Sidhuvud"/>
      <w:tabs>
        <w:tab w:val="clear" w:pos="4536"/>
      </w:tabs>
    </w:pPr>
    <w:r w:rsidRPr="002067F6">
      <w:fldChar w:fldCharType="begin" w:fldLock="1"/>
    </w:r>
    <w:r w:rsidRPr="002067F6">
      <w:instrText xml:space="preserve"> DOCPROPERTY "DocumentDate" </w:instrText>
    </w:r>
    <w:r w:rsidRPr="002067F6">
      <w:fldChar w:fldCharType="separate"/>
    </w:r>
    <w:r w:rsidR="002B1B2E" w:rsidRPr="002067F6">
      <w:t>Tisdagen den 27 mars 2007</w:t>
    </w:r>
    <w:r w:rsidRPr="002067F6">
      <w:fldChar w:fldCharType="end"/>
    </w:r>
    <w:r w:rsidRPr="002067F6">
      <w:tab/>
    </w:r>
  </w:p>
  <w:p w:rsidR="009A1DC8" w:rsidRPr="002067F6" w:rsidRDefault="009A1DC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2067F6">
      <w:rPr>
        <w:sz w:val="12"/>
      </w:rPr>
      <w:tab/>
    </w:r>
  </w:p>
  <w:p w:rsidR="009A1DC8" w:rsidRPr="002067F6" w:rsidRDefault="009A1DC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1DC8" w:rsidRPr="002067F6" w:rsidRDefault="002067F6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2067F6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1DC8" w:rsidRPr="002067F6" w:rsidRDefault="009A1DC8">
    <w:pPr>
      <w:pStyle w:val="Dokumentrubrik"/>
      <w:spacing w:after="360"/>
    </w:pPr>
    <w:r w:rsidRPr="002067F6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802773301">
    <w:abstractNumId w:val="5"/>
  </w:num>
  <w:num w:numId="2" w16cid:durableId="209460031">
    <w:abstractNumId w:val="2"/>
  </w:num>
  <w:num w:numId="3" w16cid:durableId="2107387221">
    <w:abstractNumId w:val="4"/>
  </w:num>
  <w:num w:numId="4" w16cid:durableId="1648825832">
    <w:abstractNumId w:val="1"/>
  </w:num>
  <w:num w:numId="5" w16cid:durableId="563370074">
    <w:abstractNumId w:val="0"/>
  </w:num>
  <w:num w:numId="6" w16cid:durableId="960958832">
    <w:abstractNumId w:val="3"/>
  </w:num>
  <w:num w:numId="7" w16cid:durableId="602038159">
    <w:abstractNumId w:val="3"/>
  </w:num>
  <w:num w:numId="8" w16cid:durableId="9265042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F3EA5"/>
    <w:rsid w:val="00000608"/>
    <w:rsid w:val="00003249"/>
    <w:rsid w:val="00013362"/>
    <w:rsid w:val="00025ED1"/>
    <w:rsid w:val="00030ADD"/>
    <w:rsid w:val="000406DA"/>
    <w:rsid w:val="000451B8"/>
    <w:rsid w:val="000473E3"/>
    <w:rsid w:val="00052BC7"/>
    <w:rsid w:val="000531DC"/>
    <w:rsid w:val="000541FC"/>
    <w:rsid w:val="00060EE6"/>
    <w:rsid w:val="00067D5D"/>
    <w:rsid w:val="00073F01"/>
    <w:rsid w:val="00074E52"/>
    <w:rsid w:val="00075958"/>
    <w:rsid w:val="00080498"/>
    <w:rsid w:val="00092904"/>
    <w:rsid w:val="00096F15"/>
    <w:rsid w:val="000E30A0"/>
    <w:rsid w:val="000F61CC"/>
    <w:rsid w:val="00103C04"/>
    <w:rsid w:val="00142B43"/>
    <w:rsid w:val="0014779C"/>
    <w:rsid w:val="00147F56"/>
    <w:rsid w:val="001501E6"/>
    <w:rsid w:val="001548E3"/>
    <w:rsid w:val="00160B0C"/>
    <w:rsid w:val="00165404"/>
    <w:rsid w:val="00171347"/>
    <w:rsid w:val="00171361"/>
    <w:rsid w:val="0018474A"/>
    <w:rsid w:val="00186E06"/>
    <w:rsid w:val="001903E8"/>
    <w:rsid w:val="00193B94"/>
    <w:rsid w:val="00194661"/>
    <w:rsid w:val="00195593"/>
    <w:rsid w:val="001A1CBE"/>
    <w:rsid w:val="001B4C8D"/>
    <w:rsid w:val="001C25E6"/>
    <w:rsid w:val="001C4530"/>
    <w:rsid w:val="001D19AB"/>
    <w:rsid w:val="001D19E3"/>
    <w:rsid w:val="001D7C4B"/>
    <w:rsid w:val="001E0CB1"/>
    <w:rsid w:val="001E68D3"/>
    <w:rsid w:val="001F45EF"/>
    <w:rsid w:val="001F58F3"/>
    <w:rsid w:val="002067F6"/>
    <w:rsid w:val="00211667"/>
    <w:rsid w:val="00215146"/>
    <w:rsid w:val="00223EF7"/>
    <w:rsid w:val="002257C6"/>
    <w:rsid w:val="00233D5B"/>
    <w:rsid w:val="00233E62"/>
    <w:rsid w:val="00242820"/>
    <w:rsid w:val="002760B5"/>
    <w:rsid w:val="002826A6"/>
    <w:rsid w:val="002A09ED"/>
    <w:rsid w:val="002A6592"/>
    <w:rsid w:val="002A6E4B"/>
    <w:rsid w:val="002B1B2E"/>
    <w:rsid w:val="002B3051"/>
    <w:rsid w:val="002C244C"/>
    <w:rsid w:val="002C2EDB"/>
    <w:rsid w:val="002E546B"/>
    <w:rsid w:val="002F0C89"/>
    <w:rsid w:val="002F19EC"/>
    <w:rsid w:val="002F2D1A"/>
    <w:rsid w:val="002F7486"/>
    <w:rsid w:val="00305353"/>
    <w:rsid w:val="003107BB"/>
    <w:rsid w:val="00315C69"/>
    <w:rsid w:val="0032182C"/>
    <w:rsid w:val="003320D1"/>
    <w:rsid w:val="00334A3B"/>
    <w:rsid w:val="0034141E"/>
    <w:rsid w:val="00341C37"/>
    <w:rsid w:val="00350ACF"/>
    <w:rsid w:val="003511C0"/>
    <w:rsid w:val="003652CF"/>
    <w:rsid w:val="00377B34"/>
    <w:rsid w:val="0038419F"/>
    <w:rsid w:val="003863CC"/>
    <w:rsid w:val="00386486"/>
    <w:rsid w:val="003945BB"/>
    <w:rsid w:val="003B2338"/>
    <w:rsid w:val="003B796F"/>
    <w:rsid w:val="003C7487"/>
    <w:rsid w:val="003C7EDD"/>
    <w:rsid w:val="003D0E9A"/>
    <w:rsid w:val="003E1861"/>
    <w:rsid w:val="00404049"/>
    <w:rsid w:val="00405E4A"/>
    <w:rsid w:val="004100C9"/>
    <w:rsid w:val="00415884"/>
    <w:rsid w:val="0045348A"/>
    <w:rsid w:val="004603CE"/>
    <w:rsid w:val="00481275"/>
    <w:rsid w:val="004C1FA3"/>
    <w:rsid w:val="004C4932"/>
    <w:rsid w:val="004D1B3F"/>
    <w:rsid w:val="004E5670"/>
    <w:rsid w:val="004E5AC8"/>
    <w:rsid w:val="004F173D"/>
    <w:rsid w:val="004F2643"/>
    <w:rsid w:val="004F60B1"/>
    <w:rsid w:val="005020C6"/>
    <w:rsid w:val="00510E80"/>
    <w:rsid w:val="00521571"/>
    <w:rsid w:val="00537A01"/>
    <w:rsid w:val="00561852"/>
    <w:rsid w:val="00585ED4"/>
    <w:rsid w:val="00593F37"/>
    <w:rsid w:val="00594D74"/>
    <w:rsid w:val="00597CFF"/>
    <w:rsid w:val="005A4129"/>
    <w:rsid w:val="005B50F2"/>
    <w:rsid w:val="005B70D8"/>
    <w:rsid w:val="005C2FB4"/>
    <w:rsid w:val="005C7F3D"/>
    <w:rsid w:val="005D4B9F"/>
    <w:rsid w:val="005D5DA3"/>
    <w:rsid w:val="005D65CC"/>
    <w:rsid w:val="005F1084"/>
    <w:rsid w:val="0060198F"/>
    <w:rsid w:val="00602C19"/>
    <w:rsid w:val="006115DB"/>
    <w:rsid w:val="0061541F"/>
    <w:rsid w:val="006320E4"/>
    <w:rsid w:val="0063733B"/>
    <w:rsid w:val="006417AD"/>
    <w:rsid w:val="0064413C"/>
    <w:rsid w:val="00645051"/>
    <w:rsid w:val="00652619"/>
    <w:rsid w:val="00652957"/>
    <w:rsid w:val="00660A6C"/>
    <w:rsid w:val="00662DB5"/>
    <w:rsid w:val="00690C89"/>
    <w:rsid w:val="00691645"/>
    <w:rsid w:val="00693162"/>
    <w:rsid w:val="00695350"/>
    <w:rsid w:val="006C05D9"/>
    <w:rsid w:val="006C4107"/>
    <w:rsid w:val="006D0C2B"/>
    <w:rsid w:val="006D196C"/>
    <w:rsid w:val="006E04A4"/>
    <w:rsid w:val="006F2BA3"/>
    <w:rsid w:val="006F4563"/>
    <w:rsid w:val="006F4DE6"/>
    <w:rsid w:val="006F63C4"/>
    <w:rsid w:val="00707DB2"/>
    <w:rsid w:val="0071198D"/>
    <w:rsid w:val="00712ED9"/>
    <w:rsid w:val="00721555"/>
    <w:rsid w:val="007246B8"/>
    <w:rsid w:val="00726578"/>
    <w:rsid w:val="00737BA7"/>
    <w:rsid w:val="00741E18"/>
    <w:rsid w:val="00744106"/>
    <w:rsid w:val="0074546A"/>
    <w:rsid w:val="00745B90"/>
    <w:rsid w:val="0075111F"/>
    <w:rsid w:val="007526CB"/>
    <w:rsid w:val="007532ED"/>
    <w:rsid w:val="00755F48"/>
    <w:rsid w:val="00761462"/>
    <w:rsid w:val="007714B3"/>
    <w:rsid w:val="0078127D"/>
    <w:rsid w:val="007A090E"/>
    <w:rsid w:val="007B01A2"/>
    <w:rsid w:val="007B3D13"/>
    <w:rsid w:val="007C0AB9"/>
    <w:rsid w:val="007D165E"/>
    <w:rsid w:val="007D7A4C"/>
    <w:rsid w:val="007D7F1E"/>
    <w:rsid w:val="007F5CBC"/>
    <w:rsid w:val="00807049"/>
    <w:rsid w:val="00814CAC"/>
    <w:rsid w:val="00821A25"/>
    <w:rsid w:val="00835D03"/>
    <w:rsid w:val="00854C30"/>
    <w:rsid w:val="008600DA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3EA5"/>
    <w:rsid w:val="008F66F9"/>
    <w:rsid w:val="00902758"/>
    <w:rsid w:val="009049AD"/>
    <w:rsid w:val="00916262"/>
    <w:rsid w:val="00934ADB"/>
    <w:rsid w:val="00935A09"/>
    <w:rsid w:val="00943639"/>
    <w:rsid w:val="00945CF1"/>
    <w:rsid w:val="00953F6C"/>
    <w:rsid w:val="00954C81"/>
    <w:rsid w:val="009672EE"/>
    <w:rsid w:val="0096765E"/>
    <w:rsid w:val="0097005E"/>
    <w:rsid w:val="0099091B"/>
    <w:rsid w:val="00993003"/>
    <w:rsid w:val="009936B7"/>
    <w:rsid w:val="009A1DC8"/>
    <w:rsid w:val="009A4BE1"/>
    <w:rsid w:val="009E024F"/>
    <w:rsid w:val="009E29D2"/>
    <w:rsid w:val="009E2A19"/>
    <w:rsid w:val="009F16CD"/>
    <w:rsid w:val="00A047C8"/>
    <w:rsid w:val="00A14C18"/>
    <w:rsid w:val="00A2364A"/>
    <w:rsid w:val="00A24FCD"/>
    <w:rsid w:val="00A27870"/>
    <w:rsid w:val="00A31819"/>
    <w:rsid w:val="00A31A24"/>
    <w:rsid w:val="00A323E6"/>
    <w:rsid w:val="00A33A32"/>
    <w:rsid w:val="00A40076"/>
    <w:rsid w:val="00A4395A"/>
    <w:rsid w:val="00A51BBE"/>
    <w:rsid w:val="00A63B75"/>
    <w:rsid w:val="00A65816"/>
    <w:rsid w:val="00A669E1"/>
    <w:rsid w:val="00A726A7"/>
    <w:rsid w:val="00A76381"/>
    <w:rsid w:val="00A80A58"/>
    <w:rsid w:val="00A83043"/>
    <w:rsid w:val="00AA4B94"/>
    <w:rsid w:val="00AC0E93"/>
    <w:rsid w:val="00AD51C2"/>
    <w:rsid w:val="00AE255A"/>
    <w:rsid w:val="00AE4186"/>
    <w:rsid w:val="00AF003C"/>
    <w:rsid w:val="00AF62E9"/>
    <w:rsid w:val="00B03CBC"/>
    <w:rsid w:val="00B0700F"/>
    <w:rsid w:val="00B11B39"/>
    <w:rsid w:val="00B12D3C"/>
    <w:rsid w:val="00B22353"/>
    <w:rsid w:val="00B27DC3"/>
    <w:rsid w:val="00B503C7"/>
    <w:rsid w:val="00B52F86"/>
    <w:rsid w:val="00B71361"/>
    <w:rsid w:val="00B81FDE"/>
    <w:rsid w:val="00B8715B"/>
    <w:rsid w:val="00B90627"/>
    <w:rsid w:val="00B91174"/>
    <w:rsid w:val="00B96B57"/>
    <w:rsid w:val="00BA6962"/>
    <w:rsid w:val="00BD1E8E"/>
    <w:rsid w:val="00BD5B2F"/>
    <w:rsid w:val="00BE1F3F"/>
    <w:rsid w:val="00BE26EA"/>
    <w:rsid w:val="00BE2EB7"/>
    <w:rsid w:val="00BF1A01"/>
    <w:rsid w:val="00BF2ADF"/>
    <w:rsid w:val="00C04A70"/>
    <w:rsid w:val="00C11760"/>
    <w:rsid w:val="00C20D9F"/>
    <w:rsid w:val="00C337B2"/>
    <w:rsid w:val="00C34DA8"/>
    <w:rsid w:val="00C354BF"/>
    <w:rsid w:val="00C37D3A"/>
    <w:rsid w:val="00C46D5F"/>
    <w:rsid w:val="00C47A9A"/>
    <w:rsid w:val="00C94CBC"/>
    <w:rsid w:val="00C95FD1"/>
    <w:rsid w:val="00CA0FEA"/>
    <w:rsid w:val="00CA5C77"/>
    <w:rsid w:val="00CA63A1"/>
    <w:rsid w:val="00CB2C30"/>
    <w:rsid w:val="00CB48CF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41247"/>
    <w:rsid w:val="00D45AE3"/>
    <w:rsid w:val="00D46A27"/>
    <w:rsid w:val="00D51FA2"/>
    <w:rsid w:val="00D6756A"/>
    <w:rsid w:val="00D76DAF"/>
    <w:rsid w:val="00D77FF8"/>
    <w:rsid w:val="00D80B4A"/>
    <w:rsid w:val="00D82BA7"/>
    <w:rsid w:val="00D923F2"/>
    <w:rsid w:val="00DB3C3E"/>
    <w:rsid w:val="00DC1161"/>
    <w:rsid w:val="00DC65C2"/>
    <w:rsid w:val="00DD501E"/>
    <w:rsid w:val="00DD564D"/>
    <w:rsid w:val="00DD60ED"/>
    <w:rsid w:val="00DD656E"/>
    <w:rsid w:val="00DE1DA3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975DB"/>
    <w:rsid w:val="00EA3322"/>
    <w:rsid w:val="00EC278F"/>
    <w:rsid w:val="00EC40C9"/>
    <w:rsid w:val="00ED095E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26D1"/>
    <w:rsid w:val="00F5416E"/>
    <w:rsid w:val="00F6126D"/>
    <w:rsid w:val="00F63D49"/>
    <w:rsid w:val="00F65389"/>
    <w:rsid w:val="00F775AC"/>
    <w:rsid w:val="00F849DC"/>
    <w:rsid w:val="00F9696A"/>
    <w:rsid w:val="00FA3584"/>
    <w:rsid w:val="00FA35BF"/>
    <w:rsid w:val="00FA4AC7"/>
    <w:rsid w:val="00FA4F51"/>
    <w:rsid w:val="00FA4FE0"/>
    <w:rsid w:val="00FB101A"/>
    <w:rsid w:val="00FB6412"/>
    <w:rsid w:val="00FC0BAE"/>
    <w:rsid w:val="00FC1A2D"/>
    <w:rsid w:val="00FD009B"/>
    <w:rsid w:val="00FD4FB8"/>
    <w:rsid w:val="00FD75C3"/>
    <w:rsid w:val="00FE68B7"/>
    <w:rsid w:val="00FE73AB"/>
    <w:rsid w:val="00FF05D4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EEDA7B-4F4D-45AF-96AB-D6D4CDBAF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61CC"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rsid w:val="000F61CC"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rsid w:val="000F61CC"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rsid w:val="000F61CC"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  <w:rsid w:val="000F61CC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0F61CC"/>
  </w:style>
  <w:style w:type="paragraph" w:styleId="Sidhuvud">
    <w:name w:val="header"/>
    <w:basedOn w:val="Normal"/>
    <w:rsid w:val="000F61CC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rsid w:val="000F61CC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rsid w:val="000F61CC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rsid w:val="000F61CC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rsid w:val="000F61CC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rsid w:val="000F61CC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rsid w:val="000F61CC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  <w:rsid w:val="000F61CC"/>
  </w:style>
  <w:style w:type="paragraph" w:customStyle="1" w:styleId="StreckMitten">
    <w:name w:val="StreckMitten"/>
    <w:basedOn w:val="Normal"/>
    <w:rsid w:val="000F61CC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rsid w:val="000F61CC"/>
    <w:pPr>
      <w:spacing w:after="180"/>
      <w:jc w:val="right"/>
    </w:pPr>
  </w:style>
  <w:style w:type="paragraph" w:customStyle="1" w:styleId="SpaltrubrikInlgg">
    <w:name w:val="SpaltrubrikInlägg"/>
    <w:basedOn w:val="Normal"/>
    <w:rsid w:val="000F61CC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rsid w:val="000F61CC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0F61CC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sid w:val="000F61CC"/>
    <w:rPr>
      <w:b w:val="0"/>
    </w:rPr>
  </w:style>
  <w:style w:type="paragraph" w:styleId="Underrubrik">
    <w:name w:val="Subtitle"/>
    <w:basedOn w:val="Normal"/>
    <w:qFormat/>
    <w:rsid w:val="000F61CC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rsid w:val="000F61CC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sid w:val="000F61CC"/>
    <w:rPr>
      <w:b/>
    </w:rPr>
  </w:style>
  <w:style w:type="paragraph" w:customStyle="1" w:styleId="TalartidCentrerad">
    <w:name w:val="TalartidCentrerad"/>
    <w:basedOn w:val="Talartid"/>
    <w:rsid w:val="000F61CC"/>
    <w:pPr>
      <w:jc w:val="center"/>
    </w:pPr>
  </w:style>
  <w:style w:type="paragraph" w:customStyle="1" w:styleId="IngenText">
    <w:name w:val="IngenText"/>
    <w:basedOn w:val="Normal"/>
    <w:rsid w:val="000F61CC"/>
    <w:pPr>
      <w:jc w:val="right"/>
    </w:pPr>
  </w:style>
  <w:style w:type="paragraph" w:customStyle="1" w:styleId="Mittstreck">
    <w:name w:val="Mittstreck"/>
    <w:basedOn w:val="Normal"/>
    <w:rsid w:val="000F61CC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rsid w:val="000F61CC"/>
    <w:pPr>
      <w:spacing w:after="200"/>
    </w:pPr>
  </w:style>
  <w:style w:type="paragraph" w:customStyle="1" w:styleId="Blankrad">
    <w:name w:val="Blankrad"/>
    <w:basedOn w:val="Sidhuvud"/>
    <w:rsid w:val="000F61CC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rsid w:val="000F61CC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sid w:val="000F61CC"/>
    <w:rPr>
      <w:spacing w:val="0"/>
    </w:rPr>
  </w:style>
  <w:style w:type="paragraph" w:customStyle="1" w:styleId="PlenumUndertext">
    <w:name w:val="PlenumUndertext"/>
    <w:basedOn w:val="Plenum"/>
    <w:rsid w:val="000F61CC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rsid w:val="000F61CC"/>
    <w:pPr>
      <w:spacing w:line="220" w:lineRule="exact"/>
    </w:pPr>
    <w:rPr>
      <w:u w:val="single"/>
    </w:rPr>
  </w:style>
  <w:style w:type="paragraph" w:styleId="Oformateradtext">
    <w:name w:val="Plain Text"/>
    <w:basedOn w:val="Normal"/>
    <w:rsid w:val="000F61CC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rsid w:val="000F61CC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0F61CC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F61CC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rsid w:val="000F61CC"/>
    <w:pPr>
      <w:spacing w:before="60"/>
    </w:pPr>
  </w:style>
  <w:style w:type="paragraph" w:customStyle="1" w:styleId="HuvudrubrikFlisteNr">
    <w:name w:val="HuvudrubrikFlisteNr"/>
    <w:basedOn w:val="HuvudrubrikEnsam"/>
    <w:rsid w:val="000F61CC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0F61CC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0F61CC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0F61CC"/>
    <w:pPr>
      <w:spacing w:after="0"/>
    </w:pPr>
  </w:style>
  <w:style w:type="paragraph" w:customStyle="1" w:styleId="HuvudrubrikFlisteNrEnsam">
    <w:name w:val="HuvudrubrikFlisteNrEnsam"/>
    <w:basedOn w:val="HuvudrubrikFlisteNr"/>
    <w:rsid w:val="000F61CC"/>
  </w:style>
  <w:style w:type="paragraph" w:customStyle="1" w:styleId="FlistaNrText">
    <w:name w:val="FlistaNr_Text"/>
    <w:basedOn w:val="FlistaNrRubrik"/>
    <w:rsid w:val="000F61CC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0F61CC"/>
    <w:pPr>
      <w:numPr>
        <w:numId w:val="6"/>
      </w:numPr>
    </w:pPr>
  </w:style>
  <w:style w:type="paragraph" w:styleId="Ballongtext">
    <w:name w:val="Balloon Text"/>
    <w:basedOn w:val="Normal"/>
    <w:semiHidden/>
    <w:rsid w:val="002B1B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581</Words>
  <Characters>3864</Characters>
  <Application>Microsoft Office Word</Application>
  <DocSecurity>4</DocSecurity>
  <Lines>297</Lines>
  <Paragraphs>177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2006/07:82</vt:lpstr>
      <vt:lpstr>Tisdagen den 27 mars 2007</vt:lpstr>
    </vt:vector>
  </TitlesOfParts>
  <Company>Riksdagen</Company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2007-03-26T15:41:00Z</cp:lastPrinted>
  <dcterms:created xsi:type="dcterms:W3CDTF">2025-12-17T03:37:00Z</dcterms:created>
  <dcterms:modified xsi:type="dcterms:W3CDTF">2025-12-17T03:37:00Z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27 mars 2007</vt:lpwstr>
  </property>
  <property fmtid="{D5CDD505-2E9C-101B-9397-08002B2CF9AE}" pid="3" name="DocumentNumber">
    <vt:lpwstr>82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2007-03-27</vt:lpwstr>
  </property>
</Properties>
</file>