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368" w:rsidRPr="005327D7" w:rsidRDefault="00AC7368" w:rsidP="008A271F">
      <w:pPr>
        <w:pStyle w:val="Hemstlrubrik"/>
      </w:pPr>
      <w:r w:rsidRPr="005327D7">
        <w:t>Förslag till riksdagsbeslut</w:t>
      </w:r>
    </w:p>
    <w:p w:rsidR="00AC7368" w:rsidRPr="005327D7" w:rsidRDefault="00AC7368" w:rsidP="00E61CB5">
      <w:pPr>
        <w:pStyle w:val="Hemstlatt"/>
      </w:pPr>
      <w:r w:rsidRPr="005327D7">
        <w:t xml:space="preserve">Riksdagen tillkännager för regeringen som sin mening vad i motionen anförs om ursprungsmärkning </w:t>
      </w:r>
      <w:r w:rsidR="00A15070" w:rsidRPr="005327D7">
        <w:t>av</w:t>
      </w:r>
      <w:r w:rsidRPr="005327D7">
        <w:t xml:space="preserve"> mejerivaror.</w:t>
      </w:r>
    </w:p>
    <w:p w:rsidR="00AC7368" w:rsidRPr="005327D7" w:rsidRDefault="00AC7368" w:rsidP="00AC7368">
      <w:pPr>
        <w:pStyle w:val="Rubrik1"/>
      </w:pPr>
      <w:r w:rsidRPr="005327D7">
        <w:t>Motivering</w:t>
      </w:r>
    </w:p>
    <w:p w:rsidR="00AC7368" w:rsidRPr="005327D7" w:rsidRDefault="00AC7368" w:rsidP="00AC7368">
      <w:pPr>
        <w:autoSpaceDE w:val="0"/>
        <w:autoSpaceDN w:val="0"/>
        <w:adjustRightInd w:val="0"/>
        <w:rPr>
          <w:szCs w:val="24"/>
        </w:rPr>
      </w:pPr>
      <w:r w:rsidRPr="005327D7">
        <w:rPr>
          <w:szCs w:val="24"/>
        </w:rPr>
        <w:t xml:space="preserve">Konkurrens är bra. Men den skall ske på lika villkor. Konkurrensen har också kommit på mejerisidan. </w:t>
      </w:r>
      <w:r w:rsidR="008A271F" w:rsidRPr="005327D7">
        <w:rPr>
          <w:szCs w:val="24"/>
        </w:rPr>
        <w:t>D</w:t>
      </w:r>
      <w:r w:rsidRPr="005327D7">
        <w:rPr>
          <w:szCs w:val="24"/>
        </w:rPr>
        <w:t>å är det viktigt att vi på de varor vi kan köpa här i Sverige har en klar och konkret ursprungsmärkning.</w:t>
      </w:r>
    </w:p>
    <w:p w:rsidR="00AC7368" w:rsidRPr="005327D7" w:rsidRDefault="00AC7368" w:rsidP="008A271F">
      <w:pPr>
        <w:pStyle w:val="Normaltindrag"/>
      </w:pPr>
      <w:r w:rsidRPr="005327D7">
        <w:t>Vi vet att vi i Sverige har hårda krav på miljöhänsyn och livsmedelssäke</w:t>
      </w:r>
      <w:r w:rsidRPr="005327D7">
        <w:t>r</w:t>
      </w:r>
      <w:r w:rsidRPr="005327D7">
        <w:t>het. Vi har också kanske världens bästa omsorg om djur</w:t>
      </w:r>
      <w:r w:rsidR="008A271F" w:rsidRPr="005327D7">
        <w:t>en</w:t>
      </w:r>
      <w:r w:rsidRPr="005327D7">
        <w:t>. Det här samma</w:t>
      </w:r>
      <w:r w:rsidRPr="005327D7">
        <w:t>n</w:t>
      </w:r>
      <w:r w:rsidRPr="005327D7">
        <w:t xml:space="preserve">taget </w:t>
      </w:r>
      <w:r w:rsidR="008A271F" w:rsidRPr="005327D7">
        <w:t xml:space="preserve">gör </w:t>
      </w:r>
      <w:r w:rsidRPr="005327D7">
        <w:t>att vi har hårda krav på våra bönder, i det här fallet de som är mjöl</w:t>
      </w:r>
      <w:r w:rsidRPr="005327D7">
        <w:t>k</w:t>
      </w:r>
      <w:r w:rsidRPr="005327D7">
        <w:t>producenter.</w:t>
      </w:r>
    </w:p>
    <w:p w:rsidR="00AC7368" w:rsidRPr="005327D7" w:rsidRDefault="00AC7368" w:rsidP="008A271F">
      <w:pPr>
        <w:pStyle w:val="Normaltindrag"/>
      </w:pPr>
      <w:r w:rsidRPr="005327D7">
        <w:t xml:space="preserve">Vi vet att svensk livsmedelsproduktion tappar marknadsandelar. Vi vet att det finns hot om </w:t>
      </w:r>
      <w:r w:rsidR="008A271F" w:rsidRPr="005327D7">
        <w:t>högre transportkostnader för bl.</w:t>
      </w:r>
      <w:r w:rsidRPr="005327D7">
        <w:t>a</w:t>
      </w:r>
      <w:r w:rsidR="008A271F" w:rsidRPr="005327D7">
        <w:t>.</w:t>
      </w:r>
      <w:r w:rsidRPr="005327D7">
        <w:t xml:space="preserve"> mjölkleveranserna</w:t>
      </w:r>
      <w:r w:rsidR="008A271F" w:rsidRPr="005327D7">
        <w:t>,</w:t>
      </w:r>
      <w:r w:rsidRPr="005327D7">
        <w:t xml:space="preserve"> och detta har jag tagit upp i en annan motion, om åkeribranschens villkor.</w:t>
      </w:r>
    </w:p>
    <w:p w:rsidR="00AC7368" w:rsidRPr="005327D7" w:rsidRDefault="00AC7368" w:rsidP="008A271F">
      <w:pPr>
        <w:pStyle w:val="Normaltindrag"/>
      </w:pPr>
      <w:r w:rsidRPr="005327D7">
        <w:t>Vi vet att svenska konsumenter vill veta varifrån varorna kommer. Enligt en</w:t>
      </w:r>
      <w:r w:rsidR="008A271F" w:rsidRPr="005327D7">
        <w:t xml:space="preserve"> undersökning svarade 86 %</w:t>
      </w:r>
      <w:r w:rsidRPr="005327D7">
        <w:t xml:space="preserve"> att de vill klart veta varifrån varorna kommer.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A271F" w:rsidRPr="0053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271F" w:rsidRPr="005327D7" w:rsidRDefault="008A271F" w:rsidP="008A271F">
            <w:pPr>
              <w:pStyle w:val="UnderskriftDatum"/>
              <w:spacing w:before="240"/>
            </w:pPr>
            <w:r w:rsidRPr="005327D7">
              <w:t>Stockholm den 15 september 2005</w:t>
            </w:r>
          </w:p>
        </w:tc>
        <w:tc>
          <w:tcPr>
            <w:tcW w:w="3047" w:type="dxa"/>
          </w:tcPr>
          <w:p w:rsidR="008A271F" w:rsidRPr="005327D7" w:rsidRDefault="008A271F" w:rsidP="008A271F">
            <w:pPr>
              <w:pStyle w:val="Underskrifter"/>
              <w:spacing w:before="240"/>
            </w:pPr>
          </w:p>
        </w:tc>
      </w:tr>
      <w:tr w:rsidR="008A271F" w:rsidRPr="005327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271F" w:rsidRPr="005327D7" w:rsidRDefault="008A271F" w:rsidP="008A271F">
            <w:pPr>
              <w:pStyle w:val="Underskrifter"/>
            </w:pPr>
            <w:r w:rsidRPr="005327D7">
              <w:t>Rolf Gunnarsson (m)</w:t>
            </w:r>
          </w:p>
        </w:tc>
        <w:tc>
          <w:tcPr>
            <w:tcW w:w="3047" w:type="dxa"/>
          </w:tcPr>
          <w:p w:rsidR="008A271F" w:rsidRPr="005327D7" w:rsidRDefault="008A271F" w:rsidP="008A271F">
            <w:pPr>
              <w:pStyle w:val="Underskrifter"/>
            </w:pPr>
          </w:p>
        </w:tc>
      </w:tr>
    </w:tbl>
    <w:p w:rsidR="00AC7368" w:rsidRPr="005327D7" w:rsidRDefault="00AC7368" w:rsidP="008A271F">
      <w:pPr>
        <w:pStyle w:val="Normaltindrag"/>
      </w:pPr>
    </w:p>
    <w:sectPr w:rsidR="00AC7368" w:rsidRPr="005327D7" w:rsidSect="008A2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0F7" w:rsidRPr="005327D7" w:rsidRDefault="009200F7">
      <w:r w:rsidRPr="005327D7">
        <w:separator/>
      </w:r>
    </w:p>
  </w:endnote>
  <w:endnote w:type="continuationSeparator" w:id="0">
    <w:p w:rsidR="009200F7" w:rsidRPr="005327D7" w:rsidRDefault="009200F7">
      <w:r w:rsidRPr="005327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71F" w:rsidRPr="005327D7" w:rsidRDefault="005327D7" w:rsidP="008A271F">
    <w:pPr>
      <w:pStyle w:val="Sidfot"/>
    </w:pPr>
    <w:r w:rsidRPr="005327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94068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71F" w:rsidRDefault="008A27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271F" w:rsidRDefault="008A27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68" w:rsidRPr="005327D7" w:rsidRDefault="005327D7" w:rsidP="008A271F">
    <w:pPr>
      <w:pStyle w:val="Sidfot"/>
    </w:pPr>
    <w:r w:rsidRPr="005327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1956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71F" w:rsidRDefault="008A27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271F" w:rsidRDefault="008A27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68" w:rsidRPr="005327D7" w:rsidRDefault="005327D7" w:rsidP="008A271F">
    <w:pPr>
      <w:pStyle w:val="Sidfot"/>
    </w:pPr>
    <w:r w:rsidRPr="005327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2612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71F" w:rsidRDefault="008A27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271F" w:rsidRDefault="008A27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0F7" w:rsidRPr="005327D7" w:rsidRDefault="009200F7">
      <w:r w:rsidRPr="005327D7">
        <w:separator/>
      </w:r>
    </w:p>
  </w:footnote>
  <w:footnote w:type="continuationSeparator" w:id="0">
    <w:p w:rsidR="009200F7" w:rsidRPr="005327D7" w:rsidRDefault="009200F7">
      <w:r w:rsidRPr="005327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71F" w:rsidRPr="005327D7" w:rsidRDefault="005327D7" w:rsidP="008A271F">
    <w:pPr>
      <w:pStyle w:val="Sidhuvud"/>
    </w:pPr>
    <w:r w:rsidRPr="005327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20066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71F" w:rsidRDefault="008A27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271F" w:rsidRDefault="008A27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368" w:rsidRPr="005327D7" w:rsidRDefault="005327D7" w:rsidP="008A271F">
    <w:pPr>
      <w:pStyle w:val="Sidhuvud"/>
    </w:pPr>
    <w:r w:rsidRPr="005327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55295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71F" w:rsidRDefault="008A27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271F" w:rsidRDefault="008A27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71F" w:rsidRPr="005327D7" w:rsidRDefault="008A271F">
    <w:pPr>
      <w:pStyle w:val="FSHNormal"/>
      <w:tabs>
        <w:tab w:val="right" w:pos="5840"/>
      </w:tabs>
    </w:pPr>
    <w:r w:rsidRPr="005327D7">
      <w:br/>
    </w:r>
    <w:r w:rsidRPr="005327D7">
      <w:fldChar w:fldCharType="begin" w:fldLock="1"/>
    </w:r>
    <w:r w:rsidRPr="005327D7">
      <w:instrText xml:space="preserve"> DOCPROPERTY</w:instrText>
    </w:r>
    <w:r w:rsidRPr="005327D7">
      <w:rPr>
        <w:sz w:val="18"/>
      </w:rPr>
      <w:instrText xml:space="preserve"> "YearUser" *\charformat </w:instrText>
    </w:r>
    <w:r w:rsidRPr="005327D7">
      <w:fldChar w:fldCharType="separate"/>
    </w:r>
    <w:r w:rsidRPr="005327D7">
      <w:t>2005/06</w:t>
    </w:r>
    <w:r w:rsidRPr="005327D7">
      <w:fldChar w:fldCharType="end"/>
    </w:r>
    <w:r w:rsidRPr="005327D7">
      <w:t xml:space="preserve"> </w:t>
    </w:r>
    <w:r w:rsidRPr="005327D7">
      <w:tab/>
      <w:t xml:space="preserve">mnr: </w:t>
    </w:r>
    <w:r w:rsidRPr="005327D7">
      <w:fldChar w:fldCharType="begin" w:fldLock="1"/>
    </w:r>
    <w:r w:rsidRPr="005327D7">
      <w:instrText xml:space="preserve"> DOCPROPERTY</w:instrText>
    </w:r>
    <w:r w:rsidRPr="005327D7">
      <w:rPr>
        <w:sz w:val="18"/>
      </w:rPr>
      <w:instrText xml:space="preserve"> "Motionsnummer" *\charformat </w:instrText>
    </w:r>
    <w:r w:rsidRPr="005327D7">
      <w:fldChar w:fldCharType="separate"/>
    </w:r>
    <w:r w:rsidRPr="005327D7">
      <w:t>MJ208</w:t>
    </w:r>
    <w:r w:rsidRPr="005327D7">
      <w:fldChar w:fldCharType="end"/>
    </w:r>
    <w:r w:rsidRPr="005327D7">
      <w:br/>
    </w:r>
    <w:r w:rsidRPr="005327D7">
      <w:fldChar w:fldCharType="begin" w:fldLock="1"/>
    </w:r>
    <w:r w:rsidRPr="005327D7">
      <w:instrText xml:space="preserve"> DOCPROPERTY</w:instrText>
    </w:r>
    <w:r w:rsidRPr="005327D7">
      <w:rPr>
        <w:sz w:val="18"/>
      </w:rPr>
      <w:instrText xml:space="preserve"> "Samling" *\charformat </w:instrText>
    </w:r>
    <w:r w:rsidRPr="005327D7">
      <w:fldChar w:fldCharType="end"/>
    </w:r>
    <w:r w:rsidRPr="005327D7">
      <w:tab/>
      <w:t xml:space="preserve">pnr: </w:t>
    </w:r>
    <w:r w:rsidRPr="005327D7">
      <w:fldChar w:fldCharType="begin" w:fldLock="1"/>
    </w:r>
    <w:r w:rsidRPr="005327D7">
      <w:instrText xml:space="preserve"> DOCPROPERTY</w:instrText>
    </w:r>
    <w:r w:rsidRPr="005327D7">
      <w:rPr>
        <w:sz w:val="18"/>
      </w:rPr>
      <w:instrText xml:space="preserve"> "Partinummer" *\charformat </w:instrText>
    </w:r>
    <w:r w:rsidRPr="005327D7">
      <w:fldChar w:fldCharType="separate"/>
    </w:r>
    <w:r w:rsidRPr="005327D7">
      <w:t>m1152</w:t>
    </w:r>
    <w:r w:rsidRPr="005327D7">
      <w:fldChar w:fldCharType="end"/>
    </w:r>
  </w:p>
  <w:p w:rsidR="008A271F" w:rsidRPr="005327D7" w:rsidRDefault="008A271F">
    <w:pPr>
      <w:pStyle w:val="FSHRub1"/>
    </w:pPr>
    <w:r w:rsidRPr="005327D7">
      <w:t>Motion till riksdagen</w:t>
    </w:r>
    <w:r w:rsidRPr="005327D7">
      <w:br/>
    </w:r>
    <w:r w:rsidRPr="005327D7">
      <w:fldChar w:fldCharType="begin" w:fldLock="1"/>
    </w:r>
    <w:r w:rsidRPr="005327D7">
      <w:instrText xml:space="preserve"> DOCPROPERTY "YearUser" *\charformat </w:instrText>
    </w:r>
    <w:r w:rsidRPr="005327D7">
      <w:fldChar w:fldCharType="separate"/>
    </w:r>
    <w:r w:rsidRPr="005327D7">
      <w:t>2005/06</w:t>
    </w:r>
    <w:r w:rsidRPr="005327D7">
      <w:fldChar w:fldCharType="end"/>
    </w:r>
    <w:r w:rsidRPr="005327D7">
      <w:t>:</w:t>
    </w:r>
    <w:r w:rsidRPr="005327D7">
      <w:fldChar w:fldCharType="begin" w:fldLock="1"/>
    </w:r>
    <w:r w:rsidRPr="005327D7">
      <w:instrText xml:space="preserve"> DOCPROPERTY "Motionsnummer" *\charformat </w:instrText>
    </w:r>
    <w:r w:rsidRPr="005327D7">
      <w:fldChar w:fldCharType="separate"/>
    </w:r>
    <w:r w:rsidRPr="005327D7">
      <w:t>MJ208</w:t>
    </w:r>
    <w:r w:rsidRPr="005327D7">
      <w:fldChar w:fldCharType="end"/>
    </w:r>
  </w:p>
  <w:p w:rsidR="008A271F" w:rsidRPr="005327D7" w:rsidRDefault="008A271F">
    <w:pPr>
      <w:pStyle w:val="FSHNormalS5"/>
    </w:pPr>
    <w:r w:rsidRPr="005327D7">
      <w:fldChar w:fldCharType="begin" w:fldLock="1"/>
    </w:r>
    <w:r w:rsidRPr="005327D7">
      <w:instrText xml:space="preserve"> DOCPROPERTY "MotionarText" *\charformat </w:instrText>
    </w:r>
    <w:r w:rsidRPr="005327D7">
      <w:fldChar w:fldCharType="separate"/>
    </w:r>
    <w:r w:rsidRPr="005327D7">
      <w:t>av Rolf Gunnarsson (m)</w:t>
    </w:r>
    <w:r w:rsidRPr="005327D7">
      <w:fldChar w:fldCharType="end"/>
    </w:r>
    <w:r w:rsidRPr="005327D7">
      <w:br/>
    </w:r>
    <w:r w:rsidRPr="005327D7">
      <w:fldChar w:fldCharType="begin" w:fldLock="1"/>
    </w:r>
    <w:r w:rsidRPr="005327D7">
      <w:instrText xml:space="preserve"> DOCPROPERTY "SvarFrasKort" *\charformat </w:instrText>
    </w:r>
    <w:r w:rsidRPr="005327D7">
      <w:fldChar w:fldCharType="end"/>
    </w:r>
  </w:p>
  <w:p w:rsidR="008A271F" w:rsidRPr="005327D7" w:rsidRDefault="008A271F">
    <w:pPr>
      <w:pStyle w:val="FSHTitel"/>
    </w:pPr>
    <w:r w:rsidRPr="005327D7">
      <w:fldChar w:fldCharType="begin" w:fldLock="1"/>
    </w:r>
    <w:r w:rsidRPr="005327D7">
      <w:instrText xml:space="preserve"> DOCPROPERTY</w:instrText>
    </w:r>
    <w:r w:rsidRPr="005327D7">
      <w:rPr>
        <w:sz w:val="18"/>
      </w:rPr>
      <w:instrText xml:space="preserve"> "RubrikSvar" *\charformat </w:instrText>
    </w:r>
    <w:r w:rsidRPr="005327D7">
      <w:fldChar w:fldCharType="separate"/>
    </w:r>
    <w:r w:rsidRPr="005327D7">
      <w:t>Ursprungsmärkning på mejerivaror</w:t>
    </w:r>
    <w:r w:rsidRPr="005327D7">
      <w:fldChar w:fldCharType="end"/>
    </w:r>
  </w:p>
  <w:p w:rsidR="008A271F" w:rsidRPr="005327D7" w:rsidRDefault="008A271F" w:rsidP="008A271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622482">
    <w:abstractNumId w:val="13"/>
  </w:num>
  <w:num w:numId="2" w16cid:durableId="598415858">
    <w:abstractNumId w:val="10"/>
  </w:num>
  <w:num w:numId="3" w16cid:durableId="459298489">
    <w:abstractNumId w:val="11"/>
  </w:num>
  <w:num w:numId="4" w16cid:durableId="776292107">
    <w:abstractNumId w:val="12"/>
  </w:num>
  <w:num w:numId="5" w16cid:durableId="835345366">
    <w:abstractNumId w:val="8"/>
  </w:num>
  <w:num w:numId="6" w16cid:durableId="2022048384">
    <w:abstractNumId w:val="3"/>
  </w:num>
  <w:num w:numId="7" w16cid:durableId="249126001">
    <w:abstractNumId w:val="2"/>
  </w:num>
  <w:num w:numId="8" w16cid:durableId="670256754">
    <w:abstractNumId w:val="1"/>
  </w:num>
  <w:num w:numId="9" w16cid:durableId="884946357">
    <w:abstractNumId w:val="0"/>
  </w:num>
  <w:num w:numId="10" w16cid:durableId="636423018">
    <w:abstractNumId w:val="9"/>
  </w:num>
  <w:num w:numId="11" w16cid:durableId="286274777">
    <w:abstractNumId w:val="7"/>
  </w:num>
  <w:num w:numId="12" w16cid:durableId="820736674">
    <w:abstractNumId w:val="6"/>
  </w:num>
  <w:num w:numId="13" w16cid:durableId="296377905">
    <w:abstractNumId w:val="5"/>
  </w:num>
  <w:num w:numId="14" w16cid:durableId="1003241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6E3702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496DB2"/>
    <w:rsid w:val="004A0504"/>
    <w:rsid w:val="004E38D9"/>
    <w:rsid w:val="005327D7"/>
    <w:rsid w:val="00597D38"/>
    <w:rsid w:val="006E3702"/>
    <w:rsid w:val="00740D6D"/>
    <w:rsid w:val="00794149"/>
    <w:rsid w:val="007B67A7"/>
    <w:rsid w:val="007C6092"/>
    <w:rsid w:val="008A271F"/>
    <w:rsid w:val="009200F7"/>
    <w:rsid w:val="00A053C6"/>
    <w:rsid w:val="00A15070"/>
    <w:rsid w:val="00AC7368"/>
    <w:rsid w:val="00B13BF0"/>
    <w:rsid w:val="00C1285C"/>
    <w:rsid w:val="00C27B7D"/>
    <w:rsid w:val="00DC6C70"/>
    <w:rsid w:val="00E22893"/>
    <w:rsid w:val="00E360DE"/>
    <w:rsid w:val="00E61CB5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606853-B44A-434D-B1C5-6F2A13A4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A271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A271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E3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162</Words>
  <Characters>860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MJ208</vt:lpstr>
    </vt:vector>
  </TitlesOfParts>
  <Company>Riksdagen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MJ208</dc:title>
  <dc:subject>MJ208</dc:subject>
  <dc:creator>Riksdagen</dc:creator>
  <cp:keywords>Riksdagen</cp:keywords>
  <dc:description/>
  <cp:lastModifiedBy>Lars Brink</cp:lastModifiedBy>
  <cp:revision>2</cp:revision>
  <cp:lastPrinted>2005-10-20T05:59:00Z</cp:lastPrinted>
  <dcterms:created xsi:type="dcterms:W3CDTF">2025-12-16T20:03:00Z</dcterms:created>
  <dcterms:modified xsi:type="dcterms:W3CDTF">2025-12-16T20:03:00Z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Ursprungsmärkning på mejerivaror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 på mejerivaror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20052006000000000109000011520069</vt:lpwstr>
  </property>
  <property fmtid="{D5CDD505-2E9C-101B-9397-08002B2CF9AE}" pid="47" name="datum">
    <vt:lpwstr>050915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20052006000000000109000011520069</vt:lpwstr>
  </property>
  <property fmtid="{D5CDD505-2E9C-101B-9397-08002B2CF9AE}" pid="50" name="nummer">
    <vt:lpwstr>208</vt:lpwstr>
  </property>
  <property fmtid="{D5CDD505-2E9C-101B-9397-08002B2CF9AE}" pid="51" name="utskottsbeteckning">
    <vt:lpwstr>MJ</vt:lpwstr>
  </property>
</Properties>
</file>