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860E" w14:textId="77777777" w:rsidR="006E04A4" w:rsidRPr="00CD7560" w:rsidRDefault="00197433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67</w:t>
      </w:r>
      <w:bookmarkEnd w:id="1"/>
    </w:p>
    <w:p w14:paraId="0FFA860F" w14:textId="77777777" w:rsidR="006E04A4" w:rsidRDefault="00197433">
      <w:pPr>
        <w:pStyle w:val="Datum"/>
        <w:outlineLvl w:val="0"/>
      </w:pPr>
      <w:bookmarkStart w:id="2" w:name="DocumentDate"/>
      <w:r>
        <w:t>Onsdagen den 16 februari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37433" w14:paraId="0FFA8614" w14:textId="77777777" w:rsidTr="00E47117">
        <w:trPr>
          <w:cantSplit/>
        </w:trPr>
        <w:tc>
          <w:tcPr>
            <w:tcW w:w="454" w:type="dxa"/>
          </w:tcPr>
          <w:p w14:paraId="0FFA8610" w14:textId="77777777" w:rsidR="006E04A4" w:rsidRDefault="0019743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FA8611" w14:textId="77777777" w:rsidR="006E04A4" w:rsidRDefault="0019743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FA8612" w14:textId="77777777" w:rsidR="006E04A4" w:rsidRDefault="00197433"/>
        </w:tc>
        <w:tc>
          <w:tcPr>
            <w:tcW w:w="7512" w:type="dxa"/>
          </w:tcPr>
          <w:p w14:paraId="0FFA8613" w14:textId="77777777" w:rsidR="006E04A4" w:rsidRDefault="00197433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  <w:tr w:rsidR="00737433" w14:paraId="0FFA8619" w14:textId="77777777" w:rsidTr="00E47117">
        <w:trPr>
          <w:cantSplit/>
        </w:trPr>
        <w:tc>
          <w:tcPr>
            <w:tcW w:w="454" w:type="dxa"/>
          </w:tcPr>
          <w:p w14:paraId="0FFA8615" w14:textId="77777777" w:rsidR="006E04A4" w:rsidRDefault="00197433"/>
        </w:tc>
        <w:tc>
          <w:tcPr>
            <w:tcW w:w="1134" w:type="dxa"/>
          </w:tcPr>
          <w:p w14:paraId="0FFA8616" w14:textId="77777777" w:rsidR="006E04A4" w:rsidRDefault="00197433">
            <w:pPr>
              <w:jc w:val="right"/>
            </w:pPr>
          </w:p>
        </w:tc>
        <w:tc>
          <w:tcPr>
            <w:tcW w:w="397" w:type="dxa"/>
          </w:tcPr>
          <w:p w14:paraId="0FFA8617" w14:textId="77777777" w:rsidR="006E04A4" w:rsidRDefault="00197433"/>
        </w:tc>
        <w:tc>
          <w:tcPr>
            <w:tcW w:w="7512" w:type="dxa"/>
          </w:tcPr>
          <w:p w14:paraId="0FFA8618" w14:textId="77777777" w:rsidR="006E04A4" w:rsidRDefault="0019743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FFA861A" w14:textId="77777777" w:rsidR="006E04A4" w:rsidRDefault="00197433">
      <w:pPr>
        <w:pStyle w:val="StreckLngt"/>
      </w:pPr>
      <w:r>
        <w:tab/>
      </w:r>
    </w:p>
    <w:p w14:paraId="0FFA861B" w14:textId="77777777" w:rsidR="00121B42" w:rsidRDefault="00197433" w:rsidP="00121B42">
      <w:pPr>
        <w:pStyle w:val="Blankrad"/>
      </w:pPr>
      <w:r>
        <w:t xml:space="preserve">      </w:t>
      </w:r>
    </w:p>
    <w:p w14:paraId="0FFA861C" w14:textId="77777777" w:rsidR="00CF242C" w:rsidRDefault="0019743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37433" w14:paraId="0FFA8620" w14:textId="77777777" w:rsidTr="00055526">
        <w:trPr>
          <w:cantSplit/>
        </w:trPr>
        <w:tc>
          <w:tcPr>
            <w:tcW w:w="567" w:type="dxa"/>
          </w:tcPr>
          <w:p w14:paraId="0FFA861D" w14:textId="77777777" w:rsidR="001D7AF0" w:rsidRDefault="00197433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FFA861E" w14:textId="77777777" w:rsidR="006E04A4" w:rsidRDefault="00197433" w:rsidP="000326E3">
            <w:pPr>
              <w:pStyle w:val="HuvudrubrikEnsam"/>
            </w:pPr>
            <w:r>
              <w:t>Utrikespolitisk debatt</w:t>
            </w:r>
          </w:p>
        </w:tc>
        <w:tc>
          <w:tcPr>
            <w:tcW w:w="2055" w:type="dxa"/>
          </w:tcPr>
          <w:p w14:paraId="0FFA861F" w14:textId="77777777" w:rsidR="006E04A4" w:rsidRDefault="00197433" w:rsidP="00C84F80"/>
        </w:tc>
      </w:tr>
      <w:tr w:rsidR="00737433" w14:paraId="0FFA8624" w14:textId="77777777" w:rsidTr="00055526">
        <w:trPr>
          <w:cantSplit/>
        </w:trPr>
        <w:tc>
          <w:tcPr>
            <w:tcW w:w="567" w:type="dxa"/>
          </w:tcPr>
          <w:p w14:paraId="0FFA862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22" w14:textId="77777777" w:rsidR="006E04A4" w:rsidRDefault="0019743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FFA8623" w14:textId="77777777" w:rsidR="006E04A4" w:rsidRDefault="00197433" w:rsidP="00C84F80">
            <w:pPr>
              <w:keepNext/>
            </w:pPr>
          </w:p>
        </w:tc>
      </w:tr>
      <w:tr w:rsidR="00737433" w14:paraId="0FFA8628" w14:textId="77777777" w:rsidTr="00055526">
        <w:trPr>
          <w:cantSplit/>
        </w:trPr>
        <w:tc>
          <w:tcPr>
            <w:tcW w:w="567" w:type="dxa"/>
          </w:tcPr>
          <w:p w14:paraId="0FFA8625" w14:textId="77777777" w:rsidR="001D7AF0" w:rsidRDefault="0019743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FA8626" w14:textId="77777777" w:rsidR="006E04A4" w:rsidRDefault="00197433" w:rsidP="000326E3">
            <w:r>
              <w:t>Justering av protokoll från sammanträdet onsdagen den 26 januari</w:t>
            </w:r>
          </w:p>
        </w:tc>
        <w:tc>
          <w:tcPr>
            <w:tcW w:w="2055" w:type="dxa"/>
          </w:tcPr>
          <w:p w14:paraId="0FFA8627" w14:textId="77777777" w:rsidR="006E04A4" w:rsidRDefault="00197433" w:rsidP="00C84F80"/>
        </w:tc>
      </w:tr>
      <w:tr w:rsidR="00737433" w14:paraId="0FFA862C" w14:textId="77777777" w:rsidTr="00055526">
        <w:trPr>
          <w:cantSplit/>
        </w:trPr>
        <w:tc>
          <w:tcPr>
            <w:tcW w:w="567" w:type="dxa"/>
          </w:tcPr>
          <w:p w14:paraId="0FFA862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2A" w14:textId="77777777" w:rsidR="006E04A4" w:rsidRDefault="0019743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FFA862B" w14:textId="77777777" w:rsidR="006E04A4" w:rsidRDefault="00197433" w:rsidP="00C84F80">
            <w:pPr>
              <w:keepNext/>
            </w:pPr>
          </w:p>
        </w:tc>
      </w:tr>
      <w:tr w:rsidR="00737433" w14:paraId="0FFA8630" w14:textId="77777777" w:rsidTr="00055526">
        <w:trPr>
          <w:cantSplit/>
        </w:trPr>
        <w:tc>
          <w:tcPr>
            <w:tcW w:w="567" w:type="dxa"/>
          </w:tcPr>
          <w:p w14:paraId="0FFA862D" w14:textId="77777777" w:rsidR="001D7AF0" w:rsidRDefault="0019743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FA862E" w14:textId="77777777" w:rsidR="006E04A4" w:rsidRDefault="00197433" w:rsidP="000326E3">
            <w:r>
              <w:t>Alexandra Völker (S) som ledamot i försvarsutskottet</w:t>
            </w:r>
          </w:p>
        </w:tc>
        <w:tc>
          <w:tcPr>
            <w:tcW w:w="2055" w:type="dxa"/>
          </w:tcPr>
          <w:p w14:paraId="0FFA862F" w14:textId="77777777" w:rsidR="006E04A4" w:rsidRDefault="00197433" w:rsidP="00C84F80"/>
        </w:tc>
      </w:tr>
      <w:tr w:rsidR="00737433" w14:paraId="0FFA8634" w14:textId="77777777" w:rsidTr="00055526">
        <w:trPr>
          <w:cantSplit/>
        </w:trPr>
        <w:tc>
          <w:tcPr>
            <w:tcW w:w="567" w:type="dxa"/>
          </w:tcPr>
          <w:p w14:paraId="0FFA863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32" w14:textId="77777777" w:rsidR="006E04A4" w:rsidRDefault="0019743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FFA8633" w14:textId="77777777" w:rsidR="006E04A4" w:rsidRDefault="00197433" w:rsidP="00C84F80">
            <w:pPr>
              <w:keepNext/>
            </w:pPr>
          </w:p>
        </w:tc>
      </w:tr>
      <w:tr w:rsidR="00737433" w14:paraId="0FFA8638" w14:textId="77777777" w:rsidTr="00055526">
        <w:trPr>
          <w:cantSplit/>
        </w:trPr>
        <w:tc>
          <w:tcPr>
            <w:tcW w:w="567" w:type="dxa"/>
          </w:tcPr>
          <w:p w14:paraId="0FFA8635" w14:textId="77777777" w:rsidR="001D7AF0" w:rsidRDefault="0019743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FA8636" w14:textId="77777777" w:rsidR="006E04A4" w:rsidRDefault="00197433" w:rsidP="000326E3">
            <w:r>
              <w:t>Alexandra Völker (S) som ledamot i utrikesutskottet</w:t>
            </w:r>
          </w:p>
        </w:tc>
        <w:tc>
          <w:tcPr>
            <w:tcW w:w="2055" w:type="dxa"/>
          </w:tcPr>
          <w:p w14:paraId="0FFA8637" w14:textId="77777777" w:rsidR="006E04A4" w:rsidRDefault="00197433" w:rsidP="00C84F80"/>
        </w:tc>
      </w:tr>
      <w:tr w:rsidR="00737433" w14:paraId="0FFA863C" w14:textId="77777777" w:rsidTr="00055526">
        <w:trPr>
          <w:cantSplit/>
        </w:trPr>
        <w:tc>
          <w:tcPr>
            <w:tcW w:w="567" w:type="dxa"/>
          </w:tcPr>
          <w:p w14:paraId="0FFA863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3A" w14:textId="77777777" w:rsidR="006E04A4" w:rsidRDefault="00197433" w:rsidP="000326E3">
            <w:pPr>
              <w:pStyle w:val="HuvudrubrikEnsam"/>
              <w:keepNext/>
            </w:pPr>
            <w:r>
              <w:t>Meddelande om särskild debatt om den ekonomiska situationen inom de gröna näringarna</w:t>
            </w:r>
          </w:p>
        </w:tc>
        <w:tc>
          <w:tcPr>
            <w:tcW w:w="2055" w:type="dxa"/>
          </w:tcPr>
          <w:p w14:paraId="0FFA863B" w14:textId="77777777" w:rsidR="006E04A4" w:rsidRDefault="00197433" w:rsidP="00C84F80">
            <w:pPr>
              <w:keepNext/>
            </w:pPr>
          </w:p>
        </w:tc>
      </w:tr>
      <w:tr w:rsidR="00737433" w14:paraId="0FFA8640" w14:textId="77777777" w:rsidTr="00055526">
        <w:trPr>
          <w:cantSplit/>
        </w:trPr>
        <w:tc>
          <w:tcPr>
            <w:tcW w:w="567" w:type="dxa"/>
          </w:tcPr>
          <w:p w14:paraId="0FFA863D" w14:textId="77777777" w:rsidR="001D7AF0" w:rsidRDefault="0019743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FA863E" w14:textId="77777777" w:rsidR="006E04A4" w:rsidRDefault="00197433" w:rsidP="000326E3">
            <w:r>
              <w:t>Fredagen den 4 mars kl.</w:t>
            </w:r>
            <w:r>
              <w:t xml:space="preserve"> 09.00</w:t>
            </w:r>
          </w:p>
        </w:tc>
        <w:tc>
          <w:tcPr>
            <w:tcW w:w="2055" w:type="dxa"/>
          </w:tcPr>
          <w:p w14:paraId="0FFA863F" w14:textId="77777777" w:rsidR="006E04A4" w:rsidRDefault="00197433" w:rsidP="00C84F80"/>
        </w:tc>
      </w:tr>
      <w:tr w:rsidR="00737433" w14:paraId="0FFA8644" w14:textId="77777777" w:rsidTr="00055526">
        <w:trPr>
          <w:cantSplit/>
        </w:trPr>
        <w:tc>
          <w:tcPr>
            <w:tcW w:w="567" w:type="dxa"/>
          </w:tcPr>
          <w:p w14:paraId="0FFA864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42" w14:textId="77777777" w:rsidR="006E04A4" w:rsidRDefault="0019743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FFA8643" w14:textId="77777777" w:rsidR="006E04A4" w:rsidRDefault="0019743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37433" w14:paraId="0FFA8648" w14:textId="77777777" w:rsidTr="00055526">
        <w:trPr>
          <w:cantSplit/>
        </w:trPr>
        <w:tc>
          <w:tcPr>
            <w:tcW w:w="567" w:type="dxa"/>
          </w:tcPr>
          <w:p w14:paraId="0FFA8645" w14:textId="77777777" w:rsidR="001D7AF0" w:rsidRDefault="0019743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FA8646" w14:textId="77777777" w:rsidR="006E04A4" w:rsidRDefault="00197433" w:rsidP="000326E3">
            <w:r>
              <w:t>RiR 2022:1 Statens finansiering av kommunerna – fördelningen av den kommunala fastighetsavgiften och riktade statsbidrag</w:t>
            </w:r>
          </w:p>
        </w:tc>
        <w:tc>
          <w:tcPr>
            <w:tcW w:w="2055" w:type="dxa"/>
          </w:tcPr>
          <w:p w14:paraId="0FFA8647" w14:textId="77777777" w:rsidR="006E04A4" w:rsidRDefault="00197433" w:rsidP="00C84F80">
            <w:r>
              <w:t>FiU</w:t>
            </w:r>
          </w:p>
        </w:tc>
      </w:tr>
      <w:tr w:rsidR="00737433" w14:paraId="0FFA864C" w14:textId="77777777" w:rsidTr="00055526">
        <w:trPr>
          <w:cantSplit/>
        </w:trPr>
        <w:tc>
          <w:tcPr>
            <w:tcW w:w="567" w:type="dxa"/>
          </w:tcPr>
          <w:p w14:paraId="0FFA864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4A" w14:textId="77777777" w:rsidR="006E04A4" w:rsidRDefault="0019743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FFA864B" w14:textId="77777777" w:rsidR="006E04A4" w:rsidRDefault="0019743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37433" w14:paraId="0FFA8650" w14:textId="77777777" w:rsidTr="00055526">
        <w:trPr>
          <w:cantSplit/>
        </w:trPr>
        <w:tc>
          <w:tcPr>
            <w:tcW w:w="567" w:type="dxa"/>
          </w:tcPr>
          <w:p w14:paraId="0FFA864D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4E" w14:textId="77777777" w:rsidR="006E04A4" w:rsidRDefault="00197433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FFA864F" w14:textId="77777777" w:rsidR="006E04A4" w:rsidRDefault="00197433" w:rsidP="00C84F80">
            <w:pPr>
              <w:keepNext/>
            </w:pPr>
          </w:p>
        </w:tc>
      </w:tr>
      <w:tr w:rsidR="00737433" w14:paraId="0FFA8654" w14:textId="77777777" w:rsidTr="00055526">
        <w:trPr>
          <w:cantSplit/>
        </w:trPr>
        <w:tc>
          <w:tcPr>
            <w:tcW w:w="567" w:type="dxa"/>
          </w:tcPr>
          <w:p w14:paraId="0FFA8651" w14:textId="77777777" w:rsidR="001D7AF0" w:rsidRDefault="0019743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FA8652" w14:textId="77777777" w:rsidR="006E04A4" w:rsidRDefault="00197433" w:rsidP="000326E3">
            <w:r>
              <w:t>2021/22:108 Tillträdesförbud till badanläggningar och bibliotek</w:t>
            </w:r>
          </w:p>
        </w:tc>
        <w:tc>
          <w:tcPr>
            <w:tcW w:w="2055" w:type="dxa"/>
          </w:tcPr>
          <w:p w14:paraId="0FFA8653" w14:textId="77777777" w:rsidR="006E04A4" w:rsidRDefault="00197433" w:rsidP="00C84F80">
            <w:r>
              <w:t>JuU</w:t>
            </w:r>
          </w:p>
        </w:tc>
      </w:tr>
      <w:tr w:rsidR="00737433" w14:paraId="0FFA8658" w14:textId="77777777" w:rsidTr="00055526">
        <w:trPr>
          <w:cantSplit/>
        </w:trPr>
        <w:tc>
          <w:tcPr>
            <w:tcW w:w="567" w:type="dxa"/>
          </w:tcPr>
          <w:p w14:paraId="0FFA8655" w14:textId="77777777" w:rsidR="001D7AF0" w:rsidRDefault="00197433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0FFA8656" w14:textId="77777777" w:rsidR="006E04A4" w:rsidRDefault="00197433" w:rsidP="000326E3">
            <w:r>
              <w:t>2021/22:116 En fast omsorgskontakt i hemtjänsten</w:t>
            </w:r>
          </w:p>
        </w:tc>
        <w:tc>
          <w:tcPr>
            <w:tcW w:w="2055" w:type="dxa"/>
          </w:tcPr>
          <w:p w14:paraId="0FFA8657" w14:textId="77777777" w:rsidR="006E04A4" w:rsidRDefault="00197433" w:rsidP="00C84F80">
            <w:r>
              <w:t>SoU</w:t>
            </w:r>
          </w:p>
        </w:tc>
      </w:tr>
      <w:tr w:rsidR="00737433" w14:paraId="0FFA865C" w14:textId="77777777" w:rsidTr="00055526">
        <w:trPr>
          <w:cantSplit/>
        </w:trPr>
        <w:tc>
          <w:tcPr>
            <w:tcW w:w="567" w:type="dxa"/>
          </w:tcPr>
          <w:p w14:paraId="0FFA8659" w14:textId="77777777" w:rsidR="001D7AF0" w:rsidRDefault="0019743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FA865A" w14:textId="77777777" w:rsidR="006E04A4" w:rsidRDefault="00197433" w:rsidP="000326E3">
            <w:r>
              <w:t>2021/22:117 Ändringar i lagar som genomför internationella bestämmelser om radiologiska skador och skador vid sjötransporter</w:t>
            </w:r>
          </w:p>
        </w:tc>
        <w:tc>
          <w:tcPr>
            <w:tcW w:w="2055" w:type="dxa"/>
          </w:tcPr>
          <w:p w14:paraId="0FFA865B" w14:textId="77777777" w:rsidR="006E04A4" w:rsidRDefault="00197433" w:rsidP="00C84F80">
            <w:r>
              <w:t>CU</w:t>
            </w:r>
          </w:p>
        </w:tc>
      </w:tr>
      <w:tr w:rsidR="00737433" w14:paraId="0FFA8660" w14:textId="77777777" w:rsidTr="00055526">
        <w:trPr>
          <w:cantSplit/>
        </w:trPr>
        <w:tc>
          <w:tcPr>
            <w:tcW w:w="567" w:type="dxa"/>
          </w:tcPr>
          <w:p w14:paraId="0FFA865D" w14:textId="77777777" w:rsidR="001D7AF0" w:rsidRDefault="0019743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FA865E" w14:textId="77777777" w:rsidR="006E04A4" w:rsidRDefault="00197433" w:rsidP="000326E3">
            <w:r>
              <w:t>2021/22:119 Modernare regler för användningen av tvångsmedel</w:t>
            </w:r>
          </w:p>
        </w:tc>
        <w:tc>
          <w:tcPr>
            <w:tcW w:w="2055" w:type="dxa"/>
          </w:tcPr>
          <w:p w14:paraId="0FFA865F" w14:textId="77777777" w:rsidR="006E04A4" w:rsidRDefault="00197433" w:rsidP="00C84F80">
            <w:r>
              <w:t>JuU</w:t>
            </w:r>
          </w:p>
        </w:tc>
      </w:tr>
      <w:tr w:rsidR="00737433" w14:paraId="0FFA8664" w14:textId="77777777" w:rsidTr="00055526">
        <w:trPr>
          <w:cantSplit/>
        </w:trPr>
        <w:tc>
          <w:tcPr>
            <w:tcW w:w="567" w:type="dxa"/>
          </w:tcPr>
          <w:p w14:paraId="0FFA866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62" w14:textId="77777777" w:rsidR="006E04A4" w:rsidRDefault="00197433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FFA8663" w14:textId="77777777" w:rsidR="006E04A4" w:rsidRDefault="00197433" w:rsidP="00C84F80">
            <w:pPr>
              <w:keepNext/>
            </w:pPr>
          </w:p>
        </w:tc>
      </w:tr>
      <w:tr w:rsidR="00737433" w14:paraId="0FFA8668" w14:textId="77777777" w:rsidTr="00055526">
        <w:trPr>
          <w:cantSplit/>
        </w:trPr>
        <w:tc>
          <w:tcPr>
            <w:tcW w:w="567" w:type="dxa"/>
          </w:tcPr>
          <w:p w14:paraId="0FFA8665" w14:textId="77777777" w:rsidR="001D7AF0" w:rsidRDefault="0019743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FA8666" w14:textId="77777777" w:rsidR="006E04A4" w:rsidRDefault="00197433" w:rsidP="000326E3">
            <w:r>
              <w:t>2021/22:105 Riksrevisionens rapport om polisens och åklagarnas arbete mot internetrelaterade sexuella övergrepp mot barn</w:t>
            </w:r>
          </w:p>
        </w:tc>
        <w:tc>
          <w:tcPr>
            <w:tcW w:w="2055" w:type="dxa"/>
          </w:tcPr>
          <w:p w14:paraId="0FFA8667" w14:textId="77777777" w:rsidR="006E04A4" w:rsidRDefault="00197433" w:rsidP="00C84F80">
            <w:r>
              <w:t>JuU</w:t>
            </w:r>
          </w:p>
        </w:tc>
      </w:tr>
      <w:tr w:rsidR="00737433" w14:paraId="0FFA866C" w14:textId="77777777" w:rsidTr="00055526">
        <w:trPr>
          <w:cantSplit/>
        </w:trPr>
        <w:tc>
          <w:tcPr>
            <w:tcW w:w="567" w:type="dxa"/>
          </w:tcPr>
          <w:p w14:paraId="0FFA8669" w14:textId="77777777" w:rsidR="001D7AF0" w:rsidRDefault="0019743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FA866A" w14:textId="77777777" w:rsidR="006E04A4" w:rsidRDefault="00197433" w:rsidP="000326E3">
            <w:r>
              <w:t>2021/22:107 Riksrevisionens rapport om st</w:t>
            </w:r>
            <w:r>
              <w:t>atens suicidpreventiva arbete</w:t>
            </w:r>
          </w:p>
        </w:tc>
        <w:tc>
          <w:tcPr>
            <w:tcW w:w="2055" w:type="dxa"/>
          </w:tcPr>
          <w:p w14:paraId="0FFA866B" w14:textId="77777777" w:rsidR="006E04A4" w:rsidRDefault="00197433" w:rsidP="00C84F80">
            <w:r>
              <w:t>SoU</w:t>
            </w:r>
          </w:p>
        </w:tc>
      </w:tr>
      <w:tr w:rsidR="00737433" w14:paraId="0FFA8670" w14:textId="77777777" w:rsidTr="00055526">
        <w:trPr>
          <w:cantSplit/>
        </w:trPr>
        <w:tc>
          <w:tcPr>
            <w:tcW w:w="567" w:type="dxa"/>
          </w:tcPr>
          <w:p w14:paraId="0FFA866D" w14:textId="77777777" w:rsidR="001D7AF0" w:rsidRDefault="0019743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FA866E" w14:textId="77777777" w:rsidR="006E04A4" w:rsidRDefault="00197433" w:rsidP="000326E3">
            <w:r>
              <w:t>2021/22:109 Riksrevisionens rapport om ersättning till rättsliga biträden i brottmål</w:t>
            </w:r>
          </w:p>
        </w:tc>
        <w:tc>
          <w:tcPr>
            <w:tcW w:w="2055" w:type="dxa"/>
          </w:tcPr>
          <w:p w14:paraId="0FFA866F" w14:textId="77777777" w:rsidR="006E04A4" w:rsidRDefault="00197433" w:rsidP="00C84F80">
            <w:r>
              <w:t>JuU</w:t>
            </w:r>
          </w:p>
        </w:tc>
      </w:tr>
      <w:tr w:rsidR="00737433" w14:paraId="0FFA8674" w14:textId="77777777" w:rsidTr="00055526">
        <w:trPr>
          <w:cantSplit/>
        </w:trPr>
        <w:tc>
          <w:tcPr>
            <w:tcW w:w="567" w:type="dxa"/>
          </w:tcPr>
          <w:p w14:paraId="0FFA867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72" w14:textId="77777777" w:rsidR="006E04A4" w:rsidRDefault="00197433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0FFA8673" w14:textId="77777777" w:rsidR="006E04A4" w:rsidRDefault="00197433" w:rsidP="00C84F80">
            <w:pPr>
              <w:keepNext/>
            </w:pPr>
          </w:p>
        </w:tc>
      </w:tr>
      <w:tr w:rsidR="00737433" w14:paraId="0FFA8678" w14:textId="77777777" w:rsidTr="00055526">
        <w:trPr>
          <w:cantSplit/>
        </w:trPr>
        <w:tc>
          <w:tcPr>
            <w:tcW w:w="567" w:type="dxa"/>
          </w:tcPr>
          <w:p w14:paraId="0FFA8675" w14:textId="77777777" w:rsidR="001D7AF0" w:rsidRDefault="0019743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FA8676" w14:textId="77777777" w:rsidR="006E04A4" w:rsidRDefault="00197433" w:rsidP="000326E3">
            <w:r>
              <w:t>2021/22:Europol1 Redogörelse för verksamheten inom den gemensamma parlamentariska kontrollgruppen för Europol</w:t>
            </w:r>
            <w:r>
              <w:t xml:space="preserve"> och den svenska delegationens arbete under 2021</w:t>
            </w:r>
          </w:p>
        </w:tc>
        <w:tc>
          <w:tcPr>
            <w:tcW w:w="2055" w:type="dxa"/>
          </w:tcPr>
          <w:p w14:paraId="0FFA8677" w14:textId="77777777" w:rsidR="006E04A4" w:rsidRDefault="00197433" w:rsidP="00C84F80">
            <w:r>
              <w:t>JuU</w:t>
            </w:r>
          </w:p>
        </w:tc>
      </w:tr>
      <w:tr w:rsidR="00737433" w14:paraId="0FFA867C" w14:textId="77777777" w:rsidTr="00055526">
        <w:trPr>
          <w:cantSplit/>
        </w:trPr>
        <w:tc>
          <w:tcPr>
            <w:tcW w:w="567" w:type="dxa"/>
          </w:tcPr>
          <w:p w14:paraId="0FFA8679" w14:textId="77777777" w:rsidR="001D7AF0" w:rsidRDefault="0019743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FA867A" w14:textId="77777777" w:rsidR="006E04A4" w:rsidRDefault="00197433" w:rsidP="000326E3">
            <w:r>
              <w:t>2021/22:RAN1 Verksamhetsredogörelse för Riksdagens ansvarsnämnd 2021</w:t>
            </w:r>
          </w:p>
        </w:tc>
        <w:tc>
          <w:tcPr>
            <w:tcW w:w="2055" w:type="dxa"/>
          </w:tcPr>
          <w:p w14:paraId="0FFA867B" w14:textId="77777777" w:rsidR="006E04A4" w:rsidRDefault="00197433" w:rsidP="00C84F80">
            <w:r>
              <w:t>KU</w:t>
            </w:r>
          </w:p>
        </w:tc>
      </w:tr>
      <w:tr w:rsidR="00737433" w14:paraId="0FFA8680" w14:textId="77777777" w:rsidTr="00055526">
        <w:trPr>
          <w:cantSplit/>
        </w:trPr>
        <w:tc>
          <w:tcPr>
            <w:tcW w:w="567" w:type="dxa"/>
          </w:tcPr>
          <w:p w14:paraId="0FFA867D" w14:textId="77777777" w:rsidR="001D7AF0" w:rsidRDefault="0019743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FA867E" w14:textId="77777777" w:rsidR="006E04A4" w:rsidRDefault="00197433" w:rsidP="000326E3">
            <w:r>
              <w:t>2021/22:RAR1 Verksamhetsredogörelse för Riksdagens arvodesnämnd 2021</w:t>
            </w:r>
          </w:p>
        </w:tc>
        <w:tc>
          <w:tcPr>
            <w:tcW w:w="2055" w:type="dxa"/>
          </w:tcPr>
          <w:p w14:paraId="0FFA867F" w14:textId="77777777" w:rsidR="006E04A4" w:rsidRDefault="00197433" w:rsidP="00C84F80">
            <w:r>
              <w:t>KU</w:t>
            </w:r>
          </w:p>
        </w:tc>
      </w:tr>
      <w:tr w:rsidR="00737433" w14:paraId="0FFA8684" w14:textId="77777777" w:rsidTr="00055526">
        <w:trPr>
          <w:cantSplit/>
        </w:trPr>
        <w:tc>
          <w:tcPr>
            <w:tcW w:w="567" w:type="dxa"/>
          </w:tcPr>
          <w:p w14:paraId="0FFA8681" w14:textId="77777777" w:rsidR="001D7AF0" w:rsidRDefault="0019743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FA8682" w14:textId="77777777" w:rsidR="006E04A4" w:rsidRDefault="00197433" w:rsidP="000326E3">
            <w:r>
              <w:t xml:space="preserve">2021/22:SN1 Verksamhetsredogörelse för </w:t>
            </w:r>
            <w:r>
              <w:t>Statsrådsarvodesnämnden 2021</w:t>
            </w:r>
          </w:p>
        </w:tc>
        <w:tc>
          <w:tcPr>
            <w:tcW w:w="2055" w:type="dxa"/>
          </w:tcPr>
          <w:p w14:paraId="0FFA8683" w14:textId="77777777" w:rsidR="006E04A4" w:rsidRDefault="00197433" w:rsidP="00C84F80">
            <w:r>
              <w:t>KU</w:t>
            </w:r>
          </w:p>
        </w:tc>
      </w:tr>
      <w:tr w:rsidR="00737433" w14:paraId="0FFA8688" w14:textId="77777777" w:rsidTr="00055526">
        <w:trPr>
          <w:cantSplit/>
        </w:trPr>
        <w:tc>
          <w:tcPr>
            <w:tcW w:w="567" w:type="dxa"/>
          </w:tcPr>
          <w:p w14:paraId="0FFA868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86" w14:textId="77777777" w:rsidR="006E04A4" w:rsidRDefault="0019743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FFA8687" w14:textId="77777777" w:rsidR="006E04A4" w:rsidRDefault="00197433" w:rsidP="00C84F80">
            <w:pPr>
              <w:keepNext/>
            </w:pPr>
          </w:p>
        </w:tc>
      </w:tr>
      <w:tr w:rsidR="00737433" w14:paraId="0FFA868C" w14:textId="77777777" w:rsidTr="00055526">
        <w:trPr>
          <w:cantSplit/>
        </w:trPr>
        <w:tc>
          <w:tcPr>
            <w:tcW w:w="567" w:type="dxa"/>
          </w:tcPr>
          <w:p w14:paraId="0FFA868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8A" w14:textId="77777777" w:rsidR="006E04A4" w:rsidRDefault="00197433" w:rsidP="000326E3">
            <w:pPr>
              <w:pStyle w:val="Motionsrubrik"/>
            </w:pPr>
            <w:r>
              <w:t>med anledning av prop. 2021/22:78 Stärkt kvalitet och likvärdighet i pedagogisk omsorg</w:t>
            </w:r>
          </w:p>
        </w:tc>
        <w:tc>
          <w:tcPr>
            <w:tcW w:w="2055" w:type="dxa"/>
          </w:tcPr>
          <w:p w14:paraId="0FFA868B" w14:textId="77777777" w:rsidR="006E04A4" w:rsidRDefault="00197433" w:rsidP="00C84F80">
            <w:pPr>
              <w:keepNext/>
            </w:pPr>
          </w:p>
        </w:tc>
      </w:tr>
      <w:tr w:rsidR="00737433" w14:paraId="0FFA8690" w14:textId="77777777" w:rsidTr="00055526">
        <w:trPr>
          <w:cantSplit/>
        </w:trPr>
        <w:tc>
          <w:tcPr>
            <w:tcW w:w="567" w:type="dxa"/>
          </w:tcPr>
          <w:p w14:paraId="0FFA868D" w14:textId="77777777" w:rsidR="001D7AF0" w:rsidRDefault="0019743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FFA868E" w14:textId="77777777" w:rsidR="006E04A4" w:rsidRDefault="00197433" w:rsidP="000326E3">
            <w:r>
              <w:t>2021/22:4376 av Daniel Riazat m.fl. (V)</w:t>
            </w:r>
          </w:p>
        </w:tc>
        <w:tc>
          <w:tcPr>
            <w:tcW w:w="2055" w:type="dxa"/>
          </w:tcPr>
          <w:p w14:paraId="0FFA868F" w14:textId="77777777" w:rsidR="006E04A4" w:rsidRDefault="00197433" w:rsidP="00C84F80">
            <w:r>
              <w:t>UbU</w:t>
            </w:r>
          </w:p>
        </w:tc>
      </w:tr>
      <w:tr w:rsidR="00737433" w14:paraId="0FFA8694" w14:textId="77777777" w:rsidTr="00055526">
        <w:trPr>
          <w:cantSplit/>
        </w:trPr>
        <w:tc>
          <w:tcPr>
            <w:tcW w:w="567" w:type="dxa"/>
          </w:tcPr>
          <w:p w14:paraId="0FFA8691" w14:textId="77777777" w:rsidR="001D7AF0" w:rsidRDefault="0019743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FFA8692" w14:textId="77777777" w:rsidR="006E04A4" w:rsidRDefault="00197433" w:rsidP="000326E3">
            <w:r>
              <w:t>2021/22:4377 av Gudrun Brunegård m.fl. (KD)</w:t>
            </w:r>
          </w:p>
        </w:tc>
        <w:tc>
          <w:tcPr>
            <w:tcW w:w="2055" w:type="dxa"/>
          </w:tcPr>
          <w:p w14:paraId="0FFA8693" w14:textId="77777777" w:rsidR="006E04A4" w:rsidRDefault="00197433" w:rsidP="00C84F80">
            <w:r>
              <w:t>UbU</w:t>
            </w:r>
          </w:p>
        </w:tc>
      </w:tr>
      <w:tr w:rsidR="00737433" w14:paraId="0FFA8698" w14:textId="77777777" w:rsidTr="00055526">
        <w:trPr>
          <w:cantSplit/>
        </w:trPr>
        <w:tc>
          <w:tcPr>
            <w:tcW w:w="567" w:type="dxa"/>
          </w:tcPr>
          <w:p w14:paraId="0FFA8695" w14:textId="77777777" w:rsidR="001D7AF0" w:rsidRDefault="0019743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FFA8696" w14:textId="77777777" w:rsidR="006E04A4" w:rsidRDefault="00197433" w:rsidP="000326E3">
            <w:r>
              <w:t xml:space="preserve">2021/22:4378 av </w:t>
            </w:r>
            <w:r>
              <w:t>Patrick Reslow m.fl. (SD)</w:t>
            </w:r>
          </w:p>
        </w:tc>
        <w:tc>
          <w:tcPr>
            <w:tcW w:w="2055" w:type="dxa"/>
          </w:tcPr>
          <w:p w14:paraId="0FFA8697" w14:textId="77777777" w:rsidR="006E04A4" w:rsidRDefault="00197433" w:rsidP="00C84F80">
            <w:r>
              <w:t>UbU</w:t>
            </w:r>
          </w:p>
        </w:tc>
      </w:tr>
      <w:tr w:rsidR="00737433" w14:paraId="0FFA869C" w14:textId="77777777" w:rsidTr="00055526">
        <w:trPr>
          <w:cantSplit/>
        </w:trPr>
        <w:tc>
          <w:tcPr>
            <w:tcW w:w="567" w:type="dxa"/>
          </w:tcPr>
          <w:p w14:paraId="0FFA8699" w14:textId="77777777" w:rsidR="001D7AF0" w:rsidRDefault="0019743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FFA869A" w14:textId="77777777" w:rsidR="006E04A4" w:rsidRDefault="00197433" w:rsidP="000326E3">
            <w:r>
              <w:t>2021/22:4379 av Kristina Axén Olin m.fl. (M)</w:t>
            </w:r>
          </w:p>
        </w:tc>
        <w:tc>
          <w:tcPr>
            <w:tcW w:w="2055" w:type="dxa"/>
          </w:tcPr>
          <w:p w14:paraId="0FFA869B" w14:textId="77777777" w:rsidR="006E04A4" w:rsidRDefault="00197433" w:rsidP="00C84F80">
            <w:r>
              <w:t>UbU</w:t>
            </w:r>
          </w:p>
        </w:tc>
      </w:tr>
      <w:tr w:rsidR="00737433" w14:paraId="0FFA86A0" w14:textId="77777777" w:rsidTr="00055526">
        <w:trPr>
          <w:cantSplit/>
        </w:trPr>
        <w:tc>
          <w:tcPr>
            <w:tcW w:w="567" w:type="dxa"/>
          </w:tcPr>
          <w:p w14:paraId="0FFA869D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9E" w14:textId="77777777" w:rsidR="006E04A4" w:rsidRDefault="00197433" w:rsidP="000326E3">
            <w:pPr>
              <w:pStyle w:val="Motionsrubrik"/>
            </w:pPr>
            <w:r>
              <w:t>med anledning av prop. 2021/22:83 Fjärde järnvägspaketet</w:t>
            </w:r>
          </w:p>
        </w:tc>
        <w:tc>
          <w:tcPr>
            <w:tcW w:w="2055" w:type="dxa"/>
          </w:tcPr>
          <w:p w14:paraId="0FFA869F" w14:textId="77777777" w:rsidR="006E04A4" w:rsidRDefault="00197433" w:rsidP="00C84F80">
            <w:pPr>
              <w:keepNext/>
            </w:pPr>
          </w:p>
        </w:tc>
      </w:tr>
      <w:tr w:rsidR="00737433" w14:paraId="0FFA86A4" w14:textId="77777777" w:rsidTr="00055526">
        <w:trPr>
          <w:cantSplit/>
        </w:trPr>
        <w:tc>
          <w:tcPr>
            <w:tcW w:w="567" w:type="dxa"/>
          </w:tcPr>
          <w:p w14:paraId="0FFA86A1" w14:textId="77777777" w:rsidR="001D7AF0" w:rsidRDefault="0019743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FFA86A2" w14:textId="77777777" w:rsidR="006E04A4" w:rsidRDefault="00197433" w:rsidP="000326E3">
            <w:r>
              <w:t>2021/22:4385 av Patrik Jönsson m.fl. (SD)</w:t>
            </w:r>
          </w:p>
        </w:tc>
        <w:tc>
          <w:tcPr>
            <w:tcW w:w="2055" w:type="dxa"/>
          </w:tcPr>
          <w:p w14:paraId="0FFA86A3" w14:textId="77777777" w:rsidR="006E04A4" w:rsidRDefault="00197433" w:rsidP="00C84F80">
            <w:r>
              <w:t>TU</w:t>
            </w:r>
          </w:p>
        </w:tc>
      </w:tr>
      <w:tr w:rsidR="00737433" w14:paraId="0FFA86A8" w14:textId="77777777" w:rsidTr="00055526">
        <w:trPr>
          <w:cantSplit/>
        </w:trPr>
        <w:tc>
          <w:tcPr>
            <w:tcW w:w="567" w:type="dxa"/>
          </w:tcPr>
          <w:p w14:paraId="0FFA86A5" w14:textId="77777777" w:rsidR="001D7AF0" w:rsidRDefault="0019743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FFA86A6" w14:textId="77777777" w:rsidR="006E04A4" w:rsidRDefault="00197433" w:rsidP="000326E3">
            <w:r>
              <w:t>2021/22:4389 av Axel Hallberg m.fl. (MP)</w:t>
            </w:r>
          </w:p>
        </w:tc>
        <w:tc>
          <w:tcPr>
            <w:tcW w:w="2055" w:type="dxa"/>
          </w:tcPr>
          <w:p w14:paraId="0FFA86A7" w14:textId="77777777" w:rsidR="006E04A4" w:rsidRDefault="00197433" w:rsidP="00C84F80">
            <w:r>
              <w:t>TU</w:t>
            </w:r>
          </w:p>
        </w:tc>
      </w:tr>
      <w:tr w:rsidR="00737433" w14:paraId="0FFA86AC" w14:textId="77777777" w:rsidTr="00055526">
        <w:trPr>
          <w:cantSplit/>
        </w:trPr>
        <w:tc>
          <w:tcPr>
            <w:tcW w:w="567" w:type="dxa"/>
          </w:tcPr>
          <w:p w14:paraId="0FFA86A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AA" w14:textId="77777777" w:rsidR="006E04A4" w:rsidRDefault="00197433" w:rsidP="000326E3">
            <w:pPr>
              <w:pStyle w:val="Motionsrubrik"/>
            </w:pPr>
            <w:r>
              <w:t xml:space="preserve">med anledning </w:t>
            </w:r>
            <w:r>
              <w:t>av prop. 2021/22:95 Ett bättre underlag för åtgärder på bostadsmarknaden</w:t>
            </w:r>
          </w:p>
        </w:tc>
        <w:tc>
          <w:tcPr>
            <w:tcW w:w="2055" w:type="dxa"/>
          </w:tcPr>
          <w:p w14:paraId="0FFA86AB" w14:textId="77777777" w:rsidR="006E04A4" w:rsidRDefault="00197433" w:rsidP="00C84F80">
            <w:pPr>
              <w:keepNext/>
            </w:pPr>
          </w:p>
        </w:tc>
      </w:tr>
      <w:tr w:rsidR="00737433" w14:paraId="0FFA86B0" w14:textId="77777777" w:rsidTr="00055526">
        <w:trPr>
          <w:cantSplit/>
        </w:trPr>
        <w:tc>
          <w:tcPr>
            <w:tcW w:w="567" w:type="dxa"/>
          </w:tcPr>
          <w:p w14:paraId="0FFA86AD" w14:textId="77777777" w:rsidR="001D7AF0" w:rsidRDefault="0019743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FFA86AE" w14:textId="77777777" w:rsidR="006E04A4" w:rsidRDefault="00197433" w:rsidP="000326E3">
            <w:r>
              <w:t>2021/22:4394 av Ola Johansson och Lars Thomsson (båda C)</w:t>
            </w:r>
          </w:p>
        </w:tc>
        <w:tc>
          <w:tcPr>
            <w:tcW w:w="2055" w:type="dxa"/>
          </w:tcPr>
          <w:p w14:paraId="0FFA86AF" w14:textId="77777777" w:rsidR="006E04A4" w:rsidRDefault="00197433" w:rsidP="00C84F80">
            <w:r>
              <w:t>CU</w:t>
            </w:r>
          </w:p>
        </w:tc>
      </w:tr>
      <w:tr w:rsidR="00737433" w14:paraId="0FFA86B4" w14:textId="77777777" w:rsidTr="00055526">
        <w:trPr>
          <w:cantSplit/>
        </w:trPr>
        <w:tc>
          <w:tcPr>
            <w:tcW w:w="567" w:type="dxa"/>
          </w:tcPr>
          <w:p w14:paraId="0FFA86B1" w14:textId="77777777" w:rsidR="001D7AF0" w:rsidRDefault="0019743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FFA86B2" w14:textId="77777777" w:rsidR="006E04A4" w:rsidRDefault="00197433" w:rsidP="000326E3">
            <w:r>
              <w:t>2021/22:4397 av Roger Hedlund m.fl. (SD)</w:t>
            </w:r>
          </w:p>
        </w:tc>
        <w:tc>
          <w:tcPr>
            <w:tcW w:w="2055" w:type="dxa"/>
          </w:tcPr>
          <w:p w14:paraId="0FFA86B3" w14:textId="77777777" w:rsidR="006E04A4" w:rsidRDefault="00197433" w:rsidP="00C84F80">
            <w:r>
              <w:t>CU</w:t>
            </w:r>
          </w:p>
        </w:tc>
      </w:tr>
      <w:tr w:rsidR="00737433" w14:paraId="0FFA86B8" w14:textId="77777777" w:rsidTr="00055526">
        <w:trPr>
          <w:cantSplit/>
        </w:trPr>
        <w:tc>
          <w:tcPr>
            <w:tcW w:w="567" w:type="dxa"/>
          </w:tcPr>
          <w:p w14:paraId="0FFA86B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B6" w14:textId="77777777" w:rsidR="006E04A4" w:rsidRDefault="00197433" w:rsidP="000326E3">
            <w:pPr>
              <w:pStyle w:val="Motionsrubrik"/>
            </w:pPr>
            <w:r>
              <w:t>med anledning av prop. 2021/22:112 Återinförande av tillfälliga åtgä</w:t>
            </w:r>
            <w:r>
              <w:t>rder för att underlätta genomförandet av bolags- och föreningsstämmor</w:t>
            </w:r>
          </w:p>
        </w:tc>
        <w:tc>
          <w:tcPr>
            <w:tcW w:w="2055" w:type="dxa"/>
          </w:tcPr>
          <w:p w14:paraId="0FFA86B7" w14:textId="77777777" w:rsidR="006E04A4" w:rsidRDefault="00197433" w:rsidP="00C84F80">
            <w:pPr>
              <w:keepNext/>
            </w:pPr>
          </w:p>
        </w:tc>
      </w:tr>
      <w:tr w:rsidR="00737433" w14:paraId="0FFA86BC" w14:textId="77777777" w:rsidTr="00055526">
        <w:trPr>
          <w:cantSplit/>
        </w:trPr>
        <w:tc>
          <w:tcPr>
            <w:tcW w:w="567" w:type="dxa"/>
          </w:tcPr>
          <w:p w14:paraId="0FFA86B9" w14:textId="77777777" w:rsidR="001D7AF0" w:rsidRDefault="0019743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FFA86BA" w14:textId="77777777" w:rsidR="006E04A4" w:rsidRDefault="00197433" w:rsidP="000326E3">
            <w:r>
              <w:t>2021/22:4395 av Mikael Eskilandersson m.fl. (SD)</w:t>
            </w:r>
          </w:p>
        </w:tc>
        <w:tc>
          <w:tcPr>
            <w:tcW w:w="2055" w:type="dxa"/>
          </w:tcPr>
          <w:p w14:paraId="0FFA86BB" w14:textId="77777777" w:rsidR="006E04A4" w:rsidRDefault="00197433" w:rsidP="00C84F80">
            <w:r>
              <w:t>CU</w:t>
            </w:r>
          </w:p>
        </w:tc>
      </w:tr>
      <w:tr w:rsidR="00737433" w14:paraId="0FFA86C0" w14:textId="77777777" w:rsidTr="00055526">
        <w:trPr>
          <w:cantSplit/>
        </w:trPr>
        <w:tc>
          <w:tcPr>
            <w:tcW w:w="567" w:type="dxa"/>
          </w:tcPr>
          <w:p w14:paraId="0FFA86BD" w14:textId="77777777" w:rsidR="001D7AF0" w:rsidRDefault="00197433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FFA86BE" w14:textId="77777777" w:rsidR="006E04A4" w:rsidRDefault="00197433" w:rsidP="000326E3">
            <w:r>
              <w:t>2021/22:4396 av Viktor Wärnick m.fl. (M)</w:t>
            </w:r>
          </w:p>
        </w:tc>
        <w:tc>
          <w:tcPr>
            <w:tcW w:w="2055" w:type="dxa"/>
          </w:tcPr>
          <w:p w14:paraId="0FFA86BF" w14:textId="77777777" w:rsidR="006E04A4" w:rsidRDefault="00197433" w:rsidP="00C84F80">
            <w:r>
              <w:t>CU</w:t>
            </w:r>
          </w:p>
        </w:tc>
      </w:tr>
      <w:tr w:rsidR="00737433" w14:paraId="0FFA86C4" w14:textId="77777777" w:rsidTr="00055526">
        <w:trPr>
          <w:cantSplit/>
        </w:trPr>
        <w:tc>
          <w:tcPr>
            <w:tcW w:w="567" w:type="dxa"/>
          </w:tcPr>
          <w:p w14:paraId="0FFA86C1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C2" w14:textId="77777777" w:rsidR="006E04A4" w:rsidRDefault="00197433" w:rsidP="000326E3">
            <w:pPr>
              <w:pStyle w:val="Motionsrubrik"/>
            </w:pPr>
            <w:r>
              <w:t xml:space="preserve">med anledning av prop. 2021/22:113 Extra ändringsbudget för 2022 – Slopad </w:t>
            </w:r>
            <w:r>
              <w:t>karenstid för stöd vid korttidsarbete, förstärkt evenemangsstöd och andra åtgärder med anledning av coronaviruset samt kompensation till hushållen för höga elpriser</w:t>
            </w:r>
          </w:p>
        </w:tc>
        <w:tc>
          <w:tcPr>
            <w:tcW w:w="2055" w:type="dxa"/>
          </w:tcPr>
          <w:p w14:paraId="0FFA86C3" w14:textId="77777777" w:rsidR="006E04A4" w:rsidRDefault="00197433" w:rsidP="00C84F80">
            <w:pPr>
              <w:keepNext/>
            </w:pPr>
          </w:p>
        </w:tc>
      </w:tr>
      <w:tr w:rsidR="00737433" w14:paraId="0FFA86C8" w14:textId="77777777" w:rsidTr="00055526">
        <w:trPr>
          <w:cantSplit/>
        </w:trPr>
        <w:tc>
          <w:tcPr>
            <w:tcW w:w="567" w:type="dxa"/>
          </w:tcPr>
          <w:p w14:paraId="0FFA86C5" w14:textId="77777777" w:rsidR="001D7AF0" w:rsidRDefault="00197433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FFA86C6" w14:textId="77777777" w:rsidR="006E04A4" w:rsidRDefault="00197433" w:rsidP="000326E3">
            <w:r>
              <w:t>2021/22:4398 av Jakob Forssmed m.fl. (KD)</w:t>
            </w:r>
          </w:p>
        </w:tc>
        <w:tc>
          <w:tcPr>
            <w:tcW w:w="2055" w:type="dxa"/>
          </w:tcPr>
          <w:p w14:paraId="0FFA86C7" w14:textId="77777777" w:rsidR="006E04A4" w:rsidRDefault="00197433" w:rsidP="00C84F80">
            <w:r>
              <w:t>FiU</w:t>
            </w:r>
          </w:p>
        </w:tc>
      </w:tr>
      <w:tr w:rsidR="00737433" w14:paraId="0FFA86CC" w14:textId="77777777" w:rsidTr="00055526">
        <w:trPr>
          <w:cantSplit/>
        </w:trPr>
        <w:tc>
          <w:tcPr>
            <w:tcW w:w="567" w:type="dxa"/>
          </w:tcPr>
          <w:p w14:paraId="0FFA86C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CA" w14:textId="77777777" w:rsidR="006E04A4" w:rsidRDefault="00197433" w:rsidP="000326E3">
            <w:pPr>
              <w:pStyle w:val="Motionsrubrik"/>
            </w:pPr>
            <w:r>
              <w:t xml:space="preserve">med anledning av skr. 2021/22:82 </w:t>
            </w:r>
            <w:r>
              <w:t>Riksrevisionens rapport om neddragningarna hos Migrationsverket 2017–2020</w:t>
            </w:r>
          </w:p>
        </w:tc>
        <w:tc>
          <w:tcPr>
            <w:tcW w:w="2055" w:type="dxa"/>
          </w:tcPr>
          <w:p w14:paraId="0FFA86CB" w14:textId="77777777" w:rsidR="006E04A4" w:rsidRDefault="00197433" w:rsidP="00C84F80">
            <w:pPr>
              <w:keepNext/>
            </w:pPr>
          </w:p>
        </w:tc>
      </w:tr>
      <w:tr w:rsidR="00737433" w14:paraId="0FFA86D0" w14:textId="77777777" w:rsidTr="00055526">
        <w:trPr>
          <w:cantSplit/>
        </w:trPr>
        <w:tc>
          <w:tcPr>
            <w:tcW w:w="567" w:type="dxa"/>
          </w:tcPr>
          <w:p w14:paraId="0FFA86CD" w14:textId="77777777" w:rsidR="001D7AF0" w:rsidRDefault="00197433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FFA86CE" w14:textId="77777777" w:rsidR="006E04A4" w:rsidRDefault="00197433" w:rsidP="000326E3">
            <w:r>
              <w:t>2021/22:4383 av Tony Haddou m.fl. (V)</w:t>
            </w:r>
          </w:p>
        </w:tc>
        <w:tc>
          <w:tcPr>
            <w:tcW w:w="2055" w:type="dxa"/>
          </w:tcPr>
          <w:p w14:paraId="0FFA86CF" w14:textId="77777777" w:rsidR="006E04A4" w:rsidRDefault="00197433" w:rsidP="00C84F80">
            <w:r>
              <w:t>SfU</w:t>
            </w:r>
          </w:p>
        </w:tc>
      </w:tr>
      <w:tr w:rsidR="00737433" w14:paraId="0FFA86D4" w14:textId="77777777" w:rsidTr="00055526">
        <w:trPr>
          <w:cantSplit/>
        </w:trPr>
        <w:tc>
          <w:tcPr>
            <w:tcW w:w="567" w:type="dxa"/>
          </w:tcPr>
          <w:p w14:paraId="0FFA86D1" w14:textId="77777777" w:rsidR="001D7AF0" w:rsidRDefault="00197433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FFA86D2" w14:textId="77777777" w:rsidR="006E04A4" w:rsidRDefault="00197433" w:rsidP="000326E3">
            <w:r>
              <w:t>2021/22:4391 av Ludvig Aspling m.fl. (SD)</w:t>
            </w:r>
          </w:p>
        </w:tc>
        <w:tc>
          <w:tcPr>
            <w:tcW w:w="2055" w:type="dxa"/>
          </w:tcPr>
          <w:p w14:paraId="0FFA86D3" w14:textId="77777777" w:rsidR="006E04A4" w:rsidRDefault="00197433" w:rsidP="00C84F80">
            <w:r>
              <w:t>SfU</w:t>
            </w:r>
          </w:p>
        </w:tc>
      </w:tr>
      <w:tr w:rsidR="00737433" w14:paraId="0FFA86D8" w14:textId="77777777" w:rsidTr="00055526">
        <w:trPr>
          <w:cantSplit/>
        </w:trPr>
        <w:tc>
          <w:tcPr>
            <w:tcW w:w="567" w:type="dxa"/>
          </w:tcPr>
          <w:p w14:paraId="0FFA86D5" w14:textId="77777777" w:rsidR="001D7AF0" w:rsidRDefault="00197433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FFA86D6" w14:textId="77777777" w:rsidR="006E04A4" w:rsidRDefault="00197433" w:rsidP="000326E3">
            <w:r>
              <w:t>2021/22:4392 av Maria Malmer Stenergard m.fl. (M)</w:t>
            </w:r>
          </w:p>
        </w:tc>
        <w:tc>
          <w:tcPr>
            <w:tcW w:w="2055" w:type="dxa"/>
          </w:tcPr>
          <w:p w14:paraId="0FFA86D7" w14:textId="77777777" w:rsidR="006E04A4" w:rsidRDefault="00197433" w:rsidP="00C84F80">
            <w:r>
              <w:t>SfU</w:t>
            </w:r>
          </w:p>
        </w:tc>
      </w:tr>
      <w:tr w:rsidR="00737433" w14:paraId="0FFA86DC" w14:textId="77777777" w:rsidTr="00055526">
        <w:trPr>
          <w:cantSplit/>
        </w:trPr>
        <w:tc>
          <w:tcPr>
            <w:tcW w:w="567" w:type="dxa"/>
          </w:tcPr>
          <w:p w14:paraId="0FFA86D9" w14:textId="77777777" w:rsidR="001D7AF0" w:rsidRDefault="00197433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FFA86DA" w14:textId="77777777" w:rsidR="006E04A4" w:rsidRDefault="00197433" w:rsidP="000326E3">
            <w:r>
              <w:t xml:space="preserve">2021/22:4393 av Hans </w:t>
            </w:r>
            <w:r>
              <w:t>Eklind m.fl. (KD)</w:t>
            </w:r>
          </w:p>
        </w:tc>
        <w:tc>
          <w:tcPr>
            <w:tcW w:w="2055" w:type="dxa"/>
          </w:tcPr>
          <w:p w14:paraId="0FFA86DB" w14:textId="77777777" w:rsidR="006E04A4" w:rsidRDefault="00197433" w:rsidP="00C84F80">
            <w:r>
              <w:t>SfU</w:t>
            </w:r>
          </w:p>
        </w:tc>
      </w:tr>
      <w:tr w:rsidR="00737433" w14:paraId="0FFA86E0" w14:textId="77777777" w:rsidTr="00055526">
        <w:trPr>
          <w:cantSplit/>
        </w:trPr>
        <w:tc>
          <w:tcPr>
            <w:tcW w:w="567" w:type="dxa"/>
          </w:tcPr>
          <w:p w14:paraId="0FFA86DD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DE" w14:textId="77777777" w:rsidR="006E04A4" w:rsidRDefault="0019743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FFA86DF" w14:textId="77777777" w:rsidR="006E04A4" w:rsidRDefault="00197433" w:rsidP="00C84F80">
            <w:pPr>
              <w:keepNext/>
            </w:pPr>
          </w:p>
        </w:tc>
      </w:tr>
      <w:tr w:rsidR="00737433" w14:paraId="0FFA86E4" w14:textId="77777777" w:rsidTr="00055526">
        <w:trPr>
          <w:cantSplit/>
        </w:trPr>
        <w:tc>
          <w:tcPr>
            <w:tcW w:w="567" w:type="dxa"/>
          </w:tcPr>
          <w:p w14:paraId="0FFA86E1" w14:textId="77777777" w:rsidR="001D7AF0" w:rsidRDefault="00197433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FFA86E2" w14:textId="77777777" w:rsidR="006E04A4" w:rsidRDefault="00197433" w:rsidP="000326E3">
            <w:r>
              <w:t xml:space="preserve">COM(2022) 37 Förslag till Europaparlamentets och rådets beslut om makroekonomiskt stöd till Ukraina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7 april 2022</w:t>
            </w:r>
          </w:p>
        </w:tc>
        <w:tc>
          <w:tcPr>
            <w:tcW w:w="2055" w:type="dxa"/>
          </w:tcPr>
          <w:p w14:paraId="0FFA86E3" w14:textId="77777777" w:rsidR="006E04A4" w:rsidRDefault="00197433" w:rsidP="00C84F80">
            <w:r>
              <w:t>UU</w:t>
            </w:r>
          </w:p>
        </w:tc>
      </w:tr>
      <w:tr w:rsidR="00737433" w14:paraId="0FFA86E8" w14:textId="77777777" w:rsidTr="00055526">
        <w:trPr>
          <w:cantSplit/>
        </w:trPr>
        <w:tc>
          <w:tcPr>
            <w:tcW w:w="567" w:type="dxa"/>
          </w:tcPr>
          <w:p w14:paraId="0FFA86E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E6" w14:textId="77777777" w:rsidR="006E04A4" w:rsidRDefault="0019743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FFA86E7" w14:textId="77777777" w:rsidR="006E04A4" w:rsidRDefault="0019743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37433" w14:paraId="0FFA86EC" w14:textId="77777777" w:rsidTr="00055526">
        <w:trPr>
          <w:cantSplit/>
        </w:trPr>
        <w:tc>
          <w:tcPr>
            <w:tcW w:w="567" w:type="dxa"/>
          </w:tcPr>
          <w:p w14:paraId="0FFA86E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EA" w14:textId="77777777" w:rsidR="006E04A4" w:rsidRDefault="00197433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FFA86EB" w14:textId="77777777" w:rsidR="006E04A4" w:rsidRDefault="00197433" w:rsidP="00C84F80">
            <w:pPr>
              <w:keepNext/>
            </w:pPr>
          </w:p>
        </w:tc>
      </w:tr>
      <w:tr w:rsidR="00737433" w:rsidRPr="009F09F3" w14:paraId="0FFA86F0" w14:textId="77777777" w:rsidTr="00055526">
        <w:trPr>
          <w:cantSplit/>
        </w:trPr>
        <w:tc>
          <w:tcPr>
            <w:tcW w:w="567" w:type="dxa"/>
          </w:tcPr>
          <w:p w14:paraId="0FFA86ED" w14:textId="77777777" w:rsidR="001D7AF0" w:rsidRDefault="00197433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FFA86EE" w14:textId="77777777" w:rsidR="006E04A4" w:rsidRDefault="00197433" w:rsidP="000326E3">
            <w:r>
              <w:t>Bet. 2021/22:SfU8 Riksrevisionens rapport om att komma till Sverige som anhörig</w:t>
            </w:r>
          </w:p>
        </w:tc>
        <w:tc>
          <w:tcPr>
            <w:tcW w:w="2055" w:type="dxa"/>
          </w:tcPr>
          <w:p w14:paraId="0FFA86EF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8 res. (S, M, SD, V, KD, L, MP)</w:t>
            </w:r>
          </w:p>
        </w:tc>
      </w:tr>
      <w:tr w:rsidR="00737433" w:rsidRPr="009F09F3" w14:paraId="0FFA86F4" w14:textId="77777777" w:rsidTr="00055526">
        <w:trPr>
          <w:cantSplit/>
        </w:trPr>
        <w:tc>
          <w:tcPr>
            <w:tcW w:w="567" w:type="dxa"/>
          </w:tcPr>
          <w:p w14:paraId="0FFA86F1" w14:textId="77777777" w:rsidR="001D7AF0" w:rsidRDefault="00197433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FFA86F2" w14:textId="77777777" w:rsidR="006E04A4" w:rsidRDefault="00197433" w:rsidP="000326E3">
            <w:r>
              <w:t xml:space="preserve">Bet. 2021/22:SfU9 Riksrevisionens rapport om Försäkringskassans arbete med att </w:t>
            </w:r>
            <w:r>
              <w:t>förebygga sjukskrivning</w:t>
            </w:r>
          </w:p>
        </w:tc>
        <w:tc>
          <w:tcPr>
            <w:tcW w:w="2055" w:type="dxa"/>
          </w:tcPr>
          <w:p w14:paraId="0FFA86F3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8 res. (S, M, SD, C, V, KD, L, MP)</w:t>
            </w:r>
          </w:p>
        </w:tc>
      </w:tr>
      <w:tr w:rsidR="00737433" w14:paraId="0FFA86F8" w14:textId="77777777" w:rsidTr="00055526">
        <w:trPr>
          <w:cantSplit/>
        </w:trPr>
        <w:tc>
          <w:tcPr>
            <w:tcW w:w="567" w:type="dxa"/>
          </w:tcPr>
          <w:p w14:paraId="0FFA86F5" w14:textId="77777777" w:rsidR="001D7AF0" w:rsidRDefault="00197433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FFA86F6" w14:textId="77777777" w:rsidR="006E04A4" w:rsidRDefault="00197433" w:rsidP="000326E3">
            <w:r>
              <w:t>Bet. 2021/22:SfU10 Deltagande på distans i styrelsesammanträden i samordningsförbund</w:t>
            </w:r>
          </w:p>
        </w:tc>
        <w:tc>
          <w:tcPr>
            <w:tcW w:w="2055" w:type="dxa"/>
          </w:tcPr>
          <w:p w14:paraId="0FFA86F7" w14:textId="77777777" w:rsidR="006E04A4" w:rsidRDefault="00197433" w:rsidP="00C84F80"/>
        </w:tc>
      </w:tr>
      <w:tr w:rsidR="00737433" w14:paraId="0FFA86FC" w14:textId="77777777" w:rsidTr="00055526">
        <w:trPr>
          <w:cantSplit/>
        </w:trPr>
        <w:tc>
          <w:tcPr>
            <w:tcW w:w="567" w:type="dxa"/>
          </w:tcPr>
          <w:p w14:paraId="0FFA86F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6FA" w14:textId="77777777" w:rsidR="006E04A4" w:rsidRDefault="0019743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0FFA86FB" w14:textId="77777777" w:rsidR="006E04A4" w:rsidRDefault="00197433" w:rsidP="00C84F80">
            <w:pPr>
              <w:keepNext/>
            </w:pPr>
          </w:p>
        </w:tc>
      </w:tr>
      <w:tr w:rsidR="00737433" w:rsidRPr="009F09F3" w14:paraId="0FFA8700" w14:textId="77777777" w:rsidTr="00055526">
        <w:trPr>
          <w:cantSplit/>
        </w:trPr>
        <w:tc>
          <w:tcPr>
            <w:tcW w:w="567" w:type="dxa"/>
          </w:tcPr>
          <w:p w14:paraId="0FFA86FD" w14:textId="77777777" w:rsidR="001D7AF0" w:rsidRDefault="00197433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FFA86FE" w14:textId="77777777" w:rsidR="006E04A4" w:rsidRDefault="00197433" w:rsidP="000326E3">
            <w:r>
              <w:t xml:space="preserve">Bet. 2021/22:UbU7 Ämnesbetyg – betygen ska bättre spegla elevers </w:t>
            </w:r>
            <w:r>
              <w:t>kunskaper</w:t>
            </w:r>
          </w:p>
        </w:tc>
        <w:tc>
          <w:tcPr>
            <w:tcW w:w="2055" w:type="dxa"/>
          </w:tcPr>
          <w:p w14:paraId="0FFA86FF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8 res. (S, M, SD, C, V, KD, L, MP)</w:t>
            </w:r>
          </w:p>
        </w:tc>
      </w:tr>
      <w:tr w:rsidR="00737433" w14:paraId="0FFA8704" w14:textId="77777777" w:rsidTr="00055526">
        <w:trPr>
          <w:cantSplit/>
        </w:trPr>
        <w:tc>
          <w:tcPr>
            <w:tcW w:w="567" w:type="dxa"/>
          </w:tcPr>
          <w:p w14:paraId="0FFA8701" w14:textId="77777777" w:rsidR="001D7AF0" w:rsidRDefault="00197433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FFA8702" w14:textId="77777777" w:rsidR="006E04A4" w:rsidRDefault="00197433" w:rsidP="000326E3">
            <w:r>
              <w:t>Bet. 2021/22:UbU8 Riksrevisionens rapport om yrkeshögskolan</w:t>
            </w:r>
          </w:p>
        </w:tc>
        <w:tc>
          <w:tcPr>
            <w:tcW w:w="2055" w:type="dxa"/>
          </w:tcPr>
          <w:p w14:paraId="0FFA8703" w14:textId="77777777" w:rsidR="006E04A4" w:rsidRDefault="00197433" w:rsidP="00C84F80">
            <w:r>
              <w:t>3 res. (SD, C, KD, L)</w:t>
            </w:r>
          </w:p>
        </w:tc>
      </w:tr>
      <w:tr w:rsidR="00737433" w14:paraId="0FFA8708" w14:textId="77777777" w:rsidTr="00055526">
        <w:trPr>
          <w:cantSplit/>
        </w:trPr>
        <w:tc>
          <w:tcPr>
            <w:tcW w:w="567" w:type="dxa"/>
          </w:tcPr>
          <w:p w14:paraId="0FFA870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706" w14:textId="77777777" w:rsidR="006E04A4" w:rsidRDefault="0019743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FFA8707" w14:textId="77777777" w:rsidR="006E04A4" w:rsidRDefault="00197433" w:rsidP="00C84F80">
            <w:pPr>
              <w:keepNext/>
            </w:pPr>
          </w:p>
        </w:tc>
      </w:tr>
      <w:tr w:rsidR="00737433" w:rsidRPr="009F09F3" w14:paraId="0FFA870C" w14:textId="77777777" w:rsidTr="00055526">
        <w:trPr>
          <w:cantSplit/>
        </w:trPr>
        <w:tc>
          <w:tcPr>
            <w:tcW w:w="567" w:type="dxa"/>
          </w:tcPr>
          <w:p w14:paraId="0FFA8709" w14:textId="77777777" w:rsidR="001D7AF0" w:rsidRDefault="00197433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FFA870A" w14:textId="77777777" w:rsidR="006E04A4" w:rsidRDefault="00197433" w:rsidP="000326E3">
            <w:r>
              <w:t>Bet. 2021/22:CU7 Ersättningsrätt och insolvensrätt</w:t>
            </w:r>
          </w:p>
        </w:tc>
        <w:tc>
          <w:tcPr>
            <w:tcW w:w="2055" w:type="dxa"/>
          </w:tcPr>
          <w:p w14:paraId="0FFA870B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10 res. (S, SD, C, V, KD, L, MP)</w:t>
            </w:r>
          </w:p>
        </w:tc>
      </w:tr>
      <w:tr w:rsidR="00737433" w:rsidRPr="009F09F3" w14:paraId="0FFA8710" w14:textId="77777777" w:rsidTr="00055526">
        <w:trPr>
          <w:cantSplit/>
        </w:trPr>
        <w:tc>
          <w:tcPr>
            <w:tcW w:w="567" w:type="dxa"/>
          </w:tcPr>
          <w:p w14:paraId="0FFA870D" w14:textId="77777777" w:rsidR="001D7AF0" w:rsidRDefault="00197433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FFA870E" w14:textId="77777777" w:rsidR="006E04A4" w:rsidRDefault="00197433" w:rsidP="000326E3">
            <w:r>
              <w:t>Bet. 2021/22:CU11 Associationsrätt</w:t>
            </w:r>
          </w:p>
        </w:tc>
        <w:tc>
          <w:tcPr>
            <w:tcW w:w="2055" w:type="dxa"/>
          </w:tcPr>
          <w:p w14:paraId="0FFA870F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5 res. (S, M, SD, C, V, KD, MP)</w:t>
            </w:r>
          </w:p>
        </w:tc>
      </w:tr>
      <w:tr w:rsidR="00737433" w14:paraId="0FFA8714" w14:textId="77777777" w:rsidTr="00055526">
        <w:trPr>
          <w:cantSplit/>
        </w:trPr>
        <w:tc>
          <w:tcPr>
            <w:tcW w:w="567" w:type="dxa"/>
          </w:tcPr>
          <w:p w14:paraId="0FFA8711" w14:textId="77777777" w:rsidR="001D7AF0" w:rsidRDefault="00197433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FFA8712" w14:textId="77777777" w:rsidR="006E04A4" w:rsidRDefault="00197433" w:rsidP="000326E3">
            <w:r>
              <w:t>Bet. 2021/22:CU14 Riksrevisionens rapport om systemet med energideklarationer</w:t>
            </w:r>
          </w:p>
        </w:tc>
        <w:tc>
          <w:tcPr>
            <w:tcW w:w="2055" w:type="dxa"/>
          </w:tcPr>
          <w:p w14:paraId="0FFA8713" w14:textId="77777777" w:rsidR="006E04A4" w:rsidRDefault="00197433" w:rsidP="00C84F80">
            <w:r>
              <w:t>4 res. (SD, C, KD)</w:t>
            </w:r>
          </w:p>
        </w:tc>
      </w:tr>
      <w:tr w:rsidR="00737433" w14:paraId="0FFA8718" w14:textId="77777777" w:rsidTr="00055526">
        <w:trPr>
          <w:cantSplit/>
        </w:trPr>
        <w:tc>
          <w:tcPr>
            <w:tcW w:w="567" w:type="dxa"/>
          </w:tcPr>
          <w:p w14:paraId="0FFA871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716" w14:textId="2522C733" w:rsidR="006E04A4" w:rsidRDefault="00197433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torsdagen den 17 februari kl. 15.20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FFA8717" w14:textId="77777777" w:rsidR="006E04A4" w:rsidRDefault="00197433" w:rsidP="00C84F80">
            <w:pPr>
              <w:keepNext/>
            </w:pPr>
          </w:p>
        </w:tc>
      </w:tr>
      <w:tr w:rsidR="00737433" w14:paraId="0FFA871C" w14:textId="77777777" w:rsidTr="00055526">
        <w:trPr>
          <w:cantSplit/>
        </w:trPr>
        <w:tc>
          <w:tcPr>
            <w:tcW w:w="567" w:type="dxa"/>
          </w:tcPr>
          <w:p w14:paraId="0FFA8719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71A" w14:textId="77777777" w:rsidR="006E04A4" w:rsidRDefault="00197433" w:rsidP="000326E3">
            <w:pPr>
              <w:pStyle w:val="renderubrik"/>
            </w:pPr>
            <w:r>
              <w:t>Justitieutskottets betänkande och utlåtande</w:t>
            </w:r>
          </w:p>
        </w:tc>
        <w:tc>
          <w:tcPr>
            <w:tcW w:w="2055" w:type="dxa"/>
          </w:tcPr>
          <w:p w14:paraId="0FFA871B" w14:textId="77777777" w:rsidR="006E04A4" w:rsidRDefault="00197433" w:rsidP="00C84F80">
            <w:pPr>
              <w:keepNext/>
            </w:pPr>
          </w:p>
        </w:tc>
      </w:tr>
      <w:tr w:rsidR="00737433" w14:paraId="0FFA8720" w14:textId="77777777" w:rsidTr="00055526">
        <w:trPr>
          <w:cantSplit/>
        </w:trPr>
        <w:tc>
          <w:tcPr>
            <w:tcW w:w="567" w:type="dxa"/>
          </w:tcPr>
          <w:p w14:paraId="0FFA871D" w14:textId="77777777" w:rsidR="001D7AF0" w:rsidRDefault="00197433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FFA871E" w14:textId="77777777" w:rsidR="006E04A4" w:rsidRDefault="00197433" w:rsidP="000326E3">
            <w:r>
              <w:t xml:space="preserve">Bet. </w:t>
            </w:r>
            <w:r>
              <w:t>2021/22:JuU11 Lättnader i tillståndsplikten för ljuddämpare</w:t>
            </w:r>
          </w:p>
        </w:tc>
        <w:tc>
          <w:tcPr>
            <w:tcW w:w="2055" w:type="dxa"/>
          </w:tcPr>
          <w:p w14:paraId="0FFA871F" w14:textId="77777777" w:rsidR="006E04A4" w:rsidRDefault="00197433" w:rsidP="00C84F80">
            <w:r>
              <w:t>3 res. (S, SD, V, MP)</w:t>
            </w:r>
          </w:p>
        </w:tc>
      </w:tr>
      <w:tr w:rsidR="00737433" w14:paraId="0FFA8724" w14:textId="77777777" w:rsidTr="00055526">
        <w:trPr>
          <w:cantSplit/>
        </w:trPr>
        <w:tc>
          <w:tcPr>
            <w:tcW w:w="567" w:type="dxa"/>
          </w:tcPr>
          <w:p w14:paraId="0FFA8721" w14:textId="77777777" w:rsidR="001D7AF0" w:rsidRDefault="00197433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FFA8722" w14:textId="77777777" w:rsidR="006E04A4" w:rsidRDefault="00197433" w:rsidP="000326E3">
            <w:r>
              <w:t>Utl. 2021/22:JuU50 Subsidiaritetsprövning av förslag till förordning om åtgärder mot transportföretag som underlättar eller ägnar sig åt människohandel eller smuggling av</w:t>
            </w:r>
            <w:r>
              <w:t xml:space="preserve"> migranter i samband med olaglig inresa till EU</w:t>
            </w:r>
          </w:p>
        </w:tc>
        <w:tc>
          <w:tcPr>
            <w:tcW w:w="2055" w:type="dxa"/>
          </w:tcPr>
          <w:p w14:paraId="0FFA8723" w14:textId="77777777" w:rsidR="006E04A4" w:rsidRDefault="00197433" w:rsidP="00C84F80">
            <w:r>
              <w:t>1 res. (L)</w:t>
            </w:r>
          </w:p>
        </w:tc>
      </w:tr>
      <w:tr w:rsidR="00737433" w14:paraId="0FFA8728" w14:textId="77777777" w:rsidTr="00055526">
        <w:trPr>
          <w:cantSplit/>
        </w:trPr>
        <w:tc>
          <w:tcPr>
            <w:tcW w:w="567" w:type="dxa"/>
          </w:tcPr>
          <w:p w14:paraId="0FFA8725" w14:textId="77777777" w:rsidR="001D7AF0" w:rsidRDefault="00197433" w:rsidP="00C84F80">
            <w:pPr>
              <w:keepNext/>
            </w:pPr>
          </w:p>
        </w:tc>
        <w:tc>
          <w:tcPr>
            <w:tcW w:w="6663" w:type="dxa"/>
          </w:tcPr>
          <w:p w14:paraId="0FFA8726" w14:textId="77777777" w:rsidR="006E04A4" w:rsidRDefault="0019743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FFA8727" w14:textId="77777777" w:rsidR="006E04A4" w:rsidRDefault="00197433" w:rsidP="00C84F80">
            <w:pPr>
              <w:keepNext/>
            </w:pPr>
          </w:p>
        </w:tc>
      </w:tr>
      <w:tr w:rsidR="00737433" w:rsidRPr="009F09F3" w14:paraId="0FFA872C" w14:textId="77777777" w:rsidTr="00055526">
        <w:trPr>
          <w:cantSplit/>
        </w:trPr>
        <w:tc>
          <w:tcPr>
            <w:tcW w:w="567" w:type="dxa"/>
          </w:tcPr>
          <w:p w14:paraId="0FFA8729" w14:textId="77777777" w:rsidR="001D7AF0" w:rsidRDefault="00197433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0FFA872A" w14:textId="77777777" w:rsidR="006E04A4" w:rsidRDefault="00197433" w:rsidP="000326E3">
            <w:r>
              <w:t>Bet. 2021/22:SoU10 Alkohol-, narkotika-, dopnings-, tobaks- och spelfrågor</w:t>
            </w:r>
          </w:p>
        </w:tc>
        <w:tc>
          <w:tcPr>
            <w:tcW w:w="2055" w:type="dxa"/>
          </w:tcPr>
          <w:p w14:paraId="0FFA872B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>14 res. (S, M, SD, C, V, KD, L, MP)</w:t>
            </w:r>
          </w:p>
        </w:tc>
      </w:tr>
      <w:tr w:rsidR="00737433" w14:paraId="0FFA8730" w14:textId="77777777" w:rsidTr="00055526">
        <w:trPr>
          <w:cantSplit/>
        </w:trPr>
        <w:tc>
          <w:tcPr>
            <w:tcW w:w="567" w:type="dxa"/>
          </w:tcPr>
          <w:p w14:paraId="0FFA872D" w14:textId="77777777" w:rsidR="001D7AF0" w:rsidRPr="009F09F3" w:rsidRDefault="00197433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0FFA872E" w14:textId="77777777" w:rsidR="006E04A4" w:rsidRDefault="00197433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0FFA872F" w14:textId="77777777" w:rsidR="006E04A4" w:rsidRDefault="00197433" w:rsidP="00C84F80">
            <w:pPr>
              <w:keepNext/>
            </w:pPr>
          </w:p>
        </w:tc>
      </w:tr>
      <w:tr w:rsidR="00737433" w14:paraId="0FFA8734" w14:textId="77777777" w:rsidTr="00055526">
        <w:trPr>
          <w:cantSplit/>
        </w:trPr>
        <w:tc>
          <w:tcPr>
            <w:tcW w:w="567" w:type="dxa"/>
          </w:tcPr>
          <w:p w14:paraId="0FFA8731" w14:textId="77777777" w:rsidR="001D7AF0" w:rsidRDefault="00197433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0FFA8732" w14:textId="77777777" w:rsidR="006E04A4" w:rsidRDefault="00197433" w:rsidP="000326E3">
            <w:r>
              <w:t xml:space="preserve">Bet. </w:t>
            </w:r>
            <w:r>
              <w:t>2021/22:TU3 Kompletterande bestämmelser till EU:s förordning om en gemensam digital ingång</w:t>
            </w:r>
          </w:p>
        </w:tc>
        <w:tc>
          <w:tcPr>
            <w:tcW w:w="2055" w:type="dxa"/>
          </w:tcPr>
          <w:p w14:paraId="0FFA8733" w14:textId="77777777" w:rsidR="006E04A4" w:rsidRDefault="00197433" w:rsidP="00C84F80"/>
        </w:tc>
      </w:tr>
      <w:tr w:rsidR="00737433" w14:paraId="0FFA8738" w14:textId="77777777" w:rsidTr="00055526">
        <w:trPr>
          <w:cantSplit/>
        </w:trPr>
        <w:tc>
          <w:tcPr>
            <w:tcW w:w="567" w:type="dxa"/>
          </w:tcPr>
          <w:p w14:paraId="0FFA8735" w14:textId="77777777" w:rsidR="001D7AF0" w:rsidRDefault="00197433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0FFA8736" w14:textId="77777777" w:rsidR="006E04A4" w:rsidRDefault="00197433" w:rsidP="000326E3">
            <w:r>
              <w:t>Bet. 2021/22:TU6 Digitaliserings- och postfrågor</w:t>
            </w:r>
          </w:p>
        </w:tc>
        <w:tc>
          <w:tcPr>
            <w:tcW w:w="2055" w:type="dxa"/>
          </w:tcPr>
          <w:p w14:paraId="0FFA8737" w14:textId="77777777" w:rsidR="006E04A4" w:rsidRDefault="00197433" w:rsidP="00C84F80">
            <w:r>
              <w:t>43 res. (M, SD, C, V, KD, L, MP)</w:t>
            </w:r>
          </w:p>
        </w:tc>
      </w:tr>
      <w:tr w:rsidR="00737433" w:rsidRPr="009F09F3" w14:paraId="0FFA873C" w14:textId="77777777" w:rsidTr="00055526">
        <w:trPr>
          <w:cantSplit/>
        </w:trPr>
        <w:tc>
          <w:tcPr>
            <w:tcW w:w="567" w:type="dxa"/>
          </w:tcPr>
          <w:p w14:paraId="0FFA8739" w14:textId="77777777" w:rsidR="001D7AF0" w:rsidRDefault="00197433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0FFA873A" w14:textId="77777777" w:rsidR="006E04A4" w:rsidRDefault="00197433" w:rsidP="000326E3">
            <w:r>
              <w:t>Bet. 2021/22:TU7 Väg- och fordonsfrågor</w:t>
            </w:r>
          </w:p>
        </w:tc>
        <w:tc>
          <w:tcPr>
            <w:tcW w:w="2055" w:type="dxa"/>
          </w:tcPr>
          <w:p w14:paraId="0FFA873B" w14:textId="77777777" w:rsidR="006E04A4" w:rsidRPr="009F09F3" w:rsidRDefault="00197433" w:rsidP="00C84F80">
            <w:pPr>
              <w:rPr>
                <w:lang w:val="en-GB"/>
              </w:rPr>
            </w:pPr>
            <w:r w:rsidRPr="009F09F3">
              <w:rPr>
                <w:lang w:val="en-GB"/>
              </w:rPr>
              <w:t xml:space="preserve">70 res. (S, M, SD, C, V, KD, L, </w:t>
            </w:r>
            <w:r w:rsidRPr="009F09F3">
              <w:rPr>
                <w:lang w:val="en-GB"/>
              </w:rPr>
              <w:t>MP)</w:t>
            </w:r>
          </w:p>
        </w:tc>
      </w:tr>
    </w:tbl>
    <w:p w14:paraId="0FFA873D" w14:textId="77777777" w:rsidR="00517888" w:rsidRPr="009F09F3" w:rsidRDefault="00197433" w:rsidP="00137840">
      <w:pPr>
        <w:pStyle w:val="Blankrad"/>
        <w:rPr>
          <w:lang w:val="en-GB"/>
        </w:rPr>
      </w:pPr>
      <w:r w:rsidRPr="009F09F3">
        <w:rPr>
          <w:lang w:val="en-GB"/>
        </w:rPr>
        <w:t xml:space="preserve">     </w:t>
      </w:r>
    </w:p>
    <w:p w14:paraId="0FFA873E" w14:textId="77777777" w:rsidR="00121B42" w:rsidRPr="009F09F3" w:rsidRDefault="00197433" w:rsidP="00121B42">
      <w:pPr>
        <w:pStyle w:val="Blankrad"/>
        <w:rPr>
          <w:lang w:val="en-GB"/>
        </w:rPr>
      </w:pPr>
      <w:r w:rsidRPr="009F09F3">
        <w:rPr>
          <w:lang w:val="en-GB"/>
        </w:rPr>
        <w:t xml:space="preserve">     </w:t>
      </w:r>
    </w:p>
    <w:p w14:paraId="0FFA873F" w14:textId="77777777" w:rsidR="006E04A4" w:rsidRPr="009F09F3" w:rsidRDefault="00197433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37433" w:rsidRPr="009F09F3" w14:paraId="0FFA8742" w14:textId="77777777" w:rsidTr="00D774A8">
        <w:tc>
          <w:tcPr>
            <w:tcW w:w="567" w:type="dxa"/>
          </w:tcPr>
          <w:p w14:paraId="0FFA8740" w14:textId="77777777" w:rsidR="00D774A8" w:rsidRPr="009F09F3" w:rsidRDefault="00197433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0FFA8741" w14:textId="77777777" w:rsidR="00D774A8" w:rsidRPr="009F09F3" w:rsidRDefault="00197433" w:rsidP="00D016E9">
            <w:pPr>
              <w:pStyle w:val="StreckMitten"/>
              <w:rPr>
                <w:lang w:val="en-GB"/>
              </w:rPr>
            </w:pPr>
            <w:r w:rsidRPr="009F09F3">
              <w:rPr>
                <w:lang w:val="en-GB"/>
              </w:rPr>
              <w:tab/>
            </w:r>
            <w:r w:rsidRPr="009F09F3">
              <w:rPr>
                <w:lang w:val="en-GB"/>
              </w:rPr>
              <w:tab/>
            </w:r>
          </w:p>
        </w:tc>
      </w:tr>
    </w:tbl>
    <w:p w14:paraId="0FFA8743" w14:textId="77777777" w:rsidR="006E04A4" w:rsidRPr="009F09F3" w:rsidRDefault="00197433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9F09F3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8755" w14:textId="77777777" w:rsidR="00000000" w:rsidRDefault="00197433">
      <w:pPr>
        <w:spacing w:line="240" w:lineRule="auto"/>
      </w:pPr>
      <w:r>
        <w:separator/>
      </w:r>
    </w:p>
  </w:endnote>
  <w:endnote w:type="continuationSeparator" w:id="0">
    <w:p w14:paraId="0FFA8757" w14:textId="77777777" w:rsidR="00000000" w:rsidRDefault="00197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9" w14:textId="77777777" w:rsidR="00BE217A" w:rsidRDefault="001974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A" w14:textId="77777777" w:rsidR="00D73249" w:rsidRDefault="001974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FA874B" w14:textId="77777777" w:rsidR="00D73249" w:rsidRDefault="001974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F" w14:textId="77777777" w:rsidR="00D73249" w:rsidRDefault="0019743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FA8750" w14:textId="77777777" w:rsidR="00D73249" w:rsidRDefault="00197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8751" w14:textId="77777777" w:rsidR="00000000" w:rsidRDefault="00197433">
      <w:pPr>
        <w:spacing w:line="240" w:lineRule="auto"/>
      </w:pPr>
      <w:r>
        <w:separator/>
      </w:r>
    </w:p>
  </w:footnote>
  <w:footnote w:type="continuationSeparator" w:id="0">
    <w:p w14:paraId="0FFA8753" w14:textId="77777777" w:rsidR="00000000" w:rsidRDefault="00197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4" w14:textId="77777777" w:rsidR="00BE217A" w:rsidRDefault="001974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5" w14:textId="77777777" w:rsidR="00D73249" w:rsidRDefault="0019743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16 februari 2022</w:t>
    </w:r>
    <w:r>
      <w:fldChar w:fldCharType="end"/>
    </w:r>
  </w:p>
  <w:p w14:paraId="0FFA8746" w14:textId="77777777" w:rsidR="00D73249" w:rsidRDefault="0019743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FA8747" w14:textId="77777777" w:rsidR="00D73249" w:rsidRDefault="00197433"/>
  <w:p w14:paraId="0FFA8748" w14:textId="77777777" w:rsidR="00D73249" w:rsidRDefault="001974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874C" w14:textId="77777777" w:rsidR="00D73249" w:rsidRDefault="0019743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FA8751" wp14:editId="0FFA875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A874D" w14:textId="77777777" w:rsidR="00D73249" w:rsidRDefault="00197433" w:rsidP="00BE217A">
    <w:pPr>
      <w:pStyle w:val="Dokumentrubrik"/>
      <w:spacing w:after="360"/>
    </w:pPr>
    <w:r>
      <w:t>Föredragningslista</w:t>
    </w:r>
  </w:p>
  <w:p w14:paraId="0FFA874E" w14:textId="77777777" w:rsidR="00D73249" w:rsidRDefault="001974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1E2FD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963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26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E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4A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2D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64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E4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EC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7433"/>
    <w:rsid w:val="00197433"/>
    <w:rsid w:val="00737433"/>
    <w:rsid w:val="009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860E"/>
  <w15:docId w15:val="{92571252-975F-496E-A756-A321519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2022-02-16</SAFIR_Sammantradesdatum_Doc>
    <SAFIR_SammantradeID xmlns="C07A1A6C-0B19-41D9-BDF8-F523BA3921EB">782176e7-aa14-404a-95c3-9961e85b5a5e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52E2F91-2988-44F9-A478-E65AC9103F6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C105EB8-D0E4-478B-A253-0D2F522C100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754</Words>
  <Characters>4624</Characters>
  <Application>Microsoft Office Word</Application>
  <DocSecurity>0</DocSecurity>
  <Lines>289</Lines>
  <Paragraphs>199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2022-02-15T13:35:00Z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