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24DA4" w:rsidRDefault="000717CE" w14:paraId="294919C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3835D9116FC49CCA40738C45842B47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46bdf2a-1a5c-418f-9b44-f1ed339234fb"/>
        <w:id w:val="1813449351"/>
        <w:lock w:val="sdtLocked"/>
      </w:sdtPr>
      <w:sdtEndPr/>
      <w:sdtContent>
        <w:p w:rsidR="00D87A64" w:rsidRDefault="00F4042D" w14:paraId="20F175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om möjligt införa ett rutavdrag för taxiresor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DA06337454F40609E61F91756CB93EA"/>
        </w:placeholder>
        <w:text/>
      </w:sdtPr>
      <w:sdtEndPr/>
      <w:sdtContent>
        <w:p w:rsidRPr="009B062B" w:rsidR="006D79C9" w:rsidP="00333E95" w:rsidRDefault="006D79C9" w14:paraId="5A698AB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6022C" w:rsidP="008E0FE2" w:rsidRDefault="0086022C" w14:paraId="2E9CA22A" w14:textId="2A7B3616">
      <w:pPr>
        <w:pStyle w:val="Normalutanindragellerluft"/>
      </w:pPr>
      <w:r>
        <w:t>Taxi är ett värdefullt komplement till kollektivtrafiken och har en viktig funktion att fylla i vårt samhälle. Idag ingår en rad olika tjänster i rutavdraget och även taxiresor borde kunna ingå i de</w:t>
      </w:r>
      <w:r w:rsidR="00F4042D">
        <w:t>t</w:t>
      </w:r>
      <w:r>
        <w:t xml:space="preserve"> tjänsteutbud som finns med i dagens </w:t>
      </w:r>
      <w:r w:rsidR="00F4042D">
        <w:t>rut</w:t>
      </w:r>
      <w:r>
        <w:t xml:space="preserve">avdrag.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E2D89607D044D44A31CCF5296B61DED"/>
        </w:placeholder>
      </w:sdtPr>
      <w:sdtEndPr>
        <w:rPr>
          <w:i w:val="0"/>
          <w:noProof w:val="0"/>
        </w:rPr>
      </w:sdtEndPr>
      <w:sdtContent>
        <w:p w:rsidR="00224DA4" w:rsidP="00224DA4" w:rsidRDefault="00224DA4" w14:paraId="01A3A417" w14:textId="77777777"/>
        <w:p w:rsidRPr="008E0FE2" w:rsidR="004801AC" w:rsidP="00224DA4" w:rsidRDefault="000717CE" w14:paraId="579D4632" w14:textId="1EE57DC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87A64" w14:paraId="2ADD98C4" w14:textId="77777777">
        <w:trPr>
          <w:cantSplit/>
        </w:trPr>
        <w:tc>
          <w:tcPr>
            <w:tcW w:w="50" w:type="pct"/>
            <w:vAlign w:val="bottom"/>
          </w:tcPr>
          <w:p w:rsidR="00D87A64" w:rsidRDefault="00F4042D" w14:paraId="182BCE51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87A64" w:rsidRDefault="00D87A64" w14:paraId="6396CA59" w14:textId="77777777">
            <w:pPr>
              <w:pStyle w:val="Underskrifter"/>
              <w:spacing w:after="0"/>
            </w:pPr>
          </w:p>
        </w:tc>
      </w:tr>
    </w:tbl>
    <w:p w:rsidR="0004538B" w:rsidRDefault="0004538B" w14:paraId="342BA851" w14:textId="77777777"/>
    <w:sectPr w:rsidR="0004538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E91C" w14:textId="77777777" w:rsidR="00965CB9" w:rsidRDefault="00965CB9" w:rsidP="000C1CAD">
      <w:pPr>
        <w:spacing w:line="240" w:lineRule="auto"/>
      </w:pPr>
      <w:r>
        <w:separator/>
      </w:r>
    </w:p>
  </w:endnote>
  <w:endnote w:type="continuationSeparator" w:id="0">
    <w:p w14:paraId="46B9C899" w14:textId="77777777" w:rsidR="00965CB9" w:rsidRDefault="00965C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786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9A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0FCA" w14:textId="5A6DD014" w:rsidR="00262EA3" w:rsidRPr="00224DA4" w:rsidRDefault="00262EA3" w:rsidP="00224D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F744" w14:textId="77777777" w:rsidR="00965CB9" w:rsidRDefault="00965CB9" w:rsidP="000C1CAD">
      <w:pPr>
        <w:spacing w:line="240" w:lineRule="auto"/>
      </w:pPr>
      <w:r>
        <w:separator/>
      </w:r>
    </w:p>
  </w:footnote>
  <w:footnote w:type="continuationSeparator" w:id="0">
    <w:p w14:paraId="735DD3C9" w14:textId="77777777" w:rsidR="00965CB9" w:rsidRDefault="00965C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963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626AE3" wp14:editId="64AB32E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7323F" w14:textId="6173BD16" w:rsidR="00262EA3" w:rsidRDefault="000717C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6022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812BD">
                                <w:t>1753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626AE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67323F" w14:textId="6173BD16" w:rsidR="00262EA3" w:rsidRDefault="000717C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6022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812BD">
                          <w:t>1753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FF787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7803" w14:textId="77777777" w:rsidR="00262EA3" w:rsidRDefault="00262EA3" w:rsidP="008563AC">
    <w:pPr>
      <w:jc w:val="right"/>
    </w:pPr>
  </w:p>
  <w:p w14:paraId="5907EE1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5656" w14:textId="77777777" w:rsidR="00262EA3" w:rsidRDefault="000717C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CC7062" wp14:editId="3C00166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B3CF8C" w14:textId="4EA016AC" w:rsidR="00262EA3" w:rsidRDefault="000717C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24DA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022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812BD">
          <w:t>1753</w:t>
        </w:r>
      </w:sdtContent>
    </w:sdt>
  </w:p>
  <w:p w14:paraId="1A2E1171" w14:textId="77777777" w:rsidR="00262EA3" w:rsidRPr="008227B3" w:rsidRDefault="000717C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5FDEF5" w14:textId="72900679" w:rsidR="00262EA3" w:rsidRPr="008227B3" w:rsidRDefault="000717C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24DA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24DA4">
          <w:t>:2780</w:t>
        </w:r>
      </w:sdtContent>
    </w:sdt>
  </w:p>
  <w:p w14:paraId="1CF96513" w14:textId="20A90C9C" w:rsidR="00262EA3" w:rsidRDefault="000717C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24DA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A75E59" w14:textId="59BDAA1B" w:rsidR="00262EA3" w:rsidRDefault="0086022C" w:rsidP="00283E0F">
        <w:pPr>
          <w:pStyle w:val="FSHRub2"/>
        </w:pPr>
        <w:r>
          <w:t>Rutavdrag för taxi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DB4B0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602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38B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7CE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2BD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DA4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462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22C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CB9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A64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042D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9BCE67"/>
  <w15:chartTrackingRefBased/>
  <w15:docId w15:val="{F633BE61-AAC2-4468-8B04-B6191C60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835D9116FC49CCA40738C45842B4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75FA6-DD40-47D2-9412-0A0262CBDCD9}"/>
      </w:docPartPr>
      <w:docPartBody>
        <w:p w:rsidR="00313B99" w:rsidRDefault="007F4D24">
          <w:pPr>
            <w:pStyle w:val="73835D9116FC49CCA40738C45842B4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DA06337454F40609E61F91756CB9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34E03-9AA0-433A-92DA-A854A8AEDF6D}"/>
      </w:docPartPr>
      <w:docPartBody>
        <w:p w:rsidR="00313B99" w:rsidRDefault="007F4D24">
          <w:pPr>
            <w:pStyle w:val="DDA06337454F40609E61F91756CB93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E2D89607D044D44A31CCF5296B61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4B9DB-2035-4EAE-91D7-8214D6B03A01}"/>
      </w:docPartPr>
      <w:docPartBody>
        <w:p w:rsidR="00B41DA6" w:rsidRDefault="00B41D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99"/>
    <w:rsid w:val="00313B99"/>
    <w:rsid w:val="007F4D24"/>
    <w:rsid w:val="00B4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835D9116FC49CCA40738C45842B471">
    <w:name w:val="73835D9116FC49CCA40738C45842B471"/>
  </w:style>
  <w:style w:type="paragraph" w:customStyle="1" w:styleId="DDA06337454F40609E61F91756CB93EA">
    <w:name w:val="DDA06337454F40609E61F91756CB9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28136-70D8-46FF-BC8E-A95C4B9D8295}"/>
</file>

<file path=customXml/itemProps2.xml><?xml version="1.0" encoding="utf-8"?>
<ds:datastoreItem xmlns:ds="http://schemas.openxmlformats.org/officeDocument/2006/customXml" ds:itemID="{D0E6B408-D9F7-4D45-A5A0-6BA81B20212F}"/>
</file>

<file path=customXml/itemProps3.xml><?xml version="1.0" encoding="utf-8"?>
<ds:datastoreItem xmlns:ds="http://schemas.openxmlformats.org/officeDocument/2006/customXml" ds:itemID="{24063CAA-B5BC-447C-846E-1461B5EFB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393</Characters>
  <Application>Microsoft Office Word</Application>
  <DocSecurity>0</DocSecurity>
  <Lines>12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459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