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415A7A29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1A0A7C">
              <w:rPr>
                <w:b/>
              </w:rPr>
              <w:t>4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1A0A7C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1A0A7C">
              <w:rPr>
                <w:b/>
              </w:rPr>
              <w:t>0</w:t>
            </w:r>
            <w:r w:rsidR="001C213A">
              <w:rPr>
                <w:b/>
              </w:rPr>
              <w:t>2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2C773A48" w:rsidR="0096348C" w:rsidRDefault="00EF70DA" w:rsidP="0096348C">
            <w:r>
              <w:t>20</w:t>
            </w:r>
            <w:r w:rsidR="00C3591B">
              <w:t>2</w:t>
            </w:r>
            <w:r w:rsidR="00004002">
              <w:t>4</w:t>
            </w:r>
            <w:r w:rsidR="009D6560">
              <w:t>-</w:t>
            </w:r>
            <w:r w:rsidR="00004002">
              <w:t>0</w:t>
            </w:r>
            <w:r w:rsidR="001A0A7C">
              <w:t>9</w:t>
            </w:r>
            <w:r w:rsidR="007A17C6">
              <w:t>-</w:t>
            </w:r>
            <w:r w:rsidR="000E13F0">
              <w:t>2</w:t>
            </w:r>
            <w:r w:rsidR="003837CD">
              <w:t>4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4073590F" w:rsidR="00D12EAD" w:rsidRDefault="007A17C6" w:rsidP="0096348C">
            <w:r>
              <w:t>1</w:t>
            </w:r>
            <w:r w:rsidR="001A0A7C">
              <w:t>1</w:t>
            </w:r>
            <w:r>
              <w:t>.00</w:t>
            </w:r>
            <w:r w:rsidR="002C03CD">
              <w:t>-</w:t>
            </w:r>
            <w:r w:rsidR="00274DF1">
              <w:t>11.05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837CD" w14:paraId="1C5F8F39" w14:textId="77777777" w:rsidTr="007E1B8E">
        <w:tc>
          <w:tcPr>
            <w:tcW w:w="567" w:type="dxa"/>
          </w:tcPr>
          <w:p w14:paraId="48A21807" w14:textId="642B8556" w:rsidR="003837CD" w:rsidRDefault="003837CD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60649EE4" w14:textId="77777777" w:rsidR="000F0768" w:rsidRDefault="000F0768" w:rsidP="001A0A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0D80AC52" w14:textId="5B858C17" w:rsidR="003837CD" w:rsidRDefault="003F17B7" w:rsidP="000F0768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Cs/>
                <w:snapToGrid w:val="0"/>
              </w:rPr>
              <w:t>Utskottet justerade p</w:t>
            </w:r>
            <w:r w:rsidR="000F0768" w:rsidRPr="000F0768">
              <w:rPr>
                <w:bCs/>
                <w:snapToGrid w:val="0"/>
              </w:rPr>
              <w:t>rotokoll 2024/25:1</w:t>
            </w:r>
          </w:p>
        </w:tc>
      </w:tr>
      <w:tr w:rsidR="000F0768" w14:paraId="62DCB991" w14:textId="77777777" w:rsidTr="007E1B8E">
        <w:tc>
          <w:tcPr>
            <w:tcW w:w="567" w:type="dxa"/>
          </w:tcPr>
          <w:p w14:paraId="1A7A6D88" w14:textId="341AA16A" w:rsidR="000F0768" w:rsidRDefault="00A3519E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72A37059" w14:textId="629E40E9" w:rsidR="001C213A" w:rsidRPr="001C213A" w:rsidRDefault="001C213A" w:rsidP="001C213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C213A">
              <w:rPr>
                <w:b/>
                <w:snapToGrid w:val="0"/>
              </w:rPr>
              <w:t>Förbättrade levnadsvillkor för utlänningar med tillfälligt skydd (SkU3y)</w:t>
            </w:r>
          </w:p>
          <w:p w14:paraId="38E2E36F" w14:textId="2F0DDB32" w:rsidR="001C213A" w:rsidRPr="001C213A" w:rsidRDefault="001C213A" w:rsidP="000E13F0">
            <w:pPr>
              <w:tabs>
                <w:tab w:val="left" w:pos="1701"/>
              </w:tabs>
              <w:spacing w:before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behandlade f</w:t>
            </w:r>
            <w:r w:rsidRPr="001C213A">
              <w:rPr>
                <w:bCs/>
                <w:snapToGrid w:val="0"/>
              </w:rPr>
              <w:t>råga</w:t>
            </w:r>
            <w:r w:rsidR="000E13F0">
              <w:rPr>
                <w:bCs/>
                <w:snapToGrid w:val="0"/>
              </w:rPr>
              <w:t>n</w:t>
            </w:r>
            <w:r w:rsidRPr="001C213A">
              <w:rPr>
                <w:bCs/>
                <w:snapToGrid w:val="0"/>
              </w:rPr>
              <w:t xml:space="preserve"> om yttrande till socialförsäkringsutskottet</w:t>
            </w:r>
            <w:r>
              <w:rPr>
                <w:bCs/>
                <w:snapToGrid w:val="0"/>
              </w:rPr>
              <w:t xml:space="preserve"> över p</w:t>
            </w:r>
            <w:r w:rsidRPr="001C213A">
              <w:rPr>
                <w:bCs/>
                <w:snapToGrid w:val="0"/>
              </w:rPr>
              <w:t>roposition 2023/24:151</w:t>
            </w:r>
            <w:r w:rsidR="000E13F0">
              <w:rPr>
                <w:bCs/>
                <w:snapToGrid w:val="0"/>
              </w:rPr>
              <w:t xml:space="preserve"> och följdmotioner</w:t>
            </w:r>
            <w:r w:rsidR="0080351C">
              <w:rPr>
                <w:bCs/>
                <w:snapToGrid w:val="0"/>
              </w:rPr>
              <w:t>.</w:t>
            </w:r>
          </w:p>
          <w:p w14:paraId="031A00D8" w14:textId="419EDED6" w:rsidR="001C213A" w:rsidRPr="001C213A" w:rsidRDefault="001C213A" w:rsidP="000E13F0">
            <w:pPr>
              <w:tabs>
                <w:tab w:val="left" w:pos="1701"/>
              </w:tabs>
              <w:spacing w:before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yttrande 2024/25:SkU3y</w:t>
            </w:r>
            <w:r w:rsidR="0080351C">
              <w:rPr>
                <w:bCs/>
                <w:snapToGrid w:val="0"/>
              </w:rPr>
              <w:t>.</w:t>
            </w:r>
          </w:p>
          <w:p w14:paraId="18DE5618" w14:textId="4E0016A4" w:rsidR="000F0768" w:rsidRDefault="00E05FB4" w:rsidP="000E13F0">
            <w:pPr>
              <w:tabs>
                <w:tab w:val="left" w:pos="1701"/>
              </w:tabs>
              <w:spacing w:before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</w:t>
            </w:r>
            <w:r w:rsidR="001C213A">
              <w:rPr>
                <w:bCs/>
                <w:snapToGrid w:val="0"/>
              </w:rPr>
              <w:t xml:space="preserve">- </w:t>
            </w:r>
            <w:r w:rsidR="009304ED">
              <w:rPr>
                <w:bCs/>
                <w:snapToGrid w:val="0"/>
              </w:rPr>
              <w:t>och</w:t>
            </w:r>
            <w:r w:rsidR="001C213A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MP</w:t>
            </w:r>
            <w:r w:rsidR="009304ED">
              <w:rPr>
                <w:bCs/>
                <w:snapToGrid w:val="0"/>
              </w:rPr>
              <w:t>-</w:t>
            </w:r>
            <w:r w:rsidR="001C213A">
              <w:rPr>
                <w:bCs/>
                <w:snapToGrid w:val="0"/>
              </w:rPr>
              <w:t>ledamöter</w:t>
            </w:r>
            <w:r>
              <w:rPr>
                <w:bCs/>
                <w:snapToGrid w:val="0"/>
              </w:rPr>
              <w:t>na</w:t>
            </w:r>
            <w:r w:rsidR="001C213A">
              <w:rPr>
                <w:bCs/>
                <w:snapToGrid w:val="0"/>
              </w:rPr>
              <w:t xml:space="preserve"> anmälde </w:t>
            </w:r>
            <w:r>
              <w:rPr>
                <w:bCs/>
                <w:snapToGrid w:val="0"/>
              </w:rPr>
              <w:t>avvikande</w:t>
            </w:r>
            <w:r w:rsidR="001C213A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meningar</w:t>
            </w:r>
            <w:r w:rsidR="001C213A">
              <w:rPr>
                <w:bCs/>
                <w:snapToGrid w:val="0"/>
              </w:rPr>
              <w:t>.</w:t>
            </w:r>
          </w:p>
          <w:p w14:paraId="72A6413A" w14:textId="782542F6" w:rsidR="00B91803" w:rsidRDefault="00B91803" w:rsidP="000E13F0">
            <w:pPr>
              <w:tabs>
                <w:tab w:val="left" w:pos="1701"/>
              </w:tabs>
              <w:spacing w:before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  <w:p w14:paraId="65C8C93B" w14:textId="0178F868" w:rsidR="001C213A" w:rsidRDefault="001C213A" w:rsidP="001C21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F0768" w14:paraId="2C9C77D9" w14:textId="77777777" w:rsidTr="007E1B8E">
        <w:tc>
          <w:tcPr>
            <w:tcW w:w="567" w:type="dxa"/>
          </w:tcPr>
          <w:p w14:paraId="2302CDD8" w14:textId="1D3F64D7" w:rsidR="000F0768" w:rsidRDefault="00A3519E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1152952D" w14:textId="6CAA61DA" w:rsidR="001C213A" w:rsidRPr="001C213A" w:rsidRDefault="001C213A" w:rsidP="001C213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C213A">
              <w:rPr>
                <w:b/>
                <w:snapToGrid w:val="0"/>
              </w:rPr>
              <w:t>Flexiblare regler för utbetalning från pensionsförsäkring och pensionssparkonto (SkU4)</w:t>
            </w:r>
          </w:p>
          <w:p w14:paraId="1164741F" w14:textId="06D79123" w:rsidR="001C213A" w:rsidRPr="001C213A" w:rsidRDefault="001C213A" w:rsidP="000E13F0">
            <w:pPr>
              <w:tabs>
                <w:tab w:val="left" w:pos="1701"/>
              </w:tabs>
              <w:spacing w:before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inledde b</w:t>
            </w:r>
            <w:r w:rsidRPr="001C213A">
              <w:rPr>
                <w:bCs/>
                <w:snapToGrid w:val="0"/>
              </w:rPr>
              <w:t>eredning</w:t>
            </w:r>
            <w:r>
              <w:rPr>
                <w:bCs/>
                <w:snapToGrid w:val="0"/>
              </w:rPr>
              <w:t xml:space="preserve"> av p</w:t>
            </w:r>
            <w:r w:rsidRPr="001C213A">
              <w:rPr>
                <w:bCs/>
                <w:snapToGrid w:val="0"/>
              </w:rPr>
              <w:t>roposition 2023/24:159</w:t>
            </w:r>
            <w:r w:rsidR="0080351C">
              <w:rPr>
                <w:bCs/>
                <w:snapToGrid w:val="0"/>
              </w:rPr>
              <w:t>.</w:t>
            </w:r>
          </w:p>
          <w:p w14:paraId="06E69C08" w14:textId="16E79394" w:rsidR="000F0768" w:rsidRDefault="001C213A" w:rsidP="000E13F0">
            <w:pPr>
              <w:tabs>
                <w:tab w:val="left" w:pos="1701"/>
              </w:tabs>
              <w:spacing w:before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</w:t>
            </w:r>
            <w:r w:rsidR="0080351C">
              <w:rPr>
                <w:bCs/>
                <w:snapToGrid w:val="0"/>
              </w:rPr>
              <w:t>.</w:t>
            </w:r>
          </w:p>
          <w:p w14:paraId="3D9F8ACC" w14:textId="09A12A76" w:rsidR="001C213A" w:rsidRDefault="001C213A" w:rsidP="001C21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E5F80" w14:paraId="492A65BE" w14:textId="77777777" w:rsidTr="007E1B8E">
        <w:tc>
          <w:tcPr>
            <w:tcW w:w="567" w:type="dxa"/>
          </w:tcPr>
          <w:p w14:paraId="09C24EA3" w14:textId="090379DC" w:rsidR="00CE5F80" w:rsidRDefault="00CE5F80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3519E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6D1D2721" w14:textId="779FA7C0" w:rsidR="001A0A7C" w:rsidRDefault="001A0A7C" w:rsidP="001A0A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Utvärderingsgruppen – val av ny</w:t>
            </w:r>
            <w:r w:rsidR="001C213A">
              <w:rPr>
                <w:b/>
                <w:snapToGrid w:val="0"/>
              </w:rPr>
              <w:t>a</w:t>
            </w:r>
            <w:r>
              <w:rPr>
                <w:b/>
                <w:snapToGrid w:val="0"/>
              </w:rPr>
              <w:t xml:space="preserve"> ledam</w:t>
            </w:r>
            <w:r w:rsidR="001C213A">
              <w:rPr>
                <w:b/>
                <w:snapToGrid w:val="0"/>
              </w:rPr>
              <w:t>ö</w:t>
            </w:r>
            <w:r>
              <w:rPr>
                <w:b/>
                <w:snapToGrid w:val="0"/>
              </w:rPr>
              <w:t>t</w:t>
            </w:r>
            <w:r w:rsidR="001C213A">
              <w:rPr>
                <w:b/>
                <w:snapToGrid w:val="0"/>
              </w:rPr>
              <w:t>er</w:t>
            </w:r>
          </w:p>
          <w:p w14:paraId="7E4F7437" w14:textId="5DAED32B" w:rsidR="001C213A" w:rsidRPr="000E13F0" w:rsidRDefault="001A0A7C" w:rsidP="001A0A7C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entledigade </w:t>
            </w:r>
            <w:r w:rsidR="001A70AA">
              <w:rPr>
                <w:bCs/>
                <w:snapToGrid w:val="0"/>
              </w:rPr>
              <w:t>Helena Lindahl</w:t>
            </w:r>
            <w:r>
              <w:rPr>
                <w:bCs/>
                <w:snapToGrid w:val="0"/>
              </w:rPr>
              <w:t xml:space="preserve"> (</w:t>
            </w:r>
            <w:r w:rsidR="001A70AA">
              <w:rPr>
                <w:bCs/>
                <w:snapToGrid w:val="0"/>
              </w:rPr>
              <w:t>C</w:t>
            </w:r>
            <w:r>
              <w:rPr>
                <w:bCs/>
                <w:snapToGrid w:val="0"/>
              </w:rPr>
              <w:t xml:space="preserve">) som ledamot i arbetsgruppen för uppföljning och utvärdering. Utskottet utsåg i stället </w:t>
            </w:r>
            <w:r w:rsidR="00274DF1">
              <w:rPr>
                <w:bCs/>
                <w:snapToGrid w:val="0"/>
              </w:rPr>
              <w:t>Helena Vilhelmsson</w:t>
            </w:r>
            <w:r>
              <w:rPr>
                <w:bCs/>
                <w:snapToGrid w:val="0"/>
              </w:rPr>
              <w:t xml:space="preserve"> (</w:t>
            </w:r>
            <w:r w:rsidR="001A70AA">
              <w:rPr>
                <w:bCs/>
                <w:snapToGrid w:val="0"/>
              </w:rPr>
              <w:t>C</w:t>
            </w:r>
            <w:r>
              <w:rPr>
                <w:bCs/>
                <w:snapToGrid w:val="0"/>
              </w:rPr>
              <w:t>) som ledamot i arbetsgruppen.</w:t>
            </w: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5B4C2EB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>
              <w:rPr>
                <w:b/>
                <w:snapToGrid w:val="0"/>
              </w:rPr>
              <w:t xml:space="preserve">§ </w:t>
            </w:r>
            <w:r w:rsidR="00274DF1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1319637" w14:textId="042F2D68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2AE4BBC2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FA3922">
              <w:rPr>
                <w:snapToGrid w:val="0"/>
              </w:rPr>
              <w:t>t</w:t>
            </w:r>
            <w:r w:rsidR="000E699C">
              <w:rPr>
                <w:snapToGrid w:val="0"/>
              </w:rPr>
              <w:t>ors</w:t>
            </w:r>
            <w:r w:rsidR="00FA3922">
              <w:rPr>
                <w:snapToGrid w:val="0"/>
              </w:rPr>
              <w:t>dagen</w:t>
            </w:r>
            <w:r>
              <w:rPr>
                <w:snapToGrid w:val="0"/>
              </w:rPr>
              <w:t xml:space="preserve"> den </w:t>
            </w:r>
            <w:r w:rsidR="00025ECC">
              <w:rPr>
                <w:snapToGrid w:val="0"/>
              </w:rPr>
              <w:t>26 september</w:t>
            </w:r>
            <w:r w:rsidR="00D80743">
              <w:rPr>
                <w:snapToGrid w:val="0"/>
              </w:rPr>
              <w:t xml:space="preserve"> 2024</w:t>
            </w:r>
            <w:r>
              <w:rPr>
                <w:snapToGrid w:val="0"/>
              </w:rPr>
              <w:t xml:space="preserve"> kl. </w:t>
            </w:r>
            <w:r w:rsidR="00EB0608">
              <w:rPr>
                <w:snapToGrid w:val="0"/>
              </w:rPr>
              <w:t>1</w:t>
            </w:r>
            <w:r w:rsidR="00FA3922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  <w:r w:rsidR="00EB0608">
              <w:rPr>
                <w:snapToGrid w:val="0"/>
              </w:rPr>
              <w:t>0</w:t>
            </w:r>
            <w:r w:rsidR="008F475F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</w:p>
        </w:tc>
      </w:tr>
      <w:tr w:rsidR="00780544" w14:paraId="7437DCEC" w14:textId="77777777" w:rsidTr="007E1B8E">
        <w:tc>
          <w:tcPr>
            <w:tcW w:w="567" w:type="dxa"/>
          </w:tcPr>
          <w:p w14:paraId="5147E047" w14:textId="77777777" w:rsidR="00780544" w:rsidRDefault="0078054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D73F2D6" w14:textId="77777777" w:rsidR="00780544" w:rsidRDefault="00780544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bookmarkEnd w:id="1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02ACACD1" w:rsidR="008F79F2" w:rsidRPr="00CF4289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025ECC">
              <w:t>26 september</w:t>
            </w:r>
            <w:r>
              <w:t xml:space="preserve"> 202</w:t>
            </w:r>
            <w:r w:rsidR="001308F8">
              <w:t>4</w:t>
            </w:r>
          </w:p>
        </w:tc>
      </w:tr>
    </w:tbl>
    <w:p w14:paraId="10C59AA9" w14:textId="77777777" w:rsidR="001A0A7C" w:rsidRDefault="0096348C" w:rsidP="0096348C">
      <w:pPr>
        <w:tabs>
          <w:tab w:val="left" w:pos="1701"/>
        </w:tabs>
      </w:pPr>
      <w:bookmarkStart w:id="2" w:name="_Hlk127252390"/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1A0A7C" w14:paraId="784E61E4" w14:textId="77777777" w:rsidTr="00F7372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CB0623" w14:textId="77777777" w:rsidR="001A0A7C" w:rsidRDefault="001A0A7C" w:rsidP="00F7372F">
            <w:pPr>
              <w:tabs>
                <w:tab w:val="left" w:pos="1701"/>
              </w:tabs>
            </w:pPr>
            <w:r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2B71DCC" w14:textId="77777777" w:rsidR="001A0A7C" w:rsidRDefault="001A0A7C" w:rsidP="00F7372F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FECD9D" w14:textId="77777777" w:rsidR="001A0A7C" w:rsidRDefault="001A0A7C" w:rsidP="00F7372F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6B22C3D8" w14:textId="77777777" w:rsidR="001A0A7C" w:rsidRPr="00B07302" w:rsidRDefault="001A0A7C" w:rsidP="00F7372F">
            <w:pPr>
              <w:rPr>
                <w:b/>
              </w:rPr>
            </w:pPr>
            <w:r w:rsidRPr="00B07302">
              <w:rPr>
                <w:b/>
              </w:rPr>
              <w:t>till protokoll</w:t>
            </w:r>
          </w:p>
          <w:p w14:paraId="2FC01E12" w14:textId="5BD12B06" w:rsidR="001A0A7C" w:rsidRPr="00B07302" w:rsidRDefault="001A0A7C" w:rsidP="00F7372F">
            <w:pPr>
              <w:rPr>
                <w:b/>
              </w:rPr>
            </w:pPr>
            <w:r w:rsidRPr="00B07302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B07302">
              <w:rPr>
                <w:b/>
              </w:rPr>
              <w:t>/2</w:t>
            </w:r>
            <w:r>
              <w:rPr>
                <w:b/>
              </w:rPr>
              <w:t>5</w:t>
            </w:r>
            <w:r w:rsidRPr="00B07302">
              <w:rPr>
                <w:b/>
              </w:rPr>
              <w:t>:</w:t>
            </w:r>
            <w:r w:rsidR="003837CD">
              <w:rPr>
                <w:b/>
              </w:rPr>
              <w:t>2</w:t>
            </w:r>
          </w:p>
        </w:tc>
      </w:tr>
      <w:tr w:rsidR="001A0A7C" w14:paraId="765FA9F7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615C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F83D" w14:textId="646C7956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92440">
              <w:rPr>
                <w:sz w:val="22"/>
              </w:rPr>
              <w:t>§</w:t>
            </w:r>
            <w:r>
              <w:rPr>
                <w:sz w:val="22"/>
              </w:rPr>
              <w:t xml:space="preserve"> </w:t>
            </w:r>
            <w:r w:rsidR="00274DF1">
              <w:rPr>
                <w:sz w:val="22"/>
              </w:rPr>
              <w:t>1–5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512B3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555D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9FD5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EA06C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D1465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3345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7C" w14:paraId="33EE7DB4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6902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14A5F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ECD6A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5079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FA44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FC10A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A1A2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E8735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7C5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F2CD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5AF9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B449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2657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5BEEE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9CCE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A0A7C" w14:paraId="4A3D7402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92766" w14:textId="77777777" w:rsidR="001A0A7C" w:rsidRPr="00136AB8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9590E" w14:textId="3077CFAE" w:rsidR="001A0A7C" w:rsidRDefault="00274DF1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6897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6875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3373B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AAD65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AE92A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FB232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FC03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7BC61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2C568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BFD79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7EADE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A0D4F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4E30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7C" w:rsidRPr="008378F7" w14:paraId="01861E5D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5222" w14:textId="77777777" w:rsidR="001A0A7C" w:rsidRPr="00136AB8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136AB8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3C14A" w14:textId="7F670E37" w:rsidR="001A0A7C" w:rsidRPr="001E1FAC" w:rsidRDefault="00274DF1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ECAD" w14:textId="77777777" w:rsidR="001A0A7C" w:rsidRPr="001E1FA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CE9" w14:textId="77777777" w:rsidR="001A0A7C" w:rsidRPr="001E1FA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E7E6D" w14:textId="77777777" w:rsidR="001A0A7C" w:rsidRPr="001E1FA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BEAB" w14:textId="77777777" w:rsidR="001A0A7C" w:rsidRPr="001E1FA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59E6" w14:textId="77777777" w:rsidR="001A0A7C" w:rsidRPr="001E1FA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93BD" w14:textId="77777777" w:rsidR="001A0A7C" w:rsidRPr="001E1FA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8290" w14:textId="77777777" w:rsidR="001A0A7C" w:rsidRPr="001E1FA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467" w14:textId="77777777" w:rsidR="001A0A7C" w:rsidRPr="001E1FA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06116" w14:textId="77777777" w:rsidR="001A0A7C" w:rsidRPr="001E1FA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4F47" w14:textId="77777777" w:rsidR="001A0A7C" w:rsidRPr="001E1FA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18CD" w14:textId="77777777" w:rsidR="001A0A7C" w:rsidRPr="001E1FA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71A6" w14:textId="77777777" w:rsidR="001A0A7C" w:rsidRPr="001E1FA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CD6" w14:textId="77777777" w:rsidR="001A0A7C" w:rsidRPr="001E1FA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1A0A7C" w:rsidRPr="001E1FAC" w14:paraId="3FABD8CB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8990" w14:textId="77777777" w:rsidR="001A0A7C" w:rsidRPr="00136AB8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2080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7C8C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BEDE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13A97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9AEF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81C4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05DD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919B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3A221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9604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B02F9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FD65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EFE1B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739A8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7C" w:rsidRPr="006A511D" w14:paraId="36945F52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8B9D7" w14:textId="77777777" w:rsidR="001A0A7C" w:rsidRPr="00136AB8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3BA1" w14:textId="2F99432D" w:rsidR="001A0A7C" w:rsidRPr="00E70A95" w:rsidRDefault="00274DF1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2771C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7565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45FDB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4F4B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4B81A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9EB4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03063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D2D5E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3C19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79D4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67F53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6DAA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EFCC8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7C" w:rsidRPr="006A511D" w14:paraId="2AF0C5E4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99E62" w14:textId="77777777" w:rsidR="001A0A7C" w:rsidRPr="00136AB8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E0E62" w14:textId="25B2DE1B" w:rsidR="001A0A7C" w:rsidRPr="00E70A95" w:rsidRDefault="00274DF1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ABE50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3CE84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46B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D1E3E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DD41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DF150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56B6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7D5A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BB7D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836D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BE59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D1653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5E9F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7C" w:rsidRPr="006A511D" w14:paraId="568A484C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8448" w14:textId="77777777" w:rsidR="001A0A7C" w:rsidRPr="00136AB8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Kalle Olsson</w:t>
            </w:r>
            <w:r w:rsidRPr="00136AB8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B0CB" w14:textId="59FF7398" w:rsidR="001A0A7C" w:rsidRPr="00E70A95" w:rsidRDefault="00274DF1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258A8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FD0A5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3F27B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166D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20DB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82016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47B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F929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34F65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A3B1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99A82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96BEE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694B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7C" w:rsidRPr="006A511D" w14:paraId="564F511B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74BD" w14:textId="77777777" w:rsidR="001A0A7C" w:rsidRPr="00136AB8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2411" w14:textId="38027A7E" w:rsidR="001A0A7C" w:rsidRPr="00E70A95" w:rsidRDefault="00274DF1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7CDE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DF836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05DD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A563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7FFC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8C928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9B882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816D0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FD43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2B3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58B5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913FB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08A87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7C" w:rsidRPr="006A511D" w14:paraId="272650A4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6083" w14:textId="77777777" w:rsidR="001A0A7C" w:rsidRPr="00136AB8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440D" w14:textId="5221F94E" w:rsidR="001A0A7C" w:rsidRPr="00E70A95" w:rsidRDefault="00274DF1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84FC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7E5C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357D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BA61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DEE09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19E18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DBDA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131EF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5B7E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B70E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7C76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D95AD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413BE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7C" w:rsidRPr="006A511D" w14:paraId="1331C75A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7DA5" w14:textId="77777777" w:rsidR="001A0A7C" w:rsidRPr="00136AB8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0E328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7428E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1374D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463D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4DA7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E20D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9D328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757B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241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A17E6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395B1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778C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244D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9423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7C" w:rsidRPr="006A511D" w14:paraId="18EA2C9B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89DB" w14:textId="77777777" w:rsidR="001A0A7C" w:rsidRPr="00136AB8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F4F" w14:textId="7C6614C0" w:rsidR="001A0A7C" w:rsidRPr="00E70A95" w:rsidRDefault="00274DF1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D123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E2AF2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49E1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E68C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7056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672A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7A85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0600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04FE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59B2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6B7D6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77318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3E35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7C" w:rsidRPr="006A511D" w14:paraId="0C37A24C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DF65F" w14:textId="77777777" w:rsidR="001A0A7C" w:rsidRPr="00136AB8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17FF8" w14:textId="73370DC5" w:rsidR="001A0A7C" w:rsidRPr="00E70A95" w:rsidRDefault="00274DF1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FE53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7698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60C9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E85F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D46F9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89CB8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05A7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A418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110D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0DB84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22ED8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BF0C8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0FA1A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7C" w:rsidRPr="006A511D" w14:paraId="6E343134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9F1D5" w14:textId="77777777" w:rsidR="001A0A7C" w:rsidRPr="00136AB8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6960" w14:textId="221840DE" w:rsidR="001A0A7C" w:rsidRPr="00E70A95" w:rsidRDefault="00274DF1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A380F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5430E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6558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EEB83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D4E2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CC933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A755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340BE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A333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9DC5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D318F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30E1E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8691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7C" w:rsidRPr="006A511D" w14:paraId="69D82A60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0917F" w14:textId="77777777" w:rsidR="001A0A7C" w:rsidRPr="00136AB8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ADD9" w14:textId="177D59B2" w:rsidR="001A0A7C" w:rsidRPr="00E70A95" w:rsidRDefault="00274DF1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935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CC1F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6A06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AD4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97E7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5E4B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75A4F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544D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F261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3600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571C6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6F40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DE89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7C" w:rsidRPr="006A511D" w14:paraId="0ABF2378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8157" w14:textId="77777777" w:rsidR="001A0A7C" w:rsidRPr="00136AB8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E59D1">
              <w:rPr>
                <w:szCs w:val="24"/>
              </w:rPr>
              <w:t xml:space="preserve">Anders Ådahl </w:t>
            </w:r>
            <w:r w:rsidRPr="00136AB8">
              <w:rPr>
                <w:szCs w:val="24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9FA1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9FBB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A445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505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CE25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5D87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FBB30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D14A6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E1A04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8F302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F4841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A5C0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A32B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A274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7C" w:rsidRPr="006A511D" w14:paraId="19748ABD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07893" w14:textId="77777777" w:rsidR="001A0A7C" w:rsidRPr="00136AB8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Markus Wiechel</w:t>
            </w:r>
            <w:r w:rsidRPr="00136AB8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245" w14:textId="3EE6BB5C" w:rsidR="001A0A7C" w:rsidRPr="00E70A95" w:rsidRDefault="00274DF1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E2601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4AC09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AD89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398F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0628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F2E4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DDCE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324E4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B1EBC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6FF52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AB48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0AF5D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46430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7C" w:rsidRPr="006A511D" w14:paraId="36026327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2D88" w14:textId="77777777" w:rsidR="001A0A7C" w:rsidRPr="00136AB8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Annika Hirvonen</w:t>
            </w:r>
            <w:r w:rsidRPr="00136AB8">
              <w:rPr>
                <w:szCs w:val="24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8F14" w14:textId="34AE8D04" w:rsidR="001A0A7C" w:rsidRPr="00E70A95" w:rsidRDefault="00274DF1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3AF7C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FEAE1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2BAD8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6B9AC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DE714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E42D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5A21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E46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3EE9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57AC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3208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D40DC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E1D9A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7C" w:rsidRPr="006A511D" w14:paraId="10961ACD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B094" w14:textId="77777777" w:rsidR="001A0A7C" w:rsidRPr="00136AB8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CA55FC">
              <w:rPr>
                <w:szCs w:val="24"/>
              </w:rPr>
              <w:t xml:space="preserve">Patrik Karlson </w:t>
            </w:r>
            <w:r w:rsidRPr="00136AB8">
              <w:rPr>
                <w:szCs w:val="24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CD656" w14:textId="2764AF11" w:rsidR="001A0A7C" w:rsidRPr="00E70A95" w:rsidRDefault="00274DF1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8067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BD1F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50F99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44968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100B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15A1A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64B3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5E4EB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E68F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8EEF7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4CAD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E659C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E690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7C" w14:paraId="6F4518CC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EE0F1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7FC7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C34B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F175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5EDD8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573A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2B28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6444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4A29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EF58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7E4C0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752A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96D0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C7922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09CE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7C" w14:paraId="214959E1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38C7" w14:textId="77777777" w:rsidR="001A0A7C" w:rsidRPr="00136AB8" w:rsidRDefault="001A0A7C" w:rsidP="00F7372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Erik Hellsborn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0F13" w14:textId="5C9CE622" w:rsidR="001A0A7C" w:rsidRPr="0078232D" w:rsidRDefault="00274DF1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F0B2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499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DD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305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6E8D3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A61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A0F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71C70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E66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D99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B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80B3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3B0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653C2C0C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9DA84" w14:textId="77777777" w:rsidR="001A0A7C" w:rsidRPr="00136AB8" w:rsidRDefault="001A0A7C" w:rsidP="00F737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Marie</w:t>
            </w:r>
            <w:r w:rsidRPr="00136A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Olsson</w:t>
            </w:r>
            <w:r w:rsidRPr="00136AB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0C243" w14:textId="0A3580B8" w:rsidR="001A0A7C" w:rsidRPr="0078232D" w:rsidRDefault="00274DF1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942A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FEBD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7A71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081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9F3E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EE2C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F8BF1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829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448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DEA0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804B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9587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965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7DA1473B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C663" w14:textId="77777777" w:rsidR="001A0A7C" w:rsidRPr="00136AB8" w:rsidRDefault="001A0A7C" w:rsidP="00F7372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1B1BC" w14:textId="4197C891" w:rsidR="001A0A7C" w:rsidRPr="0078232D" w:rsidRDefault="00274DF1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C571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908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9690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3CE0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3D9D4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87A73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5ED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99934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728B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09F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0A84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563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5B4A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2536CCE2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6A256" w14:textId="77777777" w:rsidR="001A0A7C" w:rsidRPr="00136AB8" w:rsidRDefault="001A0A7C" w:rsidP="00F737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Patrik</w:t>
            </w:r>
            <w:r w:rsidRPr="00136AB8">
              <w:rPr>
                <w:sz w:val="22"/>
                <w:szCs w:val="22"/>
              </w:rPr>
              <w:t xml:space="preserve"> Björ</w:t>
            </w:r>
            <w:r>
              <w:rPr>
                <w:sz w:val="22"/>
                <w:szCs w:val="22"/>
              </w:rPr>
              <w:t>c</w:t>
            </w:r>
            <w:r w:rsidRPr="00136AB8">
              <w:rPr>
                <w:sz w:val="22"/>
                <w:szCs w:val="22"/>
              </w:rPr>
              <w:t>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E997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CE2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BE9D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79D7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205A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B374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4568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71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686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76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D8E01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61D4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D4F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BE20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0DB4CA6B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CC4C" w14:textId="77777777" w:rsidR="001A0A7C" w:rsidRPr="00136AB8" w:rsidRDefault="001A0A7C" w:rsidP="00F7372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636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B13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B2A0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F7DD0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7EA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9FB0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090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79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70D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850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61D3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992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E55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B823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0E36530A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2B15" w14:textId="77777777" w:rsidR="001A0A7C" w:rsidRPr="00136AB8" w:rsidRDefault="001A0A7C" w:rsidP="00F7372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FB80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3672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9DD0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E91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5D77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8E933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F6B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36BE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30D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A39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D988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F6C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8805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7FF2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0DB082DA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5E3B" w14:textId="77777777" w:rsidR="001A0A7C" w:rsidRPr="00136AB8" w:rsidRDefault="001A0A7C" w:rsidP="00F7372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CEB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2B8D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A194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68D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50E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D3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D3042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F52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5913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797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E62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662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C93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D2C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1EE00A84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C27" w14:textId="77777777" w:rsidR="001A0A7C" w:rsidRPr="00136AB8" w:rsidRDefault="001A0A7C" w:rsidP="00F7372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2E8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F37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0BA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E30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8FE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4D934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678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4C0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C5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72D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E89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FC923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42D3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7673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4C2B9938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39C1" w14:textId="77777777" w:rsidR="001A0A7C" w:rsidRPr="00136AB8" w:rsidRDefault="001A0A7C" w:rsidP="00F7372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465B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38E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2B6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198F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C67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9025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DE5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B662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EF1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334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F02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9CFD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6DDE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C5B6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12C2B438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1DD86" w14:textId="77777777" w:rsidR="001A0A7C" w:rsidRPr="00136AB8" w:rsidRDefault="001A0A7C" w:rsidP="00F7372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31E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24B0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34F81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DB9F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50C9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16D2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538A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B1D1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943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E80F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3BE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D5C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7159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746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6ED9A2A1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8742D" w14:textId="77777777" w:rsidR="001A0A7C" w:rsidRPr="00136AB8" w:rsidRDefault="001A0A7C" w:rsidP="00F7372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C62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9DE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C20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D13A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E5B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403C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1DDE1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F2D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878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A73A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A22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E11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ADB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8D2B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212DA969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0F200" w14:textId="77777777" w:rsidR="001A0A7C" w:rsidRPr="00136AB8" w:rsidRDefault="001A0A7C" w:rsidP="00F7372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0B90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F36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17B6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8E99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68D1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848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C22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411D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E78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389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050D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B6E8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CF482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CFE8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3BB5FE7A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8DA3D" w14:textId="77777777" w:rsidR="001A0A7C" w:rsidRPr="00136AB8" w:rsidRDefault="001A0A7C" w:rsidP="00F7372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3FB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E69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F9C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B6012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7A63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1EB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49BA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4974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8CC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1B69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681D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FDC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7B1F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3B93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366128F0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5354" w14:textId="77777777" w:rsidR="001A0A7C" w:rsidRPr="00136AB8" w:rsidRDefault="001A0A7C" w:rsidP="00F7372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9A285" w14:textId="76F64594" w:rsidR="001A0A7C" w:rsidRPr="0078232D" w:rsidRDefault="00274DF1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9C7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B340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F69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BD6F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D94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972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5DF4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7289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FA1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CD4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E79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D69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30C72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3029A669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4984" w14:textId="77777777" w:rsidR="001A0A7C" w:rsidRPr="00136AB8" w:rsidRDefault="001A0A7C" w:rsidP="00F7372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DF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F01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896E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268C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A3EC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6A1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E536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2FFE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DB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45B1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919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40F3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5DC1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286C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6FFD11B1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D85F" w14:textId="77777777" w:rsidR="001A0A7C" w:rsidRPr="00136AB8" w:rsidRDefault="001A0A7C" w:rsidP="00F7372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68044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37CA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001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6D3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692C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B3E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F1F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A33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790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1D3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DBE9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BCC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569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FBEF2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448FD397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CB3F4" w14:textId="77777777" w:rsidR="001A0A7C" w:rsidRPr="00136AB8" w:rsidRDefault="001A0A7C" w:rsidP="00F737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</w:t>
            </w:r>
            <w:r w:rsidRPr="00136AB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6CD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1560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D03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D1E6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5483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23A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83A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9044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4350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4043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08E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C7974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C5AF1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99683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70F5B3EF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23F1" w14:textId="77777777" w:rsidR="001A0A7C" w:rsidRPr="00136AB8" w:rsidRDefault="001A0A7C" w:rsidP="00F7372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B77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D45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15A2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AC1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2B5F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7744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22B4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8134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6ED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E8C8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20BB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616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D22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40A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2E7486B7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C84B" w14:textId="77777777" w:rsidR="001A0A7C" w:rsidRPr="00136AB8" w:rsidRDefault="001A0A7C" w:rsidP="00F7372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4B172" w14:textId="60D835FA" w:rsidR="001A0A7C" w:rsidRPr="0078232D" w:rsidRDefault="00274DF1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85834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8B0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F2221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0C81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5736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F54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B43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220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353E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645B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E63C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071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7B481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0B8AE9E2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0E9C1" w14:textId="77777777" w:rsidR="001A0A7C" w:rsidRPr="00136AB8" w:rsidRDefault="001A0A7C" w:rsidP="00F7372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71B2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A98A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E49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249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3831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AE7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747F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0A81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B1A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9509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60F7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C3B2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6D2E3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52860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6D0EEBAA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3214" w14:textId="77777777" w:rsidR="001A0A7C" w:rsidRPr="00136AB8" w:rsidRDefault="001A0A7C" w:rsidP="00F7372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2532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D9C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7E011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BC32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350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BA7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4E6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0CA30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8E8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E551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4BF2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9E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EEB4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52590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564439D3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B73D" w14:textId="77777777" w:rsidR="001A0A7C" w:rsidRPr="00136AB8" w:rsidRDefault="001A0A7C" w:rsidP="00F737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Märta Stenevi</w:t>
            </w:r>
            <w:r w:rsidRPr="00136AB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9A150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412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F6E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8F93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046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66D2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7AEF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171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0D9B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D89E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0AB94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10E1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3F7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574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3E57DF49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B373C" w14:textId="77777777" w:rsidR="001A0A7C" w:rsidRPr="00136AB8" w:rsidRDefault="001A0A7C" w:rsidP="00F7372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BBA2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5109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A496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F828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F947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791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266F4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4ABA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A202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13784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B7C4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B618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A02B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EB90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2147A7E0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C38B" w14:textId="77777777" w:rsidR="001A0A7C" w:rsidRPr="00136AB8" w:rsidRDefault="001A0A7C" w:rsidP="00F737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3850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866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913D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C57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666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81F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ED0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0F3C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9853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4DC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391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D584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EF3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7B92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55ED51B0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FC83" w14:textId="77777777" w:rsidR="001A0A7C" w:rsidRPr="00136AB8" w:rsidRDefault="001A0A7C" w:rsidP="00F7372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1A02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DB890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E2D4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C2C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C18C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00F0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DF70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C62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5EC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DB522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C612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D8FE2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5A7C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F6A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4813D351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B1DF" w14:textId="77777777" w:rsidR="001A0A7C" w:rsidRPr="00136AB8" w:rsidRDefault="001A0A7C" w:rsidP="00F7372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5ED3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1F0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5380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60AC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2D63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188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3D5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69A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223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90C83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05C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5B8B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CB24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1220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:rsidRPr="00B65348" w14:paraId="379DAC58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EA3AA" w14:textId="77777777" w:rsidR="001A0A7C" w:rsidRPr="00975CA0" w:rsidRDefault="001A0A7C" w:rsidP="00F7372F">
            <w:pPr>
              <w:rPr>
                <w:sz w:val="22"/>
                <w:szCs w:val="22"/>
                <w:lang w:val="en-GB"/>
              </w:rPr>
            </w:pPr>
            <w:r w:rsidRPr="00975CA0">
              <w:rPr>
                <w:sz w:val="22"/>
                <w:szCs w:val="22"/>
                <w:lang w:val="en-GB"/>
              </w:rPr>
              <w:t>Ann-Christine Frohm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9769" w14:textId="77777777" w:rsidR="001A0A7C" w:rsidRPr="00975CA0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6B24" w14:textId="77777777" w:rsidR="001A0A7C" w:rsidRPr="00975CA0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0F4E" w14:textId="77777777" w:rsidR="001A0A7C" w:rsidRPr="00975CA0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90B42" w14:textId="77777777" w:rsidR="001A0A7C" w:rsidRPr="00975CA0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1E0B5" w14:textId="77777777" w:rsidR="001A0A7C" w:rsidRPr="00975CA0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51CE" w14:textId="77777777" w:rsidR="001A0A7C" w:rsidRPr="00975CA0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FB57" w14:textId="77777777" w:rsidR="001A0A7C" w:rsidRPr="00975CA0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1897" w14:textId="77777777" w:rsidR="001A0A7C" w:rsidRPr="00975CA0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267B" w14:textId="77777777" w:rsidR="001A0A7C" w:rsidRPr="00975CA0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81D6A" w14:textId="77777777" w:rsidR="001A0A7C" w:rsidRPr="00975CA0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D5873" w14:textId="77777777" w:rsidR="001A0A7C" w:rsidRPr="00975CA0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73806" w14:textId="77777777" w:rsidR="001A0A7C" w:rsidRPr="00975CA0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2EF3" w14:textId="77777777" w:rsidR="001A0A7C" w:rsidRPr="00975CA0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EE1EB" w14:textId="77777777" w:rsidR="001A0A7C" w:rsidRPr="00975CA0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A0A7C" w14:paraId="6120D701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36E979BF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35F05CB2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A0A7C" w14:paraId="2B32C5B5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3E51FFF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48096349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55D77098" w14:textId="77777777" w:rsidR="001A0A7C" w:rsidRPr="00A37376" w:rsidRDefault="001A0A7C" w:rsidP="001A0A7C"/>
    <w:bookmarkEnd w:id="2"/>
    <w:sectPr w:rsidR="001A0A7C" w:rsidRPr="00A37376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744F"/>
    <w:rsid w:val="00012D39"/>
    <w:rsid w:val="00016B3F"/>
    <w:rsid w:val="00025ECC"/>
    <w:rsid w:val="0003470E"/>
    <w:rsid w:val="00034CDD"/>
    <w:rsid w:val="00035496"/>
    <w:rsid w:val="00035F7D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910E8"/>
    <w:rsid w:val="000925AE"/>
    <w:rsid w:val="0009468C"/>
    <w:rsid w:val="000A10F5"/>
    <w:rsid w:val="000A2410"/>
    <w:rsid w:val="000A3EB1"/>
    <w:rsid w:val="000B0E4C"/>
    <w:rsid w:val="000B2293"/>
    <w:rsid w:val="000B2877"/>
    <w:rsid w:val="000B36D4"/>
    <w:rsid w:val="000B7C05"/>
    <w:rsid w:val="000B7ED3"/>
    <w:rsid w:val="000C0F16"/>
    <w:rsid w:val="000D0939"/>
    <w:rsid w:val="000D3043"/>
    <w:rsid w:val="000D4D83"/>
    <w:rsid w:val="000D5C99"/>
    <w:rsid w:val="000D5D60"/>
    <w:rsid w:val="000E13F0"/>
    <w:rsid w:val="000E59DD"/>
    <w:rsid w:val="000E699C"/>
    <w:rsid w:val="000E707A"/>
    <w:rsid w:val="000F0768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168C"/>
    <w:rsid w:val="00121F9D"/>
    <w:rsid w:val="0012331A"/>
    <w:rsid w:val="001308F8"/>
    <w:rsid w:val="00133B7E"/>
    <w:rsid w:val="00137E14"/>
    <w:rsid w:val="00140387"/>
    <w:rsid w:val="00144FCB"/>
    <w:rsid w:val="001507C0"/>
    <w:rsid w:val="001522CE"/>
    <w:rsid w:val="00160A88"/>
    <w:rsid w:val="00161AA6"/>
    <w:rsid w:val="001631CE"/>
    <w:rsid w:val="00173B7A"/>
    <w:rsid w:val="00180B5C"/>
    <w:rsid w:val="00183B4D"/>
    <w:rsid w:val="00184C32"/>
    <w:rsid w:val="00186BCD"/>
    <w:rsid w:val="0019207A"/>
    <w:rsid w:val="0019469E"/>
    <w:rsid w:val="001A0A7C"/>
    <w:rsid w:val="001A1578"/>
    <w:rsid w:val="001A70AA"/>
    <w:rsid w:val="001B463E"/>
    <w:rsid w:val="001C213A"/>
    <w:rsid w:val="001C6194"/>
    <w:rsid w:val="001C74B4"/>
    <w:rsid w:val="001D0ED9"/>
    <w:rsid w:val="001E1EE0"/>
    <w:rsid w:val="001E1FAC"/>
    <w:rsid w:val="001F67F5"/>
    <w:rsid w:val="0021301E"/>
    <w:rsid w:val="00214A77"/>
    <w:rsid w:val="002174A8"/>
    <w:rsid w:val="0022241F"/>
    <w:rsid w:val="002240E5"/>
    <w:rsid w:val="002348E1"/>
    <w:rsid w:val="00234B75"/>
    <w:rsid w:val="002373C0"/>
    <w:rsid w:val="00244B2A"/>
    <w:rsid w:val="00245992"/>
    <w:rsid w:val="00246D79"/>
    <w:rsid w:val="00246FAC"/>
    <w:rsid w:val="002544E0"/>
    <w:rsid w:val="0025581D"/>
    <w:rsid w:val="00256C69"/>
    <w:rsid w:val="002624FF"/>
    <w:rsid w:val="00267857"/>
    <w:rsid w:val="002720CA"/>
    <w:rsid w:val="00274266"/>
    <w:rsid w:val="00274DF1"/>
    <w:rsid w:val="00275CD2"/>
    <w:rsid w:val="00276013"/>
    <w:rsid w:val="00276F72"/>
    <w:rsid w:val="00277F93"/>
    <w:rsid w:val="00285DF8"/>
    <w:rsid w:val="00286838"/>
    <w:rsid w:val="00296D10"/>
    <w:rsid w:val="002A587B"/>
    <w:rsid w:val="002B1854"/>
    <w:rsid w:val="002B194F"/>
    <w:rsid w:val="002B46F6"/>
    <w:rsid w:val="002B4EF3"/>
    <w:rsid w:val="002B51DB"/>
    <w:rsid w:val="002C03CD"/>
    <w:rsid w:val="002C361F"/>
    <w:rsid w:val="002C3CC1"/>
    <w:rsid w:val="002C4572"/>
    <w:rsid w:val="002D2AB5"/>
    <w:rsid w:val="002E1614"/>
    <w:rsid w:val="002F284C"/>
    <w:rsid w:val="002F4D4C"/>
    <w:rsid w:val="003075C2"/>
    <w:rsid w:val="003102EF"/>
    <w:rsid w:val="00314F14"/>
    <w:rsid w:val="00315D18"/>
    <w:rsid w:val="003164B8"/>
    <w:rsid w:val="00316A79"/>
    <w:rsid w:val="00325DC6"/>
    <w:rsid w:val="00326373"/>
    <w:rsid w:val="003276CE"/>
    <w:rsid w:val="003378A2"/>
    <w:rsid w:val="00340F42"/>
    <w:rsid w:val="00345307"/>
    <w:rsid w:val="0035321B"/>
    <w:rsid w:val="0035624B"/>
    <w:rsid w:val="00360479"/>
    <w:rsid w:val="00362805"/>
    <w:rsid w:val="00363647"/>
    <w:rsid w:val="003649DD"/>
    <w:rsid w:val="00366CA6"/>
    <w:rsid w:val="003671D1"/>
    <w:rsid w:val="003745F4"/>
    <w:rsid w:val="00374AAE"/>
    <w:rsid w:val="0037567A"/>
    <w:rsid w:val="00380417"/>
    <w:rsid w:val="003815DF"/>
    <w:rsid w:val="003837CD"/>
    <w:rsid w:val="00387626"/>
    <w:rsid w:val="003902E7"/>
    <w:rsid w:val="00391A25"/>
    <w:rsid w:val="00394192"/>
    <w:rsid w:val="003952A4"/>
    <w:rsid w:val="0039591D"/>
    <w:rsid w:val="00395E54"/>
    <w:rsid w:val="003970ED"/>
    <w:rsid w:val="003A48EB"/>
    <w:rsid w:val="003A729A"/>
    <w:rsid w:val="003B0182"/>
    <w:rsid w:val="003B21BE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60DD"/>
    <w:rsid w:val="003F17B7"/>
    <w:rsid w:val="003F3C29"/>
    <w:rsid w:val="003F49FA"/>
    <w:rsid w:val="003F642F"/>
    <w:rsid w:val="003F76C0"/>
    <w:rsid w:val="004030B9"/>
    <w:rsid w:val="0040375C"/>
    <w:rsid w:val="0041580F"/>
    <w:rsid w:val="0041582D"/>
    <w:rsid w:val="00416EC2"/>
    <w:rsid w:val="00417945"/>
    <w:rsid w:val="004206DB"/>
    <w:rsid w:val="00423BDD"/>
    <w:rsid w:val="004245AC"/>
    <w:rsid w:val="00425991"/>
    <w:rsid w:val="00433D1B"/>
    <w:rsid w:val="00437AEB"/>
    <w:rsid w:val="00442491"/>
    <w:rsid w:val="00445589"/>
    <w:rsid w:val="00446353"/>
    <w:rsid w:val="00446C86"/>
    <w:rsid w:val="0045270F"/>
    <w:rsid w:val="00455642"/>
    <w:rsid w:val="0046308D"/>
    <w:rsid w:val="004673D5"/>
    <w:rsid w:val="00472E9B"/>
    <w:rsid w:val="00475E76"/>
    <w:rsid w:val="00481B64"/>
    <w:rsid w:val="0048563B"/>
    <w:rsid w:val="00494D6F"/>
    <w:rsid w:val="00497F45"/>
    <w:rsid w:val="004A0DC8"/>
    <w:rsid w:val="004A0EF6"/>
    <w:rsid w:val="004B46EB"/>
    <w:rsid w:val="004B5542"/>
    <w:rsid w:val="004B6772"/>
    <w:rsid w:val="004B6D8F"/>
    <w:rsid w:val="004C0D97"/>
    <w:rsid w:val="004C27C6"/>
    <w:rsid w:val="004C5D4F"/>
    <w:rsid w:val="004C6112"/>
    <w:rsid w:val="004D3A1E"/>
    <w:rsid w:val="004D717F"/>
    <w:rsid w:val="004E0699"/>
    <w:rsid w:val="004E6175"/>
    <w:rsid w:val="004E7397"/>
    <w:rsid w:val="004F14A4"/>
    <w:rsid w:val="004F1B55"/>
    <w:rsid w:val="004F680C"/>
    <w:rsid w:val="004F7851"/>
    <w:rsid w:val="0050040F"/>
    <w:rsid w:val="0050149F"/>
    <w:rsid w:val="00502075"/>
    <w:rsid w:val="005028BE"/>
    <w:rsid w:val="00506502"/>
    <w:rsid w:val="005108E6"/>
    <w:rsid w:val="00510E72"/>
    <w:rsid w:val="00511E86"/>
    <w:rsid w:val="0051376D"/>
    <w:rsid w:val="00517E7E"/>
    <w:rsid w:val="005300FA"/>
    <w:rsid w:val="00533D68"/>
    <w:rsid w:val="00533E12"/>
    <w:rsid w:val="00540AE9"/>
    <w:rsid w:val="0054365E"/>
    <w:rsid w:val="00543F05"/>
    <w:rsid w:val="00553F72"/>
    <w:rsid w:val="00554349"/>
    <w:rsid w:val="00555EB7"/>
    <w:rsid w:val="00563737"/>
    <w:rsid w:val="00565087"/>
    <w:rsid w:val="0056689D"/>
    <w:rsid w:val="005727BD"/>
    <w:rsid w:val="00574036"/>
    <w:rsid w:val="00574897"/>
    <w:rsid w:val="00581568"/>
    <w:rsid w:val="00585B29"/>
    <w:rsid w:val="00592BE9"/>
    <w:rsid w:val="005A3782"/>
    <w:rsid w:val="005B0262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7A4F"/>
    <w:rsid w:val="005E12EA"/>
    <w:rsid w:val="005E13C8"/>
    <w:rsid w:val="005E28B9"/>
    <w:rsid w:val="005E439C"/>
    <w:rsid w:val="005F3182"/>
    <w:rsid w:val="005F422B"/>
    <w:rsid w:val="005F4792"/>
    <w:rsid w:val="005F493C"/>
    <w:rsid w:val="005F53D6"/>
    <w:rsid w:val="005F57D4"/>
    <w:rsid w:val="006115FA"/>
    <w:rsid w:val="00613B07"/>
    <w:rsid w:val="00614540"/>
    <w:rsid w:val="00614844"/>
    <w:rsid w:val="006150AA"/>
    <w:rsid w:val="00627372"/>
    <w:rsid w:val="00636DF4"/>
    <w:rsid w:val="006378D7"/>
    <w:rsid w:val="00640261"/>
    <w:rsid w:val="00647BE8"/>
    <w:rsid w:val="006604CB"/>
    <w:rsid w:val="00662C0B"/>
    <w:rsid w:val="0066354B"/>
    <w:rsid w:val="0066399F"/>
    <w:rsid w:val="00674171"/>
    <w:rsid w:val="00681B04"/>
    <w:rsid w:val="00694A06"/>
    <w:rsid w:val="00697EB5"/>
    <w:rsid w:val="006A511D"/>
    <w:rsid w:val="006B7B0C"/>
    <w:rsid w:val="006C21FA"/>
    <w:rsid w:val="006C33F2"/>
    <w:rsid w:val="006C34A5"/>
    <w:rsid w:val="006D3126"/>
    <w:rsid w:val="006D5165"/>
    <w:rsid w:val="006D7353"/>
    <w:rsid w:val="006E1BFC"/>
    <w:rsid w:val="006F03D9"/>
    <w:rsid w:val="006F5FFE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7B6"/>
    <w:rsid w:val="00755B50"/>
    <w:rsid w:val="0075792B"/>
    <w:rsid w:val="00760E17"/>
    <w:rsid w:val="00767BDA"/>
    <w:rsid w:val="00771B76"/>
    <w:rsid w:val="007747AD"/>
    <w:rsid w:val="007773BF"/>
    <w:rsid w:val="007775D0"/>
    <w:rsid w:val="00780544"/>
    <w:rsid w:val="00780720"/>
    <w:rsid w:val="00785299"/>
    <w:rsid w:val="00791AAB"/>
    <w:rsid w:val="007A17C6"/>
    <w:rsid w:val="007B2157"/>
    <w:rsid w:val="007C61E3"/>
    <w:rsid w:val="007C7574"/>
    <w:rsid w:val="007D2629"/>
    <w:rsid w:val="007E1B8E"/>
    <w:rsid w:val="007E1FAE"/>
    <w:rsid w:val="007E3F0D"/>
    <w:rsid w:val="007E4B5A"/>
    <w:rsid w:val="007F2EDA"/>
    <w:rsid w:val="007F55E5"/>
    <w:rsid w:val="007F6B0D"/>
    <w:rsid w:val="007F78E4"/>
    <w:rsid w:val="008015D8"/>
    <w:rsid w:val="00801A7D"/>
    <w:rsid w:val="008020C2"/>
    <w:rsid w:val="00802FF2"/>
    <w:rsid w:val="0080351C"/>
    <w:rsid w:val="0080789B"/>
    <w:rsid w:val="00815B5B"/>
    <w:rsid w:val="0081772D"/>
    <w:rsid w:val="00820AC7"/>
    <w:rsid w:val="00822226"/>
    <w:rsid w:val="00832238"/>
    <w:rsid w:val="00832411"/>
    <w:rsid w:val="00834A36"/>
    <w:rsid w:val="00834B38"/>
    <w:rsid w:val="00835DF4"/>
    <w:rsid w:val="008378F7"/>
    <w:rsid w:val="0084012B"/>
    <w:rsid w:val="00841280"/>
    <w:rsid w:val="00843FF8"/>
    <w:rsid w:val="00851785"/>
    <w:rsid w:val="00853FCC"/>
    <w:rsid w:val="008557FA"/>
    <w:rsid w:val="008564A1"/>
    <w:rsid w:val="0086262B"/>
    <w:rsid w:val="0087359E"/>
    <w:rsid w:val="008808A5"/>
    <w:rsid w:val="008844B7"/>
    <w:rsid w:val="0088687F"/>
    <w:rsid w:val="0088705A"/>
    <w:rsid w:val="008958A1"/>
    <w:rsid w:val="00895CD0"/>
    <w:rsid w:val="00897089"/>
    <w:rsid w:val="008A3F7B"/>
    <w:rsid w:val="008A4E5F"/>
    <w:rsid w:val="008A5327"/>
    <w:rsid w:val="008C2DE4"/>
    <w:rsid w:val="008C68ED"/>
    <w:rsid w:val="008D12B1"/>
    <w:rsid w:val="008D49B9"/>
    <w:rsid w:val="008E297D"/>
    <w:rsid w:val="008E72AD"/>
    <w:rsid w:val="008F1A6E"/>
    <w:rsid w:val="008F1D3E"/>
    <w:rsid w:val="008F475F"/>
    <w:rsid w:val="008F4D68"/>
    <w:rsid w:val="008F656A"/>
    <w:rsid w:val="008F79F2"/>
    <w:rsid w:val="00902073"/>
    <w:rsid w:val="00904F43"/>
    <w:rsid w:val="00906C2D"/>
    <w:rsid w:val="00910FDE"/>
    <w:rsid w:val="00915674"/>
    <w:rsid w:val="009161EA"/>
    <w:rsid w:val="009216D5"/>
    <w:rsid w:val="00921E58"/>
    <w:rsid w:val="00923554"/>
    <w:rsid w:val="009249A0"/>
    <w:rsid w:val="0092600A"/>
    <w:rsid w:val="00926304"/>
    <w:rsid w:val="009304ED"/>
    <w:rsid w:val="00937BF3"/>
    <w:rsid w:val="00941E57"/>
    <w:rsid w:val="009450D8"/>
    <w:rsid w:val="00946978"/>
    <w:rsid w:val="00947E4C"/>
    <w:rsid w:val="00953D59"/>
    <w:rsid w:val="00954010"/>
    <w:rsid w:val="009609ED"/>
    <w:rsid w:val="0096238C"/>
    <w:rsid w:val="0096348C"/>
    <w:rsid w:val="00963957"/>
    <w:rsid w:val="00973D8B"/>
    <w:rsid w:val="0097572A"/>
    <w:rsid w:val="009760E3"/>
    <w:rsid w:val="009801E5"/>
    <w:rsid w:val="009815DB"/>
    <w:rsid w:val="00984F1C"/>
    <w:rsid w:val="00986D7D"/>
    <w:rsid w:val="00994644"/>
    <w:rsid w:val="00994F6E"/>
    <w:rsid w:val="009A06C3"/>
    <w:rsid w:val="009A68FE"/>
    <w:rsid w:val="009B0A01"/>
    <w:rsid w:val="009B0E9B"/>
    <w:rsid w:val="009B2217"/>
    <w:rsid w:val="009B33D5"/>
    <w:rsid w:val="009C3B62"/>
    <w:rsid w:val="009C3BE7"/>
    <w:rsid w:val="009D0348"/>
    <w:rsid w:val="009D19B3"/>
    <w:rsid w:val="009D1BB5"/>
    <w:rsid w:val="009D6560"/>
    <w:rsid w:val="009E1310"/>
    <w:rsid w:val="009E6EE2"/>
    <w:rsid w:val="009F6E99"/>
    <w:rsid w:val="00A01787"/>
    <w:rsid w:val="00A11536"/>
    <w:rsid w:val="00A13963"/>
    <w:rsid w:val="00A15EC6"/>
    <w:rsid w:val="00A258F2"/>
    <w:rsid w:val="00A304E0"/>
    <w:rsid w:val="00A31820"/>
    <w:rsid w:val="00A32916"/>
    <w:rsid w:val="00A3519E"/>
    <w:rsid w:val="00A353C5"/>
    <w:rsid w:val="00A35901"/>
    <w:rsid w:val="00A401A5"/>
    <w:rsid w:val="00A46C20"/>
    <w:rsid w:val="00A47006"/>
    <w:rsid w:val="00A508D0"/>
    <w:rsid w:val="00A5183C"/>
    <w:rsid w:val="00A55748"/>
    <w:rsid w:val="00A575DF"/>
    <w:rsid w:val="00A60A32"/>
    <w:rsid w:val="00A63738"/>
    <w:rsid w:val="00A6425C"/>
    <w:rsid w:val="00A665CC"/>
    <w:rsid w:val="00A70B78"/>
    <w:rsid w:val="00A744C3"/>
    <w:rsid w:val="00A74C6F"/>
    <w:rsid w:val="00A81721"/>
    <w:rsid w:val="00A84DE6"/>
    <w:rsid w:val="00A907AB"/>
    <w:rsid w:val="00A90C14"/>
    <w:rsid w:val="00A9262A"/>
    <w:rsid w:val="00AB15F1"/>
    <w:rsid w:val="00AB30A5"/>
    <w:rsid w:val="00AB3136"/>
    <w:rsid w:val="00AB3690"/>
    <w:rsid w:val="00AC1A15"/>
    <w:rsid w:val="00AD4893"/>
    <w:rsid w:val="00AE1695"/>
    <w:rsid w:val="00AE41CE"/>
    <w:rsid w:val="00AE4635"/>
    <w:rsid w:val="00AE7291"/>
    <w:rsid w:val="00AF185B"/>
    <w:rsid w:val="00AF2031"/>
    <w:rsid w:val="00AF4E88"/>
    <w:rsid w:val="00AF7C8D"/>
    <w:rsid w:val="00B15788"/>
    <w:rsid w:val="00B16BC7"/>
    <w:rsid w:val="00B17955"/>
    <w:rsid w:val="00B304B3"/>
    <w:rsid w:val="00B30F51"/>
    <w:rsid w:val="00B3204F"/>
    <w:rsid w:val="00B54D41"/>
    <w:rsid w:val="00B60B32"/>
    <w:rsid w:val="00B64A91"/>
    <w:rsid w:val="00B722B3"/>
    <w:rsid w:val="00B85160"/>
    <w:rsid w:val="00B91803"/>
    <w:rsid w:val="00B9203B"/>
    <w:rsid w:val="00BA7672"/>
    <w:rsid w:val="00BC1A61"/>
    <w:rsid w:val="00BC20B3"/>
    <w:rsid w:val="00BE3007"/>
    <w:rsid w:val="00BE56A5"/>
    <w:rsid w:val="00BE7A1F"/>
    <w:rsid w:val="00BF03FD"/>
    <w:rsid w:val="00BF15F9"/>
    <w:rsid w:val="00BF4C14"/>
    <w:rsid w:val="00C00C2D"/>
    <w:rsid w:val="00C03BBC"/>
    <w:rsid w:val="00C137FA"/>
    <w:rsid w:val="00C15FDC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220"/>
    <w:rsid w:val="00C644F3"/>
    <w:rsid w:val="00C66C0B"/>
    <w:rsid w:val="00C702CD"/>
    <w:rsid w:val="00C761EE"/>
    <w:rsid w:val="00C81684"/>
    <w:rsid w:val="00C901AA"/>
    <w:rsid w:val="00C919F3"/>
    <w:rsid w:val="00C92589"/>
    <w:rsid w:val="00C93236"/>
    <w:rsid w:val="00C95BBF"/>
    <w:rsid w:val="00CA0868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3889"/>
    <w:rsid w:val="00CE5F80"/>
    <w:rsid w:val="00CF09C7"/>
    <w:rsid w:val="00CF4289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2626"/>
    <w:rsid w:val="00D5385D"/>
    <w:rsid w:val="00D55F95"/>
    <w:rsid w:val="00D63B73"/>
    <w:rsid w:val="00D676C8"/>
    <w:rsid w:val="00D67826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620"/>
    <w:rsid w:val="00D91240"/>
    <w:rsid w:val="00D93637"/>
    <w:rsid w:val="00D96F98"/>
    <w:rsid w:val="00DA15EE"/>
    <w:rsid w:val="00DA3029"/>
    <w:rsid w:val="00DA7DB7"/>
    <w:rsid w:val="00DB5429"/>
    <w:rsid w:val="00DC2D9C"/>
    <w:rsid w:val="00DC3767"/>
    <w:rsid w:val="00DC58D9"/>
    <w:rsid w:val="00DD0388"/>
    <w:rsid w:val="00DD2E3A"/>
    <w:rsid w:val="00DD4673"/>
    <w:rsid w:val="00DD6387"/>
    <w:rsid w:val="00DD7DC3"/>
    <w:rsid w:val="00DE3F87"/>
    <w:rsid w:val="00E02BEB"/>
    <w:rsid w:val="00E05FB4"/>
    <w:rsid w:val="00E066D8"/>
    <w:rsid w:val="00E13C56"/>
    <w:rsid w:val="00E13E1C"/>
    <w:rsid w:val="00E23475"/>
    <w:rsid w:val="00E23844"/>
    <w:rsid w:val="00E31AA3"/>
    <w:rsid w:val="00E32858"/>
    <w:rsid w:val="00E33857"/>
    <w:rsid w:val="00E356E9"/>
    <w:rsid w:val="00E45D77"/>
    <w:rsid w:val="00E57DF8"/>
    <w:rsid w:val="00E64AED"/>
    <w:rsid w:val="00E67EBA"/>
    <w:rsid w:val="00E70A95"/>
    <w:rsid w:val="00E73DF4"/>
    <w:rsid w:val="00E77817"/>
    <w:rsid w:val="00E83750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7C39"/>
    <w:rsid w:val="00ED08DD"/>
    <w:rsid w:val="00ED4EF3"/>
    <w:rsid w:val="00EE24C9"/>
    <w:rsid w:val="00EE30AF"/>
    <w:rsid w:val="00EE4913"/>
    <w:rsid w:val="00EE7FFE"/>
    <w:rsid w:val="00EF70D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6F5A"/>
    <w:rsid w:val="00F4704E"/>
    <w:rsid w:val="00F545BA"/>
    <w:rsid w:val="00F61FD7"/>
    <w:rsid w:val="00F633BB"/>
    <w:rsid w:val="00F70370"/>
    <w:rsid w:val="00F93B25"/>
    <w:rsid w:val="00F946D4"/>
    <w:rsid w:val="00F968D3"/>
    <w:rsid w:val="00FA384F"/>
    <w:rsid w:val="00FA3922"/>
    <w:rsid w:val="00FB0A2A"/>
    <w:rsid w:val="00FB3BD6"/>
    <w:rsid w:val="00FB538C"/>
    <w:rsid w:val="00FC7B39"/>
    <w:rsid w:val="00FD1267"/>
    <w:rsid w:val="00FD13A3"/>
    <w:rsid w:val="00FD75A8"/>
    <w:rsid w:val="00FE2C59"/>
    <w:rsid w:val="00FE35DD"/>
    <w:rsid w:val="00FF2806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242</TotalTime>
  <Pages>2</Pages>
  <Words>345</Words>
  <Characters>2645</Characters>
  <Application>Microsoft Office Word</Application>
  <DocSecurity>0</DocSecurity>
  <Lines>881</Lines>
  <Paragraphs>142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14</cp:revision>
  <cp:lastPrinted>2024-09-24T10:19:00Z</cp:lastPrinted>
  <dcterms:created xsi:type="dcterms:W3CDTF">2024-09-17T07:13:00Z</dcterms:created>
  <dcterms:modified xsi:type="dcterms:W3CDTF">2024-09-24T10:35:00Z</dcterms:modified>
</cp:coreProperties>
</file>