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D8F5444" w14:textId="77777777" w:rsidR="00695435" w:rsidRPr="00D10746" w:rsidRDefault="00695435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990C572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4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6F7FFC">
              <w:rPr>
                <w:b/>
                <w:szCs w:val="24"/>
              </w:rPr>
              <w:t>5</w:t>
            </w:r>
            <w:r w:rsidR="000D522A" w:rsidRPr="00A925E0">
              <w:rPr>
                <w:b/>
                <w:szCs w:val="24"/>
              </w:rPr>
              <w:t>:</w:t>
            </w:r>
            <w:r w:rsidR="00540680">
              <w:rPr>
                <w:b/>
                <w:szCs w:val="24"/>
              </w:rPr>
              <w:t>6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445D0FB5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6F7FFC">
              <w:rPr>
                <w:szCs w:val="24"/>
              </w:rPr>
              <w:t>4</w:t>
            </w:r>
            <w:r w:rsidRPr="001C05DA">
              <w:rPr>
                <w:szCs w:val="24"/>
              </w:rPr>
              <w:t>-</w:t>
            </w:r>
            <w:r w:rsidR="00C736AE">
              <w:rPr>
                <w:szCs w:val="24"/>
              </w:rPr>
              <w:t>10</w:t>
            </w:r>
            <w:r w:rsidR="00624E6C">
              <w:rPr>
                <w:szCs w:val="24"/>
              </w:rPr>
              <w:t>-</w:t>
            </w:r>
            <w:r w:rsidR="00540680">
              <w:rPr>
                <w:szCs w:val="24"/>
              </w:rPr>
              <w:t>17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69D7868E" w:rsidR="00864DE7" w:rsidRPr="00EF25A5" w:rsidRDefault="004F6D36" w:rsidP="00EE1733">
            <w:pPr>
              <w:rPr>
                <w:szCs w:val="24"/>
              </w:rPr>
            </w:pPr>
            <w:r w:rsidRPr="00D22323">
              <w:rPr>
                <w:szCs w:val="24"/>
              </w:rPr>
              <w:t>1</w:t>
            </w:r>
            <w:r w:rsidR="00464906" w:rsidRPr="00D22323">
              <w:rPr>
                <w:szCs w:val="24"/>
              </w:rPr>
              <w:t>0</w:t>
            </w:r>
            <w:r w:rsidR="00313337" w:rsidRPr="00D22323">
              <w:rPr>
                <w:szCs w:val="24"/>
              </w:rPr>
              <w:t>.</w:t>
            </w:r>
            <w:r w:rsidR="00540680" w:rsidRPr="00D22323">
              <w:rPr>
                <w:szCs w:val="24"/>
              </w:rPr>
              <w:t>00–</w:t>
            </w:r>
            <w:r w:rsidR="00D22323" w:rsidRPr="00D22323">
              <w:rPr>
                <w:szCs w:val="24"/>
              </w:rPr>
              <w:t>1</w:t>
            </w:r>
            <w:r w:rsidR="00540680" w:rsidRPr="00D22323">
              <w:rPr>
                <w:szCs w:val="24"/>
              </w:rPr>
              <w:t>0.</w:t>
            </w:r>
            <w:r w:rsidR="00D22323" w:rsidRPr="00D22323">
              <w:rPr>
                <w:szCs w:val="24"/>
              </w:rPr>
              <w:t>15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7EE5232D" w14:textId="77777777" w:rsidR="00A31853" w:rsidRPr="007F393D" w:rsidRDefault="00A31853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059DF" w14:paraId="6C944BDC" w14:textId="77777777" w:rsidTr="00887D33">
        <w:tc>
          <w:tcPr>
            <w:tcW w:w="567" w:type="dxa"/>
          </w:tcPr>
          <w:p w14:paraId="58565293" w14:textId="7C611C83" w:rsidR="00E059DF" w:rsidRDefault="00E059DF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906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7B887829" w14:textId="454CEE99" w:rsidR="00C736AE" w:rsidRPr="00843BFD" w:rsidRDefault="00540680" w:rsidP="00E059DF">
            <w:pPr>
              <w:rPr>
                <w:b/>
                <w:szCs w:val="23"/>
              </w:rPr>
            </w:pPr>
            <w:r>
              <w:rPr>
                <w:b/>
                <w:szCs w:val="23"/>
              </w:rPr>
              <w:t>EU-information</w:t>
            </w:r>
          </w:p>
          <w:p w14:paraId="38B09B63" w14:textId="77777777" w:rsidR="00B36D13" w:rsidRPr="00843BFD" w:rsidRDefault="00B36D13" w:rsidP="00E059DF">
            <w:pPr>
              <w:rPr>
                <w:rStyle w:val="bold"/>
                <w:rFonts w:eastAsia="Calibri"/>
                <w:bCs/>
                <w:szCs w:val="24"/>
                <w:lang w:eastAsia="en-US"/>
              </w:rPr>
            </w:pPr>
          </w:p>
          <w:p w14:paraId="02AAC6AB" w14:textId="34132FE4" w:rsidR="00540680" w:rsidRPr="00540680" w:rsidRDefault="00540680" w:rsidP="00540680">
            <w:pPr>
              <w:tabs>
                <w:tab w:val="left" w:pos="1701"/>
              </w:tabs>
              <w:rPr>
                <w:bCs/>
                <w:szCs w:val="23"/>
              </w:rPr>
            </w:pPr>
            <w:r w:rsidRPr="002B421E">
              <w:rPr>
                <w:bCs/>
                <w:szCs w:val="23"/>
              </w:rPr>
              <w:t xml:space="preserve">Statssekreterare </w:t>
            </w:r>
            <w:r>
              <w:rPr>
                <w:bCs/>
                <w:szCs w:val="23"/>
              </w:rPr>
              <w:t>Johan Höij</w:t>
            </w:r>
            <w:r w:rsidRPr="002B421E">
              <w:rPr>
                <w:bCs/>
                <w:szCs w:val="23"/>
              </w:rPr>
              <w:t xml:space="preserve">, </w:t>
            </w:r>
            <w:r w:rsidRPr="002B421E">
              <w:rPr>
                <w:bCs/>
                <w:snapToGrid w:val="0"/>
              </w:rPr>
              <w:t xml:space="preserve">biträdd av medarbetare från Socialdepartementet, </w:t>
            </w:r>
            <w:r w:rsidRPr="002B421E">
              <w:t>informerade om aktuella EU-frågor</w:t>
            </w:r>
            <w:r w:rsidRPr="002B421E">
              <w:rPr>
                <w:bCs/>
                <w:szCs w:val="23"/>
              </w:rPr>
              <w:t>:</w:t>
            </w:r>
            <w:r w:rsidRPr="002B421E">
              <w:rPr>
                <w:bCs/>
                <w:szCs w:val="23"/>
              </w:rPr>
              <w:br/>
              <w:t xml:space="preserve">- </w:t>
            </w:r>
            <w:r w:rsidR="006408D5">
              <w:rPr>
                <w:bCs/>
                <w:szCs w:val="23"/>
              </w:rPr>
              <w:t>Information om rådsslutsatser om balans mellan arbete och privatliv för alla generationer som en drivkraft för demografisk tillväxt och jämställdhet</w:t>
            </w:r>
            <w:r w:rsidRPr="002B421E">
              <w:rPr>
                <w:bCs/>
                <w:szCs w:val="23"/>
              </w:rPr>
              <w:br/>
            </w:r>
          </w:p>
        </w:tc>
      </w:tr>
      <w:tr w:rsidR="00C736AE" w14:paraId="7D837ABB" w14:textId="77777777" w:rsidTr="00887D33">
        <w:tc>
          <w:tcPr>
            <w:tcW w:w="567" w:type="dxa"/>
          </w:tcPr>
          <w:p w14:paraId="3FE8C6DA" w14:textId="0B9A594A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906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5766E18D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0E7C3AE" w14:textId="77777777" w:rsidR="00C736AE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64A9B70" w14:textId="0DC609C8" w:rsidR="00C736AE" w:rsidRDefault="00C736AE" w:rsidP="00C736A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Pr="00864DE7">
              <w:rPr>
                <w:snapToGrid w:val="0"/>
              </w:rPr>
              <w:t>protokoll 2024/25:</w:t>
            </w:r>
            <w:r w:rsidR="00540680">
              <w:rPr>
                <w:snapToGrid w:val="0"/>
              </w:rPr>
              <w:t>5</w:t>
            </w:r>
            <w:r w:rsidRPr="00864DE7">
              <w:rPr>
                <w:snapToGrid w:val="0"/>
              </w:rPr>
              <w:t>.</w:t>
            </w:r>
          </w:p>
          <w:p w14:paraId="60216DF0" w14:textId="77777777" w:rsidR="00C736AE" w:rsidRPr="00C736AE" w:rsidRDefault="00C736AE" w:rsidP="00E059DF">
            <w:pPr>
              <w:rPr>
                <w:b/>
                <w:snapToGrid w:val="0"/>
              </w:rPr>
            </w:pPr>
          </w:p>
        </w:tc>
      </w:tr>
      <w:tr w:rsidR="00C736AE" w14:paraId="5C66C34F" w14:textId="77777777" w:rsidTr="00887D33">
        <w:tc>
          <w:tcPr>
            <w:tcW w:w="567" w:type="dxa"/>
          </w:tcPr>
          <w:p w14:paraId="5780894C" w14:textId="687824E3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4906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73431F32" w14:textId="6325943E" w:rsidR="00C736AE" w:rsidRPr="00D22323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2323">
              <w:rPr>
                <w:b/>
                <w:snapToGrid w:val="0"/>
              </w:rPr>
              <w:t>Ändrad åldersgräns för avgiftsfri tandvård (SoU4)</w:t>
            </w:r>
          </w:p>
          <w:p w14:paraId="33B4E704" w14:textId="77777777" w:rsidR="00540680" w:rsidRPr="00D22323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39013E0" w14:textId="415CA2EF" w:rsidR="000E2796" w:rsidRPr="00D22323" w:rsidRDefault="000E2796" w:rsidP="000E2796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>Utskottet inledde beredningen av proposition 2023/24:158 och motioner</w:t>
            </w:r>
            <w:r w:rsidRPr="00D22323">
              <w:rPr>
                <w:bCs/>
              </w:rPr>
              <w:t>.</w:t>
            </w:r>
          </w:p>
          <w:p w14:paraId="4957354B" w14:textId="77777777" w:rsidR="000E2796" w:rsidRPr="00D22323" w:rsidRDefault="000E2796" w:rsidP="000E27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6FA3163" w14:textId="493653BF" w:rsidR="00C736AE" w:rsidRPr="00D22323" w:rsidRDefault="000E2796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Ärendet bordlades.</w:t>
            </w:r>
          </w:p>
          <w:p w14:paraId="792004D8" w14:textId="77777777" w:rsidR="00C736AE" w:rsidRPr="00D22323" w:rsidRDefault="00C736AE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0FBE12B6" w14:textId="77777777" w:rsidTr="00887D33">
        <w:tc>
          <w:tcPr>
            <w:tcW w:w="567" w:type="dxa"/>
          </w:tcPr>
          <w:p w14:paraId="4BA99662" w14:textId="0289A4F5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17" w:type="dxa"/>
          </w:tcPr>
          <w:p w14:paraId="535B7558" w14:textId="100D6CC8" w:rsidR="00540680" w:rsidRPr="00D22323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2323">
              <w:rPr>
                <w:b/>
                <w:snapToGrid w:val="0"/>
              </w:rPr>
              <w:t>Redovisning av fördelning av medel från Allmänna arvsfonden under budgetåret 2023 (SoU6)</w:t>
            </w:r>
          </w:p>
          <w:p w14:paraId="6E12DF23" w14:textId="77777777" w:rsidR="00540680" w:rsidRPr="00D22323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7528C99" w14:textId="345CC6CA" w:rsidR="000E2796" w:rsidRPr="00D22323" w:rsidRDefault="000E2796" w:rsidP="000E2796">
            <w:pPr>
              <w:tabs>
                <w:tab w:val="left" w:pos="1701"/>
              </w:tabs>
              <w:rPr>
                <w:bCs/>
              </w:rPr>
            </w:pPr>
            <w:r w:rsidRPr="00D22323">
              <w:rPr>
                <w:bCs/>
                <w:snapToGrid w:val="0"/>
              </w:rPr>
              <w:t>Utskottet inledde beredningen av skrivelse 2023/24:162</w:t>
            </w:r>
            <w:r w:rsidRPr="00D22323">
              <w:rPr>
                <w:bCs/>
              </w:rPr>
              <w:t>.</w:t>
            </w:r>
          </w:p>
          <w:p w14:paraId="74E89389" w14:textId="77777777" w:rsidR="000E2796" w:rsidRPr="00D22323" w:rsidRDefault="000E2796" w:rsidP="000E27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6B1A03C" w14:textId="4FEC5708" w:rsidR="00540680" w:rsidRPr="00D22323" w:rsidRDefault="000E2796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Ärendet bordlades.</w:t>
            </w:r>
          </w:p>
          <w:p w14:paraId="43FB0365" w14:textId="77777777" w:rsidR="00540680" w:rsidRPr="00D22323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38B709F1" w14:textId="77777777" w:rsidTr="00887D33">
        <w:tc>
          <w:tcPr>
            <w:tcW w:w="567" w:type="dxa"/>
          </w:tcPr>
          <w:p w14:paraId="78F66B06" w14:textId="4B046225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7" w:type="dxa"/>
          </w:tcPr>
          <w:p w14:paraId="5578EFC5" w14:textId="29C436BF" w:rsidR="00540680" w:rsidRPr="00D22323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22323">
              <w:rPr>
                <w:b/>
                <w:snapToGrid w:val="0"/>
              </w:rPr>
              <w:t>Riksrevisionens rapport om statens insatser för att stärka efterlevnaden av barnkonventionen (SoU9)</w:t>
            </w:r>
          </w:p>
          <w:p w14:paraId="67750D7C" w14:textId="77777777" w:rsidR="00540680" w:rsidRPr="00D22323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B52876" w14:textId="72C30F7B" w:rsidR="00C868BA" w:rsidRPr="00D22323" w:rsidRDefault="00540680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Utskottet</w:t>
            </w:r>
            <w:r w:rsidR="00C868BA" w:rsidRPr="00D22323">
              <w:rPr>
                <w:bCs/>
                <w:snapToGrid w:val="0"/>
              </w:rPr>
              <w:t xml:space="preserve"> beslutade att ge utbildningsutskottet tillfälle att senast den </w:t>
            </w:r>
            <w:r w:rsidR="00BE1A8C" w:rsidRPr="00D22323">
              <w:rPr>
                <w:bCs/>
                <w:snapToGrid w:val="0"/>
              </w:rPr>
              <w:t>12 november</w:t>
            </w:r>
            <w:r w:rsidR="00C868BA" w:rsidRPr="00D22323">
              <w:rPr>
                <w:bCs/>
                <w:snapToGrid w:val="0"/>
              </w:rPr>
              <w:t xml:space="preserve"> kl. </w:t>
            </w:r>
            <w:r w:rsidR="00BE1A8C" w:rsidRPr="00D22323">
              <w:rPr>
                <w:bCs/>
                <w:snapToGrid w:val="0"/>
              </w:rPr>
              <w:t>14</w:t>
            </w:r>
            <w:r w:rsidR="00C868BA" w:rsidRPr="00D22323">
              <w:rPr>
                <w:bCs/>
                <w:snapToGrid w:val="0"/>
              </w:rPr>
              <w:t>.00 yttra sig över skrivelse 2024/25:9 och följdmotioner i de delar som berör utbildningsutskottets beredningsområde.</w:t>
            </w:r>
          </w:p>
          <w:p w14:paraId="0900DD4F" w14:textId="77777777" w:rsidR="00C868BA" w:rsidRPr="00D22323" w:rsidRDefault="00C868BA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B932D3D" w14:textId="009A5397" w:rsidR="00540680" w:rsidRPr="00D22323" w:rsidRDefault="00C868BA" w:rsidP="0054068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Denna paragraf förklarades omedelbart justerad.</w:t>
            </w:r>
            <w:r w:rsidR="00540680" w:rsidRPr="00D22323">
              <w:rPr>
                <w:bCs/>
                <w:snapToGrid w:val="0"/>
              </w:rPr>
              <w:t xml:space="preserve"> </w:t>
            </w:r>
            <w:r w:rsidR="00540680" w:rsidRPr="00D22323">
              <w:rPr>
                <w:bCs/>
              </w:rPr>
              <w:t xml:space="preserve">  </w:t>
            </w:r>
          </w:p>
          <w:p w14:paraId="2074B7AC" w14:textId="77777777" w:rsidR="00540680" w:rsidRPr="00D22323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5FAE92A0" w14:textId="77777777" w:rsidTr="00887D33">
        <w:tc>
          <w:tcPr>
            <w:tcW w:w="567" w:type="dxa"/>
          </w:tcPr>
          <w:p w14:paraId="6B59ED2D" w14:textId="32B1A58D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7" w:type="dxa"/>
          </w:tcPr>
          <w:p w14:paraId="071428ED" w14:textId="77777777" w:rsidR="00540680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</w:t>
            </w:r>
            <w:r w:rsidRPr="00540680">
              <w:rPr>
                <w:b/>
                <w:snapToGrid w:val="0"/>
              </w:rPr>
              <w:t>udgetpropositionen för 2025</w:t>
            </w:r>
          </w:p>
          <w:p w14:paraId="6ABC4CA0" w14:textId="77777777" w:rsidR="00540680" w:rsidRPr="00D22323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1F3B87" w14:textId="44815D8A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Utskottet behandlade frågan om yttrande till finansutskottet över proposition 2024/25:1 och motioner.</w:t>
            </w:r>
          </w:p>
          <w:p w14:paraId="143B9292" w14:textId="77777777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3ECD4DA" w14:textId="5F2106A8" w:rsidR="00540680" w:rsidRPr="006408D5" w:rsidRDefault="00A31853" w:rsidP="00C736AE">
            <w:pPr>
              <w:tabs>
                <w:tab w:val="left" w:pos="1701"/>
              </w:tabs>
              <w:rPr>
                <w:bCs/>
                <w:snapToGrid w:val="0"/>
                <w:color w:val="FF0000"/>
              </w:rPr>
            </w:pPr>
            <w:r w:rsidRPr="00D22323">
              <w:rPr>
                <w:bCs/>
                <w:snapToGrid w:val="0"/>
              </w:rPr>
              <w:t>Frågan bordlades.</w:t>
            </w:r>
          </w:p>
        </w:tc>
      </w:tr>
      <w:tr w:rsidR="00540680" w14:paraId="4573B9BB" w14:textId="77777777" w:rsidTr="00887D33">
        <w:tc>
          <w:tcPr>
            <w:tcW w:w="567" w:type="dxa"/>
          </w:tcPr>
          <w:p w14:paraId="027E74A0" w14:textId="70D4BC67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17" w:type="dxa"/>
          </w:tcPr>
          <w:p w14:paraId="24C5F6BE" w14:textId="0E6B1512" w:rsidR="00540680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</w:t>
            </w:r>
            <w:r w:rsidRPr="00540680">
              <w:rPr>
                <w:b/>
                <w:snapToGrid w:val="0"/>
              </w:rPr>
              <w:t>öständringsbudget för 2024</w:t>
            </w:r>
          </w:p>
          <w:p w14:paraId="3D141BD8" w14:textId="77777777" w:rsidR="00540680" w:rsidRPr="00864DE7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89A435" w14:textId="37296EFC" w:rsidR="00A3185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059DF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frågan om yttrande till finansutskottet över proposition 2024/25:2.</w:t>
            </w:r>
          </w:p>
          <w:p w14:paraId="4A6D7C8A" w14:textId="77777777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1DB965F" w14:textId="0549CCED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Utskottet beslutade att inte yttra sig.</w:t>
            </w:r>
          </w:p>
          <w:p w14:paraId="60245CFA" w14:textId="77777777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0FD1F0" w14:textId="77777777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Denna paragraf förklarades omedelbart justerad.</w:t>
            </w:r>
          </w:p>
          <w:p w14:paraId="484CCD7B" w14:textId="40CC394F" w:rsidR="00540680" w:rsidRPr="00A31853" w:rsidRDefault="00540680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64DE7">
              <w:rPr>
                <w:bCs/>
                <w:snapToGrid w:val="0"/>
              </w:rPr>
              <w:t xml:space="preserve"> </w:t>
            </w:r>
            <w:r w:rsidRPr="00864DE7">
              <w:rPr>
                <w:bCs/>
              </w:rPr>
              <w:t xml:space="preserve">  </w:t>
            </w:r>
          </w:p>
        </w:tc>
      </w:tr>
      <w:tr w:rsidR="00540680" w14:paraId="440F9E12" w14:textId="77777777" w:rsidTr="00887D33">
        <w:tc>
          <w:tcPr>
            <w:tcW w:w="567" w:type="dxa"/>
          </w:tcPr>
          <w:p w14:paraId="51831A90" w14:textId="29E00542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17" w:type="dxa"/>
          </w:tcPr>
          <w:p w14:paraId="054347C9" w14:textId="22463606" w:rsidR="00540680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</w:t>
            </w:r>
            <w:r w:rsidRPr="00540680">
              <w:rPr>
                <w:b/>
                <w:snapToGrid w:val="0"/>
              </w:rPr>
              <w:t>ppföljning av riksdagen tillämpning av subsidiaritetsprincipen</w:t>
            </w:r>
          </w:p>
          <w:p w14:paraId="6617A293" w14:textId="77777777" w:rsidR="00540680" w:rsidRPr="00864DE7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5BC3423" w14:textId="77777777" w:rsidR="00A31853" w:rsidRPr="00313337" w:rsidRDefault="00A31853" w:rsidP="00A31853">
            <w:pPr>
              <w:tabs>
                <w:tab w:val="left" w:pos="1701"/>
              </w:tabs>
              <w:rPr>
                <w:bCs/>
              </w:rPr>
            </w:pPr>
            <w:r w:rsidRPr="00313337">
              <w:rPr>
                <w:bCs/>
                <w:snapToGrid w:val="0"/>
              </w:rPr>
              <w:t xml:space="preserve">Utskottet behandlade frågan om yttrande till konstitutionsutskottet över </w:t>
            </w:r>
            <w:r>
              <w:rPr>
                <w:bCs/>
                <w:snapToGrid w:val="0"/>
              </w:rPr>
              <w:t xml:space="preserve">iakttagelserna i en </w:t>
            </w:r>
            <w:r w:rsidRPr="00313337">
              <w:rPr>
                <w:bCs/>
                <w:snapToGrid w:val="0"/>
              </w:rPr>
              <w:t xml:space="preserve">promemoria om konstitutionsutskottets </w:t>
            </w:r>
            <w:r w:rsidRPr="00313337">
              <w:rPr>
                <w:bCs/>
              </w:rPr>
              <w:t>uppföljning av riksdagens tillämpning av subsidiaritetsprincipen</w:t>
            </w:r>
            <w:r w:rsidRPr="00313337">
              <w:rPr>
                <w:bCs/>
                <w:snapToGrid w:val="0"/>
              </w:rPr>
              <w:t>.</w:t>
            </w:r>
          </w:p>
          <w:p w14:paraId="4817CE4A" w14:textId="77777777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BDE5330" w14:textId="18760BBD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Utskottet beslutade att inte yttra sig.</w:t>
            </w:r>
          </w:p>
          <w:p w14:paraId="6B29FFFF" w14:textId="77777777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4ED63E" w14:textId="77777777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Denna paragraf förklarades omedelbart justerad.</w:t>
            </w:r>
          </w:p>
          <w:p w14:paraId="2D9EE6F9" w14:textId="77777777" w:rsidR="00540680" w:rsidRPr="00864DE7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0680" w14:paraId="7F19EA1B" w14:textId="77777777" w:rsidTr="00887D33">
        <w:tc>
          <w:tcPr>
            <w:tcW w:w="567" w:type="dxa"/>
          </w:tcPr>
          <w:p w14:paraId="66C58E1D" w14:textId="6277B3EC" w:rsidR="00540680" w:rsidRDefault="00540680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17" w:type="dxa"/>
          </w:tcPr>
          <w:p w14:paraId="29F0297E" w14:textId="7B2F00BC" w:rsidR="00540680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0680">
              <w:rPr>
                <w:b/>
                <w:snapToGrid w:val="0"/>
              </w:rPr>
              <w:t>Nationell säkerhetsstrategi</w:t>
            </w:r>
          </w:p>
          <w:p w14:paraId="553C381D" w14:textId="77777777" w:rsidR="00540680" w:rsidRPr="00864DE7" w:rsidRDefault="00540680" w:rsidP="0054068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6C208BF" w14:textId="3B3966B7" w:rsidR="00A3185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059DF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behandlade frågan om yttrande till utrikesutskottet över skrivelse 2023/24:163 och motioner.</w:t>
            </w:r>
          </w:p>
          <w:p w14:paraId="7CD65CE0" w14:textId="77777777" w:rsidR="00A3185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4DF6CA7" w14:textId="768B5D0C" w:rsidR="00A31853" w:rsidRPr="00D22323" w:rsidRDefault="00A31853" w:rsidP="00A3185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22323">
              <w:rPr>
                <w:bCs/>
                <w:snapToGrid w:val="0"/>
              </w:rPr>
              <w:t>Frågan bordlades.</w:t>
            </w:r>
          </w:p>
          <w:p w14:paraId="43E9E599" w14:textId="77777777" w:rsidR="00540680" w:rsidRPr="00864DE7" w:rsidRDefault="00540680" w:rsidP="00C736A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736AE" w14:paraId="1B55F14F" w14:textId="77777777" w:rsidTr="00887D33">
        <w:tc>
          <w:tcPr>
            <w:tcW w:w="567" w:type="dxa"/>
          </w:tcPr>
          <w:p w14:paraId="10140D34" w14:textId="4B950019" w:rsidR="00C736AE" w:rsidRDefault="00C736AE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0680">
              <w:rPr>
                <w:b/>
                <w:snapToGrid w:val="0"/>
              </w:rPr>
              <w:t>10</w:t>
            </w:r>
          </w:p>
        </w:tc>
        <w:tc>
          <w:tcPr>
            <w:tcW w:w="7017" w:type="dxa"/>
          </w:tcPr>
          <w:p w14:paraId="5D1FC963" w14:textId="77777777" w:rsidR="00464906" w:rsidRPr="00864DE7" w:rsidRDefault="00464906" w:rsidP="00464906">
            <w:pPr>
              <w:tabs>
                <w:tab w:val="left" w:pos="1701"/>
              </w:tabs>
              <w:rPr>
                <w:b/>
              </w:rPr>
            </w:pPr>
            <w:r w:rsidRPr="00864DE7">
              <w:rPr>
                <w:b/>
              </w:rPr>
              <w:t>Inkomna skrivelser</w:t>
            </w:r>
            <w:r w:rsidRPr="00864DE7">
              <w:rPr>
                <w:b/>
              </w:rPr>
              <w:br/>
            </w:r>
          </w:p>
          <w:p w14:paraId="277DCE5B" w14:textId="4B008B81" w:rsidR="00464906" w:rsidRPr="00FF7D91" w:rsidRDefault="00464906" w:rsidP="00464906">
            <w:pPr>
              <w:tabs>
                <w:tab w:val="left" w:pos="1701"/>
              </w:tabs>
              <w:rPr>
                <w:szCs w:val="24"/>
              </w:rPr>
            </w:pPr>
            <w:r w:rsidRPr="00864DE7">
              <w:rPr>
                <w:szCs w:val="24"/>
              </w:rPr>
              <w:t>Inkomna skrivelser anmäldes (</w:t>
            </w:r>
            <w:r w:rsidRPr="00FF7D91">
              <w:rPr>
                <w:szCs w:val="24"/>
              </w:rPr>
              <w:t xml:space="preserve">dnr </w:t>
            </w:r>
            <w:r w:rsidR="004829CE" w:rsidRPr="00FF7D91">
              <w:rPr>
                <w:szCs w:val="24"/>
              </w:rPr>
              <w:t>226</w:t>
            </w:r>
            <w:r w:rsidRPr="00FF7D91">
              <w:rPr>
                <w:szCs w:val="24"/>
              </w:rPr>
              <w:t>-2024/25</w:t>
            </w:r>
            <w:r w:rsidR="00FF7D91" w:rsidRPr="00FF7D91">
              <w:rPr>
                <w:szCs w:val="24"/>
              </w:rPr>
              <w:t>, 294-2024/25</w:t>
            </w:r>
            <w:r w:rsidR="00540680" w:rsidRPr="00FF7D91">
              <w:rPr>
                <w:szCs w:val="24"/>
              </w:rPr>
              <w:t xml:space="preserve"> och </w:t>
            </w:r>
            <w:r w:rsidR="00FF7D91" w:rsidRPr="00FF7D91">
              <w:rPr>
                <w:szCs w:val="24"/>
              </w:rPr>
              <w:t>295</w:t>
            </w:r>
            <w:r w:rsidR="00540680" w:rsidRPr="00FF7D91">
              <w:rPr>
                <w:szCs w:val="24"/>
              </w:rPr>
              <w:t>-2024/25</w:t>
            </w:r>
            <w:r w:rsidRPr="00FF7D91">
              <w:rPr>
                <w:szCs w:val="24"/>
              </w:rPr>
              <w:t>).</w:t>
            </w:r>
          </w:p>
          <w:p w14:paraId="6C4B2EF9" w14:textId="67E1C980" w:rsidR="008A004F" w:rsidRPr="00864DE7" w:rsidRDefault="008A004F" w:rsidP="00C736AE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6A2F86A5" w:rsidR="00E641D7" w:rsidRPr="00F94AC5" w:rsidRDefault="00E641D7" w:rsidP="00887D3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540680">
              <w:rPr>
                <w:b/>
                <w:snapToGrid w:val="0"/>
                <w:color w:val="000000" w:themeColor="text1"/>
              </w:rPr>
              <w:t>11</w:t>
            </w:r>
          </w:p>
        </w:tc>
        <w:tc>
          <w:tcPr>
            <w:tcW w:w="7017" w:type="dxa"/>
          </w:tcPr>
          <w:p w14:paraId="36BCB7CC" w14:textId="77777777" w:rsidR="00E641D7" w:rsidRPr="00864DE7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Övriga frågor</w:t>
            </w:r>
          </w:p>
          <w:p w14:paraId="5C370BE5" w14:textId="77777777" w:rsidR="006F7FFC" w:rsidRPr="00864DE7" w:rsidRDefault="006F7FFC" w:rsidP="006F7FFC">
            <w:pPr>
              <w:tabs>
                <w:tab w:val="left" w:pos="1701"/>
              </w:tabs>
            </w:pPr>
          </w:p>
          <w:p w14:paraId="600E1000" w14:textId="0C63656F" w:rsidR="00392675" w:rsidRPr="00864DE7" w:rsidRDefault="00E641D7" w:rsidP="006F7FF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864DE7">
              <w:rPr>
                <w:bCs/>
                <w:szCs w:val="24"/>
              </w:rPr>
              <w:t>Kanslichefen informerade om arbetsplanen</w:t>
            </w:r>
            <w:r w:rsidR="00230611" w:rsidRPr="00864DE7">
              <w:rPr>
                <w:bCs/>
                <w:szCs w:val="24"/>
              </w:rPr>
              <w:t>.</w:t>
            </w:r>
          </w:p>
          <w:p w14:paraId="2A4F1873" w14:textId="6B4C067B" w:rsidR="009B302A" w:rsidRPr="00864DE7" w:rsidRDefault="009B302A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5FF3C22F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F94AC5">
              <w:rPr>
                <w:b/>
                <w:snapToGrid w:val="0"/>
                <w:color w:val="000000" w:themeColor="text1"/>
              </w:rPr>
              <w:t xml:space="preserve">§ </w:t>
            </w:r>
            <w:r w:rsidR="00540680">
              <w:rPr>
                <w:b/>
                <w:snapToGrid w:val="0"/>
                <w:color w:val="000000" w:themeColor="text1"/>
              </w:rPr>
              <w:t>12</w:t>
            </w:r>
          </w:p>
        </w:tc>
        <w:tc>
          <w:tcPr>
            <w:tcW w:w="7017" w:type="dxa"/>
          </w:tcPr>
          <w:p w14:paraId="7AFF25B0" w14:textId="77777777" w:rsidR="00C67B6B" w:rsidRPr="00864DE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4DE7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864DE7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845AF9A" w14:textId="099BC401" w:rsidR="00AD6F72" w:rsidRPr="00864DE7" w:rsidRDefault="00A86C88" w:rsidP="00C67B6B">
            <w:pPr>
              <w:rPr>
                <w:snapToGrid w:val="0"/>
              </w:rPr>
            </w:pPr>
            <w:r w:rsidRPr="00864DE7">
              <w:rPr>
                <w:snapToGrid w:val="0"/>
              </w:rPr>
              <w:t xml:space="preserve">Utskottet beslutade att nästa sammanträde ska äga rum </w:t>
            </w:r>
            <w:r w:rsidR="008A79E8" w:rsidRPr="00864DE7">
              <w:rPr>
                <w:snapToGrid w:val="0"/>
              </w:rPr>
              <w:t>t</w:t>
            </w:r>
            <w:r w:rsidR="00540680">
              <w:rPr>
                <w:snapToGrid w:val="0"/>
              </w:rPr>
              <w:t>i</w:t>
            </w:r>
            <w:r w:rsidR="008A79E8" w:rsidRPr="00864DE7">
              <w:rPr>
                <w:snapToGrid w:val="0"/>
              </w:rPr>
              <w:t>sdagen den</w:t>
            </w:r>
            <w:r w:rsidR="00C736AE" w:rsidRPr="00864DE7">
              <w:rPr>
                <w:snapToGrid w:val="0"/>
              </w:rPr>
              <w:t xml:space="preserve"> </w:t>
            </w:r>
            <w:r w:rsidR="00540680">
              <w:rPr>
                <w:snapToGrid w:val="0"/>
              </w:rPr>
              <w:t>22</w:t>
            </w:r>
            <w:r w:rsidR="00C736AE" w:rsidRPr="00864DE7">
              <w:rPr>
                <w:snapToGrid w:val="0"/>
              </w:rPr>
              <w:t> okto</w:t>
            </w:r>
            <w:r w:rsidR="008A79E8" w:rsidRPr="00864DE7">
              <w:rPr>
                <w:snapToGrid w:val="0"/>
              </w:rPr>
              <w:t>ber 202</w:t>
            </w:r>
            <w:r w:rsidR="006F7FFC" w:rsidRPr="00864DE7">
              <w:rPr>
                <w:snapToGrid w:val="0"/>
              </w:rPr>
              <w:t>4</w:t>
            </w:r>
            <w:r w:rsidR="008A79E8" w:rsidRPr="00864DE7">
              <w:rPr>
                <w:snapToGrid w:val="0"/>
              </w:rPr>
              <w:t xml:space="preserve"> kl. 1</w:t>
            </w:r>
            <w:r w:rsidR="00540680">
              <w:rPr>
                <w:snapToGrid w:val="0"/>
              </w:rPr>
              <w:t>1</w:t>
            </w:r>
            <w:r w:rsidR="008A79E8" w:rsidRPr="00864DE7">
              <w:rPr>
                <w:snapToGrid w:val="0"/>
              </w:rPr>
              <w:t>.</w:t>
            </w:r>
            <w:r w:rsidR="00CC3BEF" w:rsidRPr="00864DE7">
              <w:rPr>
                <w:snapToGrid w:val="0"/>
              </w:rPr>
              <w:t>0</w:t>
            </w:r>
            <w:r w:rsidR="00C736AE" w:rsidRPr="00864DE7">
              <w:rPr>
                <w:snapToGrid w:val="0"/>
              </w:rPr>
              <w:t>0</w:t>
            </w:r>
            <w:r w:rsidR="00C67B6B" w:rsidRPr="00864DE7">
              <w:rPr>
                <w:snapToGrid w:val="0"/>
              </w:rPr>
              <w:t>.</w:t>
            </w:r>
          </w:p>
          <w:p w14:paraId="67C67290" w14:textId="6FCA5839" w:rsidR="00AD13D0" w:rsidRPr="00864DE7" w:rsidRDefault="00AD13D0" w:rsidP="00C67B6B">
            <w:pPr>
              <w:rPr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Pr="00F94AC5" w:rsidRDefault="00C67B6B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7017" w:type="dxa"/>
          </w:tcPr>
          <w:p w14:paraId="13DDEE26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4405E313" w14:textId="77777777" w:rsidR="00C67B6B" w:rsidRPr="00F94AC5" w:rsidRDefault="00C67B6B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  <w:r w:rsidRPr="00F94AC5">
              <w:rPr>
                <w:color w:val="000000" w:themeColor="text1"/>
                <w:szCs w:val="24"/>
              </w:rPr>
              <w:t>Vid protokollet</w:t>
            </w:r>
          </w:p>
          <w:p w14:paraId="1F7B917A" w14:textId="346F78CB" w:rsidR="004B5832" w:rsidRPr="00F94AC5" w:rsidRDefault="004B5832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2C743E7E" w14:textId="77777777" w:rsidR="00E059DF" w:rsidRPr="00F94AC5" w:rsidRDefault="00E059DF" w:rsidP="00C67B6B">
            <w:pPr>
              <w:tabs>
                <w:tab w:val="left" w:pos="1701"/>
              </w:tabs>
              <w:rPr>
                <w:color w:val="000000" w:themeColor="text1"/>
                <w:szCs w:val="24"/>
              </w:rPr>
            </w:pPr>
          </w:p>
          <w:p w14:paraId="7918E3F8" w14:textId="77777777" w:rsidR="00F86AEC" w:rsidRPr="00AA0B1C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6FA07065" w:rsidR="00C67B6B" w:rsidRPr="00864DE7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5E25A0">
              <w:rPr>
                <w:szCs w:val="24"/>
              </w:rPr>
              <w:t xml:space="preserve">Justeras </w:t>
            </w:r>
            <w:r w:rsidRPr="00864DE7">
              <w:rPr>
                <w:szCs w:val="24"/>
              </w:rPr>
              <w:t xml:space="preserve">den </w:t>
            </w:r>
            <w:r w:rsidR="00540680">
              <w:rPr>
                <w:snapToGrid w:val="0"/>
                <w:szCs w:val="24"/>
              </w:rPr>
              <w:t>22</w:t>
            </w:r>
            <w:r w:rsidR="00C17EA2" w:rsidRPr="00864DE7">
              <w:rPr>
                <w:snapToGrid w:val="0"/>
                <w:szCs w:val="24"/>
              </w:rPr>
              <w:t xml:space="preserve"> </w:t>
            </w:r>
            <w:r w:rsidR="00C736AE" w:rsidRPr="00864DE7">
              <w:rPr>
                <w:snapToGrid w:val="0"/>
                <w:szCs w:val="24"/>
              </w:rPr>
              <w:t>okto</w:t>
            </w:r>
            <w:r w:rsidR="002E6306" w:rsidRPr="00864DE7">
              <w:rPr>
                <w:snapToGrid w:val="0"/>
                <w:szCs w:val="24"/>
              </w:rPr>
              <w:t>ber</w:t>
            </w:r>
            <w:r w:rsidRPr="00864DE7">
              <w:rPr>
                <w:snapToGrid w:val="0"/>
                <w:szCs w:val="24"/>
              </w:rPr>
              <w:t xml:space="preserve"> 202</w:t>
            </w:r>
            <w:r w:rsidR="006F7FFC" w:rsidRPr="00864DE7">
              <w:rPr>
                <w:snapToGrid w:val="0"/>
                <w:szCs w:val="24"/>
              </w:rPr>
              <w:t>4</w:t>
            </w:r>
          </w:p>
          <w:p w14:paraId="6DDC6ECB" w14:textId="1C337A4E" w:rsidR="00D55549" w:rsidRPr="00AA0B1C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074303B1" w:rsidR="00A95CA5" w:rsidRPr="00AA0B1C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0F16203" w14:textId="77777777" w:rsidR="00950539" w:rsidRPr="00F94AC5" w:rsidRDefault="00950539" w:rsidP="00C67B6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14:paraId="0D8FDFB2" w14:textId="54634065" w:rsidR="003752F0" w:rsidRPr="00F94AC5" w:rsidRDefault="00D8181D" w:rsidP="00C67B6B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F94AC5">
              <w:rPr>
                <w:bCs/>
                <w:snapToGrid w:val="0"/>
                <w:color w:val="000000" w:themeColor="text1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6F7FFC" w:rsidRPr="00F8018F" w14:paraId="59092438" w14:textId="77777777" w:rsidTr="004525BA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AC10AD" w14:textId="77777777" w:rsidR="006F7FFC" w:rsidRPr="00E40C0C" w:rsidRDefault="006F7FFC" w:rsidP="004525BA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A08B988" w14:textId="77777777" w:rsidR="006F7FFC" w:rsidRPr="00E40C0C" w:rsidRDefault="006F7FFC" w:rsidP="004525BA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C25379" w14:textId="46E5267D" w:rsidR="006F7FFC" w:rsidRPr="00E40C0C" w:rsidRDefault="006F7FFC" w:rsidP="004525BA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4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:</w:t>
            </w:r>
            <w:r w:rsidR="00540680">
              <w:rPr>
                <w:sz w:val="20"/>
              </w:rPr>
              <w:t>6</w:t>
            </w:r>
          </w:p>
        </w:tc>
      </w:tr>
      <w:tr w:rsidR="006F7FFC" w:rsidRPr="00F8018F" w14:paraId="7359CF9F" w14:textId="77777777" w:rsidTr="004525BA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BF5B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1F56F8" w14:textId="7963052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 1</w:t>
            </w:r>
            <w:r>
              <w:rPr>
                <w:sz w:val="20"/>
              </w:rPr>
              <w:t>-</w:t>
            </w:r>
            <w:r w:rsidR="00D22323">
              <w:rPr>
                <w:sz w:val="20"/>
              </w:rPr>
              <w:t>12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3583D70" w14:textId="7D3E0E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B39C741" w14:textId="3A100D3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9DF316" w14:textId="007CCA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8371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96D1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F6D4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519F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6F7FFC" w:rsidRPr="00F8018F" w14:paraId="461E9750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7F07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5D81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E3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8882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0CC7F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60D1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4EE7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0B5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65F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E19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C65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0581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4A99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1E76E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7E245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45A8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5850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6F7FFC" w:rsidRPr="00F8018F" w14:paraId="32B6EA4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AF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E0DB" w14:textId="26F636E8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1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D66C" w14:textId="499176B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BA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A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52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C3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EF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FE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B0E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B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A2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D4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7E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91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F188D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D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D8A8" w14:textId="33164860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661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F627" w14:textId="2B1C76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37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7983" w14:textId="44BD3E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EA7" w14:textId="32AD7D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679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F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0F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1A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E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4D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71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465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D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37D953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F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86F" w14:textId="0D242B82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1E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C6D3" w14:textId="7A9EB13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68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BD4E" w14:textId="7AB3A7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48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B2A0" w14:textId="17FA5C4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793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26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BFC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CC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6EF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FC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9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70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97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AA4E8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48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606F" w14:textId="56142F5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2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86B0" w14:textId="3F1A8B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09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B569" w14:textId="4E80D28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84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A4DF" w14:textId="3C561C19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B8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D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FF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BF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D4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2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10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63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7CEDE3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FB93" w14:textId="466A14E2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81C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CF7C9" w14:textId="7B4FDD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A97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A0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E76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C3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DC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28B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1E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4F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78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BA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B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5E5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907F2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0BD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B9B3" w14:textId="50B94590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3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F48A" w14:textId="59B0FC8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3C2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A532" w14:textId="708924A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0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4B42" w14:textId="2F4E791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1B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FA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873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68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2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C8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DB5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F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7491A9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9E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AF59" w14:textId="7C80C9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E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A84A" w14:textId="6EEC65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DE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EF7F" w14:textId="39139E9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B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942" w14:textId="2D0878E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E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E9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D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A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98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0EF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F6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1A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084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8BFAB9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F9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Jesper Skalberg Karlsson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DE63" w14:textId="45508AB6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151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587E" w14:textId="3023C6D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AB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EDAD" w14:textId="46FEB76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D0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4F82" w14:textId="7AEF3CD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14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EF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C0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C0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6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0F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8B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77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BD827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8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0A97" w14:textId="1C55132A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919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AF82" w14:textId="11D7DA9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3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30A" w14:textId="47B898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9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336D" w14:textId="265937A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BF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48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5B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D4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A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40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2C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C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69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9B8A66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F245" w14:textId="4102B58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Leonid Yurkovskiy </w:t>
            </w:r>
            <w:r w:rsidR="006F7FFC" w:rsidRPr="00E40C0C">
              <w:rPr>
                <w:sz w:val="20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277E" w14:textId="2D13E80B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2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2AA" w14:textId="6472D1A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A4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FF4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26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2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DF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4E4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12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8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1A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97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22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94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BF4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6965E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D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107" w14:textId="79D96F8D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C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3340" w14:textId="075384F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0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600E" w14:textId="363E2FD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BF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4164" w14:textId="1E080F4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96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0D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01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BC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59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D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42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1E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2BB7FF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D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1DAF" w14:textId="4BC00670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C5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913" w14:textId="4351D68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479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8D2D" w14:textId="3333508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D3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B54" w14:textId="58EA650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898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69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87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A89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C3B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48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0A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8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384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6010B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D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4D87" w14:textId="6831C105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FE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348" w14:textId="697C8D7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81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D772" w14:textId="0F49247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1B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4A7D" w14:textId="0FCEE58E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7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FC0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A9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AC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7B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0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81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E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E2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711404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43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E87A" w14:textId="29CA7D88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5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3B1" w14:textId="118260D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E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B0F8" w14:textId="7856BF7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F6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84F8" w14:textId="111BF37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5AE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3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0F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169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E1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FB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E5E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C4AC08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E08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8B7C" w14:textId="65C77E0F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C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B2E7" w14:textId="485704F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82C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4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69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99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EC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15D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52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D9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B24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E6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F4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C0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B9AEB3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8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31C1" w14:textId="069AA08B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80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0CE7" w14:textId="094EAF6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C744" w14:textId="5B6CBAC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672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5479" w14:textId="2A5D615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7B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0E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AE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4E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3E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66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39E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2C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E02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B58EF9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DAB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707" w14:textId="153F61C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65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CCBF" w14:textId="6CEE83B3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AB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FDFA" w14:textId="123095C6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651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B0AE" w14:textId="38AE4F9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F4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A4D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76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7E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7B6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0E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221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2C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4B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843D0F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3AAE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43D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2B32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3FCC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A1A7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C9357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8BBE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1F445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8DDF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B3C6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D10E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33C2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C02C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37934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DC10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7F9F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1D0B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FDFB25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407E" w14:textId="1159F74D" w:rsidR="006F7FFC" w:rsidRPr="00E40C0C" w:rsidRDefault="00F2648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</w:t>
            </w:r>
            <w:r w:rsidR="006F7FFC"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FFCF" w14:textId="3339CA3A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0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2E05" w14:textId="0D3924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59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40189" w14:textId="1202864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BD4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131A" w14:textId="3B9659D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1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0F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4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71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C7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84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37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C8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45A88C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3E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292B" w14:textId="4A6B5C2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51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F7E5" w14:textId="1DE106B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E3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96B7" w14:textId="369F0C5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D4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F345" w14:textId="624CC7E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676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6D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FA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AE6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A75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D7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1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C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45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05495786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DE2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3E6" w14:textId="7BCBFC6A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E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29A2" w14:textId="7265B25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DA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42C0" w14:textId="74155B8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B7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7EFE2" w14:textId="3016C1C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3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99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45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6A4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1D1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8E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07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7B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29B62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6B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B8B9" w14:textId="342630A5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430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8217" w14:textId="7FE4B161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9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A2" w14:textId="3F27F05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285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B8F7" w14:textId="6339E58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BA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CB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21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F3D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9A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36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2D0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34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8C44E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66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E40C0C">
              <w:rPr>
                <w:i/>
                <w:iCs/>
                <w:sz w:val="20"/>
              </w:rPr>
              <w:t>Vakant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AB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EC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01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02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F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A5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976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30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AD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4D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29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02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CC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EB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06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638178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B3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52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51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62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E7A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0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B1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4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D7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ECC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28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C3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27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DBB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3F3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28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72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9B2BD2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CF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Marie-Louise </w:t>
            </w:r>
            <w:proofErr w:type="spellStart"/>
            <w:r w:rsidRPr="00E40C0C">
              <w:rPr>
                <w:sz w:val="20"/>
              </w:rPr>
              <w:t>Hänel</w:t>
            </w:r>
            <w:proofErr w:type="spellEnd"/>
            <w:r w:rsidRPr="00E40C0C"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77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7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E4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DE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C1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F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F5E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BC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8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74A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42B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4F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67B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B5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BA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7D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838727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6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3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D3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DA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0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B0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AC7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38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8B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1C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8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24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17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EF8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9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722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AF49C9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B4F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F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5CC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26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E9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C6E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7A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B1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BA9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E0C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50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499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F43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2C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F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40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D5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7E71CE" w14:paraId="6AF089D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2B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proofErr w:type="spellStart"/>
            <w:r w:rsidRPr="00E40C0C">
              <w:rPr>
                <w:iCs/>
                <w:sz w:val="20"/>
                <w:lang w:val="en-GB"/>
              </w:rPr>
              <w:t>Ewa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Pihl </w:t>
            </w:r>
            <w:proofErr w:type="spellStart"/>
            <w:r w:rsidRPr="00E40C0C">
              <w:rPr>
                <w:iCs/>
                <w:sz w:val="20"/>
                <w:lang w:val="en-GB"/>
              </w:rPr>
              <w:t>Krabbe</w:t>
            </w:r>
            <w:proofErr w:type="spellEnd"/>
            <w:r w:rsidRPr="00E40C0C">
              <w:rPr>
                <w:iCs/>
                <w:sz w:val="20"/>
                <w:lang w:val="en-GB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C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E79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5AD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B91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56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7A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36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54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39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C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1A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4A1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25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FB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51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BF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6F7FFC" w:rsidRPr="00F8018F" w14:paraId="2E1E127C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4A5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68C1" w14:textId="22F9671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AE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2CC" w14:textId="578BA302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E7A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89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32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C60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289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4D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30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07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79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93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CF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A3B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7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1C77F2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FB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4A62" w14:textId="5B28ACE0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C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8610" w14:textId="726D1340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FA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07B39" w14:textId="411C36B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B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A89" w14:textId="40FCE64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61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4D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47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6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A1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F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274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2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341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3C0DEC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60A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Dan Hovskär</w:t>
            </w:r>
            <w:r w:rsidRPr="00E40C0C"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83E" w14:textId="7E6FFC09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E5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69BF" w14:textId="54F464EC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7F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E27" w14:textId="7A7844D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C59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EFE" w14:textId="5953AF48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EA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318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9C1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14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7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26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66D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9C37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38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0CFB3F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511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9C1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7D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55C0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8F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7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80F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91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7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80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01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05CD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6C2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7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AD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FC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E50D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E88F13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0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5A663" w14:textId="396649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B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5619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F7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6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3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9E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B91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76E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EE9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97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88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1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ECF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EF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73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5751D7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53D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iCs/>
                <w:sz w:val="20"/>
              </w:rPr>
              <w:t xml:space="preserve">Katarina </w:t>
            </w:r>
            <w:proofErr w:type="spellStart"/>
            <w:r w:rsidRPr="00E40C0C">
              <w:rPr>
                <w:iCs/>
                <w:sz w:val="20"/>
              </w:rPr>
              <w:t>Luhr</w:t>
            </w:r>
            <w:proofErr w:type="spellEnd"/>
            <w:r w:rsidRPr="00E40C0C">
              <w:rPr>
                <w:iCs/>
                <w:sz w:val="20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89C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DBF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D88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7EE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3D8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259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4E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41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14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3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C7B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BC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447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99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1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9F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C08FF97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E6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E40C0C">
              <w:rPr>
                <w:sz w:val="20"/>
              </w:rPr>
              <w:t xml:space="preserve">John E </w:t>
            </w:r>
            <w:proofErr w:type="spellStart"/>
            <w:r w:rsidRPr="00E40C0C">
              <w:rPr>
                <w:sz w:val="20"/>
              </w:rPr>
              <w:t>Weinerhall</w:t>
            </w:r>
            <w:proofErr w:type="spellEnd"/>
            <w:r w:rsidRPr="00E40C0C">
              <w:rPr>
                <w:sz w:val="20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E8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7B8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C8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3F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10D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34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43D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452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5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EA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62C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63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1F5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0E6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24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8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385FA6B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2E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6A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47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CC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403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AA4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908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6FD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6F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64C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6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18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85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E8A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EF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38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A8E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E24599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937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 w:rsidRPr="00E40C0C"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 w:rsidRPr="00E40C0C"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35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26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D93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9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8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038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68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66C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B6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8A0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4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AE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D8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9B2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C3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A20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C7A89A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F3D7" w14:textId="608C597A" w:rsidR="006F7FFC" w:rsidRPr="004C1E79" w:rsidRDefault="004C1E79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C1E79">
              <w:rPr>
                <w:i/>
                <w:iCs/>
                <w:sz w:val="20"/>
              </w:rPr>
              <w:t xml:space="preserve">Vakant </w:t>
            </w:r>
            <w:r w:rsidR="006F7FFC" w:rsidRPr="004C1E79">
              <w:rPr>
                <w:i/>
                <w:iCs/>
                <w:sz w:val="20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91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D5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E0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8B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F9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8AD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D83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812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A90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75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955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F6A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C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37A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560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5BB919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EAE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472" w14:textId="7EED055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F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321" w14:textId="6AD816B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DA5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1686" w14:textId="7A7EBAFB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EC8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7BFD" w14:textId="4FD35C0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724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C23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EA4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982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313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9F5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BC1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99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98C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C7621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9C8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Yusuf </w:t>
            </w:r>
            <w:proofErr w:type="spellStart"/>
            <w:r w:rsidRPr="00E40C0C">
              <w:rPr>
                <w:sz w:val="20"/>
              </w:rPr>
              <w:t>Aydin</w:t>
            </w:r>
            <w:proofErr w:type="spellEnd"/>
            <w:r w:rsidRPr="00E40C0C"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B97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02A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498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0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17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698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D2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9D3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D6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6A4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08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269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0A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34C3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38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98E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97BB20E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B39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901B8">
              <w:rPr>
                <w:iCs/>
                <w:sz w:val="20"/>
              </w:rPr>
              <w:t>Camilla Rinaldo Miller</w:t>
            </w:r>
            <w:r>
              <w:rPr>
                <w:iCs/>
                <w:sz w:val="20"/>
              </w:rPr>
              <w:t xml:space="preserve"> </w:t>
            </w:r>
            <w:r w:rsidRPr="00E40C0C">
              <w:rPr>
                <w:sz w:val="20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30E0" w14:textId="55FEF445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EC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E002" w14:textId="2BF0F54A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4E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BBBC" w14:textId="2381218D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CA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3BC0" w14:textId="65F28264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05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8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2C82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332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99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699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3794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A3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27B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360E21B1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B8B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71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316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AF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E51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3EB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64B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CA5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574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00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5C1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B51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328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8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895D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45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3FC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121E690D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6010" w14:textId="77777777" w:rsidR="006F7FFC" w:rsidRPr="00E30628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Märta </w:t>
            </w:r>
            <w:r w:rsidRPr="00560FD7">
              <w:rPr>
                <w:sz w:val="20"/>
              </w:rPr>
              <w:t>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AB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63E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653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7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D0A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B5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C6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8F1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CCE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8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49D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25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0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DE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725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7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7B08205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E5C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CA74A" w14:textId="719A09AF" w:rsidR="006F7FFC" w:rsidRPr="00E40C0C" w:rsidRDefault="00511EB5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96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4393" w14:textId="6384212F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606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2EE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311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713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903E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BCF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E44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AF7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1D6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23AE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6CF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97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FCC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64FD0D18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0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13A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D77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DC5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746A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77C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67BA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14C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D3B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AB0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D0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6BF6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2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EF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A10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5C5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446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5F08F854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9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Nadja </w:t>
            </w:r>
            <w:proofErr w:type="spellStart"/>
            <w:r w:rsidRPr="00E40C0C">
              <w:rPr>
                <w:sz w:val="20"/>
              </w:rPr>
              <w:t>Awad</w:t>
            </w:r>
            <w:proofErr w:type="spellEnd"/>
            <w:r w:rsidRPr="00E40C0C"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CB0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5D8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CE4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13A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941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F6D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57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FAB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333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99EF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9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B92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81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91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8FD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250C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700B4852" w14:textId="77777777" w:rsidTr="004525BA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67A" w14:textId="77777777" w:rsidR="006F7FFC" w:rsidRPr="004377A6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 w:rsidRPr="004377A6"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FFF6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421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084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7F9B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16A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F69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632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075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8094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7DC9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87E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44F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CEE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295F0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26B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D73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2BC9A539" w14:textId="77777777" w:rsidTr="004525BA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5CBD20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45DEBD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E7EE455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50A6B77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6F7FFC" w:rsidRPr="00F8018F" w14:paraId="4D842969" w14:textId="77777777" w:rsidTr="004525BA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1D4523F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643338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0DE0C2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3743E3A" w14:textId="77777777" w:rsidR="006F7FFC" w:rsidRPr="00E40C0C" w:rsidRDefault="006F7FFC" w:rsidP="004525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17ABC1B6" w14:textId="33332D86" w:rsidR="007D0F8E" w:rsidRPr="00AA0B1C" w:rsidRDefault="007D0F8E" w:rsidP="00071185">
      <w:pPr>
        <w:widowControl/>
        <w:rPr>
          <w:rFonts w:ascii="CIDFont+F2" w:hAnsi="CIDFont+F2" w:cs="CIDFont+F2"/>
          <w:sz w:val="22"/>
          <w:szCs w:val="22"/>
        </w:rPr>
      </w:pPr>
    </w:p>
    <w:sectPr w:rsidR="007D0F8E" w:rsidRPr="00AA0B1C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7F4B"/>
    <w:multiLevelType w:val="hybridMultilevel"/>
    <w:tmpl w:val="FB4E75F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4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2B7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1ED8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185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118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5970"/>
    <w:rsid w:val="00096B5B"/>
    <w:rsid w:val="00096E10"/>
    <w:rsid w:val="00096ED3"/>
    <w:rsid w:val="00096ED4"/>
    <w:rsid w:val="00097232"/>
    <w:rsid w:val="0009781B"/>
    <w:rsid w:val="00097B8D"/>
    <w:rsid w:val="00097D0A"/>
    <w:rsid w:val="00097F9E"/>
    <w:rsid w:val="000A014D"/>
    <w:rsid w:val="000A01A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31A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529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2796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932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4AC6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07C"/>
    <w:rsid w:val="001B0B02"/>
    <w:rsid w:val="001B0C15"/>
    <w:rsid w:val="001B0CEC"/>
    <w:rsid w:val="001B0ED9"/>
    <w:rsid w:val="001B2018"/>
    <w:rsid w:val="001B2793"/>
    <w:rsid w:val="001B298E"/>
    <w:rsid w:val="001B3C2A"/>
    <w:rsid w:val="001B3EE0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1FC4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0FF8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869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0E1A"/>
    <w:rsid w:val="00221342"/>
    <w:rsid w:val="00221B45"/>
    <w:rsid w:val="00222310"/>
    <w:rsid w:val="0022313D"/>
    <w:rsid w:val="002234FD"/>
    <w:rsid w:val="002236E9"/>
    <w:rsid w:val="00223C30"/>
    <w:rsid w:val="00223C54"/>
    <w:rsid w:val="002242E0"/>
    <w:rsid w:val="0022430D"/>
    <w:rsid w:val="00224A88"/>
    <w:rsid w:val="00224BD3"/>
    <w:rsid w:val="00224E9C"/>
    <w:rsid w:val="00225350"/>
    <w:rsid w:val="00226733"/>
    <w:rsid w:val="00227626"/>
    <w:rsid w:val="00230611"/>
    <w:rsid w:val="00230827"/>
    <w:rsid w:val="002309B2"/>
    <w:rsid w:val="00231A09"/>
    <w:rsid w:val="00231C8D"/>
    <w:rsid w:val="00232204"/>
    <w:rsid w:val="00232659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3A1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21E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6306"/>
    <w:rsid w:val="002E70EC"/>
    <w:rsid w:val="002E79D8"/>
    <w:rsid w:val="002E7CAE"/>
    <w:rsid w:val="002F013E"/>
    <w:rsid w:val="002F0583"/>
    <w:rsid w:val="002F05E2"/>
    <w:rsid w:val="002F09C2"/>
    <w:rsid w:val="002F0E31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2F7D80"/>
    <w:rsid w:val="003002A9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513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4655"/>
    <w:rsid w:val="003554D9"/>
    <w:rsid w:val="003555CD"/>
    <w:rsid w:val="00355C67"/>
    <w:rsid w:val="00355C7D"/>
    <w:rsid w:val="00355E9D"/>
    <w:rsid w:val="00356383"/>
    <w:rsid w:val="00360479"/>
    <w:rsid w:val="00360E53"/>
    <w:rsid w:val="00361C83"/>
    <w:rsid w:val="00362457"/>
    <w:rsid w:val="00362CD1"/>
    <w:rsid w:val="00363995"/>
    <w:rsid w:val="00363A13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3313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2675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6F2B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2FE1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777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47375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AD5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4906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771B7"/>
    <w:rsid w:val="00480649"/>
    <w:rsid w:val="004808FF"/>
    <w:rsid w:val="00480BE1"/>
    <w:rsid w:val="00481A63"/>
    <w:rsid w:val="004826F2"/>
    <w:rsid w:val="004828DC"/>
    <w:rsid w:val="004829CE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6AA7"/>
    <w:rsid w:val="004A7336"/>
    <w:rsid w:val="004A7920"/>
    <w:rsid w:val="004A7BB2"/>
    <w:rsid w:val="004B020C"/>
    <w:rsid w:val="004B068D"/>
    <w:rsid w:val="004B153B"/>
    <w:rsid w:val="004B155E"/>
    <w:rsid w:val="004B2803"/>
    <w:rsid w:val="004B292C"/>
    <w:rsid w:val="004B30B6"/>
    <w:rsid w:val="004B3F0C"/>
    <w:rsid w:val="004B4A06"/>
    <w:rsid w:val="004B4E76"/>
    <w:rsid w:val="004B5832"/>
    <w:rsid w:val="004B58CC"/>
    <w:rsid w:val="004B59F5"/>
    <w:rsid w:val="004B65C2"/>
    <w:rsid w:val="004B78D6"/>
    <w:rsid w:val="004C00E5"/>
    <w:rsid w:val="004C033E"/>
    <w:rsid w:val="004C0CE4"/>
    <w:rsid w:val="004C1D09"/>
    <w:rsid w:val="004C1E7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3A0E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0B35"/>
    <w:rsid w:val="004F1B55"/>
    <w:rsid w:val="004F33CD"/>
    <w:rsid w:val="004F34EE"/>
    <w:rsid w:val="004F36B1"/>
    <w:rsid w:val="004F4DF8"/>
    <w:rsid w:val="004F5680"/>
    <w:rsid w:val="004F680C"/>
    <w:rsid w:val="004F6D36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1EB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4B7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680"/>
    <w:rsid w:val="00540B87"/>
    <w:rsid w:val="00540F3E"/>
    <w:rsid w:val="00541144"/>
    <w:rsid w:val="005416D0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5A0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2BB"/>
    <w:rsid w:val="005F6BA2"/>
    <w:rsid w:val="005F7600"/>
    <w:rsid w:val="005F7A96"/>
    <w:rsid w:val="00600368"/>
    <w:rsid w:val="00601CA6"/>
    <w:rsid w:val="00601D7A"/>
    <w:rsid w:val="00601F04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0747A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2F8F"/>
    <w:rsid w:val="00623C14"/>
    <w:rsid w:val="0062462F"/>
    <w:rsid w:val="00624886"/>
    <w:rsid w:val="00624A51"/>
    <w:rsid w:val="00624E6C"/>
    <w:rsid w:val="00624F3A"/>
    <w:rsid w:val="00625912"/>
    <w:rsid w:val="00625B58"/>
    <w:rsid w:val="00625FF8"/>
    <w:rsid w:val="0062612C"/>
    <w:rsid w:val="00626163"/>
    <w:rsid w:val="00626799"/>
    <w:rsid w:val="006267C7"/>
    <w:rsid w:val="006274F6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08D5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23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87F7A"/>
    <w:rsid w:val="0069048F"/>
    <w:rsid w:val="00691131"/>
    <w:rsid w:val="0069221B"/>
    <w:rsid w:val="00692418"/>
    <w:rsid w:val="0069280E"/>
    <w:rsid w:val="00692A47"/>
    <w:rsid w:val="0069374B"/>
    <w:rsid w:val="00694CBB"/>
    <w:rsid w:val="00694E01"/>
    <w:rsid w:val="00694FD7"/>
    <w:rsid w:val="00695435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57A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47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E745E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6F7FFC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3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4FD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997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0F8E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0D6D"/>
    <w:rsid w:val="00800EEC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3BFD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4DE7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04F"/>
    <w:rsid w:val="008A0E78"/>
    <w:rsid w:val="008A11DC"/>
    <w:rsid w:val="008A2645"/>
    <w:rsid w:val="008A2DE4"/>
    <w:rsid w:val="008A3000"/>
    <w:rsid w:val="008A53B6"/>
    <w:rsid w:val="008A69A9"/>
    <w:rsid w:val="008A79E8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626"/>
    <w:rsid w:val="008E6A70"/>
    <w:rsid w:val="008E7599"/>
    <w:rsid w:val="008E799E"/>
    <w:rsid w:val="008E79FF"/>
    <w:rsid w:val="008E7E55"/>
    <w:rsid w:val="008F17F8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66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696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5B8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0539"/>
    <w:rsid w:val="00951805"/>
    <w:rsid w:val="00951BCD"/>
    <w:rsid w:val="00952C12"/>
    <w:rsid w:val="00952C7F"/>
    <w:rsid w:val="00953995"/>
    <w:rsid w:val="00953F54"/>
    <w:rsid w:val="00954042"/>
    <w:rsid w:val="009547E9"/>
    <w:rsid w:val="009548F9"/>
    <w:rsid w:val="00954FCD"/>
    <w:rsid w:val="0095502D"/>
    <w:rsid w:val="00955E92"/>
    <w:rsid w:val="00956249"/>
    <w:rsid w:val="0095631C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D49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02A"/>
    <w:rsid w:val="009B3DD9"/>
    <w:rsid w:val="009B41D3"/>
    <w:rsid w:val="009B4B27"/>
    <w:rsid w:val="009B5DF7"/>
    <w:rsid w:val="009B5E3C"/>
    <w:rsid w:val="009B6080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5F33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023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853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7A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387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B6B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6C88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B1C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5F92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662"/>
    <w:rsid w:val="00AC7766"/>
    <w:rsid w:val="00AC7CF3"/>
    <w:rsid w:val="00AD0F16"/>
    <w:rsid w:val="00AD13D0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6F72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127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6D13"/>
    <w:rsid w:val="00B378CC"/>
    <w:rsid w:val="00B37BDA"/>
    <w:rsid w:val="00B37E1F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6B35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1F3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1F67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2802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1A8C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5BA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17EA2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1BA8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461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6AE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0BD8"/>
    <w:rsid w:val="00C81502"/>
    <w:rsid w:val="00C82B8C"/>
    <w:rsid w:val="00C82D40"/>
    <w:rsid w:val="00C83301"/>
    <w:rsid w:val="00C83A23"/>
    <w:rsid w:val="00C83A43"/>
    <w:rsid w:val="00C84242"/>
    <w:rsid w:val="00C84C19"/>
    <w:rsid w:val="00C8535C"/>
    <w:rsid w:val="00C858AE"/>
    <w:rsid w:val="00C85E5F"/>
    <w:rsid w:val="00C8662D"/>
    <w:rsid w:val="00C868BA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0F6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BEF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496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1C8A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323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4AEC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5E50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67C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B1D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1526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5FD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59DF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688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86B"/>
    <w:rsid w:val="00E35AAC"/>
    <w:rsid w:val="00E367BE"/>
    <w:rsid w:val="00E36C16"/>
    <w:rsid w:val="00E37478"/>
    <w:rsid w:val="00E40DD9"/>
    <w:rsid w:val="00E411E3"/>
    <w:rsid w:val="00E42664"/>
    <w:rsid w:val="00E426C3"/>
    <w:rsid w:val="00E428A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1ED8"/>
    <w:rsid w:val="00E820B8"/>
    <w:rsid w:val="00E821B2"/>
    <w:rsid w:val="00E82A30"/>
    <w:rsid w:val="00E8395D"/>
    <w:rsid w:val="00E83C00"/>
    <w:rsid w:val="00E83C7A"/>
    <w:rsid w:val="00E84483"/>
    <w:rsid w:val="00E8455C"/>
    <w:rsid w:val="00E84919"/>
    <w:rsid w:val="00E8499D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27B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4DC0"/>
    <w:rsid w:val="00ED526B"/>
    <w:rsid w:val="00ED5C8E"/>
    <w:rsid w:val="00ED5CB7"/>
    <w:rsid w:val="00ED5F4C"/>
    <w:rsid w:val="00ED69B1"/>
    <w:rsid w:val="00EE03DC"/>
    <w:rsid w:val="00EE12E7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2608"/>
    <w:rsid w:val="00F238EB"/>
    <w:rsid w:val="00F24DFB"/>
    <w:rsid w:val="00F24FB3"/>
    <w:rsid w:val="00F2527D"/>
    <w:rsid w:val="00F25731"/>
    <w:rsid w:val="00F259CE"/>
    <w:rsid w:val="00F25CC7"/>
    <w:rsid w:val="00F25DE6"/>
    <w:rsid w:val="00F2648C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104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50F9"/>
    <w:rsid w:val="00F560A7"/>
    <w:rsid w:val="00F57569"/>
    <w:rsid w:val="00F57904"/>
    <w:rsid w:val="00F60E2C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6BA3"/>
    <w:rsid w:val="00F771C5"/>
    <w:rsid w:val="00F77424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44A1"/>
    <w:rsid w:val="00F94AC5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5886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2DB"/>
    <w:rsid w:val="00FF6B7E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5859</TotalTime>
  <Pages>3</Pages>
  <Words>520</Words>
  <Characters>3980</Characters>
  <Application>Microsoft Office Word</Application>
  <DocSecurity>0</DocSecurity>
  <Lines>1326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1588</cp:revision>
  <cp:lastPrinted>2024-10-03T09:18:00Z</cp:lastPrinted>
  <dcterms:created xsi:type="dcterms:W3CDTF">2020-06-26T09:11:00Z</dcterms:created>
  <dcterms:modified xsi:type="dcterms:W3CDTF">2024-10-22T09:33:00Z</dcterms:modified>
</cp:coreProperties>
</file>