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A930481E84040D2B229A2D3F342F5F9"/>
        </w:placeholder>
        <w:text/>
      </w:sdtPr>
      <w:sdtEndPr/>
      <w:sdtContent>
        <w:p xmlns:w14="http://schemas.microsoft.com/office/word/2010/wordml" w:rsidRPr="009B062B" w:rsidR="00AF30DD" w:rsidP="009530A6" w:rsidRDefault="00AF30DD" w14:paraId="46AB89D2" w14:textId="77777777">
          <w:pPr>
            <w:pStyle w:val="Rubrik1"/>
            <w:spacing w:after="300"/>
          </w:pPr>
          <w:r w:rsidRPr="009B062B">
            <w:t>Förslag till riksdagsbeslut</w:t>
          </w:r>
        </w:p>
      </w:sdtContent>
    </w:sdt>
    <w:sdt>
      <w:sdtPr>
        <w:alias w:val="Yrkande 1"/>
        <w:tag w:val="0d3fe430-da29-4b8b-92ba-58467dc886f5"/>
        <w:id w:val="976496760"/>
        <w:lock w:val="sdtLocked"/>
      </w:sdtPr>
      <w:sdtEndPr/>
      <w:sdtContent>
        <w:p xmlns:w14="http://schemas.microsoft.com/office/word/2010/wordml" w:rsidR="00245ED3" w:rsidRDefault="005A5D62" w14:paraId="46AB89D3" w14:textId="77777777">
          <w:pPr>
            <w:pStyle w:val="Frslagstext"/>
            <w:numPr>
              <w:ilvl w:val="0"/>
              <w:numId w:val="0"/>
            </w:numPr>
          </w:pPr>
          <w:r>
            <w:t>Riksdagen ställer sig bakom det som anförs i motionen om att se över regler och ersättning för vigselförrättare förordnade av länsstyrelserna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12783E6A1D42DB8705CD3144F5E57D"/>
        </w:placeholder>
        <w:text/>
      </w:sdtPr>
      <w:sdtEndPr/>
      <w:sdtContent>
        <w:p xmlns:w14="http://schemas.microsoft.com/office/word/2010/wordml" w:rsidRPr="009B062B" w:rsidR="006D79C9" w:rsidP="00333E95" w:rsidRDefault="006D79C9" w14:paraId="46AB89D4" w14:textId="77777777">
          <w:pPr>
            <w:pStyle w:val="Rubrik1"/>
          </w:pPr>
          <w:r>
            <w:t>Motivering</w:t>
          </w:r>
        </w:p>
      </w:sdtContent>
    </w:sdt>
    <w:p xmlns:w14="http://schemas.microsoft.com/office/word/2010/wordml" w:rsidR="00A7604C" w:rsidP="00A7604C" w:rsidRDefault="00262B97" w14:paraId="66ED56F4" w14:textId="6C0B851E">
      <w:pPr>
        <w:pStyle w:val="Normalutanindragellerluft"/>
      </w:pPr>
      <w:r>
        <w:t>Allt fler par vänder sig till borgerliga vigselförrättare. Det ställer stora krav på tillgäng</w:t>
      </w:r>
      <w:r w:rsidR="00A7604C">
        <w:softHyphen/>
      </w:r>
      <w:r>
        <w:t>lighet och ofta finns olika former av alldeles särskilda önskemål för att bröllopsdagen ska vara ett minne för livet.</w:t>
      </w:r>
    </w:p>
    <w:p xmlns:w14="http://schemas.microsoft.com/office/word/2010/wordml" w:rsidR="00A7604C" w:rsidP="00A7604C" w:rsidRDefault="00262B97" w14:paraId="067133AB" w14:textId="3A73971C">
      <w:r>
        <w:t>Att viga par är ett stort förtroende och ett stort ansvar. Den enskilde vigselförrättaren lyder under ett statligt reglerat förordnande. Den som är vigselförrättare åtar sig en juri</w:t>
      </w:r>
      <w:r w:rsidR="00A7604C">
        <w:softHyphen/>
      </w:r>
      <w:r>
        <w:t>disk handling men saknar i många fall utbildning och ett särskilt stöd för detta. Många kommuner har administrativa rutiner på olika sätt men det finns ingen garanti för detta. När det gäller utbildning till vigselförrättare och ansvar för arbetsmiljö är det ingen</w:t>
      </w:r>
      <w:r w:rsidR="000021AE">
        <w:t>s</w:t>
      </w:r>
      <w:r>
        <w:t xml:space="preserve"> ut</w:t>
      </w:r>
      <w:r w:rsidR="00A7604C">
        <w:softHyphen/>
      </w:r>
      <w:r>
        <w:t>talade ansvar. Vissa kommuner har höjt ersättningarna för att överhuvudtaget få någon att ställa upp. Det som kan ses som ett hedersuppdrag är ändå komplext och ersättning</w:t>
      </w:r>
      <w:r w:rsidR="00A7604C">
        <w:softHyphen/>
      </w:r>
      <w:r>
        <w:t>en bör ligga i paritet med ansvaret.</w:t>
      </w:r>
    </w:p>
    <w:p xmlns:w14="http://schemas.microsoft.com/office/word/2010/wordml" w:rsidR="00A7604C" w:rsidP="00A7604C" w:rsidRDefault="00262B97" w14:paraId="55C4BE72" w14:textId="77777777">
      <w:r>
        <w:t xml:space="preserve">För drygt 10 år sedan gjordes en utredning som rörde ersättningar med mera. Men </w:t>
      </w:r>
      <w:bookmarkStart w:name="_GoBack" w:id="1"/>
      <w:bookmarkEnd w:id="1"/>
      <w:r>
        <w:t xml:space="preserve">den utredningen resulterade inte i några förändringar när det gäller arvoden som varit oförändrade i 30 år. Ersättning från staten är idag 110 kr, men viger man två par samma dag sjunker ersättningen för par nummer två till 30 kr. </w:t>
      </w:r>
    </w:p>
    <w:p xmlns:w14="http://schemas.microsoft.com/office/word/2010/wordml" w:rsidR="00A7604C" w:rsidP="00A7604C" w:rsidRDefault="00262B97" w14:paraId="3FDF13E8" w14:textId="77777777">
      <w:r>
        <w:t>Det är dags att tillsätta ytterligare en utredning för att se över både ersättning och regler. Detta bör ges regeringen tillkänna.</w:t>
      </w:r>
    </w:p>
    <w:sdt>
      <w:sdtPr>
        <w:rPr>
          <w:i/>
          <w:noProof/>
        </w:rPr>
        <w:alias w:val="CC_Underskrifter"/>
        <w:tag w:val="CC_Underskrifter"/>
        <w:id w:val="583496634"/>
        <w:lock w:val="sdtContentLocked"/>
        <w:placeholder>
          <w:docPart w:val="020C7ED5F269416494E387FE4DF8A76A"/>
        </w:placeholder>
      </w:sdtPr>
      <w:sdtEndPr>
        <w:rPr>
          <w:i w:val="0"/>
          <w:noProof w:val="0"/>
        </w:rPr>
      </w:sdtEndPr>
      <w:sdtContent>
        <w:p xmlns:w14="http://schemas.microsoft.com/office/word/2010/wordml" w:rsidR="009530A6" w:rsidP="009530A6" w:rsidRDefault="009530A6" w14:paraId="46AB89DD" w14:textId="77CAF327"/>
        <w:p xmlns:w14="http://schemas.microsoft.com/office/word/2010/wordml" w:rsidRPr="008E0FE2" w:rsidR="004801AC" w:rsidP="009530A6" w:rsidRDefault="00351417" w14:paraId="46AB89DE" w14:textId="77777777"/>
      </w:sdtContent>
    </w:sdt>
    <w:tbl>
      <w:tblPr>
        <w:tblW w:w="5000" w:type="pct"/>
        <w:tblLook w:val="04a0"/>
        <w:tblCaption w:val="underskrifter"/>
      </w:tblPr>
      <w:tblGrid>
        <w:gridCol w:w="4252"/>
        <w:gridCol w:w="4252"/>
      </w:tblGrid>
      <w:tr xmlns:w14="http://schemas.microsoft.com/office/word/2010/wordml" w:rsidR="00252272" w14:paraId="1367A81D" w14:textId="77777777">
        <w:trPr>
          <w:cantSplit/>
        </w:trPr>
        <w:tc>
          <w:tcPr>
            <w:tcW w:w="50" w:type="pct"/>
            <w:vAlign w:val="bottom"/>
          </w:tcPr>
          <w:p w:rsidR="00252272" w:rsidRDefault="00ED0897" w14:paraId="25F406C0" w14:textId="77777777">
            <w:pPr>
              <w:pStyle w:val="Underskrifter"/>
            </w:pPr>
            <w:r>
              <w:t>Ulrika Heie (C)</w:t>
            </w:r>
          </w:p>
        </w:tc>
        <w:tc>
          <w:tcPr>
            <w:tcW w:w="50" w:type="pct"/>
            <w:vAlign w:val="bottom"/>
          </w:tcPr>
          <w:p w:rsidR="00252272" w:rsidRDefault="00ED0897" w14:paraId="25F406C0" w14:textId="77777777">
            <w:pPr>
              <w:pStyle w:val="Underskrifter"/>
            </w:pPr>
            <w:r>
              <w:t/>
            </w:r>
          </w:p>
        </w:tc>
      </w:tr>
    </w:tbl>
    <w:p xmlns:w14="http://schemas.microsoft.com/office/word/2010/wordml" w:rsidR="009633A7" w:rsidRDefault="009633A7" w14:paraId="46AB89E2" w14:textId="77777777"/>
    <w:sectPr w:rsidR="009633A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89E4" w14:textId="77777777" w:rsidR="00262B97" w:rsidRDefault="00262B97" w:rsidP="000C1CAD">
      <w:pPr>
        <w:spacing w:line="240" w:lineRule="auto"/>
      </w:pPr>
      <w:r>
        <w:separator/>
      </w:r>
    </w:p>
  </w:endnote>
  <w:endnote w:type="continuationSeparator" w:id="0">
    <w:p w14:paraId="46AB89E5" w14:textId="77777777" w:rsidR="00262B97" w:rsidRDefault="00262B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8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89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89F3" w14:textId="77777777" w:rsidR="00262EA3" w:rsidRPr="009530A6" w:rsidRDefault="00262EA3" w:rsidP="00953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89E2" w14:textId="77777777" w:rsidR="00262B97" w:rsidRDefault="00262B97" w:rsidP="000C1CAD">
      <w:pPr>
        <w:spacing w:line="240" w:lineRule="auto"/>
      </w:pPr>
      <w:r>
        <w:separator/>
      </w:r>
    </w:p>
  </w:footnote>
  <w:footnote w:type="continuationSeparator" w:id="0">
    <w:p w14:paraId="46AB89E3" w14:textId="77777777" w:rsidR="00262B97" w:rsidRDefault="00262B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B89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B89F5" wp14:anchorId="46AB8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417" w14:paraId="46AB89F8" w14:textId="77777777">
                          <w:pPr>
                            <w:jc w:val="right"/>
                          </w:pPr>
                          <w:sdt>
                            <w:sdtPr>
                              <w:alias w:val="CC_Noformat_Partikod"/>
                              <w:tag w:val="CC_Noformat_Partikod"/>
                              <w:id w:val="-53464382"/>
                              <w:placeholder>
                                <w:docPart w:val="0C5148386DB84749937E399C6E555FBF"/>
                              </w:placeholder>
                              <w:text/>
                            </w:sdtPr>
                            <w:sdtEndPr/>
                            <w:sdtContent>
                              <w:r w:rsidR="00262B97">
                                <w:t>C</w:t>
                              </w:r>
                            </w:sdtContent>
                          </w:sdt>
                          <w:sdt>
                            <w:sdtPr>
                              <w:alias w:val="CC_Noformat_Partinummer"/>
                              <w:tag w:val="CC_Noformat_Partinummer"/>
                              <w:id w:val="-1709555926"/>
                              <w:placeholder>
                                <w:docPart w:val="04D2D2715AEF43BBA60D947CFD5886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B89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417" w14:paraId="46AB89F8" w14:textId="77777777">
                    <w:pPr>
                      <w:jc w:val="right"/>
                    </w:pPr>
                    <w:sdt>
                      <w:sdtPr>
                        <w:alias w:val="CC_Noformat_Partikod"/>
                        <w:tag w:val="CC_Noformat_Partikod"/>
                        <w:id w:val="-53464382"/>
                        <w:placeholder>
                          <w:docPart w:val="0C5148386DB84749937E399C6E555FBF"/>
                        </w:placeholder>
                        <w:text/>
                      </w:sdtPr>
                      <w:sdtEndPr/>
                      <w:sdtContent>
                        <w:r w:rsidR="00262B97">
                          <w:t>C</w:t>
                        </w:r>
                      </w:sdtContent>
                    </w:sdt>
                    <w:sdt>
                      <w:sdtPr>
                        <w:alias w:val="CC_Noformat_Partinummer"/>
                        <w:tag w:val="CC_Noformat_Partinummer"/>
                        <w:id w:val="-1709555926"/>
                        <w:placeholder>
                          <w:docPart w:val="04D2D2715AEF43BBA60D947CFD5886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AB89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B89E8" w14:textId="77777777">
    <w:pPr>
      <w:jc w:val="right"/>
    </w:pPr>
  </w:p>
  <w:p w:rsidR="00262EA3" w:rsidP="00776B74" w:rsidRDefault="00262EA3" w14:paraId="46AB89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1417" w14:paraId="46AB89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B89F7" wp14:anchorId="46AB89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417" w14:paraId="46AB89ED" w14:textId="77777777">
    <w:pPr>
      <w:pStyle w:val="FSHNormal"/>
      <w:spacing w:before="40"/>
    </w:pPr>
    <w:sdt>
      <w:sdtPr>
        <w:alias w:val="CC_Noformat_Motionstyp"/>
        <w:tag w:val="CC_Noformat_Motionstyp"/>
        <w:id w:val="1162973129"/>
        <w:lock w:val="sdtContentLocked"/>
        <w15:appearance w15:val="hidden"/>
        <w:text/>
      </w:sdtPr>
      <w:sdtEndPr/>
      <w:sdtContent>
        <w:r w:rsidR="00FD7FD5">
          <w:t>Enskild motion</w:t>
        </w:r>
      </w:sdtContent>
    </w:sdt>
    <w:r w:rsidR="00821B36">
      <w:t xml:space="preserve"> </w:t>
    </w:r>
    <w:sdt>
      <w:sdtPr>
        <w:alias w:val="CC_Noformat_Partikod"/>
        <w:tag w:val="CC_Noformat_Partikod"/>
        <w:id w:val="1471015553"/>
        <w:text/>
      </w:sdtPr>
      <w:sdtEndPr/>
      <w:sdtContent>
        <w:r w:rsidR="00262B9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1417" w14:paraId="46AB89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417" w14:paraId="46AB89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F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FD5">
          <w:t>:215</w:t>
        </w:r>
      </w:sdtContent>
    </w:sdt>
  </w:p>
  <w:p w:rsidR="00262EA3" w:rsidP="00E03A3D" w:rsidRDefault="00351417" w14:paraId="46AB89F0" w14:textId="77777777">
    <w:pPr>
      <w:pStyle w:val="Motionr"/>
    </w:pPr>
    <w:sdt>
      <w:sdtPr>
        <w:alias w:val="CC_Noformat_Avtext"/>
        <w:tag w:val="CC_Noformat_Avtext"/>
        <w:id w:val="-2020768203"/>
        <w:lock w:val="sdtContentLocked"/>
        <w15:appearance w15:val="hidden"/>
        <w:text/>
      </w:sdtPr>
      <w:sdtEndPr/>
      <w:sdtContent>
        <w:r w:rsidR="00FD7FD5">
          <w:t>av Ulrika Heie (C)</w:t>
        </w:r>
      </w:sdtContent>
    </w:sdt>
  </w:p>
  <w:sdt>
    <w:sdtPr>
      <w:alias w:val="CC_Noformat_Rubtext"/>
      <w:tag w:val="CC_Noformat_Rubtext"/>
      <w:id w:val="-218060500"/>
      <w:lock w:val="sdtLocked"/>
      <w:text/>
    </w:sdtPr>
    <w:sdtEndPr/>
    <w:sdtContent>
      <w:p w:rsidR="00262EA3" w:rsidP="00283E0F" w:rsidRDefault="005A5D62" w14:paraId="46AB89F1" w14:textId="6C1E4261">
        <w:pPr>
          <w:pStyle w:val="FSHRub2"/>
        </w:pPr>
        <w:r>
          <w:t xml:space="preserve">Arvode för vigselförrättare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46AB89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2B97"/>
    <w:rsid w:val="000000E0"/>
    <w:rsid w:val="00000761"/>
    <w:rsid w:val="000014AF"/>
    <w:rsid w:val="000021A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D3"/>
    <w:rsid w:val="00246FD0"/>
    <w:rsid w:val="002474C8"/>
    <w:rsid w:val="002477A3"/>
    <w:rsid w:val="00247FE0"/>
    <w:rsid w:val="0025056B"/>
    <w:rsid w:val="002510EB"/>
    <w:rsid w:val="002512C0"/>
    <w:rsid w:val="00251533"/>
    <w:rsid w:val="00251565"/>
    <w:rsid w:val="00251C52"/>
    <w:rsid w:val="00251F8B"/>
    <w:rsid w:val="0025227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97"/>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17"/>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D62"/>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DB1"/>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3D0"/>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C7"/>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8C"/>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A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A7"/>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4C"/>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96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97"/>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D5"/>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AB89D1"/>
  <w15:chartTrackingRefBased/>
  <w15:docId w15:val="{51A66366-D682-47F1-8603-7D719C5F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930481E84040D2B229A2D3F342F5F9"/>
        <w:category>
          <w:name w:val="Allmänt"/>
          <w:gallery w:val="placeholder"/>
        </w:category>
        <w:types>
          <w:type w:val="bbPlcHdr"/>
        </w:types>
        <w:behaviors>
          <w:behavior w:val="content"/>
        </w:behaviors>
        <w:guid w:val="{F8B53D15-E0AE-442D-8BFA-8D8B208525D0}"/>
      </w:docPartPr>
      <w:docPartBody>
        <w:p w:rsidR="00B014D8" w:rsidRDefault="00B014D8">
          <w:pPr>
            <w:pStyle w:val="DA930481E84040D2B229A2D3F342F5F9"/>
          </w:pPr>
          <w:r w:rsidRPr="005A0A93">
            <w:rPr>
              <w:rStyle w:val="Platshllartext"/>
            </w:rPr>
            <w:t>Förslag till riksdagsbeslut</w:t>
          </w:r>
        </w:p>
      </w:docPartBody>
    </w:docPart>
    <w:docPart>
      <w:docPartPr>
        <w:name w:val="4412783E6A1D42DB8705CD3144F5E57D"/>
        <w:category>
          <w:name w:val="Allmänt"/>
          <w:gallery w:val="placeholder"/>
        </w:category>
        <w:types>
          <w:type w:val="bbPlcHdr"/>
        </w:types>
        <w:behaviors>
          <w:behavior w:val="content"/>
        </w:behaviors>
        <w:guid w:val="{1F8836DF-050E-4A87-BF77-5986EC6FBC45}"/>
      </w:docPartPr>
      <w:docPartBody>
        <w:p w:rsidR="00B014D8" w:rsidRDefault="00B014D8">
          <w:pPr>
            <w:pStyle w:val="4412783E6A1D42DB8705CD3144F5E57D"/>
          </w:pPr>
          <w:r w:rsidRPr="005A0A93">
            <w:rPr>
              <w:rStyle w:val="Platshllartext"/>
            </w:rPr>
            <w:t>Motivering</w:t>
          </w:r>
        </w:p>
      </w:docPartBody>
    </w:docPart>
    <w:docPart>
      <w:docPartPr>
        <w:name w:val="0C5148386DB84749937E399C6E555FBF"/>
        <w:category>
          <w:name w:val="Allmänt"/>
          <w:gallery w:val="placeholder"/>
        </w:category>
        <w:types>
          <w:type w:val="bbPlcHdr"/>
        </w:types>
        <w:behaviors>
          <w:behavior w:val="content"/>
        </w:behaviors>
        <w:guid w:val="{4C7A1336-7B97-4011-84D4-709F65B2C7DE}"/>
      </w:docPartPr>
      <w:docPartBody>
        <w:p w:rsidR="00B014D8" w:rsidRDefault="00B014D8">
          <w:pPr>
            <w:pStyle w:val="0C5148386DB84749937E399C6E555FBF"/>
          </w:pPr>
          <w:r>
            <w:rPr>
              <w:rStyle w:val="Platshllartext"/>
            </w:rPr>
            <w:t xml:space="preserve"> </w:t>
          </w:r>
        </w:p>
      </w:docPartBody>
    </w:docPart>
    <w:docPart>
      <w:docPartPr>
        <w:name w:val="04D2D2715AEF43BBA60D947CFD58864D"/>
        <w:category>
          <w:name w:val="Allmänt"/>
          <w:gallery w:val="placeholder"/>
        </w:category>
        <w:types>
          <w:type w:val="bbPlcHdr"/>
        </w:types>
        <w:behaviors>
          <w:behavior w:val="content"/>
        </w:behaviors>
        <w:guid w:val="{2CC4C481-7E53-465F-A94D-F67CA36E2939}"/>
      </w:docPartPr>
      <w:docPartBody>
        <w:p w:rsidR="00B014D8" w:rsidRDefault="00B014D8">
          <w:pPr>
            <w:pStyle w:val="04D2D2715AEF43BBA60D947CFD58864D"/>
          </w:pPr>
          <w:r>
            <w:t xml:space="preserve"> </w:t>
          </w:r>
        </w:p>
      </w:docPartBody>
    </w:docPart>
    <w:docPart>
      <w:docPartPr>
        <w:name w:val="020C7ED5F269416494E387FE4DF8A76A"/>
        <w:category>
          <w:name w:val="Allmänt"/>
          <w:gallery w:val="placeholder"/>
        </w:category>
        <w:types>
          <w:type w:val="bbPlcHdr"/>
        </w:types>
        <w:behaviors>
          <w:behavior w:val="content"/>
        </w:behaviors>
        <w:guid w:val="{C95F6A9F-90B0-49F0-9CF2-94512F09E439}"/>
      </w:docPartPr>
      <w:docPartBody>
        <w:p w:rsidR="00D4305B" w:rsidRDefault="00D43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D8"/>
    <w:rsid w:val="00B014D8"/>
    <w:rsid w:val="00D430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930481E84040D2B229A2D3F342F5F9">
    <w:name w:val="DA930481E84040D2B229A2D3F342F5F9"/>
  </w:style>
  <w:style w:type="paragraph" w:customStyle="1" w:styleId="EC65A014905B4F0B83968B094264B7DA">
    <w:name w:val="EC65A014905B4F0B83968B094264B7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23744BE4794ED4BC0F099A7E8C1F1C">
    <w:name w:val="F723744BE4794ED4BC0F099A7E8C1F1C"/>
  </w:style>
  <w:style w:type="paragraph" w:customStyle="1" w:styleId="4412783E6A1D42DB8705CD3144F5E57D">
    <w:name w:val="4412783E6A1D42DB8705CD3144F5E57D"/>
  </w:style>
  <w:style w:type="paragraph" w:customStyle="1" w:styleId="5C294843ECDC47B2899DD6E8D3D85245">
    <w:name w:val="5C294843ECDC47B2899DD6E8D3D85245"/>
  </w:style>
  <w:style w:type="paragraph" w:customStyle="1" w:styleId="289A6305891C467EAF36A57A61F84D12">
    <w:name w:val="289A6305891C467EAF36A57A61F84D12"/>
  </w:style>
  <w:style w:type="paragraph" w:customStyle="1" w:styleId="0C5148386DB84749937E399C6E555FBF">
    <w:name w:val="0C5148386DB84749937E399C6E555FBF"/>
  </w:style>
  <w:style w:type="paragraph" w:customStyle="1" w:styleId="04D2D2715AEF43BBA60D947CFD58864D">
    <w:name w:val="04D2D2715AEF43BBA60D947CFD588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D2715-32E5-4C46-9732-55814322D092}"/>
</file>

<file path=customXml/itemProps2.xml><?xml version="1.0" encoding="utf-8"?>
<ds:datastoreItem xmlns:ds="http://schemas.openxmlformats.org/officeDocument/2006/customXml" ds:itemID="{216141E5-A61A-46CF-9EE0-6C664BBFA5D3}"/>
</file>

<file path=customXml/itemProps3.xml><?xml version="1.0" encoding="utf-8"?>
<ds:datastoreItem xmlns:ds="http://schemas.openxmlformats.org/officeDocument/2006/customXml" ds:itemID="{8AECA65A-7450-430E-854F-662C6A3596C7}"/>
</file>

<file path=docProps/app.xml><?xml version="1.0" encoding="utf-8"?>
<Properties xmlns="http://schemas.openxmlformats.org/officeDocument/2006/extended-properties" xmlns:vt="http://schemas.openxmlformats.org/officeDocument/2006/docPropsVTypes">
  <Template>Normal</Template>
  <TotalTime>29</TotalTime>
  <Pages>1</Pages>
  <Words>245</Words>
  <Characters>1319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Arvode vigselförrättare</vt:lpstr>
      <vt:lpstr>
      </vt:lpstr>
    </vt:vector>
  </TitlesOfParts>
  <Company>Sveriges riksdag</Company>
  <LinksUpToDate>false</LinksUpToDate>
  <CharactersWithSpaces>1555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