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5E8E81" w14:textId="77777777">
      <w:pPr>
        <w:pStyle w:val="Normalutanindragellerluft"/>
      </w:pPr>
      <w:bookmarkStart w:name="_Toc106800475" w:id="0"/>
      <w:bookmarkStart w:name="_Toc106801300" w:id="1"/>
    </w:p>
    <w:p xmlns:w14="http://schemas.microsoft.com/office/word/2010/wordml" w:rsidRPr="009B062B" w:rsidR="00AF30DD" w:rsidP="00F8403E" w:rsidRDefault="00F8403E" w14:paraId="518DA83B" w14:textId="77777777">
      <w:pPr>
        <w:pStyle w:val="RubrikFrslagTIllRiksdagsbeslut"/>
      </w:pPr>
      <w:sdt>
        <w:sdtPr>
          <w:alias w:val="CC_Boilerplate_4"/>
          <w:tag w:val="CC_Boilerplate_4"/>
          <w:id w:val="-1644581176"/>
          <w:lock w:val="sdtContentLocked"/>
          <w:placeholder>
            <w:docPart w:val="1D38A45714AA4809A34DDD6233752FD7"/>
          </w:placeholder>
          <w:text/>
        </w:sdtPr>
        <w:sdtEndPr/>
        <w:sdtContent>
          <w:r w:rsidRPr="009B062B" w:rsidR="00AF30DD">
            <w:t>Förslag till riksdagsbeslut</w:t>
          </w:r>
        </w:sdtContent>
      </w:sdt>
      <w:bookmarkEnd w:id="0"/>
      <w:bookmarkEnd w:id="1"/>
    </w:p>
    <w:sdt>
      <w:sdtPr>
        <w:tag w:val="fa5cb6b5-8840-45bb-89e8-0f2371280a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reglerna och utöka möjligheten till undantag gällande kravet på färdskrivare i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5E69A8DA55414381BE7BB5123EAD34"/>
        </w:placeholder>
        <w:text/>
      </w:sdtPr>
      <w:sdtEndPr/>
      <w:sdtContent>
        <w:p xmlns:w14="http://schemas.microsoft.com/office/word/2010/wordml" w:rsidRPr="009B062B" w:rsidR="006D79C9" w:rsidP="00333E95" w:rsidRDefault="006D79C9" w14:paraId="1E23B3C1" w14:textId="77777777">
          <w:pPr>
            <w:pStyle w:val="Rubrik1"/>
          </w:pPr>
          <w:r>
            <w:t>Motivering</w:t>
          </w:r>
        </w:p>
      </w:sdtContent>
    </w:sdt>
    <w:bookmarkEnd w:displacedByCustomXml="prev" w:id="3"/>
    <w:bookmarkEnd w:displacedByCustomXml="prev" w:id="4"/>
    <w:p xmlns:w14="http://schemas.microsoft.com/office/word/2010/wordml" w:rsidR="00347600" w:rsidP="00347600" w:rsidRDefault="00347600" w14:paraId="074B69F1" w14:textId="24AD91B5">
      <w:pPr>
        <w:pStyle w:val="Normalutanindragellerluft"/>
      </w:pPr>
      <w:r>
        <w:t xml:space="preserve">Att färdskrivare behövs i tung yrkestrafik är oomtvistat. De är ett verktyg för trafiksäkerhet och arbetsmiljö, och det finns goda skäl att följa </w:t>
      </w:r>
      <w:proofErr w:type="spellStart"/>
      <w:r>
        <w:t>EU</w:t>
      </w:r>
      <w:r w:rsidR="00FE1D44">
        <w:t>-</w:t>
      </w:r>
      <w:r>
        <w:t>regelverket</w:t>
      </w:r>
      <w:proofErr w:type="spellEnd"/>
      <w:r>
        <w:t xml:space="preserve">. Men dagens </w:t>
      </w:r>
      <w:r w:rsidR="00FE1D44">
        <w:t xml:space="preserve">regelverk </w:t>
      </w:r>
      <w:r>
        <w:t>är ett onödigt hinder för små och medelstora företag, och i slutändan kan det slå mot både näringsliv och kunder.</w:t>
      </w:r>
    </w:p>
    <w:p xmlns:w14="http://schemas.microsoft.com/office/word/2010/wordml" w:rsidR="00347600" w:rsidP="00347600" w:rsidRDefault="00347600" w14:paraId="732C04EF" w14:textId="77777777">
      <w:pPr>
        <w:pStyle w:val="Normalutanindragellerluft"/>
      </w:pPr>
    </w:p>
    <w:p xmlns:w14="http://schemas.microsoft.com/office/word/2010/wordml" w:rsidR="00347600" w:rsidP="00347600" w:rsidRDefault="00347600" w14:paraId="7AC6427A" w14:textId="77777777">
      <w:pPr>
        <w:pStyle w:val="Normalutanindragellerluft"/>
      </w:pPr>
      <w:r>
        <w:t xml:space="preserve">Enligt nuvarande regler måste fordon eller fordonskombinationer över 3,5 ton, om de används vid kommersiell transport, ha färdskrivare. I praktiken betyder det att en hantverksfirma med en pick </w:t>
      </w:r>
      <w:proofErr w:type="spellStart"/>
      <w:r>
        <w:t>up</w:t>
      </w:r>
      <w:proofErr w:type="spellEnd"/>
      <w:r>
        <w:t xml:space="preserve"> och ett släp kan tvingas investera i dyr utrustning, även om företaget bara transporterar verktyg och material inom rimligt avstånd från sin bas. Visst finns undantag, till exempel för transporter inom 100 km från </w:t>
      </w:r>
      <w:proofErr w:type="spellStart"/>
      <w:r>
        <w:t>registreringsorten</w:t>
      </w:r>
      <w:proofErr w:type="spellEnd"/>
      <w:r>
        <w:t>. Men gränserna är krångliga och tolkningsfrågan om vad som är “huvudsaklig transportuppgift” skapar osäkerhet.</w:t>
      </w:r>
    </w:p>
    <w:p xmlns:w14="http://schemas.microsoft.com/office/word/2010/wordml" w:rsidR="00347600" w:rsidP="00347600" w:rsidRDefault="00347600" w14:paraId="22F133B0" w14:textId="77777777">
      <w:pPr>
        <w:pStyle w:val="Normalutanindragellerluft"/>
      </w:pPr>
    </w:p>
    <w:p xmlns:w14="http://schemas.microsoft.com/office/word/2010/wordml" w:rsidR="00347600" w:rsidP="00347600" w:rsidRDefault="00347600" w14:paraId="1A58BA09" w14:textId="3D9532E1">
      <w:pPr>
        <w:pStyle w:val="Normalutanindragellerluft"/>
      </w:pPr>
      <w:r>
        <w:lastRenderedPageBreak/>
        <w:t>Ett konkret exempel är en snickarfirma i Gagnef som vill hämta material till en sportstuga i Sälen. Enligt reglerna får de i praktiken inte köra med släp utan färdskrivare, inte ens för enstaka transporter, eftersom fordonskombinationen överstiger 3,5 ton och resan ligger utanför 100 kilometersradien. Även om firman bara vill göra ett vanligt arbetsuppdrag på en annan ort, blir det plötsligt en komplicerad byråkratisk fråga som riskerar att bromsa verksamheten.</w:t>
      </w:r>
    </w:p>
    <w:p xmlns:w14="http://schemas.microsoft.com/office/word/2010/wordml" w:rsidR="00347600" w:rsidP="00347600" w:rsidRDefault="00347600" w14:paraId="58E5AF9A" w14:textId="77777777">
      <w:pPr>
        <w:pStyle w:val="Normalutanindragellerluft"/>
      </w:pPr>
    </w:p>
    <w:p xmlns:w14="http://schemas.microsoft.com/office/word/2010/wordml" w:rsidR="00347600" w:rsidP="00347600" w:rsidRDefault="00347600" w14:paraId="7E8E99F5" w14:textId="77777777">
      <w:pPr>
        <w:pStyle w:val="Normalutanindragellerluft"/>
      </w:pPr>
      <w:r>
        <w:t>Problemet är tydligt: småföretagare tvingas lägga tid och pengar på administration, utbildning och inköp av utrustning som inte alltid behövs för säkerheten. Resultatet? Småföretagare riskerar att hindras i sin vardag och kunder får längre väntetider.</w:t>
      </w:r>
    </w:p>
    <w:p xmlns:w14="http://schemas.microsoft.com/office/word/2010/wordml" w:rsidR="00347600" w:rsidP="00347600" w:rsidRDefault="00347600" w14:paraId="3FB5453D" w14:textId="77777777">
      <w:pPr>
        <w:pStyle w:val="Normalutanindragellerluft"/>
      </w:pPr>
    </w:p>
    <w:p xmlns:w14="http://schemas.microsoft.com/office/word/2010/wordml" w:rsidR="00347600" w:rsidP="00347600" w:rsidRDefault="00347600" w14:paraId="282E0B1B" w14:textId="77777777">
      <w:pPr>
        <w:pStyle w:val="Normalutanindragellerluft"/>
      </w:pPr>
      <w:r>
        <w:t>Det är dags att se över reglerna och utöka undantagen. Det kan handla om tydligare regler för kortare transporter av arbetsfordon med släp där totalvikten passerar 3,5 ton, men där transporten inte är yrkesmässig långdistans, eller förenklade villkor för transporter som är nödvändiga för företagets vardagliga verksamhet, till exempel att hämta material, verktyg eller maskiner på lokala bygghandlare.</w:t>
      </w:r>
    </w:p>
    <w:p xmlns:w14="http://schemas.microsoft.com/office/word/2010/wordml" w:rsidR="00347600" w:rsidP="00347600" w:rsidRDefault="00347600" w14:paraId="096CCB67" w14:textId="77777777">
      <w:pPr>
        <w:pStyle w:val="Normalutanindragellerluft"/>
      </w:pPr>
    </w:p>
    <w:p xmlns:w14="http://schemas.microsoft.com/office/word/2010/wordml" w:rsidR="00347600" w:rsidP="00347600" w:rsidRDefault="00347600" w14:paraId="2DC3D190" w14:textId="77777777">
      <w:pPr>
        <w:pStyle w:val="Normalutanindragellerluft"/>
      </w:pPr>
      <w:r>
        <w:t>Vi måste komma ihåg syftet: färdskrivare är viktiga där risken för uttröttning och olyckor är hög. Men när regelverket blir onödigt krångligt för småföretag som transporterar verktyg några mil, tappar reglerna både mening och trovärdighet.</w:t>
      </w:r>
    </w:p>
    <w:p xmlns:w14="http://schemas.microsoft.com/office/word/2010/wordml" w:rsidR="00347600" w:rsidP="00347600" w:rsidRDefault="00347600" w14:paraId="4C4B3C0E" w14:textId="77777777">
      <w:pPr>
        <w:pStyle w:val="Normalutanindragellerluft"/>
      </w:pPr>
    </w:p>
    <w:p xmlns:w14="http://schemas.microsoft.com/office/word/2010/wordml" w:rsidR="00347600" w:rsidP="00347600" w:rsidRDefault="00347600" w14:paraId="7D4BCE82" w14:textId="58C68036">
      <w:pPr>
        <w:pStyle w:val="Normalutanindragellerluft"/>
      </w:pPr>
      <w:r>
        <w:t>Förenklade regler med fler undantag skulle inte minska säkerheten i tung yrkestrafik, men de skulle underlätta för näringslivet och ge småföretag möjlighet att fokusera på det de faktiskt är bra på, att leverera tjänster och bygga Sverige.</w:t>
      </w:r>
    </w:p>
    <w:p xmlns:w14="http://schemas.microsoft.com/office/word/2010/wordml" w:rsidR="00347600" w:rsidP="00347600" w:rsidRDefault="00347600" w14:paraId="603E40DE" w14:textId="77777777">
      <w:pPr>
        <w:pStyle w:val="Normalutanindragellerluft"/>
      </w:pPr>
    </w:p>
    <w:p xmlns:w14="http://schemas.microsoft.com/office/word/2010/wordml" w:rsidRPr="00422B9E" w:rsidR="00422B9E" w:rsidP="008E0FE2" w:rsidRDefault="00422B9E" w14:paraId="5AB3A610" w14:textId="4876BF5C">
      <w:pPr>
        <w:pStyle w:val="Normalutanindragellerluft"/>
      </w:pPr>
    </w:p>
    <w:p xmlns:w14="http://schemas.microsoft.com/office/word/2010/wordml" w:rsidR="00BB6339" w:rsidP="008E0FE2" w:rsidRDefault="00BB6339" w14:paraId="38F6A16F" w14:textId="77777777">
      <w:pPr>
        <w:pStyle w:val="Normalutanindragellerluft"/>
      </w:pPr>
    </w:p>
    <w:sdt>
      <w:sdtPr>
        <w:rPr>
          <w:i/>
          <w:noProof/>
        </w:rPr>
        <w:alias w:val="CC_Underskrifter"/>
        <w:tag w:val="CC_Underskrifter"/>
        <w:id w:val="583496634"/>
        <w:lock w:val="sdtContentLocked"/>
        <w:placeholder>
          <w:docPart w:val="B1A34464D1F04AA28F17614EB0943D01"/>
        </w:placeholder>
      </w:sdtPr>
      <w:sdtEndPr/>
      <w:sdtContent>
        <w:p xmlns:w14="http://schemas.microsoft.com/office/word/2010/wordml" w:rsidR="00F8403E" w:rsidP="00F8403E" w:rsidRDefault="00F8403E" w14:paraId="49D59D4E" w14:textId="77777777">
          <w:pPr/>
          <w:r/>
        </w:p>
        <w:p xmlns:w14="http://schemas.microsoft.com/office/word/2010/wordml" w:rsidR="00F8403E" w:rsidP="00F8403E" w:rsidRDefault="00F8403E" w14:paraId="1D0B8E8B" w14:textId="148D2C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344321" w14:textId="5F6819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C894" w14:textId="77777777" w:rsidR="00347600" w:rsidRDefault="00347600" w:rsidP="000C1CAD">
      <w:pPr>
        <w:spacing w:line="240" w:lineRule="auto"/>
      </w:pPr>
      <w:r>
        <w:separator/>
      </w:r>
    </w:p>
  </w:endnote>
  <w:endnote w:type="continuationSeparator" w:id="0">
    <w:p w14:paraId="4A8D3122" w14:textId="77777777" w:rsidR="00347600" w:rsidRDefault="00347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E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8176" w14:textId="66880E65" w:rsidR="00262EA3" w:rsidRPr="00F8403E" w:rsidRDefault="00262EA3" w:rsidP="00F84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3E74" w14:textId="77777777" w:rsidR="00347600" w:rsidRDefault="00347600" w:rsidP="000C1CAD">
      <w:pPr>
        <w:spacing w:line="240" w:lineRule="auto"/>
      </w:pPr>
      <w:r>
        <w:separator/>
      </w:r>
    </w:p>
  </w:footnote>
  <w:footnote w:type="continuationSeparator" w:id="0">
    <w:p w14:paraId="2827B655" w14:textId="77777777" w:rsidR="00347600" w:rsidRDefault="003476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56C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24941" wp14:anchorId="5C049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403E" w14:paraId="1BCAE1B1" w14:textId="12B3D149">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49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03E" w14:paraId="1BCAE1B1" w14:textId="12B3D149">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93C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BCE067" w14:textId="77777777">
    <w:pPr>
      <w:jc w:val="right"/>
    </w:pPr>
  </w:p>
  <w:p w:rsidR="00262EA3" w:rsidP="00776B74" w:rsidRDefault="00262EA3" w14:paraId="57F9A6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403E" w14:paraId="416C2A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762088" wp14:anchorId="7F210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403E" w14:paraId="6DB0D047" w14:textId="5606E6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760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8403E" w14:paraId="33332D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403E" w14:paraId="4D619AC3" w14:textId="2DA674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:3635</w:t>
        </w:r>
      </w:sdtContent>
    </w:sdt>
  </w:p>
  <w:p w:rsidR="00262EA3" w:rsidP="00E03A3D" w:rsidRDefault="00F8403E" w14:paraId="347B1C95" w14:textId="32A2BCD7">
    <w:pPr>
      <w:pStyle w:val="Motionr"/>
    </w:pPr>
    <w:sdt>
      <w:sdtPr>
        <w:alias w:val="CC_Noformat_Avtext"/>
        <w:tag w:val="CC_Noformat_Avtext"/>
        <w:id w:val="-2020768203"/>
        <w:lock w:val="sdtContentLocked"/>
        <w:placeholder>
          <w:docPart w:val="31A4152D6E344058B2DDDE4D516734C9"/>
        </w:placeholder>
        <w15:appearance w15:val="hidden"/>
        <w:text/>
      </w:sdtPr>
      <w:sdtEndPr/>
      <w:sdtContent>
        <w:r>
          <w:t>av Mathias Bengtsson (KD)</w:t>
        </w:r>
      </w:sdtContent>
    </w:sdt>
  </w:p>
  <w:sdt>
    <w:sdtPr>
      <w:alias w:val="CC_Noformat_Rubtext"/>
      <w:tag w:val="CC_Noformat_Rubtext"/>
      <w:id w:val="-218060500"/>
      <w:lock w:val="sdtContentLocked"/>
      <w:placeholder>
        <w:docPart w:val="ABED652FB32E414C9F54E04BFF1BE66E"/>
      </w:placeholder>
      <w:text/>
    </w:sdtPr>
    <w:sdtEndPr/>
    <w:sdtContent>
      <w:p w:rsidR="00262EA3" w:rsidP="00283E0F" w:rsidRDefault="00347600" w14:paraId="72044FA0" w14:textId="4BB331B1">
        <w:pPr>
          <w:pStyle w:val="FSHRub2"/>
        </w:pPr>
        <w:r>
          <w:t>Ändrat krav på färdskrivare i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A6FA2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76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00"/>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3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4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FFFDE"/>
  <w15:chartTrackingRefBased/>
  <w15:docId w15:val="{C94D4ED5-063A-40B2-91F1-433E3C37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8A45714AA4809A34DDD6233752FD7"/>
        <w:category>
          <w:name w:val="Allmänt"/>
          <w:gallery w:val="placeholder"/>
        </w:category>
        <w:types>
          <w:type w:val="bbPlcHdr"/>
        </w:types>
        <w:behaviors>
          <w:behavior w:val="content"/>
        </w:behaviors>
        <w:guid w:val="{8491B8FF-385C-43FD-8AD8-498C770D9914}"/>
      </w:docPartPr>
      <w:docPartBody>
        <w:p w:rsidR="00E84B0F" w:rsidRDefault="00E84B0F">
          <w:pPr>
            <w:pStyle w:val="1D38A45714AA4809A34DDD6233752FD7"/>
          </w:pPr>
          <w:r w:rsidRPr="005A0A93">
            <w:rPr>
              <w:rStyle w:val="Platshllartext"/>
            </w:rPr>
            <w:t>Förslag till riksdagsbeslut</w:t>
          </w:r>
        </w:p>
      </w:docPartBody>
    </w:docPart>
    <w:docPart>
      <w:docPartPr>
        <w:name w:val="3A7127F6087C4603B799C24C60FC359F"/>
        <w:category>
          <w:name w:val="Allmänt"/>
          <w:gallery w:val="placeholder"/>
        </w:category>
        <w:types>
          <w:type w:val="bbPlcHdr"/>
        </w:types>
        <w:behaviors>
          <w:behavior w:val="content"/>
        </w:behaviors>
        <w:guid w:val="{64960DCD-95A0-40F6-9EA7-2123C20253CE}"/>
      </w:docPartPr>
      <w:docPartBody>
        <w:p w:rsidR="00E84B0F" w:rsidRDefault="00E84B0F">
          <w:pPr>
            <w:pStyle w:val="3A7127F6087C4603B799C24C60FC35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5E69A8DA55414381BE7BB5123EAD34"/>
        <w:category>
          <w:name w:val="Allmänt"/>
          <w:gallery w:val="placeholder"/>
        </w:category>
        <w:types>
          <w:type w:val="bbPlcHdr"/>
        </w:types>
        <w:behaviors>
          <w:behavior w:val="content"/>
        </w:behaviors>
        <w:guid w:val="{12F2B2DC-E5F2-4D00-A047-BB77E0991F21}"/>
      </w:docPartPr>
      <w:docPartBody>
        <w:p w:rsidR="00E84B0F" w:rsidRDefault="00E84B0F">
          <w:pPr>
            <w:pStyle w:val="015E69A8DA55414381BE7BB5123EAD34"/>
          </w:pPr>
          <w:r w:rsidRPr="005A0A93">
            <w:rPr>
              <w:rStyle w:val="Platshllartext"/>
            </w:rPr>
            <w:t>Motivering</w:t>
          </w:r>
        </w:p>
      </w:docPartBody>
    </w:docPart>
    <w:docPart>
      <w:docPartPr>
        <w:name w:val="B1A34464D1F04AA28F17614EB0943D01"/>
        <w:category>
          <w:name w:val="Allmänt"/>
          <w:gallery w:val="placeholder"/>
        </w:category>
        <w:types>
          <w:type w:val="bbPlcHdr"/>
        </w:types>
        <w:behaviors>
          <w:behavior w:val="content"/>
        </w:behaviors>
        <w:guid w:val="{864C9A2B-B558-448F-815F-8BEED9905D22}"/>
      </w:docPartPr>
      <w:docPartBody>
        <w:p w:rsidR="00E84B0F" w:rsidRDefault="00E84B0F">
          <w:pPr>
            <w:pStyle w:val="B1A34464D1F04AA28F17614EB0943D01"/>
          </w:pPr>
          <w:r w:rsidRPr="009B077E">
            <w:rPr>
              <w:rStyle w:val="Platshllartext"/>
            </w:rPr>
            <w:t>Namn på motionärer infogas/tas bort via panelen.</w:t>
          </w:r>
        </w:p>
      </w:docPartBody>
    </w:docPart>
    <w:docPart>
      <w:docPartPr>
        <w:name w:val="31A4152D6E344058B2DDDE4D516734C9"/>
        <w:category>
          <w:name w:val="Allmänt"/>
          <w:gallery w:val="placeholder"/>
        </w:category>
        <w:types>
          <w:type w:val="bbPlcHdr"/>
        </w:types>
        <w:behaviors>
          <w:behavior w:val="content"/>
        </w:behaviors>
        <w:guid w:val="{64F56B1E-C2B0-4D13-BD85-19E702ACFD77}"/>
      </w:docPartPr>
      <w:docPartBody>
        <w:p w:rsidR="00E84B0F" w:rsidRDefault="00E84B0F">
          <w:pPr>
            <w:pStyle w:val="31A4152D6E344058B2DDDE4D516734C9"/>
          </w:pPr>
          <w:r>
            <w:rPr>
              <w:rStyle w:val="Platshllartext"/>
            </w:rPr>
            <w:t xml:space="preserve"> </w:t>
          </w:r>
        </w:p>
      </w:docPartBody>
    </w:docPart>
    <w:docPart>
      <w:docPartPr>
        <w:name w:val="ABED652FB32E414C9F54E04BFF1BE66E"/>
        <w:category>
          <w:name w:val="Allmänt"/>
          <w:gallery w:val="placeholder"/>
        </w:category>
        <w:types>
          <w:type w:val="bbPlcHdr"/>
        </w:types>
        <w:behaviors>
          <w:behavior w:val="content"/>
        </w:behaviors>
        <w:guid w:val="{39D0A596-2A4B-4649-991C-1959717E1E07}"/>
      </w:docPartPr>
      <w:docPartBody>
        <w:p w:rsidR="00E84B0F" w:rsidRDefault="00E84B0F">
          <w:pPr>
            <w:pStyle w:val="ABED652FB32E414C9F54E04BFF1BE6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0F"/>
    <w:rsid w:val="00E84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8A45714AA4809A34DDD6233752FD7">
    <w:name w:val="1D38A45714AA4809A34DDD6233752FD7"/>
  </w:style>
  <w:style w:type="paragraph" w:customStyle="1" w:styleId="3A7127F6087C4603B799C24C60FC359F">
    <w:name w:val="3A7127F6087C4603B799C24C60FC359F"/>
  </w:style>
  <w:style w:type="paragraph" w:customStyle="1" w:styleId="015E69A8DA55414381BE7BB5123EAD34">
    <w:name w:val="015E69A8DA55414381BE7BB5123EAD34"/>
  </w:style>
  <w:style w:type="paragraph" w:customStyle="1" w:styleId="B1A34464D1F04AA28F17614EB0943D01">
    <w:name w:val="B1A34464D1F04AA28F17614EB0943D01"/>
  </w:style>
  <w:style w:type="paragraph" w:customStyle="1" w:styleId="31A4152D6E344058B2DDDE4D516734C9">
    <w:name w:val="31A4152D6E344058B2DDDE4D516734C9"/>
  </w:style>
  <w:style w:type="paragraph" w:customStyle="1" w:styleId="ABED652FB32E414C9F54E04BFF1BE66E">
    <w:name w:val="ABED652FB32E414C9F54E04BFF1BE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3D286-0EC0-443C-9AE7-C9EA54E3E9A8}"/>
</file>

<file path=customXml/itemProps2.xml><?xml version="1.0" encoding="utf-8"?>
<ds:datastoreItem xmlns:ds="http://schemas.openxmlformats.org/officeDocument/2006/customXml" ds:itemID="{97D264EC-33D0-4013-955F-88A2D3E6D284}"/>
</file>

<file path=customXml/itemProps3.xml><?xml version="1.0" encoding="utf-8"?>
<ds:datastoreItem xmlns:ds="http://schemas.openxmlformats.org/officeDocument/2006/customXml" ds:itemID="{8998CA05-13A2-4BED-8A65-F992D020EC6D}"/>
</file>

<file path=customXml/itemProps5.xml><?xml version="1.0" encoding="utf-8"?>
<ds:datastoreItem xmlns:ds="http://schemas.openxmlformats.org/officeDocument/2006/customXml" ds:itemID="{C11D3241-C472-4C71-BB2C-C874FF29020F}"/>
</file>

<file path=docProps/app.xml><?xml version="1.0" encoding="utf-8"?>
<Properties xmlns="http://schemas.openxmlformats.org/officeDocument/2006/extended-properties" xmlns:vt="http://schemas.openxmlformats.org/officeDocument/2006/docPropsVTypes">
  <Template>Normal</Template>
  <TotalTime>5</TotalTime>
  <Pages>3</Pages>
  <Words>397</Words>
  <Characters>2296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