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F1A" w:rsidRPr="002F7E47" w:rsidRDefault="00844F1A" w:rsidP="008016D8">
      <w:pPr>
        <w:pStyle w:val="Hemstlrubrik"/>
      </w:pPr>
      <w:r w:rsidRPr="002F7E47">
        <w:t>Förslag till riksdagsbeslut</w:t>
      </w:r>
    </w:p>
    <w:p w:rsidR="00844F1A" w:rsidRPr="002F7E47" w:rsidRDefault="00844F1A" w:rsidP="00844F1A">
      <w:pPr>
        <w:pStyle w:val="Hemstlatt"/>
      </w:pPr>
      <w:r w:rsidRPr="002F7E47">
        <w:t xml:space="preserve">Riksdagen tillkännager för regeringen som sin mening vad i motionen anförs om att brottsoffer bör </w:t>
      </w:r>
      <w:r w:rsidR="00B22F61" w:rsidRPr="002F7E47">
        <w:t xml:space="preserve">få inflytande över placeringen </w:t>
      </w:r>
      <w:r w:rsidRPr="002F7E47">
        <w:t>av förövare på fängelse eller rättspsykiatrisk klinik.</w:t>
      </w:r>
    </w:p>
    <w:p w:rsidR="00844F1A" w:rsidRPr="002F7E47" w:rsidRDefault="00844F1A" w:rsidP="00844F1A">
      <w:pPr>
        <w:pStyle w:val="Hemstlatt"/>
      </w:pPr>
      <w:r w:rsidRPr="002F7E47">
        <w:t xml:space="preserve">Riksdagen tillkännager </w:t>
      </w:r>
      <w:r w:rsidR="00B0724D" w:rsidRPr="002F7E47">
        <w:t xml:space="preserve">för regeringen </w:t>
      </w:r>
      <w:r w:rsidRPr="002F7E47">
        <w:t>som sin mening vad i motionen anförs om samråd, skydd och stöd till brottsoffer.</w:t>
      </w:r>
    </w:p>
    <w:p w:rsidR="00844F1A" w:rsidRPr="002F7E47" w:rsidRDefault="00844F1A" w:rsidP="00844F1A">
      <w:pPr>
        <w:pStyle w:val="Hemstlatt"/>
      </w:pPr>
      <w:r w:rsidRPr="002F7E47">
        <w:t xml:space="preserve">Riksdagen tillkännager </w:t>
      </w:r>
      <w:r w:rsidR="00B0724D" w:rsidRPr="002F7E47">
        <w:t xml:space="preserve">för regeringen </w:t>
      </w:r>
      <w:r w:rsidRPr="002F7E47">
        <w:t>som sin mening vad i motionen anförs om hänsynen till barns bästa.</w:t>
      </w:r>
    </w:p>
    <w:p w:rsidR="00E84F25" w:rsidRPr="002F7E47" w:rsidRDefault="007C6092" w:rsidP="00E22893">
      <w:pPr>
        <w:pStyle w:val="Rubrik1"/>
      </w:pPr>
      <w:r w:rsidRPr="002F7E47">
        <w:t>Motivering</w:t>
      </w:r>
    </w:p>
    <w:p w:rsidR="00844F1A" w:rsidRPr="002F7E47" w:rsidRDefault="00844F1A" w:rsidP="00844F1A">
      <w:r w:rsidRPr="002F7E47">
        <w:t>Det finns exempel på personer som utsatts för grova brott eller v</w:t>
      </w:r>
      <w:r w:rsidR="008016D8" w:rsidRPr="002F7E47">
        <w:t>ars anhöriga t.</w:t>
      </w:r>
      <w:r w:rsidRPr="002F7E47">
        <w:t>ex</w:t>
      </w:r>
      <w:r w:rsidR="008016D8" w:rsidRPr="002F7E47">
        <w:t>.</w:t>
      </w:r>
      <w:r w:rsidRPr="002F7E47">
        <w:t xml:space="preserve"> har fallit offer för mördare el</w:t>
      </w:r>
      <w:r w:rsidR="00695B8B" w:rsidRPr="002F7E47">
        <w:t xml:space="preserve">ler annat våld och som känner </w:t>
      </w:r>
      <w:r w:rsidRPr="002F7E47">
        <w:t>stor otryg</w:t>
      </w:r>
      <w:r w:rsidRPr="002F7E47">
        <w:t>g</w:t>
      </w:r>
      <w:r w:rsidRPr="002F7E47">
        <w:t xml:space="preserve">het och olust </w:t>
      </w:r>
      <w:r w:rsidR="00695B8B" w:rsidRPr="002F7E47">
        <w:t>därför</w:t>
      </w:r>
      <w:r w:rsidR="008016D8" w:rsidRPr="002F7E47">
        <w:t xml:space="preserve"> att</w:t>
      </w:r>
      <w:r w:rsidR="00695B8B" w:rsidRPr="002F7E47">
        <w:t xml:space="preserve"> </w:t>
      </w:r>
      <w:r w:rsidRPr="002F7E47">
        <w:t xml:space="preserve">förövaren placerats på </w:t>
      </w:r>
      <w:r w:rsidR="00695B8B" w:rsidRPr="002F7E47">
        <w:t xml:space="preserve">en </w:t>
      </w:r>
      <w:r w:rsidRPr="002F7E47">
        <w:t>anstalt i deras närområde. I familjer där det finns barn kan situationen upplevas som särskilt otrygg. Vid beslut skall därför hänsyn tas till vad barns bästa kräver.</w:t>
      </w:r>
    </w:p>
    <w:p w:rsidR="00844F1A" w:rsidRPr="002F7E47" w:rsidRDefault="00844F1A" w:rsidP="00FC0E32">
      <w:pPr>
        <w:pStyle w:val="Normaltindrag"/>
      </w:pPr>
      <w:r w:rsidRPr="002F7E47">
        <w:t>Det är av viktigt att brottsoffer får möjligheter att ventilera sin oro och sina farhågor innan placering sker. De måste också kunna känna tillit till att sa</w:t>
      </w:r>
      <w:r w:rsidRPr="002F7E47">
        <w:t>m</w:t>
      </w:r>
      <w:r w:rsidRPr="002F7E47">
        <w:t>hället erbjuder erforderligt skydd och stöd om någ</w:t>
      </w:r>
      <w:r w:rsidR="008016D8" w:rsidRPr="002F7E47">
        <w:t>ot oförutsett skulle inträffa t.</w:t>
      </w:r>
      <w:r w:rsidRPr="002F7E47">
        <w:t>ex</w:t>
      </w:r>
      <w:r w:rsidR="008016D8" w:rsidRPr="002F7E47">
        <w:t>.</w:t>
      </w:r>
      <w:r w:rsidRPr="002F7E47">
        <w:t xml:space="preserve"> vid rymning, men även </w:t>
      </w:r>
      <w:r w:rsidR="00B22F61" w:rsidRPr="002F7E47">
        <w:t xml:space="preserve">att de får skydd och stöd </w:t>
      </w:r>
      <w:r w:rsidRPr="002F7E47">
        <w:t>vid permissioner och utskrivning. Samhället måste visa stor lyhördhet för det behov av trygghet som offret eller offrets familjer har. Samråd kring vilken ort förövaren skall avtjäna sitt straff eller få sin psykiatriska vård på är i vissa fall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16D8" w:rsidRPr="002F7E47">
        <w:tblPrEx>
          <w:tblCellMar>
            <w:top w:w="0" w:type="dxa"/>
            <w:bottom w:w="0" w:type="dxa"/>
          </w:tblCellMar>
        </w:tblPrEx>
        <w:trPr>
          <w:cantSplit/>
        </w:trPr>
        <w:tc>
          <w:tcPr>
            <w:tcW w:w="3046" w:type="dxa"/>
          </w:tcPr>
          <w:p w:rsidR="008016D8" w:rsidRPr="002F7E47" w:rsidRDefault="008016D8" w:rsidP="008016D8">
            <w:pPr>
              <w:pStyle w:val="UnderskriftDatum"/>
              <w:spacing w:before="240"/>
            </w:pPr>
            <w:r w:rsidRPr="002F7E47">
              <w:t>Stockholm den 22 september 2005</w:t>
            </w:r>
          </w:p>
        </w:tc>
        <w:tc>
          <w:tcPr>
            <w:tcW w:w="3047" w:type="dxa"/>
          </w:tcPr>
          <w:p w:rsidR="008016D8" w:rsidRPr="002F7E47" w:rsidRDefault="008016D8" w:rsidP="008016D8">
            <w:pPr>
              <w:pStyle w:val="Underskrifter"/>
              <w:spacing w:before="240"/>
            </w:pPr>
          </w:p>
        </w:tc>
      </w:tr>
      <w:tr w:rsidR="008016D8" w:rsidRPr="002F7E47">
        <w:tblPrEx>
          <w:tblCellMar>
            <w:top w:w="0" w:type="dxa"/>
            <w:bottom w:w="0" w:type="dxa"/>
          </w:tblCellMar>
        </w:tblPrEx>
        <w:trPr>
          <w:cantSplit/>
        </w:trPr>
        <w:tc>
          <w:tcPr>
            <w:tcW w:w="3046" w:type="dxa"/>
          </w:tcPr>
          <w:p w:rsidR="008016D8" w:rsidRPr="002F7E47" w:rsidRDefault="008016D8" w:rsidP="008016D8">
            <w:pPr>
              <w:pStyle w:val="Underskrifter"/>
            </w:pPr>
            <w:r w:rsidRPr="002F7E47">
              <w:t>Solveig Hellquist (fp)</w:t>
            </w:r>
          </w:p>
        </w:tc>
        <w:tc>
          <w:tcPr>
            <w:tcW w:w="3047" w:type="dxa"/>
          </w:tcPr>
          <w:p w:rsidR="008016D8" w:rsidRPr="002F7E47" w:rsidRDefault="008016D8" w:rsidP="008016D8">
            <w:pPr>
              <w:pStyle w:val="Underskrifter"/>
            </w:pPr>
          </w:p>
        </w:tc>
      </w:tr>
    </w:tbl>
    <w:p w:rsidR="00844F1A" w:rsidRPr="002F7E47" w:rsidRDefault="00844F1A" w:rsidP="008016D8">
      <w:pPr>
        <w:pStyle w:val="Normaltindrag"/>
      </w:pPr>
    </w:p>
    <w:sectPr w:rsidR="00844F1A" w:rsidRPr="002F7E47" w:rsidSect="00801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D0B" w:rsidRPr="002F7E47" w:rsidRDefault="00101D0B">
      <w:r w:rsidRPr="002F7E47">
        <w:separator/>
      </w:r>
    </w:p>
  </w:endnote>
  <w:endnote w:type="continuationSeparator" w:id="0">
    <w:p w:rsidR="00101D0B" w:rsidRPr="002F7E47" w:rsidRDefault="00101D0B">
      <w:r w:rsidRPr="002F7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6D8" w:rsidRPr="002F7E47" w:rsidRDefault="002F7E47" w:rsidP="008016D8">
    <w:pPr>
      <w:pStyle w:val="Sidfot"/>
    </w:pPr>
    <w:r w:rsidRPr="002F7E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94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D8" w:rsidRDefault="008016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6D8" w:rsidRDefault="008016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4D" w:rsidRPr="002F7E47" w:rsidRDefault="002F7E47" w:rsidP="008016D8">
    <w:pPr>
      <w:pStyle w:val="Sidfot"/>
    </w:pPr>
    <w:r w:rsidRPr="002F7E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999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D8" w:rsidRDefault="00801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6D8" w:rsidRDefault="00801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4D" w:rsidRPr="002F7E47" w:rsidRDefault="002F7E47" w:rsidP="008016D8">
    <w:pPr>
      <w:pStyle w:val="Sidfot"/>
    </w:pPr>
    <w:r w:rsidRPr="002F7E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484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D8" w:rsidRDefault="00801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6D8" w:rsidRDefault="00801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D0B" w:rsidRPr="002F7E47" w:rsidRDefault="00101D0B">
      <w:r w:rsidRPr="002F7E47">
        <w:separator/>
      </w:r>
    </w:p>
  </w:footnote>
  <w:footnote w:type="continuationSeparator" w:id="0">
    <w:p w:rsidR="00101D0B" w:rsidRPr="002F7E47" w:rsidRDefault="00101D0B">
      <w:r w:rsidRPr="002F7E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6D8" w:rsidRPr="002F7E47" w:rsidRDefault="002F7E47" w:rsidP="008016D8">
    <w:pPr>
      <w:pStyle w:val="Sidhuvud"/>
    </w:pPr>
    <w:r w:rsidRPr="002F7E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262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D8" w:rsidRDefault="008016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6D8" w:rsidRDefault="008016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4D" w:rsidRPr="002F7E47" w:rsidRDefault="002F7E47" w:rsidP="008016D8">
    <w:pPr>
      <w:pStyle w:val="Sidhuvud"/>
    </w:pPr>
    <w:r w:rsidRPr="002F7E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401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D8" w:rsidRDefault="008016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6D8" w:rsidRDefault="008016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6D8" w:rsidRPr="002F7E47" w:rsidRDefault="008016D8">
    <w:pPr>
      <w:pStyle w:val="FSHNormal"/>
      <w:tabs>
        <w:tab w:val="right" w:pos="5840"/>
      </w:tabs>
    </w:pPr>
    <w:r w:rsidRPr="002F7E47">
      <w:br/>
    </w:r>
    <w:r w:rsidRPr="002F7E47">
      <w:fldChar w:fldCharType="begin" w:fldLock="1"/>
    </w:r>
    <w:r w:rsidRPr="002F7E47">
      <w:instrText xml:space="preserve"> DOCPROPERTY</w:instrText>
    </w:r>
    <w:r w:rsidRPr="002F7E47">
      <w:rPr>
        <w:sz w:val="18"/>
      </w:rPr>
      <w:instrText xml:space="preserve"> "YearUser" *\charformat </w:instrText>
    </w:r>
    <w:r w:rsidRPr="002F7E47">
      <w:fldChar w:fldCharType="separate"/>
    </w:r>
    <w:r w:rsidRPr="002F7E47">
      <w:t>2005/06</w:t>
    </w:r>
    <w:r w:rsidRPr="002F7E47">
      <w:fldChar w:fldCharType="end"/>
    </w:r>
    <w:r w:rsidRPr="002F7E47">
      <w:t xml:space="preserve"> </w:t>
    </w:r>
    <w:r w:rsidRPr="002F7E47">
      <w:tab/>
      <w:t xml:space="preserve">mnr: </w:t>
    </w:r>
    <w:r w:rsidRPr="002F7E47">
      <w:fldChar w:fldCharType="begin" w:fldLock="1"/>
    </w:r>
    <w:r w:rsidRPr="002F7E47">
      <w:instrText xml:space="preserve"> DOCPROPERTY</w:instrText>
    </w:r>
    <w:r w:rsidRPr="002F7E47">
      <w:rPr>
        <w:sz w:val="18"/>
      </w:rPr>
      <w:instrText xml:space="preserve"> "Motionsnummer" *\charformat </w:instrText>
    </w:r>
    <w:r w:rsidRPr="002F7E47">
      <w:fldChar w:fldCharType="separate"/>
    </w:r>
    <w:r w:rsidRPr="002F7E47">
      <w:t>Ju266</w:t>
    </w:r>
    <w:r w:rsidRPr="002F7E47">
      <w:fldChar w:fldCharType="end"/>
    </w:r>
    <w:r w:rsidRPr="002F7E47">
      <w:br/>
    </w:r>
    <w:r w:rsidRPr="002F7E47">
      <w:fldChar w:fldCharType="begin" w:fldLock="1"/>
    </w:r>
    <w:r w:rsidRPr="002F7E47">
      <w:instrText xml:space="preserve"> DOCPROPERTY</w:instrText>
    </w:r>
    <w:r w:rsidRPr="002F7E47">
      <w:rPr>
        <w:sz w:val="18"/>
      </w:rPr>
      <w:instrText xml:space="preserve"> "Samling" *\charformat </w:instrText>
    </w:r>
    <w:r w:rsidRPr="002F7E47">
      <w:fldChar w:fldCharType="end"/>
    </w:r>
    <w:r w:rsidRPr="002F7E47">
      <w:tab/>
      <w:t xml:space="preserve">pnr: </w:t>
    </w:r>
    <w:r w:rsidRPr="002F7E47">
      <w:fldChar w:fldCharType="begin" w:fldLock="1"/>
    </w:r>
    <w:r w:rsidRPr="002F7E47">
      <w:instrText xml:space="preserve"> DOCPROPERTY</w:instrText>
    </w:r>
    <w:r w:rsidRPr="002F7E47">
      <w:rPr>
        <w:sz w:val="18"/>
      </w:rPr>
      <w:instrText xml:space="preserve"> "Partinummer" *\charformat </w:instrText>
    </w:r>
    <w:r w:rsidRPr="002F7E47">
      <w:fldChar w:fldCharType="separate"/>
    </w:r>
    <w:r w:rsidRPr="002F7E47">
      <w:t>fp743</w:t>
    </w:r>
    <w:r w:rsidRPr="002F7E47">
      <w:fldChar w:fldCharType="end"/>
    </w:r>
  </w:p>
  <w:p w:rsidR="008016D8" w:rsidRPr="002F7E47" w:rsidRDefault="008016D8">
    <w:pPr>
      <w:pStyle w:val="FSHRub1"/>
    </w:pPr>
    <w:r w:rsidRPr="002F7E47">
      <w:t>Motion till riksdagen</w:t>
    </w:r>
    <w:r w:rsidRPr="002F7E47">
      <w:br/>
    </w:r>
    <w:r w:rsidRPr="002F7E47">
      <w:fldChar w:fldCharType="begin" w:fldLock="1"/>
    </w:r>
    <w:r w:rsidRPr="002F7E47">
      <w:instrText xml:space="preserve"> DOCPROPERTY "YearUser" *\charformat </w:instrText>
    </w:r>
    <w:r w:rsidRPr="002F7E47">
      <w:fldChar w:fldCharType="separate"/>
    </w:r>
    <w:r w:rsidRPr="002F7E47">
      <w:t>2005/06</w:t>
    </w:r>
    <w:r w:rsidRPr="002F7E47">
      <w:fldChar w:fldCharType="end"/>
    </w:r>
    <w:r w:rsidRPr="002F7E47">
      <w:t>:</w:t>
    </w:r>
    <w:r w:rsidRPr="002F7E47">
      <w:fldChar w:fldCharType="begin" w:fldLock="1"/>
    </w:r>
    <w:r w:rsidRPr="002F7E47">
      <w:instrText xml:space="preserve"> DOCPROPERTY "Motionsnummer" *\charformat </w:instrText>
    </w:r>
    <w:r w:rsidRPr="002F7E47">
      <w:fldChar w:fldCharType="separate"/>
    </w:r>
    <w:r w:rsidRPr="002F7E47">
      <w:t>Ju266</w:t>
    </w:r>
    <w:r w:rsidRPr="002F7E47">
      <w:fldChar w:fldCharType="end"/>
    </w:r>
  </w:p>
  <w:p w:rsidR="008016D8" w:rsidRPr="002F7E47" w:rsidRDefault="008016D8">
    <w:pPr>
      <w:pStyle w:val="FSHNormalS5"/>
    </w:pPr>
    <w:r w:rsidRPr="002F7E47">
      <w:fldChar w:fldCharType="begin" w:fldLock="1"/>
    </w:r>
    <w:r w:rsidRPr="002F7E47">
      <w:instrText xml:space="preserve"> DOCPROPERTY "MotionarText" *\charformat </w:instrText>
    </w:r>
    <w:r w:rsidRPr="002F7E47">
      <w:fldChar w:fldCharType="separate"/>
    </w:r>
    <w:r w:rsidRPr="002F7E47">
      <w:t>av Solveig Hellquist (fp)</w:t>
    </w:r>
    <w:r w:rsidRPr="002F7E47">
      <w:fldChar w:fldCharType="end"/>
    </w:r>
    <w:r w:rsidRPr="002F7E47">
      <w:br/>
    </w:r>
    <w:r w:rsidRPr="002F7E47">
      <w:fldChar w:fldCharType="begin" w:fldLock="1"/>
    </w:r>
    <w:r w:rsidRPr="002F7E47">
      <w:instrText xml:space="preserve"> DOCPROPERTY "SvarFrasKort" *\charformat </w:instrText>
    </w:r>
    <w:r w:rsidRPr="002F7E47">
      <w:fldChar w:fldCharType="end"/>
    </w:r>
  </w:p>
  <w:p w:rsidR="008016D8" w:rsidRPr="002F7E47" w:rsidRDefault="008016D8">
    <w:pPr>
      <w:pStyle w:val="FSHTitel"/>
    </w:pPr>
    <w:r w:rsidRPr="002F7E47">
      <w:fldChar w:fldCharType="begin" w:fldLock="1"/>
    </w:r>
    <w:r w:rsidRPr="002F7E47">
      <w:instrText xml:space="preserve"> DOCPROPERTY</w:instrText>
    </w:r>
    <w:r w:rsidRPr="002F7E47">
      <w:rPr>
        <w:sz w:val="18"/>
      </w:rPr>
      <w:instrText xml:space="preserve"> "RubrikSvar" *\charformat </w:instrText>
    </w:r>
    <w:r w:rsidRPr="002F7E47">
      <w:fldChar w:fldCharType="separate"/>
    </w:r>
    <w:r w:rsidRPr="002F7E47">
      <w:t>Brottsoffers situation vid placering av förövare</w:t>
    </w:r>
    <w:r w:rsidRPr="002F7E47">
      <w:fldChar w:fldCharType="end"/>
    </w:r>
  </w:p>
  <w:p w:rsidR="008016D8" w:rsidRPr="002F7E47" w:rsidRDefault="008016D8" w:rsidP="008016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6666D04"/>
    <w:lvl w:ilvl="0" w:tplc="0F9C4F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8221146">
    <w:abstractNumId w:val="13"/>
  </w:num>
  <w:num w:numId="2" w16cid:durableId="821117041">
    <w:abstractNumId w:val="10"/>
  </w:num>
  <w:num w:numId="3" w16cid:durableId="1944260872">
    <w:abstractNumId w:val="11"/>
  </w:num>
  <w:num w:numId="4" w16cid:durableId="544802287">
    <w:abstractNumId w:val="12"/>
  </w:num>
  <w:num w:numId="5" w16cid:durableId="1222406764">
    <w:abstractNumId w:val="8"/>
  </w:num>
  <w:num w:numId="6" w16cid:durableId="1851790676">
    <w:abstractNumId w:val="3"/>
  </w:num>
  <w:num w:numId="7" w16cid:durableId="1600137532">
    <w:abstractNumId w:val="2"/>
  </w:num>
  <w:num w:numId="8" w16cid:durableId="453407222">
    <w:abstractNumId w:val="1"/>
  </w:num>
  <w:num w:numId="9" w16cid:durableId="1304699829">
    <w:abstractNumId w:val="0"/>
  </w:num>
  <w:num w:numId="10" w16cid:durableId="581643984">
    <w:abstractNumId w:val="9"/>
  </w:num>
  <w:num w:numId="11" w16cid:durableId="656762185">
    <w:abstractNumId w:val="7"/>
  </w:num>
  <w:num w:numId="12" w16cid:durableId="1634171588">
    <w:abstractNumId w:val="6"/>
  </w:num>
  <w:num w:numId="13" w16cid:durableId="110058540">
    <w:abstractNumId w:val="5"/>
  </w:num>
  <w:num w:numId="14" w16cid:durableId="123458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22F61"/>
    <w:rsid w:val="00064BC3"/>
    <w:rsid w:val="00066775"/>
    <w:rsid w:val="00072FB9"/>
    <w:rsid w:val="00100531"/>
    <w:rsid w:val="00101D0B"/>
    <w:rsid w:val="00201DFB"/>
    <w:rsid w:val="00204A63"/>
    <w:rsid w:val="00212FF1"/>
    <w:rsid w:val="00230193"/>
    <w:rsid w:val="0025068A"/>
    <w:rsid w:val="002818D3"/>
    <w:rsid w:val="002D11A8"/>
    <w:rsid w:val="002F7E47"/>
    <w:rsid w:val="003469F8"/>
    <w:rsid w:val="00380E23"/>
    <w:rsid w:val="00445271"/>
    <w:rsid w:val="004A0504"/>
    <w:rsid w:val="004E38D9"/>
    <w:rsid w:val="00515D32"/>
    <w:rsid w:val="00695B8B"/>
    <w:rsid w:val="00740D6D"/>
    <w:rsid w:val="00794149"/>
    <w:rsid w:val="007B67A7"/>
    <w:rsid w:val="007C6092"/>
    <w:rsid w:val="008016D8"/>
    <w:rsid w:val="00844F1A"/>
    <w:rsid w:val="00940FB6"/>
    <w:rsid w:val="00A053C6"/>
    <w:rsid w:val="00A27394"/>
    <w:rsid w:val="00B0724D"/>
    <w:rsid w:val="00B13BF0"/>
    <w:rsid w:val="00B22F61"/>
    <w:rsid w:val="00C1285C"/>
    <w:rsid w:val="00C27B7D"/>
    <w:rsid w:val="00D1174F"/>
    <w:rsid w:val="00D542C9"/>
    <w:rsid w:val="00DC6C70"/>
    <w:rsid w:val="00E22893"/>
    <w:rsid w:val="00E360DE"/>
    <w:rsid w:val="00E75D28"/>
    <w:rsid w:val="00E84F25"/>
    <w:rsid w:val="00FC0E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3B5BC-AF7F-4FA6-BA41-D2671EAB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16D8"/>
    <w:pPr>
      <w:spacing w:after="250"/>
    </w:pPr>
  </w:style>
  <w:style w:type="paragraph" w:customStyle="1" w:styleId="Hemstlatt">
    <w:name w:val="Hemstl_att"/>
    <w:aliases w:val="HemstPunkt,HemstPunktFlera,HemställansPunkt,Förslagstext"/>
    <w:basedOn w:val="Normal"/>
    <w:next w:val="Normal"/>
    <w:rsid w:val="008016D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1206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Ju266</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Ju266</dc:title>
  <dc:subject>Ju266</dc:subject>
  <dc:creator>Riksdagen</dc:creator>
  <cp:keywords>Riksdagen</cp:keywords>
  <dc:description/>
  <cp:lastModifiedBy>Lars Brink</cp:lastModifiedBy>
  <cp:revision>2</cp:revision>
  <cp:lastPrinted>2005-10-16T07:33:00Z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Brottsoffers situation vid placering av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Brottsoffers situation vid placering av förövare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20052006000001020112000007430069</vt:lpwstr>
  </property>
  <property fmtid="{D5CDD505-2E9C-101B-9397-08002B2CF9AE}" pid="47" name="datum">
    <vt:lpwstr>050922</vt:lpwstr>
  </property>
  <property fmtid="{D5CDD505-2E9C-101B-9397-08002B2CF9AE}" pid="48" name="avsändar-e-post">
    <vt:lpwstr>ylva.westlund@riksdagen.se</vt:lpwstr>
  </property>
  <property fmtid="{D5CDD505-2E9C-101B-9397-08002B2CF9AE}" pid="49" name="id">
    <vt:lpwstr>20052006000001020112000007430069</vt:lpwstr>
  </property>
  <property fmtid="{D5CDD505-2E9C-101B-9397-08002B2CF9AE}" pid="50" name="nummer">
    <vt:lpwstr>266</vt:lpwstr>
  </property>
  <property fmtid="{D5CDD505-2E9C-101B-9397-08002B2CF9AE}" pid="51" name="utskottsbeteckning">
    <vt:lpwstr>Ju</vt:lpwstr>
  </property>
</Properties>
</file>