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D1001" w:rsidRPr="00C6089B" w:rsidTr="008D100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D1001" w:rsidRPr="00C6089B" w:rsidRDefault="009C37F4" w:rsidP="008D1001">
            <w:pPr>
              <w:pStyle w:val="RSKRbeteckning"/>
              <w:spacing w:before="240"/>
            </w:pPr>
            <w:r w:rsidRPr="00C6089B">
              <w:t>Riksdagsskrivelse</w:t>
            </w:r>
          </w:p>
          <w:p w:rsidR="008D1001" w:rsidRPr="00C6089B" w:rsidRDefault="009C37F4" w:rsidP="008D1001">
            <w:pPr>
              <w:pStyle w:val="RSKRbeteckning"/>
            </w:pPr>
            <w:r w:rsidRPr="00C6089B">
              <w:t>2007/08</w:t>
            </w:r>
            <w:r w:rsidR="008D1001" w:rsidRPr="00C6089B">
              <w:t>:</w:t>
            </w:r>
            <w:r w:rsidRPr="00C6089B">
              <w:t>32</w:t>
            </w:r>
          </w:p>
        </w:tc>
        <w:tc>
          <w:tcPr>
            <w:tcW w:w="1134" w:type="dxa"/>
          </w:tcPr>
          <w:p w:rsidR="008D1001" w:rsidRPr="00C6089B" w:rsidRDefault="00C6089B" w:rsidP="008D1001">
            <w:pPr>
              <w:jc w:val="right"/>
            </w:pPr>
            <w:r w:rsidRPr="00C6089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001" w:rsidRPr="00C6089B" w:rsidTr="008D100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D1001" w:rsidRPr="00C6089B" w:rsidRDefault="008D1001">
            <w:pPr>
              <w:rPr>
                <w:sz w:val="10"/>
              </w:rPr>
            </w:pPr>
          </w:p>
        </w:tc>
      </w:tr>
    </w:tbl>
    <w:p w:rsidR="008D1001" w:rsidRPr="00C6089B" w:rsidRDefault="008D1001"/>
    <w:p w:rsidR="008D1001" w:rsidRPr="00C6089B" w:rsidRDefault="009C37F4" w:rsidP="008D1001">
      <w:pPr>
        <w:pStyle w:val="Mottagare1"/>
      </w:pPr>
      <w:r w:rsidRPr="00C6089B">
        <w:t>Regeringen</w:t>
      </w:r>
    </w:p>
    <w:p w:rsidR="008D1001" w:rsidRPr="00C6089B" w:rsidRDefault="009C37F4" w:rsidP="008D1001">
      <w:pPr>
        <w:pStyle w:val="Mottagare2"/>
      </w:pPr>
      <w:r w:rsidRPr="00C6089B">
        <w:t>Utrikesdepartementet</w:t>
      </w:r>
    </w:p>
    <w:p w:rsidR="008D1001" w:rsidRPr="00C6089B" w:rsidRDefault="008D1001" w:rsidP="008D1001">
      <w:r w:rsidRPr="00C6089B">
        <w:t xml:space="preserve">Med överlämnande av </w:t>
      </w:r>
      <w:r w:rsidR="009C37F4" w:rsidRPr="00C6089B">
        <w:t>sammansatta utrikes- och försvarsutskottet</w:t>
      </w:r>
      <w:r w:rsidRPr="00C6089B">
        <w:t xml:space="preserve">s betänkande </w:t>
      </w:r>
      <w:r w:rsidR="009C37F4" w:rsidRPr="00C6089B">
        <w:t>2007/08</w:t>
      </w:r>
      <w:r w:rsidRPr="00C6089B">
        <w:t>:</w:t>
      </w:r>
      <w:r w:rsidR="009C37F4" w:rsidRPr="00C6089B">
        <w:t>UFöU2</w:t>
      </w:r>
      <w:r w:rsidRPr="00C6089B">
        <w:t xml:space="preserve"> </w:t>
      </w:r>
      <w:r w:rsidR="009C37F4" w:rsidRPr="00C6089B">
        <w:t>Svenskt deltagande i Europeiska unionens militära insats i Tchad och Centralafrikanska republiken</w:t>
      </w:r>
      <w:r w:rsidRPr="00C6089B">
        <w:t xml:space="preserve"> får jag anmäla att riksdagen denna dag bifallit utskottets förslag till riksdagsbeslut.</w:t>
      </w:r>
    </w:p>
    <w:p w:rsidR="008D1001" w:rsidRPr="00C6089B" w:rsidRDefault="008D1001" w:rsidP="008D1001">
      <w:pPr>
        <w:pStyle w:val="Stockholm"/>
      </w:pPr>
      <w:r w:rsidRPr="00C6089B">
        <w:t xml:space="preserve">Stockholm den </w:t>
      </w:r>
      <w:r w:rsidR="009C37F4" w:rsidRPr="00C6089B">
        <w:t>2007-11-21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D1001" w:rsidRPr="00C6089B" w:rsidTr="008D100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D1001" w:rsidRPr="00C6089B" w:rsidRDefault="009C37F4" w:rsidP="008D1001">
            <w:pPr>
              <w:pStyle w:val="AvsTalman"/>
            </w:pPr>
            <w:r w:rsidRPr="00C6089B">
              <w:t>Jan Björkman</w:t>
            </w:r>
          </w:p>
        </w:tc>
        <w:tc>
          <w:tcPr>
            <w:tcW w:w="3628" w:type="dxa"/>
          </w:tcPr>
          <w:p w:rsidR="008D1001" w:rsidRPr="00C6089B" w:rsidRDefault="009C37F4" w:rsidP="008D1001">
            <w:pPr>
              <w:pStyle w:val="AvsTjnsteman"/>
            </w:pPr>
            <w:r w:rsidRPr="00C6089B">
              <w:t>Ulf Christoffersson</w:t>
            </w:r>
          </w:p>
        </w:tc>
      </w:tr>
    </w:tbl>
    <w:p w:rsidR="00D85057" w:rsidRPr="00C6089B" w:rsidRDefault="00D85057" w:rsidP="008D1001"/>
    <w:sectPr w:rsidR="00D85057" w:rsidRPr="00C6089B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001"/>
    <w:rsid w:val="0009098F"/>
    <w:rsid w:val="000C2D8D"/>
    <w:rsid w:val="001667BD"/>
    <w:rsid w:val="001C2855"/>
    <w:rsid w:val="00224A43"/>
    <w:rsid w:val="00243D3C"/>
    <w:rsid w:val="00244660"/>
    <w:rsid w:val="0026798D"/>
    <w:rsid w:val="00460985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8D1001"/>
    <w:rsid w:val="009417EF"/>
    <w:rsid w:val="009C37F4"/>
    <w:rsid w:val="009F0EC7"/>
    <w:rsid w:val="00A16D59"/>
    <w:rsid w:val="00AC3A6D"/>
    <w:rsid w:val="00BB222A"/>
    <w:rsid w:val="00BB66ED"/>
    <w:rsid w:val="00C1040E"/>
    <w:rsid w:val="00C6089B"/>
    <w:rsid w:val="00C72B82"/>
    <w:rsid w:val="00D644E9"/>
    <w:rsid w:val="00D85057"/>
    <w:rsid w:val="00DC0766"/>
    <w:rsid w:val="00E0642E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B9CC0-56A1-40FF-B707-BB6FF5B2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44</Words>
  <Characters>358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2025-12-17T12:58:00Z</dcterms:created>
  <dcterms:modified xsi:type="dcterms:W3CDTF">2025-12-17T12:58:00Z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32</vt:lpwstr>
  </property>
  <property fmtid="{D5CDD505-2E9C-101B-9397-08002B2CF9AE}" pid="6" name="Datum">
    <vt:lpwstr>2007-11-21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Sammansatta utrikes- och försvarsutskottet</vt:lpwstr>
  </property>
  <property fmtid="{D5CDD505-2E9C-101B-9397-08002B2CF9AE}" pid="14" name="UskBet">
    <vt:lpwstr>UFöU</vt:lpwstr>
  </property>
  <property fmtid="{D5CDD505-2E9C-101B-9397-08002B2CF9AE}" pid="15" name="RefRM">
    <vt:lpwstr>2007/08</vt:lpwstr>
  </property>
  <property fmtid="{D5CDD505-2E9C-101B-9397-08002B2CF9AE}" pid="16" name="RefNr">
    <vt:lpwstr>2</vt:lpwstr>
  </property>
  <property fmtid="{D5CDD505-2E9C-101B-9397-08002B2CF9AE}" pid="17" name="RefRubrik">
    <vt:lpwstr>Svenskt deltagande i Europeiska unionens militära insats i Tchad och Centralafrikanska republiken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</Properties>
</file>