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292696" w:rsidRDefault="006E04A4">
      <w:pPr>
        <w:pStyle w:val="Dokumentbeteckning"/>
        <w:rPr>
          <w:u w:val="single"/>
        </w:rPr>
      </w:pPr>
      <w:r w:rsidRPr="00292696">
        <w:fldChar w:fldCharType="begin" w:fldLock="1"/>
      </w:r>
      <w:r w:rsidRPr="00292696">
        <w:instrText xml:space="preserve"> DOCPROPERTY "DocumentYear" </w:instrText>
      </w:r>
      <w:r w:rsidRPr="00292696">
        <w:fldChar w:fldCharType="separate"/>
      </w:r>
      <w:r w:rsidR="00BE10E7" w:rsidRPr="00292696">
        <w:t>2011/12</w:t>
      </w:r>
      <w:r w:rsidRPr="00292696">
        <w:fldChar w:fldCharType="end"/>
      </w:r>
      <w:r w:rsidRPr="00292696">
        <w:t>:</w:t>
      </w:r>
      <w:r w:rsidRPr="00292696">
        <w:fldChar w:fldCharType="begin" w:fldLock="1"/>
      </w:r>
      <w:r w:rsidRPr="00292696">
        <w:instrText xml:space="preserve"> DOCPROPERTY "DocumentNumber" </w:instrText>
      </w:r>
      <w:r w:rsidRPr="00292696">
        <w:fldChar w:fldCharType="separate"/>
      </w:r>
      <w:r w:rsidR="00BE10E7" w:rsidRPr="00292696">
        <w:t>20</w:t>
      </w:r>
      <w:r w:rsidRPr="00292696">
        <w:fldChar w:fldCharType="end"/>
      </w:r>
    </w:p>
    <w:p w:rsidR="006E04A4" w:rsidRPr="00292696" w:rsidRDefault="006E04A4">
      <w:pPr>
        <w:pStyle w:val="Datum"/>
        <w:outlineLvl w:val="0"/>
      </w:pPr>
      <w:r w:rsidRPr="00292696">
        <w:fldChar w:fldCharType="begin" w:fldLock="1"/>
      </w:r>
      <w:r w:rsidRPr="00292696">
        <w:instrText xml:space="preserve"> DOCPROPERTY "DocumentDate" </w:instrText>
      </w:r>
      <w:r w:rsidRPr="00292696">
        <w:fldChar w:fldCharType="separate"/>
      </w:r>
      <w:r w:rsidR="00BE10E7" w:rsidRPr="00292696">
        <w:t>Torsdagen den 20 oktober 2011</w:t>
      </w:r>
      <w:r w:rsidRPr="0029269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292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292696" w:rsidRDefault="007D32E4">
            <w:pPr>
              <w:pStyle w:val="Plenum"/>
              <w:tabs>
                <w:tab w:val="clear" w:pos="1418"/>
              </w:tabs>
            </w:pPr>
            <w:r w:rsidRPr="00292696">
              <w:t>Kl.</w:t>
            </w:r>
          </w:p>
        </w:tc>
        <w:tc>
          <w:tcPr>
            <w:tcW w:w="851" w:type="dxa"/>
          </w:tcPr>
          <w:p w:rsidR="006E04A4" w:rsidRPr="00292696" w:rsidRDefault="007D32E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92696">
              <w:t>14.00</w:t>
            </w:r>
          </w:p>
        </w:tc>
        <w:tc>
          <w:tcPr>
            <w:tcW w:w="397" w:type="dxa"/>
          </w:tcPr>
          <w:p w:rsidR="006E04A4" w:rsidRPr="00292696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292696" w:rsidRDefault="007D32E4">
            <w:pPr>
              <w:pStyle w:val="Plenum"/>
              <w:tabs>
                <w:tab w:val="clear" w:pos="1418"/>
              </w:tabs>
              <w:ind w:right="1"/>
            </w:pPr>
            <w:r w:rsidRPr="00292696">
              <w:t>Frågestund</w:t>
            </w:r>
          </w:p>
        </w:tc>
      </w:tr>
    </w:tbl>
    <w:p w:rsidR="006E04A4" w:rsidRPr="00292696" w:rsidRDefault="006E04A4">
      <w:pPr>
        <w:pStyle w:val="StreckLngt"/>
      </w:pPr>
      <w:r w:rsidRPr="00292696">
        <w:tab/>
      </w:r>
    </w:p>
    <w:p w:rsidR="001E22F0" w:rsidRPr="00292696" w:rsidRDefault="001E22F0" w:rsidP="003675A0">
      <w:pPr>
        <w:pStyle w:val="Blankrad"/>
      </w:pPr>
      <w:r w:rsidRPr="0029269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E22F0" w:rsidRPr="00292696" w:rsidTr="00A66B4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E22F0" w:rsidRPr="00292696" w:rsidRDefault="001E22F0" w:rsidP="00A66B4A">
            <w:pPr>
              <w:pStyle w:val="HuvudrubrikFlisteNr"/>
            </w:pPr>
          </w:p>
        </w:tc>
        <w:tc>
          <w:tcPr>
            <w:tcW w:w="6237" w:type="dxa"/>
          </w:tcPr>
          <w:p w:rsidR="001E22F0" w:rsidRPr="00292696" w:rsidRDefault="001E22F0" w:rsidP="00A66B4A">
            <w:pPr>
              <w:pStyle w:val="HuvudrubrikEnsam"/>
            </w:pPr>
            <w:r w:rsidRPr="00292696">
              <w:t>Frågestund kl. 14.00</w:t>
            </w:r>
          </w:p>
        </w:tc>
        <w:tc>
          <w:tcPr>
            <w:tcW w:w="2481" w:type="dxa"/>
          </w:tcPr>
          <w:p w:rsidR="001E22F0" w:rsidRPr="00292696" w:rsidRDefault="001E22F0" w:rsidP="00A66B4A">
            <w:pPr>
              <w:pStyle w:val="HuvudrubrikKolumn3"/>
            </w:pPr>
          </w:p>
        </w:tc>
      </w:tr>
      <w:tr w:rsidR="001E22F0" w:rsidRPr="00292696" w:rsidTr="00A66B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E22F0" w:rsidRPr="00292696" w:rsidRDefault="001E22F0" w:rsidP="00A66B4A">
            <w:pPr>
              <w:pStyle w:val="FlistaNrText"/>
            </w:pPr>
          </w:p>
        </w:tc>
        <w:tc>
          <w:tcPr>
            <w:tcW w:w="6237" w:type="dxa"/>
          </w:tcPr>
          <w:p w:rsidR="001E22F0" w:rsidRPr="00292696" w:rsidRDefault="001E22F0" w:rsidP="00A66B4A">
            <w:r w:rsidRPr="00292696">
              <w:t>Frågor besvaras av:</w:t>
            </w:r>
          </w:p>
          <w:p w:rsidR="001E22F0" w:rsidRPr="00292696" w:rsidRDefault="001E22F0" w:rsidP="00A66B4A">
            <w:r w:rsidRPr="00292696">
              <w:t>Socialminister Göran Hägglund (KD)</w:t>
            </w:r>
          </w:p>
          <w:p w:rsidR="001E22F0" w:rsidRPr="00292696" w:rsidRDefault="001E22F0" w:rsidP="00A66B4A">
            <w:r w:rsidRPr="00292696">
              <w:t>Statsrådet Maria Larsson (KD)</w:t>
            </w:r>
          </w:p>
          <w:p w:rsidR="001E22F0" w:rsidRPr="00292696" w:rsidRDefault="001E22F0" w:rsidP="00A66B4A">
            <w:r w:rsidRPr="00292696">
              <w:t>Statsrådet Ewa Björling (M)</w:t>
            </w:r>
          </w:p>
          <w:p w:rsidR="001E22F0" w:rsidRPr="00292696" w:rsidRDefault="001E22F0" w:rsidP="00A66B4A">
            <w:r w:rsidRPr="00292696">
              <w:t>Statsrådet Stefan Attefall (KD)</w:t>
            </w:r>
          </w:p>
          <w:p w:rsidR="001E22F0" w:rsidRPr="00292696" w:rsidRDefault="001E22F0" w:rsidP="00A66B4A">
            <w:r w:rsidRPr="00292696">
              <w:t>Statsrådet Ulf Kristersson (M)</w:t>
            </w:r>
          </w:p>
        </w:tc>
        <w:tc>
          <w:tcPr>
            <w:tcW w:w="2481" w:type="dxa"/>
          </w:tcPr>
          <w:p w:rsidR="001E22F0" w:rsidRPr="00292696" w:rsidRDefault="001E22F0" w:rsidP="00A66B4A">
            <w:pPr>
              <w:rPr>
                <w:spacing w:val="-4"/>
              </w:rPr>
            </w:pPr>
          </w:p>
        </w:tc>
      </w:tr>
    </w:tbl>
    <w:p w:rsidR="001E22F0" w:rsidRPr="00292696" w:rsidRDefault="001E22F0" w:rsidP="003675A0">
      <w:pPr>
        <w:pStyle w:val="Blankrad"/>
      </w:pPr>
      <w:r w:rsidRPr="0029269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E22F0" w:rsidRPr="00292696" w:rsidTr="00A66B4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E22F0" w:rsidRPr="00292696" w:rsidRDefault="001E22F0" w:rsidP="00A66B4A">
            <w:pPr>
              <w:pStyle w:val="HuvudrubrikFlisteNr"/>
            </w:pPr>
          </w:p>
        </w:tc>
        <w:tc>
          <w:tcPr>
            <w:tcW w:w="6237" w:type="dxa"/>
          </w:tcPr>
          <w:p w:rsidR="001E22F0" w:rsidRPr="00292696" w:rsidRDefault="001E22F0" w:rsidP="00A66B4A">
            <w:pPr>
              <w:pStyle w:val="HuvudrubrikEnsam"/>
            </w:pPr>
            <w:r w:rsidRPr="00292696">
              <w:t>Justering av protokoll</w:t>
            </w:r>
          </w:p>
        </w:tc>
        <w:tc>
          <w:tcPr>
            <w:tcW w:w="2481" w:type="dxa"/>
          </w:tcPr>
          <w:p w:rsidR="001E22F0" w:rsidRPr="00292696" w:rsidRDefault="001E22F0" w:rsidP="00A66B4A">
            <w:pPr>
              <w:pStyle w:val="HuvudrubrikKolumn3"/>
            </w:pPr>
          </w:p>
        </w:tc>
      </w:tr>
      <w:tr w:rsidR="001E22F0" w:rsidRPr="00292696" w:rsidTr="00A66B4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E22F0" w:rsidRPr="00292696" w:rsidRDefault="001E22F0" w:rsidP="00A66B4A">
            <w:pPr>
              <w:pStyle w:val="FlistaNrText"/>
            </w:pPr>
          </w:p>
        </w:tc>
        <w:tc>
          <w:tcPr>
            <w:tcW w:w="6237" w:type="dxa"/>
          </w:tcPr>
          <w:p w:rsidR="001E22F0" w:rsidRPr="00292696" w:rsidRDefault="001E22F0" w:rsidP="00A66B4A">
            <w:r w:rsidRPr="00292696">
              <w:t>Protokollet från sammanträdet fredagen den 14 oktober</w:t>
            </w:r>
          </w:p>
        </w:tc>
        <w:tc>
          <w:tcPr>
            <w:tcW w:w="2481" w:type="dxa"/>
          </w:tcPr>
          <w:p w:rsidR="001E22F0" w:rsidRPr="00292696" w:rsidRDefault="001E22F0" w:rsidP="00A66B4A">
            <w:pPr>
              <w:rPr>
                <w:spacing w:val="-4"/>
              </w:rPr>
            </w:pPr>
          </w:p>
        </w:tc>
      </w:tr>
    </w:tbl>
    <w:p w:rsidR="001E22F0" w:rsidRPr="00292696" w:rsidRDefault="001E22F0" w:rsidP="003675A0">
      <w:pPr>
        <w:pStyle w:val="Blankrad"/>
      </w:pPr>
      <w:r w:rsidRPr="0029269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E22F0" w:rsidRPr="00292696" w:rsidTr="00A66B4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E22F0" w:rsidRPr="00292696" w:rsidRDefault="001E22F0" w:rsidP="00A66B4A">
            <w:pPr>
              <w:pStyle w:val="HuvudrubrikFlisteNr"/>
            </w:pPr>
          </w:p>
        </w:tc>
        <w:tc>
          <w:tcPr>
            <w:tcW w:w="6237" w:type="dxa"/>
          </w:tcPr>
          <w:p w:rsidR="001E22F0" w:rsidRPr="00292696" w:rsidRDefault="001E22F0" w:rsidP="00A66B4A">
            <w:pPr>
              <w:pStyle w:val="HuvudrubrikEnsam"/>
            </w:pPr>
            <w:bookmarkStart w:id="1" w:name="TypRubrik"/>
            <w:bookmarkEnd w:id="1"/>
            <w:r w:rsidRPr="00292696">
              <w:t>Anmälan om återkallelse av motion</w:t>
            </w:r>
          </w:p>
        </w:tc>
        <w:tc>
          <w:tcPr>
            <w:tcW w:w="2481" w:type="dxa"/>
          </w:tcPr>
          <w:p w:rsidR="001E22F0" w:rsidRPr="00292696" w:rsidRDefault="001E22F0" w:rsidP="00A66B4A">
            <w:pPr>
              <w:pStyle w:val="HuvudrubrikKolumn3"/>
            </w:pPr>
          </w:p>
        </w:tc>
      </w:tr>
      <w:tr w:rsidR="001E22F0" w:rsidRPr="00292696" w:rsidTr="00A66B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E22F0" w:rsidRPr="00292696" w:rsidRDefault="001E22F0" w:rsidP="00A66B4A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1E22F0" w:rsidRPr="00292696" w:rsidRDefault="001E22F0" w:rsidP="00A66B4A">
            <w:r w:rsidRPr="00292696">
              <w:t>2011/12:Fi248 av Staffan Anger (M)</w:t>
            </w:r>
          </w:p>
        </w:tc>
        <w:tc>
          <w:tcPr>
            <w:tcW w:w="2481" w:type="dxa"/>
          </w:tcPr>
          <w:p w:rsidR="001E22F0" w:rsidRPr="00292696" w:rsidRDefault="001E22F0" w:rsidP="00A66B4A">
            <w:pPr>
              <w:rPr>
                <w:spacing w:val="-4"/>
              </w:rPr>
            </w:pPr>
          </w:p>
        </w:tc>
      </w:tr>
    </w:tbl>
    <w:p w:rsidR="001E22F0" w:rsidRPr="00292696" w:rsidRDefault="001E22F0" w:rsidP="003675A0">
      <w:pPr>
        <w:pStyle w:val="Blankrad"/>
      </w:pPr>
      <w:r w:rsidRPr="0029269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E22F0" w:rsidRPr="00292696" w:rsidTr="00A66B4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E22F0" w:rsidRPr="00292696" w:rsidRDefault="001E22F0" w:rsidP="00A66B4A">
            <w:pPr>
              <w:pStyle w:val="HuvudrubrikFlisteNr"/>
            </w:pPr>
          </w:p>
        </w:tc>
        <w:tc>
          <w:tcPr>
            <w:tcW w:w="6237" w:type="dxa"/>
          </w:tcPr>
          <w:p w:rsidR="001E22F0" w:rsidRPr="00292696" w:rsidRDefault="001E22F0" w:rsidP="00A66B4A">
            <w:pPr>
              <w:pStyle w:val="HuvudrubrikEnsam"/>
            </w:pPr>
            <w:r w:rsidRPr="00292696">
              <w:t>Anmälan om protokollsutdrag från utskott</w:t>
            </w:r>
          </w:p>
        </w:tc>
        <w:tc>
          <w:tcPr>
            <w:tcW w:w="2481" w:type="dxa"/>
          </w:tcPr>
          <w:p w:rsidR="001E22F0" w:rsidRPr="00292696" w:rsidRDefault="001E22F0" w:rsidP="00A66B4A">
            <w:pPr>
              <w:pStyle w:val="HuvudrubrikKolumn3"/>
            </w:pPr>
          </w:p>
        </w:tc>
      </w:tr>
      <w:tr w:rsidR="001E22F0" w:rsidRPr="00292696" w:rsidTr="00A66B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E22F0" w:rsidRPr="00292696" w:rsidRDefault="001E22F0" w:rsidP="00A66B4A">
            <w:pPr>
              <w:pStyle w:val="FlistaNrText"/>
            </w:pPr>
          </w:p>
        </w:tc>
        <w:tc>
          <w:tcPr>
            <w:tcW w:w="6237" w:type="dxa"/>
          </w:tcPr>
          <w:p w:rsidR="001E22F0" w:rsidRPr="00292696" w:rsidRDefault="001E22F0" w:rsidP="00A66B4A">
            <w:r w:rsidRPr="00292696">
              <w:t>2011/12:2 Tisdagen den 11 oktober</w:t>
            </w:r>
          </w:p>
        </w:tc>
        <w:tc>
          <w:tcPr>
            <w:tcW w:w="2481" w:type="dxa"/>
          </w:tcPr>
          <w:p w:rsidR="001E22F0" w:rsidRPr="00292696" w:rsidRDefault="001E22F0" w:rsidP="00A66B4A">
            <w:pPr>
              <w:rPr>
                <w:spacing w:val="-4"/>
              </w:rPr>
            </w:pPr>
            <w:r w:rsidRPr="00292696">
              <w:rPr>
                <w:spacing w:val="-4"/>
              </w:rPr>
              <w:t>CU</w:t>
            </w:r>
          </w:p>
        </w:tc>
      </w:tr>
      <w:tr w:rsidR="001E22F0" w:rsidRPr="00292696" w:rsidTr="00A66B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E22F0" w:rsidRPr="00292696" w:rsidRDefault="001E22F0" w:rsidP="00A66B4A">
            <w:pPr>
              <w:pStyle w:val="FlistaNrText"/>
            </w:pPr>
          </w:p>
        </w:tc>
        <w:tc>
          <w:tcPr>
            <w:tcW w:w="6237" w:type="dxa"/>
          </w:tcPr>
          <w:p w:rsidR="001E22F0" w:rsidRPr="00292696" w:rsidRDefault="001E22F0" w:rsidP="00A66B4A">
            <w:r w:rsidRPr="00292696">
              <w:t>2011/12:3 Torsdagen den 13 oktober</w:t>
            </w:r>
          </w:p>
        </w:tc>
        <w:tc>
          <w:tcPr>
            <w:tcW w:w="2481" w:type="dxa"/>
          </w:tcPr>
          <w:p w:rsidR="001E22F0" w:rsidRPr="00292696" w:rsidRDefault="001E22F0" w:rsidP="00A66B4A">
            <w:pPr>
              <w:rPr>
                <w:spacing w:val="-4"/>
              </w:rPr>
            </w:pPr>
            <w:r w:rsidRPr="00292696">
              <w:rPr>
                <w:spacing w:val="-4"/>
              </w:rPr>
              <w:t>TU</w:t>
            </w:r>
          </w:p>
        </w:tc>
      </w:tr>
      <w:tr w:rsidR="001E22F0" w:rsidRPr="00292696" w:rsidTr="00A66B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E22F0" w:rsidRPr="00292696" w:rsidRDefault="001E22F0" w:rsidP="00A66B4A">
            <w:pPr>
              <w:pStyle w:val="FlistaNrText"/>
            </w:pPr>
          </w:p>
        </w:tc>
        <w:tc>
          <w:tcPr>
            <w:tcW w:w="6237" w:type="dxa"/>
          </w:tcPr>
          <w:p w:rsidR="001E22F0" w:rsidRPr="00292696" w:rsidRDefault="001E22F0" w:rsidP="00A66B4A">
            <w:r w:rsidRPr="00292696">
              <w:t>2011/12:4 Tisdagen den 18 oktober</w:t>
            </w:r>
          </w:p>
        </w:tc>
        <w:tc>
          <w:tcPr>
            <w:tcW w:w="2481" w:type="dxa"/>
          </w:tcPr>
          <w:p w:rsidR="001E22F0" w:rsidRPr="00292696" w:rsidRDefault="001E22F0" w:rsidP="00A66B4A">
            <w:pPr>
              <w:rPr>
                <w:spacing w:val="-4"/>
              </w:rPr>
            </w:pPr>
            <w:r w:rsidRPr="00292696">
              <w:rPr>
                <w:spacing w:val="-4"/>
              </w:rPr>
              <w:t>TU</w:t>
            </w:r>
          </w:p>
        </w:tc>
      </w:tr>
    </w:tbl>
    <w:p w:rsidR="001E22F0" w:rsidRPr="00292696" w:rsidRDefault="001E22F0">
      <w:pPr>
        <w:pStyle w:val="Blankrad"/>
      </w:pPr>
      <w:r w:rsidRPr="0029269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E22F0" w:rsidRPr="00292696" w:rsidTr="00A66B4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E22F0" w:rsidRPr="00292696" w:rsidRDefault="001E22F0" w:rsidP="00A66B4A">
            <w:pPr>
              <w:pStyle w:val="HuvudrubrikFlisteNr"/>
            </w:pPr>
          </w:p>
        </w:tc>
        <w:tc>
          <w:tcPr>
            <w:tcW w:w="6237" w:type="dxa"/>
          </w:tcPr>
          <w:p w:rsidR="001E22F0" w:rsidRPr="00292696" w:rsidRDefault="001E22F0" w:rsidP="00A66B4A">
            <w:pPr>
              <w:pStyle w:val="HuvudrubrikEnsam"/>
            </w:pPr>
            <w:r w:rsidRPr="00292696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1E22F0" w:rsidRPr="00292696" w:rsidRDefault="001E22F0" w:rsidP="00A66B4A">
            <w:pPr>
              <w:pStyle w:val="HuvudrubrikKolumn3"/>
            </w:pPr>
            <w:r w:rsidRPr="00292696">
              <w:t>Ansvarigt utskott</w:t>
            </w:r>
          </w:p>
        </w:tc>
      </w:tr>
      <w:tr w:rsidR="001E22F0" w:rsidRPr="00292696" w:rsidTr="00A66B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E22F0" w:rsidRPr="00292696" w:rsidRDefault="001E22F0" w:rsidP="00A66B4A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1E22F0" w:rsidRPr="00292696" w:rsidRDefault="001E22F0" w:rsidP="00A66B4A">
            <w:pPr>
              <w:rPr>
                <w:i/>
              </w:rPr>
            </w:pPr>
            <w:r w:rsidRPr="00292696">
              <w:t xml:space="preserve">2011/12:FPM11 Minimikrav på utbildning av sjöfolk </w:t>
            </w:r>
            <w:r w:rsidRPr="00292696">
              <w:rPr>
                <w:i/>
              </w:rPr>
              <w:t>KOM(2011) 555</w:t>
            </w:r>
          </w:p>
        </w:tc>
        <w:tc>
          <w:tcPr>
            <w:tcW w:w="2481" w:type="dxa"/>
          </w:tcPr>
          <w:p w:rsidR="001E22F0" w:rsidRPr="00292696" w:rsidRDefault="001E22F0" w:rsidP="00A66B4A">
            <w:pPr>
              <w:rPr>
                <w:spacing w:val="-4"/>
              </w:rPr>
            </w:pPr>
            <w:r w:rsidRPr="00292696">
              <w:rPr>
                <w:spacing w:val="-4"/>
              </w:rPr>
              <w:t>TU</w:t>
            </w:r>
          </w:p>
        </w:tc>
      </w:tr>
    </w:tbl>
    <w:p w:rsidR="001E22F0" w:rsidRPr="00292696" w:rsidRDefault="001E22F0">
      <w:pPr>
        <w:pStyle w:val="Blankrad"/>
      </w:pPr>
      <w:r w:rsidRPr="0029269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E22F0" w:rsidRPr="00292696" w:rsidTr="00A66B4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E22F0" w:rsidRPr="00292696" w:rsidRDefault="001E22F0" w:rsidP="00A66B4A">
            <w:pPr>
              <w:pStyle w:val="HuvudrubrikFlisteNr"/>
            </w:pPr>
          </w:p>
        </w:tc>
        <w:tc>
          <w:tcPr>
            <w:tcW w:w="6237" w:type="dxa"/>
          </w:tcPr>
          <w:p w:rsidR="001E22F0" w:rsidRPr="00292696" w:rsidRDefault="001E22F0" w:rsidP="00A66B4A">
            <w:pPr>
              <w:pStyle w:val="Huvudrubrik"/>
            </w:pPr>
            <w:bookmarkStart w:id="3" w:name="Start_HänvisningTillUtskott"/>
            <w:bookmarkEnd w:id="3"/>
            <w:r w:rsidRPr="00292696">
              <w:t>Ärenden för hänvisning till utskott</w:t>
            </w:r>
          </w:p>
        </w:tc>
        <w:tc>
          <w:tcPr>
            <w:tcW w:w="2481" w:type="dxa"/>
          </w:tcPr>
          <w:p w:rsidR="001E22F0" w:rsidRPr="00292696" w:rsidRDefault="001E22F0" w:rsidP="00A66B4A">
            <w:pPr>
              <w:pStyle w:val="HuvudrubrikKolumn3"/>
            </w:pPr>
            <w:r w:rsidRPr="00292696">
              <w:t>Förslag</w:t>
            </w:r>
          </w:p>
        </w:tc>
      </w:tr>
      <w:tr w:rsidR="001E22F0" w:rsidRPr="00292696" w:rsidTr="00A66B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E22F0" w:rsidRPr="00292696" w:rsidRDefault="001E22F0" w:rsidP="00A66B4A">
            <w:pPr>
              <w:pStyle w:val="renderubrik"/>
            </w:pPr>
          </w:p>
        </w:tc>
        <w:tc>
          <w:tcPr>
            <w:tcW w:w="6237" w:type="dxa"/>
          </w:tcPr>
          <w:p w:rsidR="001E22F0" w:rsidRPr="00292696" w:rsidRDefault="001E22F0" w:rsidP="00A66B4A">
            <w:pPr>
              <w:pStyle w:val="renderubrik"/>
            </w:pPr>
            <w:r w:rsidRPr="00292696">
              <w:t>Motioner</w:t>
            </w:r>
          </w:p>
        </w:tc>
        <w:tc>
          <w:tcPr>
            <w:tcW w:w="2481" w:type="dxa"/>
          </w:tcPr>
          <w:p w:rsidR="001E22F0" w:rsidRPr="00292696" w:rsidRDefault="001E22F0" w:rsidP="00A66B4A">
            <w:pPr>
              <w:pStyle w:val="renderubrik"/>
              <w:rPr>
                <w:spacing w:val="-4"/>
              </w:rPr>
            </w:pPr>
          </w:p>
        </w:tc>
      </w:tr>
      <w:tr w:rsidR="001E22F0" w:rsidRPr="00292696" w:rsidTr="00A66B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E22F0" w:rsidRPr="00292696" w:rsidRDefault="001E22F0" w:rsidP="00A66B4A">
            <w:pPr>
              <w:pStyle w:val="Motionsrubrik"/>
            </w:pPr>
          </w:p>
        </w:tc>
        <w:tc>
          <w:tcPr>
            <w:tcW w:w="6237" w:type="dxa"/>
          </w:tcPr>
          <w:p w:rsidR="001E22F0" w:rsidRPr="00292696" w:rsidRDefault="001E22F0" w:rsidP="00A66B4A">
            <w:pPr>
              <w:pStyle w:val="Motionsrubrik"/>
            </w:pPr>
            <w:r w:rsidRPr="00292696">
              <w:t>med anledning av skr. 2011/12:14 Riksrevisionens rapport om försvarets internationella materielsamarbeten</w:t>
            </w:r>
          </w:p>
        </w:tc>
        <w:tc>
          <w:tcPr>
            <w:tcW w:w="2481" w:type="dxa"/>
          </w:tcPr>
          <w:p w:rsidR="001E22F0" w:rsidRPr="00292696" w:rsidRDefault="001E22F0" w:rsidP="00A66B4A">
            <w:pPr>
              <w:pStyle w:val="Motionsrubrik"/>
              <w:rPr>
                <w:spacing w:val="-4"/>
              </w:rPr>
            </w:pPr>
          </w:p>
        </w:tc>
      </w:tr>
      <w:tr w:rsidR="001E22F0" w:rsidRPr="00292696" w:rsidTr="00A66B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E22F0" w:rsidRPr="00292696" w:rsidRDefault="001E22F0" w:rsidP="00A66B4A">
            <w:pPr>
              <w:pStyle w:val="FlistaNrText"/>
            </w:pPr>
          </w:p>
        </w:tc>
        <w:tc>
          <w:tcPr>
            <w:tcW w:w="6237" w:type="dxa"/>
          </w:tcPr>
          <w:p w:rsidR="001E22F0" w:rsidRPr="00292696" w:rsidRDefault="001E22F0" w:rsidP="00A66B4A">
            <w:r w:rsidRPr="00292696">
              <w:t>2011/12:Fö1 av Mikael Jansson (SD)</w:t>
            </w:r>
          </w:p>
        </w:tc>
        <w:tc>
          <w:tcPr>
            <w:tcW w:w="2481" w:type="dxa"/>
          </w:tcPr>
          <w:p w:rsidR="001E22F0" w:rsidRPr="00292696" w:rsidRDefault="001E22F0" w:rsidP="00A66B4A">
            <w:pPr>
              <w:rPr>
                <w:spacing w:val="-4"/>
              </w:rPr>
            </w:pPr>
            <w:r w:rsidRPr="00292696">
              <w:rPr>
                <w:spacing w:val="-4"/>
              </w:rPr>
              <w:t>FöU</w:t>
            </w:r>
          </w:p>
        </w:tc>
      </w:tr>
      <w:tr w:rsidR="001E22F0" w:rsidRPr="00292696" w:rsidTr="00A66B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E22F0" w:rsidRPr="00292696" w:rsidRDefault="001E22F0" w:rsidP="00A66B4A">
            <w:pPr>
              <w:pStyle w:val="FlistaNrText"/>
            </w:pPr>
          </w:p>
        </w:tc>
        <w:tc>
          <w:tcPr>
            <w:tcW w:w="6237" w:type="dxa"/>
          </w:tcPr>
          <w:p w:rsidR="001E22F0" w:rsidRPr="00292696" w:rsidRDefault="001E22F0" w:rsidP="00A66B4A">
            <w:r w:rsidRPr="00292696">
              <w:t>2011/12:Fö2 av Peter Hultqvist m.fl. (S)</w:t>
            </w:r>
          </w:p>
        </w:tc>
        <w:tc>
          <w:tcPr>
            <w:tcW w:w="2481" w:type="dxa"/>
          </w:tcPr>
          <w:p w:rsidR="001E22F0" w:rsidRPr="00292696" w:rsidRDefault="001E22F0" w:rsidP="00A66B4A">
            <w:pPr>
              <w:rPr>
                <w:spacing w:val="-4"/>
              </w:rPr>
            </w:pPr>
            <w:r w:rsidRPr="00292696">
              <w:rPr>
                <w:spacing w:val="-4"/>
              </w:rPr>
              <w:t>FöU</w:t>
            </w:r>
          </w:p>
        </w:tc>
      </w:tr>
    </w:tbl>
    <w:p w:rsidR="001E22F0" w:rsidRPr="00292696" w:rsidRDefault="001E22F0">
      <w:pPr>
        <w:pStyle w:val="Blankrad"/>
      </w:pPr>
      <w:r w:rsidRPr="00292696">
        <w:t>     </w:t>
      </w:r>
    </w:p>
    <w:p w:rsidR="007D32E4" w:rsidRPr="00292696" w:rsidRDefault="001E22F0">
      <w:pPr>
        <w:pStyle w:val="Blankrad"/>
      </w:pPr>
      <w:bookmarkStart w:id="4" w:name="Start"/>
      <w:bookmarkEnd w:id="4"/>
      <w:r w:rsidRPr="0029269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29269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92696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292696" w:rsidRDefault="006E04A4" w:rsidP="00D016E9">
            <w:pPr>
              <w:pStyle w:val="StreckMitten"/>
            </w:pPr>
            <w:r w:rsidRPr="00292696">
              <w:tab/>
            </w:r>
            <w:r w:rsidRPr="00292696">
              <w:tab/>
            </w:r>
          </w:p>
        </w:tc>
      </w:tr>
    </w:tbl>
    <w:p w:rsidR="006E04A4" w:rsidRPr="00292696" w:rsidRDefault="006E04A4" w:rsidP="003675A0">
      <w:pPr>
        <w:pStyle w:val="Blankrad"/>
      </w:pPr>
    </w:p>
    <w:sectPr w:rsidR="006E04A4" w:rsidRPr="0029269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77BB" w:rsidRPr="00292696" w:rsidRDefault="004277BB">
      <w:r w:rsidRPr="00292696">
        <w:separator/>
      </w:r>
    </w:p>
  </w:endnote>
  <w:endnote w:type="continuationSeparator" w:id="0">
    <w:p w:rsidR="004277BB" w:rsidRPr="00292696" w:rsidRDefault="004277BB">
      <w:r w:rsidRPr="002926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2F0" w:rsidRPr="00292696" w:rsidRDefault="001E22F0">
    <w:pPr>
      <w:pStyle w:val="Sidhuvud"/>
      <w:jc w:val="center"/>
    </w:pPr>
    <w:r w:rsidRPr="00292696">
      <w:fldChar w:fldCharType="begin" w:fldLock="1"/>
    </w:r>
    <w:r w:rsidRPr="00292696">
      <w:instrText xml:space="preserve"> PAGE </w:instrText>
    </w:r>
    <w:r w:rsidRPr="00292696">
      <w:fldChar w:fldCharType="separate"/>
    </w:r>
    <w:r w:rsidR="00BE10E7" w:rsidRPr="00292696">
      <w:t>2</w:t>
    </w:r>
    <w:r w:rsidRPr="00292696">
      <w:fldChar w:fldCharType="end"/>
    </w:r>
    <w:r w:rsidRPr="00292696">
      <w:t xml:space="preserve"> (</w:t>
    </w:r>
    <w:r w:rsidRPr="00292696">
      <w:fldChar w:fldCharType="begin" w:fldLock="1"/>
    </w:r>
    <w:r w:rsidRPr="00292696">
      <w:instrText xml:space="preserve"> NUMPAGES </w:instrText>
    </w:r>
    <w:r w:rsidRPr="00292696">
      <w:fldChar w:fldCharType="separate"/>
    </w:r>
    <w:r w:rsidR="00BE10E7" w:rsidRPr="00292696">
      <w:t>2</w:t>
    </w:r>
    <w:r w:rsidRPr="00292696">
      <w:fldChar w:fldCharType="end"/>
    </w:r>
    <w:r w:rsidRPr="00292696">
      <w:t>)</w:t>
    </w:r>
  </w:p>
  <w:p w:rsidR="001E22F0" w:rsidRPr="00292696" w:rsidRDefault="001E22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2F0" w:rsidRPr="00292696" w:rsidRDefault="001E22F0">
    <w:pPr>
      <w:pStyle w:val="Sidhuvud"/>
      <w:jc w:val="center"/>
    </w:pPr>
    <w:r w:rsidRPr="00292696">
      <w:fldChar w:fldCharType="begin" w:fldLock="1"/>
    </w:r>
    <w:r w:rsidRPr="00292696">
      <w:instrText xml:space="preserve"> PAGE </w:instrText>
    </w:r>
    <w:r w:rsidRPr="00292696">
      <w:fldChar w:fldCharType="separate"/>
    </w:r>
    <w:r w:rsidR="00BE10E7" w:rsidRPr="00292696">
      <w:t>1</w:t>
    </w:r>
    <w:r w:rsidRPr="00292696">
      <w:fldChar w:fldCharType="end"/>
    </w:r>
    <w:r w:rsidRPr="00292696">
      <w:t xml:space="preserve"> (</w:t>
    </w:r>
    <w:r w:rsidRPr="00292696">
      <w:fldChar w:fldCharType="begin" w:fldLock="1"/>
    </w:r>
    <w:r w:rsidRPr="00292696">
      <w:instrText xml:space="preserve"> NUMPAGES </w:instrText>
    </w:r>
    <w:r w:rsidRPr="00292696">
      <w:fldChar w:fldCharType="separate"/>
    </w:r>
    <w:r w:rsidR="00BE10E7" w:rsidRPr="00292696">
      <w:t>2</w:t>
    </w:r>
    <w:r w:rsidRPr="00292696">
      <w:fldChar w:fldCharType="end"/>
    </w:r>
    <w:r w:rsidRPr="00292696">
      <w:t>)</w:t>
    </w:r>
  </w:p>
  <w:p w:rsidR="001E22F0" w:rsidRPr="00292696" w:rsidRDefault="001E22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77BB" w:rsidRPr="00292696" w:rsidRDefault="004277BB">
      <w:r w:rsidRPr="00292696">
        <w:separator/>
      </w:r>
    </w:p>
  </w:footnote>
  <w:footnote w:type="continuationSeparator" w:id="0">
    <w:p w:rsidR="004277BB" w:rsidRPr="00292696" w:rsidRDefault="004277BB">
      <w:r w:rsidRPr="002926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2F0" w:rsidRPr="00292696" w:rsidRDefault="001E22F0">
    <w:pPr>
      <w:pStyle w:val="Sidhuvud"/>
      <w:tabs>
        <w:tab w:val="clear" w:pos="4536"/>
      </w:tabs>
    </w:pPr>
    <w:r w:rsidRPr="00292696">
      <w:fldChar w:fldCharType="begin" w:fldLock="1"/>
    </w:r>
    <w:r w:rsidRPr="00292696">
      <w:instrText xml:space="preserve"> DOCPROPERTY "DocumentDate" </w:instrText>
    </w:r>
    <w:r w:rsidRPr="00292696">
      <w:fldChar w:fldCharType="separate"/>
    </w:r>
    <w:r w:rsidR="00BE10E7" w:rsidRPr="00292696">
      <w:t>Torsdagen den 20 oktober 2011</w:t>
    </w:r>
    <w:r w:rsidRPr="00292696">
      <w:fldChar w:fldCharType="end"/>
    </w:r>
    <w:r w:rsidRPr="00292696">
      <w:tab/>
    </w:r>
  </w:p>
  <w:p w:rsidR="001E22F0" w:rsidRPr="00292696" w:rsidRDefault="001E22F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92696">
      <w:rPr>
        <w:sz w:val="12"/>
      </w:rPr>
      <w:tab/>
    </w:r>
  </w:p>
  <w:p w:rsidR="001E22F0" w:rsidRPr="00292696" w:rsidRDefault="001E22F0"/>
  <w:p w:rsidR="001E22F0" w:rsidRPr="00292696" w:rsidRDefault="001E22F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2F0" w:rsidRPr="00292696" w:rsidRDefault="0029269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9269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E22F0" w:rsidRPr="00292696" w:rsidRDefault="001E22F0">
    <w:pPr>
      <w:pStyle w:val="Dokumentrubrik"/>
      <w:spacing w:after="360"/>
    </w:pPr>
    <w:r w:rsidRPr="00292696">
      <w:t>Föredragningslista</w:t>
    </w:r>
  </w:p>
  <w:p w:rsidR="001E22F0" w:rsidRPr="00292696" w:rsidRDefault="001E22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61849341">
    <w:abstractNumId w:val="5"/>
  </w:num>
  <w:num w:numId="2" w16cid:durableId="365982076">
    <w:abstractNumId w:val="2"/>
  </w:num>
  <w:num w:numId="3" w16cid:durableId="1971738233">
    <w:abstractNumId w:val="4"/>
  </w:num>
  <w:num w:numId="4" w16cid:durableId="584195452">
    <w:abstractNumId w:val="1"/>
  </w:num>
  <w:num w:numId="5" w16cid:durableId="1345665847">
    <w:abstractNumId w:val="0"/>
  </w:num>
  <w:num w:numId="6" w16cid:durableId="1519849109">
    <w:abstractNumId w:val="3"/>
  </w:num>
  <w:num w:numId="7" w16cid:durableId="691148745">
    <w:abstractNumId w:val="3"/>
  </w:num>
  <w:num w:numId="8" w16cid:durableId="698163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E0A71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85569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22F0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358"/>
    <w:rsid w:val="00281841"/>
    <w:rsid w:val="002826A6"/>
    <w:rsid w:val="00286AD2"/>
    <w:rsid w:val="00286D2E"/>
    <w:rsid w:val="002874D6"/>
    <w:rsid w:val="0029262E"/>
    <w:rsid w:val="00292696"/>
    <w:rsid w:val="00292A2E"/>
    <w:rsid w:val="0029386E"/>
    <w:rsid w:val="002A09ED"/>
    <w:rsid w:val="002A185C"/>
    <w:rsid w:val="002A56E0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277BB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3C07"/>
    <w:rsid w:val="00796AAD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32E4"/>
    <w:rsid w:val="007D7A4C"/>
    <w:rsid w:val="007D7F1E"/>
    <w:rsid w:val="007E127B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1CD4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1A68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B4A"/>
    <w:rsid w:val="00A66CD6"/>
    <w:rsid w:val="00A67874"/>
    <w:rsid w:val="00A7024B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A71"/>
    <w:rsid w:val="00BE0F1C"/>
    <w:rsid w:val="00BE10E7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1771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4B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4611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705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93C32-304A-44DD-A67A-4D58ABDA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164</Words>
  <Characters>1000</Characters>
  <Application>Microsoft Office Word</Application>
  <DocSecurity>4</DocSecurity>
  <Lines>90</Lines>
  <Paragraphs>58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2011-10-19T12:44:00Z</cp:lastPrinted>
  <dcterms:created xsi:type="dcterms:W3CDTF">2025-12-17T21:18:00Z</dcterms:created>
  <dcterms:modified xsi:type="dcterms:W3CDTF">2025-12-17T21:18:00Z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20 oktober 2011</vt:lpwstr>
  </property>
  <property fmtid="{D5CDD505-2E9C-101B-9397-08002B2CF9AE}" pid="3" name="DocumentNumber">
    <vt:lpwstr>20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2011-10-20</vt:lpwstr>
  </property>
  <property fmtid="{D5CDD505-2E9C-101B-9397-08002B2CF9AE}" pid="7" name="DatumAvgörande">
    <vt:lpwstr>2011-10-20</vt:lpwstr>
  </property>
</Properties>
</file>