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7ED8" w:rsidRDefault="00676641"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c84f314d-17aa-4a22-b4e3-b310d26f0eb9"/>
        <w:id w:val="-1899589177"/>
        <w:lock w:val="sdtLocked"/>
      </w:sdtPr>
      <w:sdtEndPr/>
      <w:sdtContent>
        <w:p w:rsidR="00B167B6" w:rsidRDefault="00E3414A" w14:paraId="74143C89" w14:textId="77777777">
          <w:pPr>
            <w:pStyle w:val="Frslagstext"/>
            <w:numPr>
              <w:ilvl w:val="0"/>
              <w:numId w:val="0"/>
            </w:numPr>
          </w:pPr>
          <w:r>
            <w:t>Riksdagen ställer sig bakom det som anförs i motionen om att se över hur sport- och jaktskyttet kan stärkas som en resurs för totalförsvaret,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0062451D" w:rsidP="00081D7B" w:rsidRDefault="005107E9" w14:paraId="2BEB57D4" w14:textId="77777777">
      <w:pPr>
        <w:pStyle w:val="Normalutanindragellerluft"/>
      </w:pPr>
      <w:r>
        <w:t>I en tid då Sveriges totalförsvar byggs upp igen är det anmärkningsvärt att skjutbanor och skyttesporten motverkas snarare än främjas. Skyttet bidrar till att upprätthålla och utveckla skyttekompetens, något som är ovärderligt för försvaret.</w:t>
      </w:r>
    </w:p>
    <w:p w:rsidR="0062451D" w:rsidP="00D363A1" w:rsidRDefault="005107E9" w14:paraId="38B4D376" w14:textId="22327F7C">
      <w:r>
        <w:t>I dag deltar över 600</w:t>
      </w:r>
      <w:r w:rsidR="00F96292">
        <w:t> </w:t>
      </w:r>
      <w:r>
        <w:t>000 svenskar i jakt eller sportskytte. För många är det en livsstil, för andra en idrottsgren på elitnivå. Sportskyttet har en lång tradition i Sverige och är nära kopplat till både försvaret och polisen.</w:t>
      </w:r>
    </w:p>
    <w:p w:rsidR="0062451D" w:rsidP="00D363A1" w:rsidRDefault="005107E9" w14:paraId="7143F802" w14:textId="77777777">
      <w:r>
        <w:t>Trots detta försvåras utvecklingen av skytte genom regler, begränsningar och bristande tillgång till skjutbanor. Länder som Finland har i stället valt att aktivt stärka skyttet som en resurs för totalförsvaret. Sverige bör följa detta exempel.</w:t>
      </w:r>
    </w:p>
    <w:p w:rsidR="005107E9" w:rsidP="00D363A1" w:rsidRDefault="005107E9" w14:paraId="08263368" w14:textId="0C2136E7">
      <w:r>
        <w:t>För att stärka totalförsvaret och samtidigt värna folkrörelser som jakt och sportskytte krävs en genomlysning av lagar och regler så att skyttet inte försvåras utan tvärtom kan utvecklas.</w:t>
      </w:r>
    </w:p>
    <w:sdt>
      <w:sdtPr>
        <w:rPr>
          <w:i/>
          <w:noProof/>
        </w:rPr>
        <w:alias w:val="CC_Underskrifter"/>
        <w:tag w:val="CC_Underskrifter"/>
        <w:id w:val="583496634"/>
        <w:lock w:val="sdtContentLocked"/>
        <w:placeholder>
          <w:docPart w:val="CC5A955986C74CD790ED2C7C004340F1"/>
        </w:placeholder>
      </w:sdtPr>
      <w:sdtEndPr/>
      <w:sdtContent>
        <w:p w:rsidR="00657ED8" w:rsidP="00657ED8" w:rsidRDefault="00657ED8" w14:paraId="3E1A5081" w14:textId="77777777"/>
        <w:p w:rsidR="00657ED8" w:rsidP="00657ED8" w:rsidRDefault="00676641" w14:paraId="29DE0AFA" w14:textId="12E98B59"/>
      </w:sdtContent>
    </w:sdt>
    <w:tbl>
      <w:tblPr>
        <w:tblW w:w="5000" w:type="pct"/>
        <w:tblLook w:val="04A0" w:firstRow="1" w:lastRow="0" w:firstColumn="1" w:lastColumn="0" w:noHBand="0" w:noVBand="1"/>
        <w:tblCaption w:val="underskrifter"/>
      </w:tblPr>
      <w:tblGrid>
        <w:gridCol w:w="4252"/>
        <w:gridCol w:w="4252"/>
      </w:tblGrid>
      <w:tr w:rsidR="00B167B6" w14:paraId="62773BDA" w14:textId="77777777">
        <w:trPr>
          <w:cantSplit/>
        </w:trPr>
        <w:tc>
          <w:tcPr>
            <w:tcW w:w="50" w:type="pct"/>
            <w:vAlign w:val="bottom"/>
          </w:tcPr>
          <w:p w:rsidR="00B167B6" w:rsidRDefault="00E3414A" w14:paraId="6EC0F167" w14:textId="77777777">
            <w:pPr>
              <w:pStyle w:val="Underskrifter"/>
              <w:spacing w:after="0"/>
            </w:pPr>
            <w:r>
              <w:t>Marléne Lund Kopparklint (M)</w:t>
            </w:r>
          </w:p>
        </w:tc>
        <w:tc>
          <w:tcPr>
            <w:tcW w:w="50" w:type="pct"/>
            <w:vAlign w:val="bottom"/>
          </w:tcPr>
          <w:p w:rsidR="00B167B6" w:rsidRDefault="00B167B6" w14:paraId="7AF9F69F" w14:textId="77777777">
            <w:pPr>
              <w:pStyle w:val="Underskrifter"/>
              <w:spacing w:after="0"/>
            </w:pPr>
          </w:p>
        </w:tc>
      </w:tr>
    </w:tbl>
    <w:p w:rsidRPr="008E0FE2" w:rsidR="004801AC" w:rsidP="00DF3554" w:rsidRDefault="004801AC" w14:paraId="2BA33A20" w14:textId="4657E3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38A8" w14:textId="77777777" w:rsidR="00676641" w:rsidRDefault="00676641" w:rsidP="000C1CAD">
      <w:pPr>
        <w:spacing w:line="240" w:lineRule="auto"/>
      </w:pPr>
      <w:r>
        <w:separator/>
      </w:r>
    </w:p>
  </w:endnote>
  <w:endnote w:type="continuationSeparator" w:id="0">
    <w:p w14:paraId="5C66D27A" w14:textId="77777777" w:rsidR="00676641" w:rsidRDefault="006766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2E765E63" w:rsidR="00262EA3" w:rsidRPr="00657ED8" w:rsidRDefault="00262EA3" w:rsidP="00657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10E3" w14:textId="77777777" w:rsidR="00676641" w:rsidRDefault="00676641" w:rsidP="000C1CAD">
      <w:pPr>
        <w:spacing w:line="240" w:lineRule="auto"/>
      </w:pPr>
      <w:r>
        <w:separator/>
      </w:r>
    </w:p>
  </w:footnote>
  <w:footnote w:type="continuationSeparator" w:id="0">
    <w:p w14:paraId="7BE9578F" w14:textId="77777777" w:rsidR="00676641" w:rsidRDefault="006766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3C92B6E8" w:rsidR="00262EA3" w:rsidRDefault="00676641"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62451D">
                                <w:t>2064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8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921B6D" w14:textId="3C92B6E8" w:rsidR="00262EA3" w:rsidRDefault="00676641"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62451D">
                          <w:t>2064</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6766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345B5A37" w:rsidR="00262EA3" w:rsidRDefault="00676641" w:rsidP="00A314CF">
    <w:pPr>
      <w:pStyle w:val="FSHNormal"/>
      <w:spacing w:before="40"/>
    </w:pPr>
    <w:sdt>
      <w:sdtPr>
        <w:alias w:val="CC_Noformat_Motionstyp"/>
        <w:tag w:val="CC_Noformat_Motionstyp"/>
        <w:id w:val="1162973129"/>
        <w:lock w:val="sdtContentLocked"/>
        <w15:appearance w15:val="hidden"/>
        <w:text/>
      </w:sdtPr>
      <w:sdtEndPr/>
      <w:sdtContent>
        <w:r w:rsidR="00657ED8">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62451D">
          <w:t>2064</w:t>
        </w:r>
      </w:sdtContent>
    </w:sdt>
  </w:p>
  <w:p w14:paraId="410576CB" w14:textId="77777777" w:rsidR="00262EA3" w:rsidRPr="008227B3" w:rsidRDefault="006766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75AC358" w:rsidR="00262EA3" w:rsidRPr="008227B3" w:rsidRDefault="006766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7E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7ED8">
          <w:t>:3227</w:t>
        </w:r>
      </w:sdtContent>
    </w:sdt>
  </w:p>
  <w:p w14:paraId="02DD818F" w14:textId="607E87A7" w:rsidR="00262EA3" w:rsidRDefault="00676641" w:rsidP="00E03A3D">
    <w:pPr>
      <w:pStyle w:val="Motionr"/>
    </w:pPr>
    <w:sdt>
      <w:sdtPr>
        <w:alias w:val="CC_Noformat_Avtext"/>
        <w:tag w:val="CC_Noformat_Avtext"/>
        <w:id w:val="-2020768203"/>
        <w:lock w:val="sdtContentLocked"/>
        <w15:appearance w15:val="hidden"/>
        <w:text/>
      </w:sdtPr>
      <w:sdtEndPr/>
      <w:sdtContent>
        <w:r w:rsidR="00657ED8">
          <w:t>av Marléne Lund Kopparklint (M)</w:t>
        </w:r>
      </w:sdtContent>
    </w:sdt>
  </w:p>
  <w:sdt>
    <w:sdtPr>
      <w:alias w:val="CC_Noformat_Rubtext"/>
      <w:tag w:val="CC_Noformat_Rubtext"/>
      <w:id w:val="-218060500"/>
      <w:lock w:val="sdtLocked"/>
      <w:text/>
    </w:sdtPr>
    <w:sdtEndPr/>
    <w:sdtContent>
      <w:p w14:paraId="06C00758" w14:textId="474AA1FD" w:rsidR="00262EA3" w:rsidRDefault="005107E9" w:rsidP="00283E0F">
        <w:pPr>
          <w:pStyle w:val="FSHRub2"/>
        </w:pPr>
        <w:r>
          <w:t>Stärkt skytte som del av totalförsvaret</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2196694">
    <w:abstractNumId w:val="9"/>
  </w:num>
  <w:num w:numId="2" w16cid:durableId="1003820903">
    <w:abstractNumId w:val="8"/>
  </w:num>
  <w:num w:numId="3" w16cid:durableId="1103841867">
    <w:abstractNumId w:val="16"/>
  </w:num>
  <w:num w:numId="4" w16cid:durableId="897785722">
    <w:abstractNumId w:val="14"/>
  </w:num>
  <w:num w:numId="5" w16cid:durableId="2028096397">
    <w:abstractNumId w:val="17"/>
  </w:num>
  <w:num w:numId="6" w16cid:durableId="251399843">
    <w:abstractNumId w:val="18"/>
  </w:num>
  <w:num w:numId="7" w16cid:durableId="560411689">
    <w:abstractNumId w:val="11"/>
  </w:num>
  <w:num w:numId="8" w16cid:durableId="885222249">
    <w:abstractNumId w:val="12"/>
  </w:num>
  <w:num w:numId="9" w16cid:durableId="1958104313">
    <w:abstractNumId w:val="15"/>
  </w:num>
  <w:num w:numId="10" w16cid:durableId="380442805">
    <w:abstractNumId w:val="22"/>
  </w:num>
  <w:num w:numId="11" w16cid:durableId="1926917543">
    <w:abstractNumId w:val="21"/>
  </w:num>
  <w:num w:numId="12" w16cid:durableId="2007827021">
    <w:abstractNumId w:val="21"/>
  </w:num>
  <w:num w:numId="13" w16cid:durableId="579415373">
    <w:abstractNumId w:val="3"/>
  </w:num>
  <w:num w:numId="14" w16cid:durableId="604850144">
    <w:abstractNumId w:val="2"/>
  </w:num>
  <w:num w:numId="15" w16cid:durableId="2013869201">
    <w:abstractNumId w:val="1"/>
  </w:num>
  <w:num w:numId="16" w16cid:durableId="173036434">
    <w:abstractNumId w:val="0"/>
  </w:num>
  <w:num w:numId="17" w16cid:durableId="1475877468">
    <w:abstractNumId w:val="7"/>
  </w:num>
  <w:num w:numId="18" w16cid:durableId="1537422604">
    <w:abstractNumId w:val="6"/>
  </w:num>
  <w:num w:numId="19" w16cid:durableId="925072263">
    <w:abstractNumId w:val="5"/>
  </w:num>
  <w:num w:numId="20" w16cid:durableId="838623250">
    <w:abstractNumId w:val="4"/>
  </w:num>
  <w:num w:numId="21" w16cid:durableId="1186209003">
    <w:abstractNumId w:val="21"/>
  </w:num>
  <w:num w:numId="22" w16cid:durableId="37358079">
    <w:abstractNumId w:val="21"/>
  </w:num>
  <w:num w:numId="23" w16cid:durableId="752093555">
    <w:abstractNumId w:val="21"/>
  </w:num>
  <w:num w:numId="24" w16cid:durableId="264072177">
    <w:abstractNumId w:val="21"/>
  </w:num>
  <w:num w:numId="25" w16cid:durableId="1522668139">
    <w:abstractNumId w:val="21"/>
  </w:num>
  <w:num w:numId="26" w16cid:durableId="1675721140">
    <w:abstractNumId w:val="22"/>
  </w:num>
  <w:num w:numId="27" w16cid:durableId="11424941">
    <w:abstractNumId w:val="22"/>
  </w:num>
  <w:num w:numId="28" w16cid:durableId="1752963987">
    <w:abstractNumId w:val="22"/>
  </w:num>
  <w:num w:numId="29" w16cid:durableId="1501115350">
    <w:abstractNumId w:val="22"/>
  </w:num>
  <w:num w:numId="30" w16cid:durableId="1758986936">
    <w:abstractNumId w:val="21"/>
  </w:num>
  <w:num w:numId="31" w16cid:durableId="2047214918">
    <w:abstractNumId w:val="21"/>
  </w:num>
  <w:num w:numId="32" w16cid:durableId="1404374147">
    <w:abstractNumId w:val="22"/>
  </w:num>
  <w:num w:numId="33" w16cid:durableId="2086875354">
    <w:abstractNumId w:val="21"/>
  </w:num>
  <w:num w:numId="34" w16cid:durableId="146014866">
    <w:abstractNumId w:val="18"/>
  </w:num>
  <w:num w:numId="35" w16cid:durableId="1015493838">
    <w:abstractNumId w:val="18"/>
    <w:lvlOverride w:ilvl="0">
      <w:startOverride w:val="1"/>
    </w:lvlOverride>
  </w:num>
  <w:num w:numId="36" w16cid:durableId="393624751">
    <w:abstractNumId w:val="19"/>
  </w:num>
  <w:num w:numId="37" w16cid:durableId="2086144507">
    <w:abstractNumId w:val="18"/>
    <w:lvlOverride w:ilvl="0">
      <w:startOverride w:val="1"/>
    </w:lvlOverride>
  </w:num>
  <w:num w:numId="38" w16cid:durableId="1463840981">
    <w:abstractNumId w:val="13"/>
  </w:num>
  <w:num w:numId="39" w16cid:durableId="118494344">
    <w:abstractNumId w:val="10"/>
  </w:num>
  <w:num w:numId="40" w16cid:durableId="17690795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7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83C"/>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7E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1D"/>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5E"/>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D8"/>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41"/>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E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6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9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B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A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7C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4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9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170C50" w:rsidRDefault="00170C50">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170C50" w:rsidRDefault="00170C50">
          <w:pPr>
            <w:pStyle w:val="B386A87EAE0C4CAEA97A3DF5A057127F"/>
          </w:pPr>
          <w:r w:rsidRPr="005A0A93">
            <w:rPr>
              <w:rStyle w:val="Platshllartext"/>
            </w:rPr>
            <w:t>Motivering</w:t>
          </w:r>
        </w:p>
      </w:docPartBody>
    </w:docPart>
    <w:docPart>
      <w:docPartPr>
        <w:name w:val="CC5A955986C74CD790ED2C7C004340F1"/>
        <w:category>
          <w:name w:val="Allmänt"/>
          <w:gallery w:val="placeholder"/>
        </w:category>
        <w:types>
          <w:type w:val="bbPlcHdr"/>
        </w:types>
        <w:behaviors>
          <w:behavior w:val="content"/>
        </w:behaviors>
        <w:guid w:val="{5E2ED213-06C6-46BA-B164-FAA7A7A2951F}"/>
      </w:docPartPr>
      <w:docPartBody>
        <w:p w:rsidR="003A0966" w:rsidRDefault="003A0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84289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0"/>
    <w:rsid w:val="00170C50"/>
    <w:rsid w:val="003A0966"/>
    <w:rsid w:val="00600120"/>
    <w:rsid w:val="00624B4F"/>
    <w:rsid w:val="00BC33CA"/>
    <w:rsid w:val="00CA10F2"/>
    <w:rsid w:val="00F47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B386A87EAE0C4CAEA97A3DF5A057127F">
    <w:name w:val="B386A87EAE0C4CAEA97A3DF5A05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51245-C746-42AC-8E10-7947ACDFB45B}"/>
</file>

<file path=customXml/itemProps2.xml><?xml version="1.0" encoding="utf-8"?>
<ds:datastoreItem xmlns:ds="http://schemas.openxmlformats.org/officeDocument/2006/customXml" ds:itemID="{EC2894D0-937E-4A9A-9D17-2C70BB1B6F1A}"/>
</file>

<file path=customXml/itemProps3.xml><?xml version="1.0" encoding="utf-8"?>
<ds:datastoreItem xmlns:ds="http://schemas.openxmlformats.org/officeDocument/2006/customXml" ds:itemID="{F2D910D8-E8AE-4F73-99F4-2032C0EFAB6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997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Sportskyttet och jakten   en viktig del av totalförsvaret</vt:lpstr>
      <vt:lpstr>
      </vt:lpstr>
    </vt:vector>
  </TitlesOfParts>
  <Company>Sveriges riksdag</Company>
  <LinksUpToDate>false</LinksUpToDate>
  <CharactersWithSpaces>1164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