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43C33" w:rsidRDefault="006E04A4">
      <w:pPr>
        <w:pStyle w:val="Dokumentbeteckning"/>
      </w:pPr>
      <w:r w:rsidRPr="00D43C33">
        <w:fldChar w:fldCharType="begin" w:fldLock="1"/>
      </w:r>
      <w:r w:rsidRPr="00D43C33">
        <w:instrText xml:space="preserve"> DOCPROPERTY "DocumentYear" </w:instrText>
      </w:r>
      <w:r w:rsidRPr="00D43C33">
        <w:fldChar w:fldCharType="separate"/>
      </w:r>
      <w:r w:rsidR="003E0771" w:rsidRPr="00D43C33">
        <w:t>2006/07</w:t>
      </w:r>
      <w:r w:rsidRPr="00D43C33">
        <w:fldChar w:fldCharType="end"/>
      </w:r>
      <w:r w:rsidRPr="00D43C33">
        <w:t>:</w:t>
      </w:r>
      <w:r w:rsidRPr="00D43C33">
        <w:fldChar w:fldCharType="begin" w:fldLock="1"/>
      </w:r>
      <w:r w:rsidRPr="00D43C33">
        <w:instrText xml:space="preserve"> DOCPROPERTY "DocumentNumber" </w:instrText>
      </w:r>
      <w:r w:rsidRPr="00D43C33">
        <w:fldChar w:fldCharType="separate"/>
      </w:r>
      <w:r w:rsidR="003E0771" w:rsidRPr="00D43C33">
        <w:t>34</w:t>
      </w:r>
      <w:r w:rsidRPr="00D43C33">
        <w:fldChar w:fldCharType="end"/>
      </w:r>
    </w:p>
    <w:p w:rsidR="006E04A4" w:rsidRPr="00D43C33" w:rsidRDefault="006E04A4">
      <w:pPr>
        <w:pStyle w:val="Datum"/>
        <w:outlineLvl w:val="0"/>
      </w:pPr>
      <w:r w:rsidRPr="00D43C33">
        <w:fldChar w:fldCharType="begin" w:fldLock="1"/>
      </w:r>
      <w:r w:rsidRPr="00D43C33">
        <w:instrText xml:space="preserve"> DOCPROPERTY "DocumentDate" </w:instrText>
      </w:r>
      <w:r w:rsidRPr="00D43C33">
        <w:fldChar w:fldCharType="separate"/>
      </w:r>
      <w:r w:rsidR="003E0771" w:rsidRPr="00D43C33">
        <w:t>Onsdagen den 6 december 2006</w:t>
      </w:r>
      <w:r w:rsidRPr="00D43C3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43C33" w:rsidTr="00681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43C33" w:rsidRDefault="005C3360">
            <w:pPr>
              <w:pStyle w:val="Plenum"/>
              <w:tabs>
                <w:tab w:val="clear" w:pos="1418"/>
              </w:tabs>
            </w:pPr>
            <w:r w:rsidRPr="00D43C33">
              <w:t>Kl.</w:t>
            </w:r>
          </w:p>
        </w:tc>
        <w:tc>
          <w:tcPr>
            <w:tcW w:w="851" w:type="dxa"/>
          </w:tcPr>
          <w:p w:rsidR="006E04A4" w:rsidRPr="00D43C33" w:rsidRDefault="005C336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43C33">
              <w:t>09.00</w:t>
            </w:r>
          </w:p>
        </w:tc>
        <w:tc>
          <w:tcPr>
            <w:tcW w:w="397" w:type="dxa"/>
          </w:tcPr>
          <w:p w:rsidR="006E04A4" w:rsidRPr="00D43C3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43C33" w:rsidRDefault="005C3360">
            <w:pPr>
              <w:pStyle w:val="Plenum"/>
              <w:tabs>
                <w:tab w:val="clear" w:pos="1418"/>
              </w:tabs>
              <w:ind w:right="1"/>
            </w:pPr>
            <w:r w:rsidRPr="00D43C33">
              <w:t>Arbetsplenum</w:t>
            </w:r>
            <w:r w:rsidR="00D10773" w:rsidRPr="00D43C33">
              <w:t xml:space="preserve"> </w:t>
            </w:r>
            <w:r w:rsidR="00D10773" w:rsidRPr="00D43C33">
              <w:rPr>
                <w:sz w:val="24"/>
                <w:szCs w:val="24"/>
              </w:rPr>
              <w:t>(votering efter debattens slut)</w:t>
            </w:r>
          </w:p>
        </w:tc>
      </w:tr>
    </w:tbl>
    <w:p w:rsidR="006E04A4" w:rsidRPr="00D43C33" w:rsidRDefault="006E04A4">
      <w:pPr>
        <w:pStyle w:val="StreckLngt"/>
      </w:pPr>
      <w:r w:rsidRPr="00D43C33">
        <w:tab/>
      </w:r>
    </w:p>
    <w:p w:rsidR="00D45AE3" w:rsidRPr="00D43C33" w:rsidRDefault="00D45AE3" w:rsidP="00D45AE3">
      <w:pPr>
        <w:pStyle w:val="Blankrad"/>
      </w:pPr>
      <w:r w:rsidRPr="00D43C33">
        <w:t>     </w:t>
      </w:r>
    </w:p>
    <w:p w:rsidR="00CF242C" w:rsidRPr="00D43C33" w:rsidRDefault="00CF242C" w:rsidP="00CF242C">
      <w:pPr>
        <w:pStyle w:val="Blankrad"/>
      </w:pPr>
      <w:r w:rsidRPr="00D43C3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D43C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43C33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D43C33" w:rsidRDefault="006E04A4">
            <w:pPr>
              <w:pStyle w:val="HuvudrubrikEnsam"/>
            </w:pPr>
            <w:r w:rsidRPr="00D43C33">
              <w:t>Justering av pr</w:t>
            </w:r>
            <w:r w:rsidR="00D22A02" w:rsidRPr="00D43C33">
              <w:t>o</w:t>
            </w:r>
            <w:r w:rsidRPr="00D43C33">
              <w:t>tokoll</w:t>
            </w:r>
          </w:p>
        </w:tc>
        <w:tc>
          <w:tcPr>
            <w:tcW w:w="2481" w:type="dxa"/>
          </w:tcPr>
          <w:p w:rsidR="006E04A4" w:rsidRPr="00D43C33" w:rsidRDefault="006E04A4" w:rsidP="00147F56">
            <w:pPr>
              <w:pStyle w:val="HuvudrubrikKolumn3"/>
            </w:pPr>
          </w:p>
        </w:tc>
      </w:tr>
      <w:tr w:rsidR="006E04A4" w:rsidRPr="00D43C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43C33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D43C33" w:rsidRDefault="006E04A4">
            <w:r w:rsidRPr="00D43C33">
              <w:t xml:space="preserve">Protokollet från sammanträdet </w:t>
            </w:r>
            <w:r w:rsidR="0068104D" w:rsidRPr="00D43C33">
              <w:t>torsdagen den 30 november</w:t>
            </w:r>
          </w:p>
        </w:tc>
        <w:tc>
          <w:tcPr>
            <w:tcW w:w="2481" w:type="dxa"/>
          </w:tcPr>
          <w:p w:rsidR="006E04A4" w:rsidRPr="00D43C33" w:rsidRDefault="006E04A4">
            <w:pPr>
              <w:rPr>
                <w:spacing w:val="-4"/>
              </w:rPr>
            </w:pPr>
          </w:p>
        </w:tc>
      </w:tr>
    </w:tbl>
    <w:p w:rsidR="006E04A4" w:rsidRPr="00D43C33" w:rsidRDefault="006E04A4">
      <w:pPr>
        <w:pStyle w:val="Blankrad"/>
      </w:pPr>
      <w:r w:rsidRPr="00D43C33">
        <w:t>     </w:t>
      </w:r>
    </w:p>
    <w:p w:rsidR="0033757A" w:rsidRPr="00D43C33" w:rsidRDefault="006E04A4">
      <w:pPr>
        <w:pStyle w:val="Blankrad"/>
      </w:pPr>
      <w:r w:rsidRPr="00D43C3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3757A" w:rsidRPr="00D43C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3757A" w:rsidRPr="00D43C33" w:rsidRDefault="0033757A" w:rsidP="00C16761">
            <w:pPr>
              <w:pStyle w:val="HuvudrubrikFlisteNr"/>
            </w:pPr>
          </w:p>
        </w:tc>
        <w:tc>
          <w:tcPr>
            <w:tcW w:w="6237" w:type="dxa"/>
          </w:tcPr>
          <w:p w:rsidR="0033757A" w:rsidRPr="00D43C33" w:rsidRDefault="0033757A">
            <w:pPr>
              <w:pStyle w:val="HuvudrubrikEnsam"/>
            </w:pPr>
            <w:r w:rsidRPr="00D43C33">
              <w:t xml:space="preserve">Utökning av antalet suppleanter i utskott och </w:t>
            </w:r>
            <w:r w:rsidRPr="00D43C33">
              <w:br/>
              <w:t>EU-nämnden</w:t>
            </w:r>
          </w:p>
        </w:tc>
        <w:tc>
          <w:tcPr>
            <w:tcW w:w="2481" w:type="dxa"/>
          </w:tcPr>
          <w:p w:rsidR="0033757A" w:rsidRPr="00D43C33" w:rsidRDefault="0033757A" w:rsidP="00C16761">
            <w:pPr>
              <w:pStyle w:val="HuvudrubrikKolumn3"/>
            </w:pPr>
          </w:p>
        </w:tc>
      </w:tr>
      <w:tr w:rsidR="00187FD3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7FD3" w:rsidRPr="00D43C33" w:rsidRDefault="00187FD3" w:rsidP="00BD2DF6">
            <w:pPr>
              <w:pStyle w:val="FlistaNrText"/>
            </w:pPr>
          </w:p>
        </w:tc>
        <w:tc>
          <w:tcPr>
            <w:tcW w:w="6237" w:type="dxa"/>
          </w:tcPr>
          <w:p w:rsidR="00187FD3" w:rsidRPr="00D43C33" w:rsidRDefault="00187FD3">
            <w:r w:rsidRPr="00D43C33">
              <w:t>Från 20 till 21 i miljö- och jordbruksutskottet</w:t>
            </w:r>
          </w:p>
        </w:tc>
        <w:tc>
          <w:tcPr>
            <w:tcW w:w="2481" w:type="dxa"/>
          </w:tcPr>
          <w:p w:rsidR="00187FD3" w:rsidRPr="00D43C33" w:rsidRDefault="00187FD3">
            <w:pPr>
              <w:rPr>
                <w:spacing w:val="-4"/>
              </w:rPr>
            </w:pPr>
          </w:p>
        </w:tc>
      </w:tr>
      <w:tr w:rsidR="0033757A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3757A" w:rsidRPr="00D43C33" w:rsidRDefault="0033757A" w:rsidP="00BD2DF6">
            <w:pPr>
              <w:pStyle w:val="FlistaNrText"/>
            </w:pPr>
          </w:p>
        </w:tc>
        <w:tc>
          <w:tcPr>
            <w:tcW w:w="6237" w:type="dxa"/>
          </w:tcPr>
          <w:p w:rsidR="0033757A" w:rsidRPr="00D43C33" w:rsidRDefault="00187FD3">
            <w:r w:rsidRPr="00D43C33">
              <w:t>Från 32 till 36 i EU-nämnden</w:t>
            </w:r>
          </w:p>
        </w:tc>
        <w:tc>
          <w:tcPr>
            <w:tcW w:w="2481" w:type="dxa"/>
          </w:tcPr>
          <w:p w:rsidR="0033757A" w:rsidRPr="00D43C33" w:rsidRDefault="0033757A">
            <w:pPr>
              <w:rPr>
                <w:spacing w:val="-4"/>
              </w:rPr>
            </w:pPr>
          </w:p>
        </w:tc>
      </w:tr>
    </w:tbl>
    <w:p w:rsidR="0033757A" w:rsidRPr="00D43C33" w:rsidRDefault="0033757A">
      <w:pPr>
        <w:pStyle w:val="Blankrad"/>
      </w:pPr>
      <w:r w:rsidRPr="00D43C33">
        <w:t>     </w:t>
      </w:r>
    </w:p>
    <w:p w:rsidR="0033757A" w:rsidRPr="00D43C33" w:rsidRDefault="0033757A">
      <w:pPr>
        <w:pStyle w:val="Blankrad"/>
      </w:pPr>
      <w:r w:rsidRPr="00D43C33">
        <w:t>     </w:t>
      </w:r>
    </w:p>
    <w:p w:rsidR="00187FD3" w:rsidRPr="00D43C33" w:rsidRDefault="0033757A">
      <w:pPr>
        <w:pStyle w:val="Blankrad"/>
      </w:pPr>
      <w:r w:rsidRPr="00D43C3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7FD3" w:rsidRPr="00D43C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7FD3" w:rsidRPr="00D43C33" w:rsidRDefault="00187FD3" w:rsidP="00FA27CE">
            <w:pPr>
              <w:pStyle w:val="HuvudrubrikFlisteNr"/>
            </w:pPr>
          </w:p>
        </w:tc>
        <w:tc>
          <w:tcPr>
            <w:tcW w:w="6237" w:type="dxa"/>
          </w:tcPr>
          <w:p w:rsidR="00187FD3" w:rsidRPr="00D43C33" w:rsidRDefault="00187FD3">
            <w:pPr>
              <w:pStyle w:val="HuvudrubrikEnsam"/>
            </w:pPr>
            <w:bookmarkStart w:id="1" w:name="TypRubrik"/>
            <w:bookmarkEnd w:id="1"/>
            <w:r w:rsidRPr="00D43C33">
              <w:t>Val av extra suppleanter</w:t>
            </w:r>
          </w:p>
        </w:tc>
        <w:tc>
          <w:tcPr>
            <w:tcW w:w="2481" w:type="dxa"/>
          </w:tcPr>
          <w:p w:rsidR="00187FD3" w:rsidRPr="00D43C33" w:rsidRDefault="00187FD3" w:rsidP="00FA27CE">
            <w:pPr>
              <w:pStyle w:val="HuvudrubrikKolumn3"/>
            </w:pPr>
          </w:p>
        </w:tc>
      </w:tr>
      <w:tr w:rsidR="00187FD3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7FD3" w:rsidRPr="00D43C33" w:rsidRDefault="00187FD3" w:rsidP="00BD2DF6">
            <w:pPr>
              <w:pStyle w:val="FlistaNrText"/>
            </w:pPr>
          </w:p>
        </w:tc>
        <w:tc>
          <w:tcPr>
            <w:tcW w:w="6237" w:type="dxa"/>
          </w:tcPr>
          <w:p w:rsidR="00187FD3" w:rsidRPr="00D43C33" w:rsidRDefault="00187FD3">
            <w:r w:rsidRPr="00D43C33">
              <w:t>Val av extra suppleant i miljö- och jordbruksutskottet</w:t>
            </w:r>
          </w:p>
          <w:p w:rsidR="00187FD3" w:rsidRPr="00D43C33" w:rsidRDefault="00187FD3">
            <w:r w:rsidRPr="00D43C33">
              <w:t xml:space="preserve">Valberedningen föreslår Cecilia Widegren (m) </w:t>
            </w:r>
          </w:p>
        </w:tc>
        <w:tc>
          <w:tcPr>
            <w:tcW w:w="2481" w:type="dxa"/>
          </w:tcPr>
          <w:p w:rsidR="00187FD3" w:rsidRPr="00D43C33" w:rsidRDefault="00187FD3">
            <w:pPr>
              <w:rPr>
                <w:spacing w:val="-4"/>
              </w:rPr>
            </w:pPr>
          </w:p>
        </w:tc>
      </w:tr>
      <w:tr w:rsidR="00187FD3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7FD3" w:rsidRPr="00D43C33" w:rsidRDefault="00187FD3" w:rsidP="00BD2DF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187FD3" w:rsidRPr="00D43C33" w:rsidRDefault="00187FD3">
            <w:r w:rsidRPr="00D43C33">
              <w:t>Val av extra suppleanter i EU-nämnden</w:t>
            </w:r>
          </w:p>
          <w:p w:rsidR="00187FD3" w:rsidRPr="00D43C33" w:rsidRDefault="00187FD3">
            <w:r w:rsidRPr="00D43C33">
              <w:t xml:space="preserve">Valberedningen föreslår Per Bill (m), </w:t>
            </w:r>
            <w:r w:rsidRPr="00D43C33">
              <w:br/>
              <w:t>Marie Weibull Kornias (m), Magdalena Andersson (m) och Mikael Cederbratt (m)</w:t>
            </w:r>
          </w:p>
        </w:tc>
        <w:tc>
          <w:tcPr>
            <w:tcW w:w="2481" w:type="dxa"/>
          </w:tcPr>
          <w:p w:rsidR="00187FD3" w:rsidRPr="00D43C33" w:rsidRDefault="00187FD3">
            <w:pPr>
              <w:rPr>
                <w:spacing w:val="-4"/>
              </w:rPr>
            </w:pPr>
          </w:p>
        </w:tc>
      </w:tr>
    </w:tbl>
    <w:p w:rsidR="00187FD3" w:rsidRPr="00D43C33" w:rsidRDefault="00187FD3">
      <w:pPr>
        <w:pStyle w:val="Blankrad"/>
      </w:pPr>
      <w:r w:rsidRPr="00D43C33">
        <w:t>     </w:t>
      </w:r>
    </w:p>
    <w:p w:rsidR="00187FD3" w:rsidRPr="00D43C33" w:rsidRDefault="00187FD3">
      <w:pPr>
        <w:pStyle w:val="Blankrad"/>
      </w:pPr>
      <w:r w:rsidRPr="00D43C33">
        <w:t>     </w:t>
      </w:r>
    </w:p>
    <w:p w:rsidR="00187FD3" w:rsidRPr="00D43C33" w:rsidRDefault="00187FD3">
      <w:pPr>
        <w:pStyle w:val="Blankrad"/>
      </w:pPr>
      <w:bookmarkStart w:id="3" w:name="Start"/>
      <w:bookmarkEnd w:id="3"/>
      <w:r w:rsidRPr="00D43C3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8E7" w:rsidRPr="00D43C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8E7" w:rsidRPr="00D43C33" w:rsidRDefault="000D68E7" w:rsidP="000D68E7">
            <w:pPr>
              <w:pStyle w:val="HuvudrubrikFlisteNr"/>
            </w:pPr>
          </w:p>
        </w:tc>
        <w:tc>
          <w:tcPr>
            <w:tcW w:w="6237" w:type="dxa"/>
          </w:tcPr>
          <w:p w:rsidR="000D68E7" w:rsidRPr="00D43C33" w:rsidRDefault="005C3360">
            <w:pPr>
              <w:pStyle w:val="HuvudrubrikEnsam"/>
            </w:pPr>
            <w:bookmarkStart w:id="4" w:name="Start_FördröjdaInterpellationer"/>
            <w:bookmarkEnd w:id="4"/>
            <w:r w:rsidRPr="00D43C33">
              <w:t>Anmälan om fördröjda svar på interpellationer</w:t>
            </w:r>
          </w:p>
        </w:tc>
        <w:tc>
          <w:tcPr>
            <w:tcW w:w="2481" w:type="dxa"/>
          </w:tcPr>
          <w:p w:rsidR="000D68E7" w:rsidRPr="00D43C33" w:rsidRDefault="000D68E7" w:rsidP="000D68E7">
            <w:pPr>
              <w:pStyle w:val="HuvudrubrikKolumn3"/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>
            <w:r w:rsidRPr="00D43C33">
              <w:t>2006/07:110 av Leif Jakobsson (s)</w:t>
            </w:r>
          </w:p>
          <w:p w:rsidR="005C3360" w:rsidRPr="00D43C33" w:rsidRDefault="005C3360">
            <w:r w:rsidRPr="00D43C33">
              <w:t>Hyresrätter i Skåne</w:t>
            </w:r>
          </w:p>
        </w:tc>
        <w:tc>
          <w:tcPr>
            <w:tcW w:w="2481" w:type="dxa"/>
          </w:tcPr>
          <w:p w:rsidR="005C3360" w:rsidRPr="00D43C33" w:rsidRDefault="005C3360">
            <w:pPr>
              <w:rPr>
                <w:spacing w:val="-4"/>
              </w:rPr>
            </w:pPr>
          </w:p>
        </w:tc>
      </w:tr>
      <w:tr w:rsidR="000D68E7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8E7" w:rsidRPr="00D43C33" w:rsidRDefault="000D68E7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>
            <w:r w:rsidRPr="00D43C33">
              <w:t>2006/07:113 av Karl Sigfrid (m)</w:t>
            </w:r>
          </w:p>
          <w:p w:rsidR="000D68E7" w:rsidRPr="00D43C33" w:rsidRDefault="005C3360">
            <w:r w:rsidRPr="00D43C33">
              <w:t>Den kommunala kostnadsutjämningen</w:t>
            </w:r>
          </w:p>
        </w:tc>
        <w:tc>
          <w:tcPr>
            <w:tcW w:w="2481" w:type="dxa"/>
          </w:tcPr>
          <w:p w:rsidR="000D68E7" w:rsidRPr="00D43C33" w:rsidRDefault="000D68E7">
            <w:pPr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>
            <w:r w:rsidRPr="00D43C33">
              <w:t>2006/07:115 av Sven Bergström (c)</w:t>
            </w:r>
          </w:p>
          <w:p w:rsidR="005C3360" w:rsidRPr="00D43C33" w:rsidRDefault="005C3360">
            <w:r w:rsidRPr="00D43C33">
              <w:t>Samarbetet mellan idrottsrörelsen och Försvarsmakten</w:t>
            </w:r>
          </w:p>
        </w:tc>
        <w:tc>
          <w:tcPr>
            <w:tcW w:w="2481" w:type="dxa"/>
          </w:tcPr>
          <w:p w:rsidR="005C3360" w:rsidRPr="00D43C33" w:rsidRDefault="005C3360">
            <w:pPr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>
            <w:r w:rsidRPr="00D43C33">
              <w:t>2006/07:116 av Per Åsling (c)</w:t>
            </w:r>
          </w:p>
          <w:p w:rsidR="005C3360" w:rsidRPr="00D43C33" w:rsidRDefault="005C3360">
            <w:r w:rsidRPr="00D43C33">
              <w:t>Kapitalförsörjning för små och medelstora företag</w:t>
            </w:r>
          </w:p>
        </w:tc>
        <w:tc>
          <w:tcPr>
            <w:tcW w:w="2481" w:type="dxa"/>
          </w:tcPr>
          <w:p w:rsidR="005C3360" w:rsidRPr="00D43C33" w:rsidRDefault="005C3360">
            <w:pPr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>
            <w:r w:rsidRPr="00D43C33">
              <w:t>2006/07:118 av Karin Nilsson (c)</w:t>
            </w:r>
          </w:p>
          <w:p w:rsidR="005C3360" w:rsidRPr="00D43C33" w:rsidRDefault="005C3360">
            <w:r w:rsidRPr="00D43C33">
              <w:t>Det fasta telefonnätet</w:t>
            </w:r>
          </w:p>
        </w:tc>
        <w:tc>
          <w:tcPr>
            <w:tcW w:w="2481" w:type="dxa"/>
          </w:tcPr>
          <w:p w:rsidR="005C3360" w:rsidRPr="00D43C33" w:rsidRDefault="005C3360">
            <w:pPr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>
            <w:r w:rsidRPr="00D43C33">
              <w:t>2006/07:123 av Christer Nylander (fp)</w:t>
            </w:r>
          </w:p>
          <w:p w:rsidR="005C3360" w:rsidRPr="00D43C33" w:rsidRDefault="005C3360">
            <w:r w:rsidRPr="00D43C33">
              <w:t>Tidtabell för utbyggnad av E</w:t>
            </w:r>
            <w:r w:rsidR="00132E77" w:rsidRPr="00D43C33">
              <w:t xml:space="preserve"> </w:t>
            </w:r>
            <w:r w:rsidRPr="00D43C33">
              <w:t>22</w:t>
            </w:r>
          </w:p>
        </w:tc>
        <w:tc>
          <w:tcPr>
            <w:tcW w:w="2481" w:type="dxa"/>
          </w:tcPr>
          <w:p w:rsidR="005C3360" w:rsidRPr="00D43C33" w:rsidRDefault="005C3360">
            <w:pPr>
              <w:rPr>
                <w:spacing w:val="-4"/>
              </w:rPr>
            </w:pPr>
          </w:p>
        </w:tc>
      </w:tr>
    </w:tbl>
    <w:p w:rsidR="000D68E7" w:rsidRPr="00D43C33" w:rsidRDefault="000D68E7">
      <w:pPr>
        <w:pStyle w:val="Blankrad"/>
      </w:pPr>
      <w:r w:rsidRPr="00D43C33">
        <w:t>     </w:t>
      </w:r>
    </w:p>
    <w:p w:rsidR="000D68E7" w:rsidRPr="00D43C33" w:rsidRDefault="000D68E7">
      <w:pPr>
        <w:pStyle w:val="Blankrad"/>
      </w:pPr>
      <w:r w:rsidRPr="00D43C3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8E7" w:rsidRPr="00D43C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8E7" w:rsidRPr="00D43C33" w:rsidRDefault="000D68E7">
            <w:pPr>
              <w:pStyle w:val="HuvudrubrikFlisteNr"/>
            </w:pPr>
          </w:p>
        </w:tc>
        <w:tc>
          <w:tcPr>
            <w:tcW w:w="6237" w:type="dxa"/>
          </w:tcPr>
          <w:p w:rsidR="000D68E7" w:rsidRPr="00D43C33" w:rsidRDefault="005C3360">
            <w:pPr>
              <w:pStyle w:val="Huvudrubrik"/>
            </w:pPr>
            <w:bookmarkStart w:id="5" w:name="Start_ÄrendenFörBordläggning"/>
            <w:bookmarkEnd w:id="5"/>
            <w:r w:rsidRPr="00D43C33">
              <w:t>Ärenden för bordläggning</w:t>
            </w:r>
          </w:p>
        </w:tc>
        <w:tc>
          <w:tcPr>
            <w:tcW w:w="2481" w:type="dxa"/>
          </w:tcPr>
          <w:p w:rsidR="000D68E7" w:rsidRPr="00D43C33" w:rsidRDefault="005C3360">
            <w:pPr>
              <w:pStyle w:val="HuvudrubrikKolumn3"/>
            </w:pPr>
            <w:r w:rsidRPr="00D43C33">
              <w:t>Reservationer</w:t>
            </w:r>
          </w:p>
        </w:tc>
      </w:tr>
      <w:tr w:rsidR="000D68E7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8E7" w:rsidRPr="00D43C33" w:rsidRDefault="000D68E7" w:rsidP="005C3360">
            <w:pPr>
              <w:pStyle w:val="renderubrik"/>
            </w:pPr>
          </w:p>
        </w:tc>
        <w:tc>
          <w:tcPr>
            <w:tcW w:w="6237" w:type="dxa"/>
          </w:tcPr>
          <w:p w:rsidR="000D68E7" w:rsidRPr="00D43C33" w:rsidRDefault="005C3360" w:rsidP="005C3360">
            <w:pPr>
              <w:pStyle w:val="renderubrik"/>
            </w:pPr>
            <w:r w:rsidRPr="00D43C33">
              <w:t>Konstitutionsutskottets betänkanden</w:t>
            </w:r>
          </w:p>
        </w:tc>
        <w:tc>
          <w:tcPr>
            <w:tcW w:w="2481" w:type="dxa"/>
          </w:tcPr>
          <w:p w:rsidR="000D68E7" w:rsidRPr="00D43C33" w:rsidRDefault="000D68E7" w:rsidP="005C3360">
            <w:pPr>
              <w:pStyle w:val="renderubrik"/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 w:rsidP="005C3360">
            <w:r w:rsidRPr="00D43C33">
              <w:t>2006/07:KU3 Riksdagen i en ny tid (vilande lagförslag)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rPr>
                <w:spacing w:val="-4"/>
              </w:rPr>
            </w:pPr>
            <w:r w:rsidRPr="00D43C33">
              <w:rPr>
                <w:spacing w:val="-4"/>
              </w:rPr>
              <w:t>1 res. (s)</w:t>
            </w: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 w:rsidP="005C3360">
            <w:r w:rsidRPr="00D43C33">
              <w:t>2006/07:KU4 Riksdagens arbetsformer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rPr>
                <w:spacing w:val="-4"/>
              </w:rPr>
            </w:pPr>
            <w:r w:rsidRPr="00D43C33">
              <w:rPr>
                <w:spacing w:val="-4"/>
              </w:rPr>
              <w:t>5 res. (v,mp)</w:t>
            </w: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renderubrik"/>
            </w:pPr>
          </w:p>
        </w:tc>
        <w:tc>
          <w:tcPr>
            <w:tcW w:w="6237" w:type="dxa"/>
          </w:tcPr>
          <w:p w:rsidR="005C3360" w:rsidRPr="00D43C33" w:rsidRDefault="005C3360" w:rsidP="005C3360">
            <w:pPr>
              <w:pStyle w:val="renderubrik"/>
            </w:pPr>
            <w:r w:rsidRPr="00D43C33">
              <w:t>Civilutskottets betänkande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pStyle w:val="renderubrik"/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 w:rsidP="005C3360">
            <w:r w:rsidRPr="00D43C33">
              <w:t>2006/07:CU2 Ändringar i luftfartslagen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renderubrik"/>
            </w:pPr>
          </w:p>
        </w:tc>
        <w:tc>
          <w:tcPr>
            <w:tcW w:w="6237" w:type="dxa"/>
          </w:tcPr>
          <w:p w:rsidR="005C3360" w:rsidRPr="00D43C33" w:rsidRDefault="005C3360" w:rsidP="005C3360">
            <w:pPr>
              <w:pStyle w:val="renderubrik"/>
            </w:pPr>
            <w:r w:rsidRPr="00D43C33">
              <w:t>Miljö- och jordbruksutskottets betänkande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pStyle w:val="renderubrik"/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 w:rsidP="005C3360">
            <w:r w:rsidRPr="00D43C33">
              <w:t>2006/07:MJU3 Skärpta djurskyddskrav för minkuppfödning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rPr>
                <w:spacing w:val="-4"/>
              </w:rPr>
            </w:pPr>
            <w:r w:rsidRPr="00D43C33">
              <w:rPr>
                <w:spacing w:val="-4"/>
              </w:rPr>
              <w:t>1 res. (s,v,mp)</w:t>
            </w: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renderubrik"/>
            </w:pPr>
          </w:p>
        </w:tc>
        <w:tc>
          <w:tcPr>
            <w:tcW w:w="6237" w:type="dxa"/>
          </w:tcPr>
          <w:p w:rsidR="005C3360" w:rsidRPr="00D43C33" w:rsidRDefault="005C3360" w:rsidP="005C3360">
            <w:pPr>
              <w:pStyle w:val="renderubrik"/>
            </w:pPr>
            <w:r w:rsidRPr="00D43C33">
              <w:t>Skatteutskottets betänkande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pStyle w:val="renderubrik"/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 w:rsidP="005C3360">
            <w:r w:rsidRPr="00D43C33">
              <w:t xml:space="preserve">2006/07:SkU1 Anslagen till Skatteverket, Kronofogdemyndigheten och Tullverket, m.m. 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rPr>
                <w:spacing w:val="-4"/>
              </w:rPr>
            </w:pPr>
          </w:p>
        </w:tc>
      </w:tr>
    </w:tbl>
    <w:p w:rsidR="000D68E7" w:rsidRPr="00D43C33" w:rsidRDefault="000D68E7">
      <w:pPr>
        <w:pStyle w:val="Blankrad"/>
      </w:pPr>
      <w:r w:rsidRPr="00D43C33">
        <w:t>     </w:t>
      </w:r>
    </w:p>
    <w:p w:rsidR="000D68E7" w:rsidRPr="00D43C33" w:rsidRDefault="000D68E7">
      <w:pPr>
        <w:pStyle w:val="Blankrad"/>
      </w:pPr>
      <w:r w:rsidRPr="00D43C3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68E7" w:rsidRPr="00D43C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68E7" w:rsidRPr="00D43C33" w:rsidRDefault="000D68E7">
            <w:pPr>
              <w:pStyle w:val="HuvudrubrikFlisteNr"/>
            </w:pPr>
          </w:p>
        </w:tc>
        <w:tc>
          <w:tcPr>
            <w:tcW w:w="6237" w:type="dxa"/>
          </w:tcPr>
          <w:p w:rsidR="000D68E7" w:rsidRPr="00D43C33" w:rsidRDefault="005C3360">
            <w:pPr>
              <w:pStyle w:val="Huvudrubrik"/>
            </w:pPr>
            <w:bookmarkStart w:id="6" w:name="Start_Ärendenfördebattochavgörande"/>
            <w:bookmarkEnd w:id="6"/>
            <w:r w:rsidRPr="00D43C33">
              <w:t>Ärenden för debatt och avgörande</w:t>
            </w:r>
          </w:p>
        </w:tc>
        <w:tc>
          <w:tcPr>
            <w:tcW w:w="2481" w:type="dxa"/>
          </w:tcPr>
          <w:p w:rsidR="000D68E7" w:rsidRPr="00D43C33" w:rsidRDefault="000D68E7">
            <w:pPr>
              <w:pStyle w:val="HuvudrubrikKolumn3"/>
            </w:pPr>
          </w:p>
        </w:tc>
      </w:tr>
      <w:tr w:rsidR="000D68E7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68E7" w:rsidRPr="00D43C33" w:rsidRDefault="000D68E7" w:rsidP="005C3360">
            <w:pPr>
              <w:pStyle w:val="renderubrik"/>
            </w:pPr>
          </w:p>
        </w:tc>
        <w:tc>
          <w:tcPr>
            <w:tcW w:w="6237" w:type="dxa"/>
          </w:tcPr>
          <w:p w:rsidR="000D68E7" w:rsidRPr="00D43C33" w:rsidRDefault="005C3360" w:rsidP="005C3360">
            <w:pPr>
              <w:pStyle w:val="renderubrik"/>
            </w:pPr>
            <w:r w:rsidRPr="00D43C33">
              <w:t>Finansutskottets betänkanden</w:t>
            </w:r>
          </w:p>
        </w:tc>
        <w:tc>
          <w:tcPr>
            <w:tcW w:w="2481" w:type="dxa"/>
          </w:tcPr>
          <w:p w:rsidR="000D68E7" w:rsidRPr="00D43C33" w:rsidRDefault="000D68E7" w:rsidP="005C3360">
            <w:pPr>
              <w:pStyle w:val="renderubrik"/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 w:rsidP="005C3360">
            <w:r w:rsidRPr="00D43C33">
              <w:t xml:space="preserve">2006/07:FiU1 Utgiftsramar och beräkning av statsinkomsterna 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rPr>
                <w:spacing w:val="-4"/>
              </w:rPr>
            </w:pPr>
            <w:r w:rsidRPr="00D43C33">
              <w:rPr>
                <w:spacing w:val="-4"/>
              </w:rPr>
              <w:t>12 res. (s,v,mp)</w:t>
            </w: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 w:rsidP="005C3360">
            <w:r w:rsidRPr="00D43C33">
              <w:t xml:space="preserve">2006/07:FiU7 Nya kapitaltäckningsregler 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 w:rsidP="005C3360">
            <w:r w:rsidRPr="00D43C33">
              <w:t xml:space="preserve">2006/07:FiU8 Riksrevisionens årliga rapport 2006 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 w:rsidP="005C3360">
            <w:r w:rsidRPr="00D43C33">
              <w:t xml:space="preserve">2006/07:FiU11 Tilläggsbudget 2 för 2006 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rPr>
                <w:spacing w:val="-4"/>
              </w:rPr>
            </w:pPr>
            <w:r w:rsidRPr="00D43C33">
              <w:rPr>
                <w:spacing w:val="-4"/>
              </w:rPr>
              <w:t>2 res. (s,v)</w:t>
            </w: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renderubrik"/>
            </w:pPr>
          </w:p>
        </w:tc>
        <w:tc>
          <w:tcPr>
            <w:tcW w:w="6237" w:type="dxa"/>
          </w:tcPr>
          <w:p w:rsidR="005C3360" w:rsidRPr="00D43C33" w:rsidRDefault="005C3360" w:rsidP="005C3360">
            <w:pPr>
              <w:pStyle w:val="renderubrik"/>
            </w:pPr>
            <w:r w:rsidRPr="00D43C33">
              <w:t>Utrikesutskottets betänkande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pStyle w:val="renderubrik"/>
              <w:rPr>
                <w:spacing w:val="-4"/>
              </w:rPr>
            </w:pPr>
          </w:p>
        </w:tc>
      </w:tr>
      <w:tr w:rsidR="005C3360" w:rsidRPr="00D43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360" w:rsidRPr="00D43C33" w:rsidRDefault="005C3360" w:rsidP="005C3360">
            <w:pPr>
              <w:pStyle w:val="FlistaNrText"/>
            </w:pPr>
          </w:p>
        </w:tc>
        <w:tc>
          <w:tcPr>
            <w:tcW w:w="6237" w:type="dxa"/>
          </w:tcPr>
          <w:p w:rsidR="005C3360" w:rsidRPr="00D43C33" w:rsidRDefault="005C3360" w:rsidP="005C3360">
            <w:r w:rsidRPr="00D43C33">
              <w:t>2006/07:UU4 Restriktioner i handeln med vissa varor som kan användas till dödsstraff eller tortyr, m.m.</w:t>
            </w:r>
          </w:p>
        </w:tc>
        <w:tc>
          <w:tcPr>
            <w:tcW w:w="2481" w:type="dxa"/>
          </w:tcPr>
          <w:p w:rsidR="005C3360" w:rsidRPr="00D43C33" w:rsidRDefault="005C3360" w:rsidP="005C3360">
            <w:pPr>
              <w:rPr>
                <w:spacing w:val="-4"/>
              </w:rPr>
            </w:pPr>
          </w:p>
        </w:tc>
      </w:tr>
    </w:tbl>
    <w:p w:rsidR="000D68E7" w:rsidRPr="00D43C33" w:rsidRDefault="000D68E7">
      <w:pPr>
        <w:pStyle w:val="Blankrad"/>
      </w:pPr>
      <w:r w:rsidRPr="00D43C33">
        <w:t>     </w:t>
      </w:r>
    </w:p>
    <w:p w:rsidR="000D68E7" w:rsidRPr="00D43C33" w:rsidRDefault="000D68E7">
      <w:pPr>
        <w:pStyle w:val="Blankrad"/>
      </w:pPr>
      <w:r w:rsidRPr="00D43C33">
        <w:t>     </w:t>
      </w:r>
    </w:p>
    <w:p w:rsidR="000D68E7" w:rsidRPr="00D43C33" w:rsidRDefault="000D68E7">
      <w:pPr>
        <w:pStyle w:val="Blankrad"/>
      </w:pPr>
      <w:r w:rsidRPr="00D43C33">
        <w:t>     </w:t>
      </w:r>
    </w:p>
    <w:p w:rsidR="000D68E7" w:rsidRPr="00D43C33" w:rsidRDefault="000D68E7">
      <w:pPr>
        <w:pStyle w:val="Blankrad"/>
      </w:pPr>
      <w:r w:rsidRPr="00D43C33">
        <w:t>    </w:t>
      </w:r>
    </w:p>
    <w:p w:rsidR="000D68E7" w:rsidRPr="00D43C33" w:rsidRDefault="000D68E7">
      <w:pPr>
        <w:pStyle w:val="Blankrad"/>
      </w:pPr>
      <w:r w:rsidRPr="00D43C33">
        <w:t>    </w:t>
      </w:r>
    </w:p>
    <w:p w:rsidR="006E04A4" w:rsidRPr="00D43C33" w:rsidRDefault="006E04A4">
      <w:pPr>
        <w:pStyle w:val="Blankrad"/>
      </w:pPr>
      <w:r w:rsidRPr="00D43C3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43C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43C3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43C33" w:rsidRDefault="006E04A4">
            <w:pPr>
              <w:pStyle w:val="StreckMitten"/>
            </w:pPr>
            <w:r w:rsidRPr="00D43C33">
              <w:tab/>
            </w:r>
            <w:r w:rsidRPr="00D43C33">
              <w:tab/>
            </w:r>
          </w:p>
        </w:tc>
      </w:tr>
    </w:tbl>
    <w:p w:rsidR="006E04A4" w:rsidRPr="00D43C33" w:rsidRDefault="006E04A4"/>
    <w:sectPr w:rsidR="006E04A4" w:rsidRPr="00D43C3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3A4" w:rsidRPr="00D43C33" w:rsidRDefault="00F653A4">
      <w:r w:rsidRPr="00D43C33">
        <w:separator/>
      </w:r>
    </w:p>
  </w:endnote>
  <w:endnote w:type="continuationSeparator" w:id="0">
    <w:p w:rsidR="00F653A4" w:rsidRPr="00D43C33" w:rsidRDefault="00F653A4">
      <w:r w:rsidRPr="00D43C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8E7" w:rsidRPr="00D43C33" w:rsidRDefault="000D68E7">
    <w:pPr>
      <w:pStyle w:val="Sidhuvud"/>
      <w:jc w:val="center"/>
    </w:pPr>
    <w:r w:rsidRPr="00D43C33">
      <w:fldChar w:fldCharType="begin" w:fldLock="1"/>
    </w:r>
    <w:r w:rsidRPr="00D43C33">
      <w:instrText xml:space="preserve"> PAGE </w:instrText>
    </w:r>
    <w:r w:rsidRPr="00D43C33">
      <w:fldChar w:fldCharType="separate"/>
    </w:r>
    <w:r w:rsidR="003E0771" w:rsidRPr="00D43C33">
      <w:t>2</w:t>
    </w:r>
    <w:r w:rsidRPr="00D43C33">
      <w:fldChar w:fldCharType="end"/>
    </w:r>
    <w:r w:rsidRPr="00D43C33">
      <w:t>(</w:t>
    </w:r>
    <w:r w:rsidRPr="00D43C33">
      <w:fldChar w:fldCharType="begin" w:fldLock="1"/>
    </w:r>
    <w:r w:rsidRPr="00D43C33">
      <w:instrText xml:space="preserve"> NUMPAGES </w:instrText>
    </w:r>
    <w:r w:rsidRPr="00D43C33">
      <w:fldChar w:fldCharType="separate"/>
    </w:r>
    <w:r w:rsidR="003E0771" w:rsidRPr="00D43C33">
      <w:t>2</w:t>
    </w:r>
    <w:r w:rsidRPr="00D43C33">
      <w:fldChar w:fldCharType="end"/>
    </w:r>
    <w:r w:rsidRPr="00D43C3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8E7" w:rsidRPr="00D43C33" w:rsidRDefault="000D68E7">
    <w:pPr>
      <w:pStyle w:val="Sidhuvud"/>
      <w:jc w:val="center"/>
    </w:pPr>
    <w:r w:rsidRPr="00D43C33">
      <w:fldChar w:fldCharType="begin" w:fldLock="1"/>
    </w:r>
    <w:r w:rsidRPr="00D43C33">
      <w:instrText xml:space="preserve"> PAGE </w:instrText>
    </w:r>
    <w:r w:rsidRPr="00D43C33">
      <w:fldChar w:fldCharType="separate"/>
    </w:r>
    <w:r w:rsidR="00CC4734" w:rsidRPr="00D43C33">
      <w:t>1</w:t>
    </w:r>
    <w:r w:rsidRPr="00D43C33">
      <w:fldChar w:fldCharType="end"/>
    </w:r>
    <w:r w:rsidRPr="00D43C33">
      <w:t>(</w:t>
    </w:r>
    <w:r w:rsidRPr="00D43C33">
      <w:fldChar w:fldCharType="begin" w:fldLock="1"/>
    </w:r>
    <w:r w:rsidRPr="00D43C33">
      <w:instrText xml:space="preserve"> NUMPAGES </w:instrText>
    </w:r>
    <w:r w:rsidRPr="00D43C33">
      <w:fldChar w:fldCharType="separate"/>
    </w:r>
    <w:r w:rsidR="003E0771" w:rsidRPr="00D43C33">
      <w:t>2</w:t>
    </w:r>
    <w:r w:rsidRPr="00D43C33">
      <w:fldChar w:fldCharType="end"/>
    </w:r>
    <w:r w:rsidRPr="00D43C3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3A4" w:rsidRPr="00D43C33" w:rsidRDefault="00F653A4">
      <w:r w:rsidRPr="00D43C33">
        <w:separator/>
      </w:r>
    </w:p>
  </w:footnote>
  <w:footnote w:type="continuationSeparator" w:id="0">
    <w:p w:rsidR="00F653A4" w:rsidRPr="00D43C33" w:rsidRDefault="00F653A4">
      <w:r w:rsidRPr="00D43C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8E7" w:rsidRPr="00D43C33" w:rsidRDefault="000D68E7">
    <w:pPr>
      <w:pStyle w:val="Sidhuvud"/>
      <w:tabs>
        <w:tab w:val="clear" w:pos="4536"/>
      </w:tabs>
    </w:pPr>
    <w:r w:rsidRPr="00D43C33">
      <w:fldChar w:fldCharType="begin" w:fldLock="1"/>
    </w:r>
    <w:r w:rsidRPr="00D43C33">
      <w:instrText xml:space="preserve"> DOCPROPERTY "DocumentDate" </w:instrText>
    </w:r>
    <w:r w:rsidRPr="00D43C33">
      <w:fldChar w:fldCharType="separate"/>
    </w:r>
    <w:r w:rsidR="003E0771" w:rsidRPr="00D43C33">
      <w:t>Onsdagen den 6 december 2006</w:t>
    </w:r>
    <w:r w:rsidRPr="00D43C33">
      <w:fldChar w:fldCharType="end"/>
    </w:r>
    <w:r w:rsidRPr="00D43C33">
      <w:tab/>
    </w:r>
  </w:p>
  <w:p w:rsidR="000D68E7" w:rsidRPr="00D43C33" w:rsidRDefault="000D68E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43C33">
      <w:rPr>
        <w:sz w:val="12"/>
      </w:rPr>
      <w:tab/>
    </w:r>
  </w:p>
  <w:p w:rsidR="000D68E7" w:rsidRPr="00D43C33" w:rsidRDefault="000D68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8E7" w:rsidRPr="00D43C33" w:rsidRDefault="00D43C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43C3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8E7" w:rsidRPr="00D43C33" w:rsidRDefault="000D68E7">
    <w:pPr>
      <w:pStyle w:val="Dokumentrubrik"/>
      <w:spacing w:after="360"/>
    </w:pPr>
    <w:r w:rsidRPr="00D43C3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99543186">
    <w:abstractNumId w:val="5"/>
  </w:num>
  <w:num w:numId="2" w16cid:durableId="2099475829">
    <w:abstractNumId w:val="2"/>
  </w:num>
  <w:num w:numId="3" w16cid:durableId="1346402362">
    <w:abstractNumId w:val="4"/>
  </w:num>
  <w:num w:numId="4" w16cid:durableId="628432990">
    <w:abstractNumId w:val="1"/>
  </w:num>
  <w:num w:numId="5" w16cid:durableId="1818722099">
    <w:abstractNumId w:val="0"/>
  </w:num>
  <w:num w:numId="6" w16cid:durableId="377750371">
    <w:abstractNumId w:val="3"/>
  </w:num>
  <w:num w:numId="7" w16cid:durableId="766733253">
    <w:abstractNumId w:val="3"/>
  </w:num>
  <w:num w:numId="8" w16cid:durableId="740182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86BB7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D68E7"/>
    <w:rsid w:val="000E30A0"/>
    <w:rsid w:val="00103C04"/>
    <w:rsid w:val="00132E77"/>
    <w:rsid w:val="0014779C"/>
    <w:rsid w:val="00147F56"/>
    <w:rsid w:val="001548E3"/>
    <w:rsid w:val="00160B0C"/>
    <w:rsid w:val="00165404"/>
    <w:rsid w:val="00187FD3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3757A"/>
    <w:rsid w:val="0034141E"/>
    <w:rsid w:val="00350ACF"/>
    <w:rsid w:val="003511C0"/>
    <w:rsid w:val="003652CF"/>
    <w:rsid w:val="00377B34"/>
    <w:rsid w:val="0038271F"/>
    <w:rsid w:val="003863CC"/>
    <w:rsid w:val="00386486"/>
    <w:rsid w:val="003945BB"/>
    <w:rsid w:val="003A3501"/>
    <w:rsid w:val="003B796F"/>
    <w:rsid w:val="003C7487"/>
    <w:rsid w:val="003C7EDD"/>
    <w:rsid w:val="003D0E9A"/>
    <w:rsid w:val="003E0771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754B7"/>
    <w:rsid w:val="00585ED4"/>
    <w:rsid w:val="00593E90"/>
    <w:rsid w:val="00593F37"/>
    <w:rsid w:val="00594D74"/>
    <w:rsid w:val="005A4129"/>
    <w:rsid w:val="005B70D8"/>
    <w:rsid w:val="005C2FB4"/>
    <w:rsid w:val="005C3360"/>
    <w:rsid w:val="005C7F3D"/>
    <w:rsid w:val="005D5DA3"/>
    <w:rsid w:val="005D65CC"/>
    <w:rsid w:val="005F1084"/>
    <w:rsid w:val="0060198F"/>
    <w:rsid w:val="00602C19"/>
    <w:rsid w:val="006115DB"/>
    <w:rsid w:val="0061541F"/>
    <w:rsid w:val="006169EA"/>
    <w:rsid w:val="006320E4"/>
    <w:rsid w:val="006417AD"/>
    <w:rsid w:val="0064413C"/>
    <w:rsid w:val="00645051"/>
    <w:rsid w:val="00652619"/>
    <w:rsid w:val="00660A6C"/>
    <w:rsid w:val="00662DB5"/>
    <w:rsid w:val="0068104D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81DFA"/>
    <w:rsid w:val="00A86BB7"/>
    <w:rsid w:val="00AC0E93"/>
    <w:rsid w:val="00AD51C2"/>
    <w:rsid w:val="00AE255A"/>
    <w:rsid w:val="00AE4186"/>
    <w:rsid w:val="00AF003C"/>
    <w:rsid w:val="00AF62E9"/>
    <w:rsid w:val="00B11B39"/>
    <w:rsid w:val="00B12911"/>
    <w:rsid w:val="00B27DC3"/>
    <w:rsid w:val="00B33806"/>
    <w:rsid w:val="00B503C7"/>
    <w:rsid w:val="00B52F86"/>
    <w:rsid w:val="00B71361"/>
    <w:rsid w:val="00B81FDE"/>
    <w:rsid w:val="00B90627"/>
    <w:rsid w:val="00B91174"/>
    <w:rsid w:val="00B96B57"/>
    <w:rsid w:val="00BA6962"/>
    <w:rsid w:val="00BD2DF6"/>
    <w:rsid w:val="00BD5B2F"/>
    <w:rsid w:val="00BE1F3F"/>
    <w:rsid w:val="00BE26EA"/>
    <w:rsid w:val="00BE2EB7"/>
    <w:rsid w:val="00BF1A01"/>
    <w:rsid w:val="00BF2ADF"/>
    <w:rsid w:val="00C04A70"/>
    <w:rsid w:val="00C11760"/>
    <w:rsid w:val="00C16761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734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0773"/>
    <w:rsid w:val="00D1178C"/>
    <w:rsid w:val="00D1688C"/>
    <w:rsid w:val="00D22A02"/>
    <w:rsid w:val="00D2330C"/>
    <w:rsid w:val="00D43C33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9580B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653A4"/>
    <w:rsid w:val="00F82D09"/>
    <w:rsid w:val="00F849DC"/>
    <w:rsid w:val="00F9696A"/>
    <w:rsid w:val="00FA27CE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5F83C-9E02-4F3F-892D-5EFAFD44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303</Words>
  <Characters>1961</Characters>
  <Application>Microsoft Office Word</Application>
  <DocSecurity>4</DocSecurity>
  <Lines>163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2006/07:34</vt:lpstr>
      <vt:lpstr>Onsdagen den 6 december 2006</vt:lpstr>
    </vt:vector>
  </TitlesOfParts>
  <Company>Riksdagen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2006-12-05T14:55:00Z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6 december 2006</vt:lpwstr>
  </property>
  <property fmtid="{D5CDD505-2E9C-101B-9397-08002B2CF9AE}" pid="3" name="DocumentNumber">
    <vt:lpwstr>34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2006-12-06</vt:lpwstr>
  </property>
</Properties>
</file>