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="007C060A" w:rsidP="001B308B" w:rsidRDefault="007C060A" w14:paraId="4FF305E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06102" w:rsidRDefault="000960FD" w14:paraId="393617A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69D4F17650B40729BB746503E65537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537e9b9-cdf7-492a-88fb-6a3972322d2a"/>
        <w:id w:val="1306510283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om landets jägare och sportskyttar mer konkret skulle kunna ingå i totalförsvaret,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DA2743F9E54784B4FAC9AEE5C2B18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1BFF8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B0763" w:rsidP="008B0763" w:rsidRDefault="008B0763" w14:paraId="581D69A3" w14:textId="264908C1">
      <w:pPr>
        <w:pStyle w:val="Normalutanindragellerluft"/>
      </w:pPr>
      <w:r>
        <w:t>Många andra länder i Europa har ett närmare och tydligare samarbete mellan landets</w:t>
      </w:r>
      <w:r w:rsidR="001C7490">
        <w:t xml:space="preserve"> </w:t>
      </w:r>
      <w:r>
        <w:t xml:space="preserve">försvar och landets jägare och sportskyttar. Tjeckien har beslutat om hur landets jägare och sportskyttar ingår i det tjeckiska försvaret. I dessa </w:t>
      </w:r>
      <w:r w:rsidR="000960FD">
        <w:t>e</w:t>
      </w:r>
      <w:r>
        <w:t>uropiska länder ser man det som en stor fördel att personer både har och kan hantera vapen och hur de kan vara en stor resurs i totalförsvaret.</w:t>
      </w:r>
      <w:r w:rsidR="004924CF">
        <w:t xml:space="preserve"> </w:t>
      </w:r>
      <w:r>
        <w:t xml:space="preserve">Ett nära samarbete mellan Sveriges jägare och sportskyttar skulle kunna ge större möjligheter att snabbt sätta landet i högre beredskap och att snabbare utföra uppgifter för Sveriges försvar. </w:t>
      </w:r>
    </w:p>
    <w:p xmlns:w14="http://schemas.microsoft.com/office/word/2010/wordml" w:rsidR="00386DAD" w:rsidP="008B0763" w:rsidRDefault="008B0763" w14:paraId="5207273A" w14:textId="19B0F6CE">
      <w:pPr>
        <w:pStyle w:val="Normalutanindragellerluft"/>
      </w:pPr>
      <w:r>
        <w:t>Med tanke på vår oroliga omvärld och att vi har resurser</w:t>
      </w:r>
      <w:r w:rsidR="00386DAD">
        <w:t xml:space="preserve"> och personer</w:t>
      </w:r>
      <w:r>
        <w:t xml:space="preserve"> som både har hög lokalkännedom och kan hantera vapen så behöver Sverige se över hur ett närmare samarbete mellan landets jägare, sportskyttar och försvaret skulle kunna se ut.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9615C0C6E34F7D96541E3A758B347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06102" w:rsidP="00506102" w:rsidRDefault="00506102" w14:paraId="4A566A40" w14:textId="77777777"/>
        <w:p xmlns:w14="http://schemas.microsoft.com/office/word/2010/wordml" w:rsidRPr="008E0FE2" w:rsidR="00506102" w:rsidP="00506102" w:rsidRDefault="000960FD" w14:paraId="27E511C2" w14:textId="7B9AAC4D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Rantsi (M)</w:t>
            </w:r>
          </w:p>
        </w:tc>
      </w:tr>
    </w:tbl>
    <w:p xmlns:w14="http://schemas.microsoft.com/office/word/2010/wordml" w:rsidRPr="008E0FE2" w:rsidR="004801AC" w:rsidP="00DF3554" w:rsidRDefault="004801AC" w14:paraId="5E8E7E2B" w14:textId="19E6F50E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D3CD" w14:textId="77777777" w:rsidR="00A64122" w:rsidRDefault="00A64122" w:rsidP="000C1CAD">
      <w:pPr>
        <w:spacing w:line="240" w:lineRule="auto"/>
      </w:pPr>
      <w:r>
        <w:separator/>
      </w:r>
    </w:p>
  </w:endnote>
  <w:endnote w:type="continuationSeparator" w:id="0">
    <w:p w14:paraId="64B82578" w14:textId="77777777" w:rsidR="00A64122" w:rsidRDefault="00A641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7E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A1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161E" w14:textId="672A0BD7" w:rsidR="00262EA3" w:rsidRPr="00506102" w:rsidRDefault="00262EA3" w:rsidP="005061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7853" w14:textId="77777777" w:rsidR="00A64122" w:rsidRDefault="00A64122" w:rsidP="000C1CAD">
      <w:pPr>
        <w:spacing w:line="240" w:lineRule="auto"/>
      </w:pPr>
      <w:r>
        <w:separator/>
      </w:r>
    </w:p>
  </w:footnote>
  <w:footnote w:type="continuationSeparator" w:id="0">
    <w:p w14:paraId="12B66939" w14:textId="77777777" w:rsidR="00A64122" w:rsidRDefault="00A641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673BB5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D2298D" wp14:anchorId="59B9DF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60FD" w14:paraId="4067D405" w14:textId="11E6E22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B076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E7EF7">
                                <w:t>1060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9B9DF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64122" w14:paraId="4067D405" w14:textId="11E6E22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B076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E7EF7">
                          <w:t>1060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ABD7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274F474C" w14:textId="77777777">
    <w:pPr>
      <w:jc w:val="right"/>
    </w:pPr>
  </w:p>
  <w:p w:rsidR="00262EA3" w:rsidP="00776B74" w:rsidRDefault="00262EA3" w14:paraId="276EFA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0960FD" w14:paraId="476D81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3E8B02" wp14:anchorId="7B90D4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60FD" w14:paraId="4F1DA4DB" w14:textId="0232F8E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06102">
          <w:t>
            <w:t>Enskild 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076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E7EF7">
          <w:t>1060</w:t>
        </w:r>
      </w:sdtContent>
    </w:sdt>
  </w:p>
  <w:p w:rsidRPr="008227B3" w:rsidR="00262EA3" w:rsidP="008227B3" w:rsidRDefault="000960FD" w14:paraId="3F4A3D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60FD" w14:paraId="1E358051" w14:textId="379586F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610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6102">
          <w:t>:2102</w:t>
        </w:r>
      </w:sdtContent>
    </w:sdt>
  </w:p>
  <w:p w:rsidR="00262EA3" w:rsidP="00E03A3D" w:rsidRDefault="000960FD" w14:paraId="05885C27" w14:textId="158850D5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06102">
          <w:t>
            <w:t>av Sten Bergheden och Johanna Rantsi (båda M)</w:t>
          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669F0" w14:paraId="5B43E489" w14:textId="509F02A2">
        <w:pPr>
          <w:pStyle w:val="FSHRub2"/>
        </w:pPr>
        <w:r>
          <w:t>Stärkt försvarsförmåga med ett ökat samarbete mellan jägare, sportskyttar och 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A347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7030192">
    <w:abstractNumId w:val="9"/>
  </w:num>
  <w:num w:numId="2" w16cid:durableId="1435828470">
    <w:abstractNumId w:val="8"/>
  </w:num>
  <w:num w:numId="3" w16cid:durableId="46689959">
    <w:abstractNumId w:val="14"/>
  </w:num>
  <w:num w:numId="4" w16cid:durableId="1153445407">
    <w:abstractNumId w:val="12"/>
  </w:num>
  <w:num w:numId="5" w16cid:durableId="671640264">
    <w:abstractNumId w:val="15"/>
  </w:num>
  <w:num w:numId="6" w16cid:durableId="693114852">
    <w:abstractNumId w:val="16"/>
  </w:num>
  <w:num w:numId="7" w16cid:durableId="869027499">
    <w:abstractNumId w:val="10"/>
  </w:num>
  <w:num w:numId="8" w16cid:durableId="885413318">
    <w:abstractNumId w:val="11"/>
  </w:num>
  <w:num w:numId="9" w16cid:durableId="1196962491">
    <w:abstractNumId w:val="13"/>
  </w:num>
  <w:num w:numId="10" w16cid:durableId="1540819048">
    <w:abstractNumId w:val="18"/>
  </w:num>
  <w:num w:numId="11" w16cid:durableId="1117525930">
    <w:abstractNumId w:val="17"/>
  </w:num>
  <w:num w:numId="12" w16cid:durableId="1438913772">
    <w:abstractNumId w:val="17"/>
  </w:num>
  <w:num w:numId="13" w16cid:durableId="774251326">
    <w:abstractNumId w:val="3"/>
  </w:num>
  <w:num w:numId="14" w16cid:durableId="1027633798">
    <w:abstractNumId w:val="2"/>
  </w:num>
  <w:num w:numId="15" w16cid:durableId="1042633594">
    <w:abstractNumId w:val="1"/>
  </w:num>
  <w:num w:numId="16" w16cid:durableId="140729424">
    <w:abstractNumId w:val="0"/>
  </w:num>
  <w:num w:numId="17" w16cid:durableId="1241599061">
    <w:abstractNumId w:val="7"/>
  </w:num>
  <w:num w:numId="18" w16cid:durableId="1566991001">
    <w:abstractNumId w:val="6"/>
  </w:num>
  <w:num w:numId="19" w16cid:durableId="1992371485">
    <w:abstractNumId w:val="5"/>
  </w:num>
  <w:num w:numId="20" w16cid:durableId="2124687533">
    <w:abstractNumId w:val="4"/>
  </w:num>
  <w:num w:numId="21" w16cid:durableId="1979142482">
    <w:abstractNumId w:val="17"/>
  </w:num>
  <w:num w:numId="22" w16cid:durableId="1705212588">
    <w:abstractNumId w:val="17"/>
  </w:num>
  <w:num w:numId="23" w16cid:durableId="207495121">
    <w:abstractNumId w:val="17"/>
  </w:num>
  <w:num w:numId="24" w16cid:durableId="1230775591">
    <w:abstractNumId w:val="17"/>
  </w:num>
  <w:num w:numId="25" w16cid:durableId="1476607239">
    <w:abstractNumId w:val="17"/>
  </w:num>
  <w:num w:numId="26" w16cid:durableId="1969773216">
    <w:abstractNumId w:val="18"/>
  </w:num>
  <w:num w:numId="27" w16cid:durableId="1594631909">
    <w:abstractNumId w:val="18"/>
  </w:num>
  <w:num w:numId="28" w16cid:durableId="688065304">
    <w:abstractNumId w:val="18"/>
  </w:num>
  <w:num w:numId="29" w16cid:durableId="1069884857">
    <w:abstractNumId w:val="18"/>
  </w:num>
  <w:num w:numId="30" w16cid:durableId="2125540019">
    <w:abstractNumId w:val="17"/>
  </w:num>
  <w:num w:numId="31" w16cid:durableId="1877304060">
    <w:abstractNumId w:val="17"/>
  </w:num>
  <w:num w:numId="32" w16cid:durableId="1954089927">
    <w:abstractNumId w:val="18"/>
  </w:num>
  <w:num w:numId="33" w16cid:durableId="175277051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B07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0FD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490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6DAD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54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344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4CF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8C1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102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9F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763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122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3D5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DED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EF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F1B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05BA0F"/>
  <w15:chartTrackingRefBased/>
  <w15:docId w15:val="{C40E9EA9-793A-4D3A-B911-CFDDC0A4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9D4F17650B40729BB746503E655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6C301-AA96-43D9-B9B7-2D79FB320CB9}"/>
      </w:docPartPr>
      <w:docPartBody>
        <w:p w:rsidR="006D0603" w:rsidRDefault="00343253">
          <w:pPr>
            <w:pStyle w:val="969D4F17650B40729BB746503E6553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DA2743F9E54784B4FAC9AEE5C2B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008A0-156A-4590-9EC9-854A1CCDC6E1}"/>
      </w:docPartPr>
      <w:docPartBody>
        <w:p w:rsidR="006D0603" w:rsidRDefault="00343253">
          <w:pPr>
            <w:pStyle w:val="9FDA2743F9E54784B4FAC9AEE5C2B1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9615C0C6E34F7D96541E3A758B3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09D45-5D66-4C2E-A0BC-AA9A80BF1803}"/>
      </w:docPartPr>
      <w:docPartBody>
        <w:p w:rsidR="00B90787" w:rsidRDefault="00B907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355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03"/>
    <w:rsid w:val="002A197F"/>
    <w:rsid w:val="002C6937"/>
    <w:rsid w:val="00343253"/>
    <w:rsid w:val="006D0603"/>
    <w:rsid w:val="00B970DA"/>
    <w:rsid w:val="00C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69D4F17650B40729BB746503E655370">
    <w:name w:val="969D4F17650B40729BB746503E655370"/>
  </w:style>
  <w:style w:type="paragraph" w:customStyle="1" w:styleId="D70916914ACF4AEE940B8B120063B47C">
    <w:name w:val="D70916914ACF4AEE940B8B120063B47C"/>
  </w:style>
  <w:style w:type="paragraph" w:customStyle="1" w:styleId="9FDA2743F9E54784B4FAC9AEE5C2B181">
    <w:name w:val="9FDA2743F9E54784B4FAC9AEE5C2B181"/>
  </w:style>
  <w:style w:type="paragraph" w:customStyle="1" w:styleId="77CA46B3B4FB43EE86638749333775AD">
    <w:name w:val="77CA46B3B4FB43EE8663874933377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331FC-D02C-4C9B-A0BD-638D711094B5}"/>
</file>

<file path=customXml/itemProps2.xml><?xml version="1.0" encoding="utf-8"?>
<ds:datastoreItem xmlns:ds="http://schemas.openxmlformats.org/officeDocument/2006/customXml" ds:itemID="{A622AC80-C598-43E6-B10A-F7F01F6DE4E7}"/>
</file>

<file path=customXml/itemProps3.xml><?xml version="1.0" encoding="utf-8"?>
<ds:datastoreItem xmlns:ds="http://schemas.openxmlformats.org/officeDocument/2006/customXml" ds:itemID="{6D5DF6EE-6C63-4B9B-AD3F-5015559F8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952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