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EBA229" w14:textId="77777777">
      <w:pPr>
        <w:pStyle w:val="Normalutanindragellerluft"/>
      </w:pPr>
      <w:bookmarkStart w:name="_GoBack" w:id="0"/>
      <w:bookmarkEnd w:id="0"/>
    </w:p>
    <w:sdt>
      <w:sdtPr>
        <w:alias w:val="CC_Boilerplate_4"/>
        <w:tag w:val="CC_Boilerplate_4"/>
        <w:id w:val="-1644581176"/>
        <w:lock w:val="sdtLocked"/>
        <w:placeholder>
          <w:docPart w:val="F435E0133E1347F391B54C534BFC91C8"/>
        </w:placeholder>
        <w15:appearance w15:val="hidden"/>
        <w:text/>
      </w:sdtPr>
      <w:sdtEndPr/>
      <w:sdtContent>
        <w:p w:rsidR="00AF30DD" w:rsidP="00CC4C93" w:rsidRDefault="00AF30DD" w14:paraId="09EBA22A" w14:textId="77777777">
          <w:pPr>
            <w:pStyle w:val="Rubrik1"/>
          </w:pPr>
          <w:r>
            <w:t>Förslag till riksdagsbeslut</w:t>
          </w:r>
        </w:p>
      </w:sdtContent>
    </w:sdt>
    <w:sdt>
      <w:sdtPr>
        <w:alias w:val="Förslag 1"/>
        <w:tag w:val="391e4131-af86-4e54-be3d-d7368babbfb3"/>
        <w:id w:val="-1797291853"/>
        <w:lock w:val="sdtLocked"/>
      </w:sdtPr>
      <w:sdtEndPr/>
      <w:sdtContent>
        <w:p w:rsidR="00317A4B" w:rsidRDefault="004A10F9" w14:paraId="09EBA22B" w14:textId="77777777">
          <w:pPr>
            <w:pStyle w:val="Frslagstext"/>
          </w:pPr>
          <w:r>
            <w:t xml:space="preserve">Riksdagen tillkännager för regeringen som sin mening vad som anförs i motionen om att på ett övergripande och seriöst plan, via oberoende och statligt </w:t>
          </w:r>
          <w:r>
            <w:t>finansierade forskare, utreda tillsatsers effekter – i kombination eller enskilt – i livsmedel samt utifrån resultatet skyndsamt föreslå riksdagen lämpliga åtgärder.</w:t>
          </w:r>
        </w:p>
      </w:sdtContent>
    </w:sdt>
    <w:p w:rsidR="00AF30DD" w:rsidP="00AF30DD" w:rsidRDefault="000156D9" w14:paraId="09EBA22C" w14:textId="77777777">
      <w:pPr>
        <w:pStyle w:val="Rubrik1"/>
      </w:pPr>
      <w:bookmarkStart w:name="MotionsStart" w:id="1"/>
      <w:bookmarkEnd w:id="1"/>
      <w:r>
        <w:t>Motivering</w:t>
      </w:r>
    </w:p>
    <w:p w:rsidR="00C839C4" w:rsidP="00C839C4" w:rsidRDefault="00C839C4" w14:paraId="09EBA22D" w14:textId="77777777">
      <w:r>
        <w:t>I en mängd livsmedel tillförs en rad olika tillsatser. Vissa tillsatser kan kanske vara harmlösa åtminstone var och för sig, medan andra troligen förtjänar en ökad tillsyn för att tillse att konsumenterna inte riskerar onödiga risker. Särskilt bör den eventuella risken till mixen av tillsatser och de effekter tillsatserna leder till tillsammans med tillsatser från andra livsmedel utredas. Men det bör även utredas ordentligt vilka risker enskilda tillsatser som t ex smakförstärkare eller olika typer av sötningsmedel medför. För att garantera ett så pass gott resultat som möjligt bör fokus ligga på riskvärdering utifrån de instanser som inkommer med riskbedömningar utifrån rimliga utgångspunkter och utan hänsyn tagen till vad EU rekommenderar eller kräver.</w:t>
      </w:r>
    </w:p>
    <w:p w:rsidR="00C839C4" w:rsidP="00C839C4" w:rsidRDefault="00C839C4" w14:paraId="09EBA22E" w14:textId="77777777">
      <w:r>
        <w:t>Det som anförs i motionen bör ges regeringen tillkänna.</w:t>
      </w:r>
    </w:p>
    <w:p w:rsidR="00AF30DD" w:rsidP="00AF30DD" w:rsidRDefault="00AF30DD" w14:paraId="09EBA22F" w14:textId="77777777">
      <w:pPr>
        <w:pStyle w:val="Normalutanindragellerluft"/>
      </w:pPr>
    </w:p>
    <w:sdt>
      <w:sdtPr>
        <w:alias w:val="CC_Underskrifter"/>
        <w:tag w:val="CC_Underskrifter"/>
        <w:id w:val="583496634"/>
        <w:lock w:val="sdtContentLocked"/>
        <w:placeholder>
          <w:docPart w:val="71AD6A14202349AB813C2BB1C190B696"/>
        </w:placeholder>
        <w15:appearance w15:val="hidden"/>
      </w:sdtPr>
      <w:sdtEndPr/>
      <w:sdtContent>
        <w:p w:rsidRPr="009E153C" w:rsidR="00AD28F9" w:rsidP="0024558F" w:rsidRDefault="00C839C4" w14:paraId="09EBA23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09EBA234"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BA237" w14:textId="77777777" w:rsidR="00C839C4" w:rsidRDefault="00C839C4" w:rsidP="000C1CAD">
      <w:pPr>
        <w:spacing w:line="240" w:lineRule="auto"/>
      </w:pPr>
      <w:r>
        <w:separator/>
      </w:r>
    </w:p>
  </w:endnote>
  <w:endnote w:type="continuationSeparator" w:id="0">
    <w:p w14:paraId="09EBA238" w14:textId="77777777" w:rsidR="00C839C4" w:rsidRDefault="00C839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A23B" w14:textId="77777777" w:rsidR="007E1421" w:rsidRDefault="007E14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A2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2AA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A243" w14:textId="77777777" w:rsidR="003D2AA0" w:rsidRDefault="003D2AA0">
    <w:pPr>
      <w:pStyle w:val="Sidfot"/>
    </w:pPr>
    <w:r>
      <w:fldChar w:fldCharType="begin"/>
    </w:r>
    <w:r>
      <w:instrText xml:space="preserve"> PRINTDATE  \@ "yyyy-MM-dd HH:mm"  \* MERGEFORMAT </w:instrText>
    </w:r>
    <w:r>
      <w:fldChar w:fldCharType="separate"/>
    </w:r>
    <w:r>
      <w:rPr>
        <w:noProof/>
      </w:rPr>
      <w:t>2014-11-03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BA235" w14:textId="77777777" w:rsidR="00C839C4" w:rsidRDefault="00C839C4" w:rsidP="000C1CAD">
      <w:pPr>
        <w:spacing w:line="240" w:lineRule="auto"/>
      </w:pPr>
      <w:r>
        <w:separator/>
      </w:r>
    </w:p>
  </w:footnote>
  <w:footnote w:type="continuationSeparator" w:id="0">
    <w:p w14:paraId="09EBA236" w14:textId="77777777" w:rsidR="00C839C4" w:rsidRDefault="00C839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421" w:rsidRDefault="007E1421" w14:paraId="09EBA2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421" w:rsidRDefault="007E1421" w14:paraId="09EBA2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EBA2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10F9" w14:paraId="09EBA2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1302</w:t>
        </w:r>
      </w:sdtContent>
    </w:sdt>
  </w:p>
  <w:p w:rsidR="00467151" w:rsidP="00283E0F" w:rsidRDefault="004A10F9" w14:paraId="09EBA240"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C839C4" w14:paraId="09EBA241" w14:textId="77777777">
        <w:pPr>
          <w:pStyle w:val="FSHRub2"/>
        </w:pPr>
        <w:r>
          <w:t>Översyn av tillsatser i mat</w:t>
        </w:r>
      </w:p>
    </w:sdtContent>
  </w:sdt>
  <w:sdt>
    <w:sdtPr>
      <w:alias w:val="CC_Boilerplate_3"/>
      <w:tag w:val="CC_Boilerplate_3"/>
      <w:id w:val="-1567486118"/>
      <w:lock w:val="sdtContentLocked"/>
      <w15:appearance w15:val="hidden"/>
      <w:text w:multiLine="1"/>
    </w:sdtPr>
    <w:sdtEndPr/>
    <w:sdtContent>
      <w:p w:rsidR="00467151" w:rsidP="00283E0F" w:rsidRDefault="00467151" w14:paraId="09EBA2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C839C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58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17A4B"/>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AA0"/>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0F9"/>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421"/>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9C4"/>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372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BA229"/>
  <w15:chartTrackingRefBased/>
  <w15:docId w15:val="{E82DCC03-ECC6-4313-A11E-B2C03561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C839C4"/>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C839C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35E0133E1347F391B54C534BFC91C8"/>
        <w:category>
          <w:name w:val="Allmänt"/>
          <w:gallery w:val="placeholder"/>
        </w:category>
        <w:types>
          <w:type w:val="bbPlcHdr"/>
        </w:types>
        <w:behaviors>
          <w:behavior w:val="content"/>
        </w:behaviors>
        <w:guid w:val="{7FAD4873-2FC3-4048-A457-0B3F38548BE9}"/>
      </w:docPartPr>
      <w:docPartBody>
        <w:p w:rsidR="0034379D" w:rsidRDefault="0034379D">
          <w:pPr>
            <w:pStyle w:val="F435E0133E1347F391B54C534BFC91C8"/>
          </w:pPr>
          <w:r w:rsidRPr="009A726D">
            <w:rPr>
              <w:rStyle w:val="Platshllartext"/>
            </w:rPr>
            <w:t>Klicka här för att ange text.</w:t>
          </w:r>
        </w:p>
      </w:docPartBody>
    </w:docPart>
    <w:docPart>
      <w:docPartPr>
        <w:name w:val="71AD6A14202349AB813C2BB1C190B696"/>
        <w:category>
          <w:name w:val="Allmänt"/>
          <w:gallery w:val="placeholder"/>
        </w:category>
        <w:types>
          <w:type w:val="bbPlcHdr"/>
        </w:types>
        <w:behaviors>
          <w:behavior w:val="content"/>
        </w:behaviors>
        <w:guid w:val="{1F65F942-4F39-401A-887D-F23D193A06B6}"/>
      </w:docPartPr>
      <w:docPartBody>
        <w:p w:rsidR="0034379D" w:rsidRDefault="0034379D">
          <w:pPr>
            <w:pStyle w:val="71AD6A14202349AB813C2BB1C190B6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9D"/>
    <w:rsid w:val="00343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35E0133E1347F391B54C534BFC91C8">
    <w:name w:val="F435E0133E1347F391B54C534BFC91C8"/>
  </w:style>
  <w:style w:type="paragraph" w:customStyle="1" w:styleId="2484EF6305BD4F3F96094ACFBAB9CA5E">
    <w:name w:val="2484EF6305BD4F3F96094ACFBAB9CA5E"/>
  </w:style>
  <w:style w:type="paragraph" w:customStyle="1" w:styleId="71AD6A14202349AB813C2BB1C190B696">
    <w:name w:val="71AD6A14202349AB813C2BB1C190B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1324</RubrikLookup>
    <MotionGuid xmlns="00d11361-0b92-4bae-a181-288d6a55b763">dc1449de-dfe2-485a-8659-93096064a702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8D129-D6D9-46BD-AAD8-EBD6CE45F86C}"/>
</file>

<file path=customXml/itemProps2.xml><?xml version="1.0" encoding="utf-8"?>
<ds:datastoreItem xmlns:ds="http://schemas.openxmlformats.org/officeDocument/2006/customXml" ds:itemID="{07B795B7-80C0-4E0C-9E49-7EF16C5A6413}"/>
</file>

<file path=customXml/itemProps3.xml><?xml version="1.0" encoding="utf-8"?>
<ds:datastoreItem xmlns:ds="http://schemas.openxmlformats.org/officeDocument/2006/customXml" ds:itemID="{F533AD64-5876-448C-984D-87E8AEDBC6FD}"/>
</file>

<file path=customXml/itemProps4.xml><?xml version="1.0" encoding="utf-8"?>
<ds:datastoreItem xmlns:ds="http://schemas.openxmlformats.org/officeDocument/2006/customXml" ds:itemID="{AC6BDABB-4FDA-44BA-92A2-7B5493E9AA77}"/>
</file>

<file path=docProps/app.xml><?xml version="1.0" encoding="utf-8"?>
<Properties xmlns="http://schemas.openxmlformats.org/officeDocument/2006/extended-properties" xmlns:vt="http://schemas.openxmlformats.org/officeDocument/2006/docPropsVTypes">
  <Template>GranskaMot</Template>
  <TotalTime>1</TotalTime>
  <Pages>1</Pages>
  <Words>174</Words>
  <Characters>1025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201415SD84 Översyn av tillsatser i mat</dc:title>
  <dc:subject/>
  <dc:creator>It-avdelningen</dc:creator>
  <cp:keywords/>
  <dc:description/>
  <cp:lastModifiedBy>Linda Sjörud</cp:lastModifiedBy>
  <cp:revision>5</cp:revision>
  <cp:lastPrinted>2014-11-03T10:32:00Z</cp:lastPrinted>
  <dcterms:created xsi:type="dcterms:W3CDTF">2014-11-03T10:31:00Z</dcterms:created>
  <dcterms:modified xsi:type="dcterms:W3CDTF">2014-11-07T13:17:00Z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*TA2094CC402E8*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http://filur.riksdagen.se/drop/DropOffLibrary/TA2094CC402E8.docx</vt:lpwstr>
  </property>
</Properties>
</file>